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AE3A" w14:textId="77777777" w:rsidR="00EC0AAE" w:rsidRPr="00EC78BD" w:rsidRDefault="00EC0AAE" w:rsidP="00EC0AAE">
      <w:pPr>
        <w:spacing w:after="0" w:line="240" w:lineRule="auto"/>
        <w:rPr>
          <w:rFonts w:ascii="Arial Narrow" w:hAnsi="Arial Narrow"/>
          <w:b/>
          <w:sz w:val="6"/>
          <w:szCs w:val="6"/>
          <w:lang w:val="es-MX"/>
        </w:rPr>
      </w:pPr>
    </w:p>
    <w:tbl>
      <w:tblPr>
        <w:tblpPr w:leftFromText="180" w:rightFromText="180" w:vertAnchor="text" w:horzAnchor="margin" w:tblpX="-885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C78BD" w:rsidRPr="00755EBE" w14:paraId="17942DA4" w14:textId="77777777" w:rsidTr="00812F6C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E7B9F1E" w14:textId="77777777" w:rsidR="00EC78BD" w:rsidRPr="00755EBE" w:rsidRDefault="00EC78BD" w:rsidP="00812F6C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2F6C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Datos Generales</w:t>
            </w:r>
          </w:p>
        </w:tc>
      </w:tr>
    </w:tbl>
    <w:p w14:paraId="2AA79890" w14:textId="77777777" w:rsidR="00EC78BD" w:rsidRPr="00487DA6" w:rsidRDefault="00EC78BD" w:rsidP="00EC78BD">
      <w:pPr>
        <w:spacing w:after="0" w:line="240" w:lineRule="auto"/>
        <w:rPr>
          <w:rFonts w:ascii="Arial Narrow" w:hAnsi="Arial Narrow"/>
          <w:b/>
          <w:sz w:val="4"/>
          <w:szCs w:val="14"/>
          <w:lang w:val="es-MX"/>
        </w:rPr>
      </w:pP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552"/>
        <w:gridCol w:w="236"/>
        <w:gridCol w:w="2285"/>
        <w:gridCol w:w="236"/>
        <w:gridCol w:w="169"/>
        <w:gridCol w:w="2435"/>
        <w:gridCol w:w="236"/>
        <w:gridCol w:w="2336"/>
      </w:tblGrid>
      <w:tr w:rsidR="00EC78BD" w:rsidRPr="00755EBE" w14:paraId="26825B1A" w14:textId="77777777" w:rsidTr="0033494C">
        <w:trPr>
          <w:trHeight w:val="284"/>
        </w:trPr>
        <w:tc>
          <w:tcPr>
            <w:tcW w:w="5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497B0" w14:textId="77777777" w:rsidR="00EC78BD" w:rsidRPr="00755EBE" w:rsidRDefault="00EC78BD" w:rsidP="0033494C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C30CD" w14:textId="77777777" w:rsidR="00EC78BD" w:rsidRPr="00755EBE" w:rsidRDefault="00EC78BD" w:rsidP="0033494C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8F7AB" w14:textId="77777777" w:rsidR="00EC78BD" w:rsidRPr="00755EBE" w:rsidRDefault="00EC78BD" w:rsidP="0033494C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del representante Legal:</w:t>
            </w:r>
          </w:p>
        </w:tc>
      </w:tr>
      <w:tr w:rsidR="00EC78BD" w:rsidRPr="00755EBE" w14:paraId="4B827C18" w14:textId="77777777" w:rsidTr="0033494C">
        <w:trPr>
          <w:trHeight w:val="397"/>
        </w:trPr>
        <w:tc>
          <w:tcPr>
            <w:tcW w:w="50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EDB136" w14:textId="77777777" w:rsidR="00EC78BD" w:rsidRPr="00E56699" w:rsidRDefault="00EC78BD" w:rsidP="0033494C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44A5F" w14:textId="77777777" w:rsidR="00EC78BD" w:rsidRPr="00E56699" w:rsidRDefault="00EC78BD" w:rsidP="0033494C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5EBC4" w14:textId="77777777" w:rsidR="00EC78BD" w:rsidRPr="00E56699" w:rsidRDefault="00EC78BD" w:rsidP="0033494C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EC78BD" w:rsidRPr="00755EBE" w14:paraId="37A5100B" w14:textId="77777777" w:rsidTr="0033494C">
        <w:trPr>
          <w:trHeight w:val="340"/>
        </w:trPr>
        <w:tc>
          <w:tcPr>
            <w:tcW w:w="7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F7FE8" w14:textId="77777777" w:rsidR="00EC78BD" w:rsidRPr="00755EBE" w:rsidRDefault="00EC78BD" w:rsidP="0033494C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AC34C" w14:textId="77777777" w:rsidR="00EC78BD" w:rsidRPr="00755EBE" w:rsidRDefault="00EC78BD" w:rsidP="0033494C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2F02E" w14:textId="77777777" w:rsidR="00EC78BD" w:rsidRPr="00755EBE" w:rsidRDefault="00EC78BD" w:rsidP="0033494C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EC78BD" w:rsidRPr="00755EBE" w14:paraId="4CEDD8C0" w14:textId="77777777" w:rsidTr="0033494C">
        <w:trPr>
          <w:trHeight w:val="624"/>
        </w:trPr>
        <w:tc>
          <w:tcPr>
            <w:tcW w:w="79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F16" w14:textId="77777777" w:rsidR="00EC78BD" w:rsidRPr="00E56699" w:rsidRDefault="00EC78BD" w:rsidP="009A7506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7D7B6" w14:textId="77777777" w:rsidR="00EC78BD" w:rsidRPr="00E56699" w:rsidRDefault="00EC78BD" w:rsidP="0033494C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B16FE" w14:textId="77777777" w:rsidR="00EC78BD" w:rsidRPr="00E56699" w:rsidRDefault="00EC78BD" w:rsidP="0033494C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EC78BD" w:rsidRPr="00755EBE" w14:paraId="1F19636B" w14:textId="77777777" w:rsidTr="0033494C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12CB8" w14:textId="77777777" w:rsidR="00EC78BD" w:rsidRPr="00755EBE" w:rsidRDefault="00EC78BD" w:rsidP="0033494C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3D690F" w14:textId="77777777" w:rsidR="00EC78BD" w:rsidRPr="00755EBE" w:rsidRDefault="00EC78BD" w:rsidP="0033494C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F4329A" w14:textId="77777777" w:rsidR="00EC78BD" w:rsidRPr="00755EBE" w:rsidRDefault="00EC78BD" w:rsidP="0033494C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4602BB" w14:textId="77777777" w:rsidR="00EC78BD" w:rsidRPr="00755EBE" w:rsidRDefault="00EC78BD" w:rsidP="0033494C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39007" w14:textId="77777777" w:rsidR="00EC78BD" w:rsidRPr="00755EBE" w:rsidRDefault="00EC78BD" w:rsidP="0033494C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EC78BD" w:rsidRPr="00755EBE" w14:paraId="7E1A14A4" w14:textId="77777777" w:rsidTr="0033494C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18D" w14:textId="77777777" w:rsidR="00EC78BD" w:rsidRPr="00E56699" w:rsidRDefault="00EC78BD" w:rsidP="0033494C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3321C" w14:textId="77777777" w:rsidR="00EC78BD" w:rsidRPr="00E56699" w:rsidRDefault="00EC78BD" w:rsidP="0033494C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2560" w14:textId="77777777" w:rsidR="00EC78BD" w:rsidRPr="00E56699" w:rsidRDefault="00EC78BD" w:rsidP="0033494C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4BF78" w14:textId="77777777" w:rsidR="00EC78BD" w:rsidRPr="00E56699" w:rsidRDefault="00EC78BD" w:rsidP="0033494C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25880" w14:textId="77777777" w:rsidR="00EC78BD" w:rsidRPr="00E56699" w:rsidRDefault="00EC78BD" w:rsidP="0033494C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4996D861" w14:textId="77777777" w:rsidR="00EC78BD" w:rsidRPr="0069712A" w:rsidRDefault="00EC78BD" w:rsidP="00EC78BD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C78BD" w:rsidRPr="00755EBE" w14:paraId="5300CFE6" w14:textId="77777777" w:rsidTr="00812F6C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3AF7E45E" w14:textId="492A6AD4" w:rsidR="00EC78BD" w:rsidRPr="00755EBE" w:rsidRDefault="00EC78BD" w:rsidP="00812F6C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2F6C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 xml:space="preserve">Datos del </w:t>
            </w:r>
            <w:r w:rsidR="00812F6C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r</w:t>
            </w:r>
            <w:r w:rsidRPr="00812F6C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esponsable de llenar esta Forma Técnica: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49"/>
        <w:gridCol w:w="2405"/>
        <w:gridCol w:w="236"/>
        <w:gridCol w:w="2320"/>
      </w:tblGrid>
      <w:tr w:rsidR="00EC78BD" w:rsidRPr="00755EBE" w14:paraId="3A9EFC22" w14:textId="77777777" w:rsidTr="0033494C">
        <w:trPr>
          <w:trHeight w:val="284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49E04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 la Persona Responsable de Completar esta Forma (Si es distinto al Solicitante)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*</w:t>
            </w:r>
          </w:p>
        </w:tc>
      </w:tr>
      <w:tr w:rsidR="00EC78BD" w:rsidRPr="00755EBE" w14:paraId="06D4DEEC" w14:textId="77777777" w:rsidTr="0033494C">
        <w:trPr>
          <w:trHeight w:val="39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003B87C9" w14:textId="77777777" w:rsidR="00EC78BD" w:rsidRPr="00755EBE" w:rsidRDefault="00EC78BD" w:rsidP="0033494C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EC78BD" w:rsidRPr="00755EBE" w14:paraId="5592321C" w14:textId="77777777" w:rsidTr="0033494C">
        <w:trPr>
          <w:trHeight w:val="152"/>
        </w:trPr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8C05B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822E3" w14:textId="77777777" w:rsidR="00EC78BD" w:rsidRPr="00755EBE" w:rsidRDefault="00EC78BD" w:rsidP="0033494C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F4622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EC78BD" w:rsidRPr="00755EBE" w14:paraId="2BC329C5" w14:textId="77777777" w:rsidTr="0033494C">
        <w:trPr>
          <w:trHeight w:val="624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902" w14:textId="77777777" w:rsidR="00EC78BD" w:rsidRPr="001F1E40" w:rsidRDefault="00EC78BD" w:rsidP="0033494C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CDD96" w14:textId="77777777" w:rsidR="00EC78BD" w:rsidRPr="00E56699" w:rsidRDefault="00EC78BD" w:rsidP="0033494C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DB7DC" w14:textId="77777777" w:rsidR="00EC78BD" w:rsidRPr="001F1E40" w:rsidRDefault="00EC78BD" w:rsidP="0033494C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C78BD" w:rsidRPr="00755EBE" w14:paraId="4BE19E0A" w14:textId="77777777" w:rsidTr="0033494C">
        <w:trPr>
          <w:trHeight w:val="28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642E7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F971E0">
              <w:rPr>
                <w:rFonts w:ascii="Arial Narrow" w:hAnsi="Arial Narrow"/>
                <w:sz w:val="16"/>
                <w:lang w:val="es-MX"/>
              </w:rPr>
              <w:t>Lugar y fecha</w:t>
            </w:r>
          </w:p>
        </w:tc>
      </w:tr>
      <w:tr w:rsidR="00EC78BD" w:rsidRPr="00755EBE" w14:paraId="19254D52" w14:textId="77777777" w:rsidTr="0033494C">
        <w:trPr>
          <w:trHeight w:val="358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8C4DE" w14:textId="77777777" w:rsidR="00EC78BD" w:rsidRPr="00E56699" w:rsidRDefault="00EC78BD" w:rsidP="009A7506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EC78BD" w:rsidRPr="00755EBE" w14:paraId="3DDC9B89" w14:textId="77777777" w:rsidTr="0033494C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40001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510F90" w14:textId="77777777" w:rsidR="00EC78BD" w:rsidRPr="00755EBE" w:rsidRDefault="00EC78BD" w:rsidP="0033494C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EE20C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Teléfono Móvil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C2E54A" w14:textId="77777777" w:rsidR="00EC78BD" w:rsidRPr="00755EBE" w:rsidRDefault="00EC78BD" w:rsidP="0033494C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31655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EC78BD" w:rsidRPr="00755EBE" w14:paraId="169DD492" w14:textId="77777777" w:rsidTr="0033494C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BCBF" w14:textId="77777777" w:rsidR="00EC78BD" w:rsidRPr="00E56699" w:rsidRDefault="00EC78BD" w:rsidP="009A7506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0CD66" w14:textId="77777777" w:rsidR="00EC78BD" w:rsidRPr="00E56699" w:rsidRDefault="00EC78BD" w:rsidP="0033494C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5A5" w14:textId="77777777" w:rsidR="00EC78BD" w:rsidRPr="00E56699" w:rsidRDefault="00EC78BD" w:rsidP="009A7506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C4F7F" w14:textId="77777777" w:rsidR="00EC78BD" w:rsidRPr="00E56699" w:rsidRDefault="00EC78BD" w:rsidP="0033494C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2A2D7" w14:textId="77777777" w:rsidR="00EC78BD" w:rsidRPr="00E56699" w:rsidRDefault="00EC78BD" w:rsidP="009A7506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EC78BD" w:rsidRPr="00755EBE" w14:paraId="3469D224" w14:textId="77777777" w:rsidTr="0033494C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09CF0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Firma y Sello del Responsable Técnico</w:t>
            </w:r>
            <w:r w:rsidRPr="00755EBE">
              <w:rPr>
                <w:rFonts w:ascii="Arial Narrow" w:hAnsi="Arial Narrow"/>
                <w:b/>
                <w:sz w:val="16"/>
                <w:lang w:val="es-MX"/>
              </w:rPr>
              <w:t>*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:                                           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6A00" w14:textId="77777777" w:rsidR="00EC78BD" w:rsidRPr="00755EBE" w:rsidRDefault="00EC78BD" w:rsidP="0033494C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2810" w14:textId="77777777" w:rsidR="00EC78BD" w:rsidRPr="00755EBE" w:rsidRDefault="00EC78BD" w:rsidP="0033494C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No. de Colegiación CIMEQH:</w:t>
            </w:r>
          </w:p>
        </w:tc>
      </w:tr>
      <w:tr w:rsidR="00EC78BD" w:rsidRPr="00755EBE" w14:paraId="64F29512" w14:textId="77777777" w:rsidTr="0033494C">
        <w:trPr>
          <w:trHeight w:val="1321"/>
        </w:trPr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14F" w14:textId="77777777" w:rsidR="00EC78BD" w:rsidRDefault="00EC78BD" w:rsidP="0033494C">
            <w:pPr>
              <w:rPr>
                <w:rFonts w:ascii="Arial Narrow" w:hAnsi="Arial Narrow"/>
              </w:rPr>
            </w:pPr>
          </w:p>
          <w:p w14:paraId="1C666290" w14:textId="77777777" w:rsidR="00EC78BD" w:rsidRPr="00755EBE" w:rsidRDefault="00EC78BD" w:rsidP="0033494C">
            <w:pPr>
              <w:rPr>
                <w:rFonts w:ascii="Arial Narrow" w:hAnsi="Arial Narrow"/>
              </w:rPr>
            </w:pPr>
          </w:p>
          <w:p w14:paraId="1EDFE024" w14:textId="77777777" w:rsidR="00EC78BD" w:rsidRPr="00812F6C" w:rsidRDefault="00EC78BD" w:rsidP="0033494C">
            <w:pPr>
              <w:spacing w:after="0" w:line="240" w:lineRule="atLeast"/>
              <w:jc w:val="center"/>
              <w:rPr>
                <w:rFonts w:ascii="Arial" w:hAnsi="Arial" w:cs="Arial"/>
                <w:color w:val="171717" w:themeColor="background2" w:themeShade="1A"/>
                <w:sz w:val="16"/>
                <w:szCs w:val="16"/>
              </w:rPr>
            </w:pPr>
            <w:r w:rsidRPr="00812F6C">
              <w:rPr>
                <w:rFonts w:ascii="Arial" w:hAnsi="Arial" w:cs="Arial"/>
                <w:color w:val="171717" w:themeColor="background2" w:themeShade="1A"/>
                <w:sz w:val="16"/>
                <w:szCs w:val="16"/>
              </w:rPr>
              <w:t>________________________________________</w:t>
            </w:r>
          </w:p>
          <w:p w14:paraId="0DA696E7" w14:textId="77777777" w:rsidR="00EC78BD" w:rsidRPr="00755EBE" w:rsidRDefault="00EC78BD" w:rsidP="0033494C">
            <w:pPr>
              <w:spacing w:after="0" w:line="240" w:lineRule="atLeast"/>
              <w:jc w:val="center"/>
              <w:rPr>
                <w:rFonts w:ascii="Arial Narrow" w:hAnsi="Arial Narrow"/>
                <w:sz w:val="16"/>
              </w:rPr>
            </w:pPr>
            <w:r w:rsidRPr="00755EBE">
              <w:rPr>
                <w:rFonts w:ascii="Arial Narrow" w:hAnsi="Arial Narrow"/>
                <w:sz w:val="16"/>
              </w:rPr>
              <w:t>Firma y Sello</w:t>
            </w:r>
          </w:p>
          <w:p w14:paraId="4AF7DCE1" w14:textId="77777777" w:rsidR="00EC78BD" w:rsidRPr="00915768" w:rsidRDefault="00EC78BD" w:rsidP="0033494C">
            <w:pPr>
              <w:spacing w:after="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19016" w14:textId="77777777" w:rsidR="00EC78BD" w:rsidRPr="00755EBE" w:rsidRDefault="00EC78BD" w:rsidP="0033494C">
            <w:pPr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1687E" w14:textId="77777777" w:rsidR="00EC78BD" w:rsidRPr="00E56699" w:rsidRDefault="00EC78BD" w:rsidP="0033494C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</w:tr>
      <w:tr w:rsidR="00EC78BD" w:rsidRPr="00755EBE" w14:paraId="1C9874EA" w14:textId="77777777" w:rsidTr="0033494C">
        <w:trPr>
          <w:trHeight w:val="241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4DB193" w14:textId="77777777" w:rsidR="00EC78BD" w:rsidRPr="00BC7D4A" w:rsidRDefault="00EC78BD" w:rsidP="0033494C">
            <w:pPr>
              <w:spacing w:after="0" w:line="240" w:lineRule="auto"/>
              <w:rPr>
                <w:rFonts w:ascii="Arial Narrow" w:hAnsi="Arial Narrow"/>
                <w:b/>
                <w:sz w:val="4"/>
                <w:szCs w:val="4"/>
                <w:lang w:val="es-MX"/>
              </w:rPr>
            </w:pPr>
          </w:p>
          <w:p w14:paraId="44A22CAB" w14:textId="77777777" w:rsidR="00EC78BD" w:rsidRPr="00755EBE" w:rsidRDefault="002D5D8A" w:rsidP="002D5D8A">
            <w:pPr>
              <w:spacing w:after="0" w:line="240" w:lineRule="auto"/>
              <w:rPr>
                <w:rFonts w:ascii="Arial Narrow" w:hAnsi="Arial Narrow"/>
              </w:rPr>
            </w:pPr>
            <w:r w:rsidRPr="002D5D8A">
              <w:rPr>
                <w:rFonts w:ascii="Arial Narrow" w:hAnsi="Arial Narrow"/>
                <w:b/>
                <w:lang w:val="es-MX"/>
              </w:rPr>
              <w:t xml:space="preserve">* </w:t>
            </w:r>
            <w:r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 xml:space="preserve">El Ingeniero que llene, firme y selle esta forma, debe ser un Profesional de la Ingeniería, afín a la especialidad en Telecomunicaciones.  Artículo 148 del Reglamento General de la Ley Marco del Sector de Telecomunicaciones.  Adjuntar la cantidad de timbres acorde a la regulación del CIMEQH.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30"/>
        <w:tblW w:w="10490" w:type="dxa"/>
        <w:tblLook w:val="04A0" w:firstRow="1" w:lastRow="0" w:firstColumn="1" w:lastColumn="0" w:noHBand="0" w:noVBand="1"/>
      </w:tblPr>
      <w:tblGrid>
        <w:gridCol w:w="1418"/>
        <w:gridCol w:w="2410"/>
        <w:gridCol w:w="6662"/>
      </w:tblGrid>
      <w:tr w:rsidR="00EC78BD" w14:paraId="214FFE8E" w14:textId="77777777" w:rsidTr="0033494C">
        <w:trPr>
          <w:trHeight w:val="284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9F1DA" w14:textId="77777777" w:rsidR="00EC78BD" w:rsidRPr="006C664D" w:rsidRDefault="00EC78BD" w:rsidP="0033494C">
            <w:pPr>
              <w:pStyle w:val="Prrafodelista"/>
              <w:spacing w:after="0"/>
              <w:ind w:left="13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lang w:val="es-MX"/>
              </w:rPr>
              <w:t>Según el propósito de su solicitud seleccione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la o las letras que describan la forma más correcta posible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del propósito de la solicitud:</w:t>
            </w:r>
          </w:p>
        </w:tc>
      </w:tr>
      <w:tr w:rsidR="00EC78BD" w14:paraId="7ABE290E" w14:textId="77777777" w:rsidTr="0033494C">
        <w:trPr>
          <w:trHeight w:val="227"/>
        </w:trPr>
        <w:sdt>
          <w:sdtPr>
            <w:rPr>
              <w:rStyle w:val="CUADRITOCHEK3"/>
            </w:rPr>
            <w:id w:val="-211712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14E55692" w14:textId="77777777" w:rsidR="00EC78BD" w:rsidRPr="006C664D" w:rsidRDefault="00EC78BD" w:rsidP="0033494C">
                <w:pPr>
                  <w:pStyle w:val="Prrafodelista"/>
                  <w:spacing w:after="0"/>
                  <w:ind w:left="13"/>
                  <w:jc w:val="center"/>
                  <w:rPr>
                    <w:rFonts w:ascii="Arial Narrow" w:hAnsi="Arial Narrow"/>
                    <w:sz w:val="16"/>
                    <w:lang w:val="es-MX"/>
                  </w:rPr>
                </w:pPr>
                <w:r w:rsidRPr="003806BD">
                  <w:rPr>
                    <w:rStyle w:val="CUADRITOCHEK3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2"/>
            <w:vAlign w:val="center"/>
          </w:tcPr>
          <w:p w14:paraId="3D36CF5E" w14:textId="77777777" w:rsidR="00EC78BD" w:rsidRPr="00A82238" w:rsidRDefault="00EC78BD" w:rsidP="00611FC2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A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006B72">
              <w:rPr>
                <w:rFonts w:ascii="Arial Narrow" w:hAnsi="Arial Narrow"/>
                <w:sz w:val="16"/>
                <w:lang w:val="es-MX"/>
              </w:rPr>
              <w:t>–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006B72">
              <w:rPr>
                <w:rFonts w:ascii="Arial Narrow" w:hAnsi="Arial Narrow"/>
                <w:sz w:val="16"/>
                <w:lang w:val="es-MX"/>
              </w:rPr>
              <w:t>Solicitud  de a</w:t>
            </w:r>
            <w:r w:rsidR="00611FC2" w:rsidRPr="00611FC2">
              <w:rPr>
                <w:rFonts w:ascii="Arial Narrow" w:hAnsi="Arial Narrow"/>
                <w:sz w:val="16"/>
                <w:lang w:val="es-MX"/>
              </w:rPr>
              <w:t xml:space="preserve">utorización </w:t>
            </w:r>
            <w:r w:rsidR="00006B72">
              <w:rPr>
                <w:rFonts w:ascii="Arial Narrow" w:hAnsi="Arial Narrow"/>
                <w:sz w:val="16"/>
                <w:lang w:val="es-MX"/>
              </w:rPr>
              <w:t xml:space="preserve">del Permiso </w:t>
            </w:r>
            <w:r w:rsidRPr="00611FC2">
              <w:rPr>
                <w:rFonts w:ascii="Arial Narrow" w:hAnsi="Arial Narrow"/>
                <w:sz w:val="16"/>
                <w:lang w:val="es-MX"/>
              </w:rPr>
              <w:t>para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prestar </w:t>
            </w:r>
            <w:r w:rsidR="00611FC2">
              <w:rPr>
                <w:rFonts w:ascii="Arial Narrow" w:hAnsi="Arial Narrow"/>
                <w:sz w:val="16"/>
                <w:lang w:val="es-MX"/>
              </w:rPr>
              <w:t>el S</w:t>
            </w:r>
            <w:r>
              <w:rPr>
                <w:rFonts w:ascii="Arial Narrow" w:hAnsi="Arial Narrow"/>
                <w:sz w:val="16"/>
                <w:lang w:val="es-MX"/>
              </w:rPr>
              <w:t xml:space="preserve">ervicio de </w:t>
            </w:r>
            <w:r w:rsidR="00611FC2" w:rsidRPr="00611FC2">
              <w:rPr>
                <w:rFonts w:ascii="Arial Narrow" w:hAnsi="Arial Narrow"/>
                <w:sz w:val="16"/>
                <w:lang w:val="es-MX"/>
              </w:rPr>
              <w:t>Transmisión y Conmutación de Datos</w:t>
            </w:r>
            <w:r w:rsidRPr="00611FC2">
              <w:rPr>
                <w:rFonts w:ascii="Arial Narrow" w:hAnsi="Arial Narrow"/>
                <w:sz w:val="16"/>
                <w:lang w:val="es-MX"/>
              </w:rPr>
              <w:t>.</w:t>
            </w:r>
          </w:p>
        </w:tc>
      </w:tr>
      <w:tr w:rsidR="00EC78BD" w14:paraId="04E8D2EA" w14:textId="77777777" w:rsidTr="0033494C">
        <w:trPr>
          <w:trHeight w:val="227"/>
        </w:trPr>
        <w:sdt>
          <w:sdtPr>
            <w:rPr>
              <w:rStyle w:val="CUADRITOCHEK3"/>
            </w:rPr>
            <w:id w:val="-57427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6C39EB1B" w14:textId="77777777" w:rsidR="00EC78BD" w:rsidRDefault="00EC78BD" w:rsidP="0033494C">
                <w:pPr>
                  <w:spacing w:after="0"/>
                  <w:jc w:val="center"/>
                </w:pPr>
                <w:r w:rsidRPr="003806BD">
                  <w:rPr>
                    <w:rStyle w:val="CUADRITOCHEK3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2"/>
            <w:vAlign w:val="center"/>
          </w:tcPr>
          <w:p w14:paraId="04FD4FBE" w14:textId="77777777" w:rsidR="00EC78BD" w:rsidRPr="00A82238" w:rsidRDefault="00EC78BD" w:rsidP="00611FC2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B</w:t>
            </w:r>
            <w:r w:rsidR="00611FC2">
              <w:rPr>
                <w:rFonts w:ascii="Arial Narrow" w:hAnsi="Arial Narrow"/>
                <w:sz w:val="16"/>
                <w:lang w:val="es-MX"/>
              </w:rPr>
              <w:t xml:space="preserve"> - Renovación 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para continuar prestando </w:t>
            </w:r>
            <w:r w:rsidR="00611FC2">
              <w:rPr>
                <w:rFonts w:ascii="Arial Narrow" w:hAnsi="Arial Narrow"/>
                <w:sz w:val="16"/>
                <w:lang w:val="es-MX"/>
              </w:rPr>
              <w:t xml:space="preserve">el Servicio de </w:t>
            </w:r>
            <w:r w:rsidR="00611FC2" w:rsidRPr="00611FC2">
              <w:rPr>
                <w:rFonts w:ascii="Arial Narrow" w:hAnsi="Arial Narrow"/>
                <w:sz w:val="16"/>
                <w:lang w:val="es-MX"/>
              </w:rPr>
              <w:t>Transmisión y Conmutación de Datos.</w:t>
            </w:r>
          </w:p>
        </w:tc>
      </w:tr>
      <w:tr w:rsidR="00EC78BD" w14:paraId="69C0F71C" w14:textId="77777777" w:rsidTr="0033494C">
        <w:trPr>
          <w:trHeight w:val="227"/>
        </w:trPr>
        <w:sdt>
          <w:sdtPr>
            <w:rPr>
              <w:rStyle w:val="CUADRITOCHEK3"/>
            </w:rPr>
            <w:id w:val="125239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72F018E5" w14:textId="77777777" w:rsidR="00EC78BD" w:rsidRDefault="00EC78BD" w:rsidP="0033494C">
                <w:pPr>
                  <w:spacing w:after="0"/>
                  <w:jc w:val="center"/>
                </w:pPr>
                <w:r w:rsidRPr="003806BD">
                  <w:rPr>
                    <w:rStyle w:val="CUADRITOCHEK3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2"/>
            <w:vAlign w:val="center"/>
          </w:tcPr>
          <w:p w14:paraId="7FF80ABD" w14:textId="77777777" w:rsidR="00EC78BD" w:rsidRPr="00A82238" w:rsidRDefault="00EC78BD" w:rsidP="00611FC2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C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M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odificación </w:t>
            </w:r>
            <w:r w:rsidR="00611FC2">
              <w:rPr>
                <w:rFonts w:ascii="Arial Narrow" w:hAnsi="Arial Narrow"/>
                <w:sz w:val="16"/>
                <w:lang w:val="es-MX"/>
              </w:rPr>
              <w:t>al Título Habilitante</w:t>
            </w:r>
            <w:r w:rsidR="003C776B">
              <w:rPr>
                <w:rFonts w:ascii="Arial Narrow" w:hAnsi="Arial Narrow"/>
                <w:sz w:val="16"/>
                <w:lang w:val="es-MX"/>
              </w:rPr>
              <w:t xml:space="preserve"> vigente.</w:t>
            </w:r>
          </w:p>
        </w:tc>
      </w:tr>
      <w:tr w:rsidR="00EC78BD" w14:paraId="259D7BE4" w14:textId="77777777" w:rsidTr="0033494C">
        <w:trPr>
          <w:trHeight w:val="227"/>
        </w:trPr>
        <w:sdt>
          <w:sdtPr>
            <w:rPr>
              <w:rStyle w:val="CUADRITOCHEK3"/>
            </w:rPr>
            <w:id w:val="122587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2AD4D027" w14:textId="77777777" w:rsidR="00EC78BD" w:rsidRDefault="00EC78BD" w:rsidP="0033494C">
                <w:pPr>
                  <w:spacing w:after="0"/>
                  <w:jc w:val="center"/>
                </w:pPr>
                <w:r w:rsidRPr="003806BD">
                  <w:rPr>
                    <w:rStyle w:val="CUADRITOCHEK3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2"/>
            <w:vAlign w:val="center"/>
          </w:tcPr>
          <w:p w14:paraId="41423FFC" w14:textId="77777777" w:rsidR="00EC78BD" w:rsidRPr="00A82238" w:rsidRDefault="00EC78BD" w:rsidP="00611FC2">
            <w:pPr>
              <w:pStyle w:val="Prrafodelista"/>
              <w:spacing w:after="0"/>
              <w:ind w:left="172" w:hanging="159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D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="00611FC2">
              <w:rPr>
                <w:rFonts w:ascii="Arial Narrow" w:hAnsi="Arial Narrow"/>
                <w:sz w:val="16"/>
                <w:lang w:val="es-MX"/>
              </w:rPr>
              <w:t>Autorización para la T</w:t>
            </w:r>
            <w:r w:rsidR="000B21E3" w:rsidRPr="000B21E3">
              <w:rPr>
                <w:rFonts w:ascii="Arial Narrow" w:hAnsi="Arial Narrow"/>
                <w:sz w:val="16"/>
                <w:lang w:val="es-MX"/>
              </w:rPr>
              <w:t>rans</w:t>
            </w:r>
            <w:r w:rsidR="00006B72">
              <w:rPr>
                <w:rFonts w:ascii="Arial Narrow" w:hAnsi="Arial Narrow"/>
                <w:sz w:val="16"/>
                <w:lang w:val="es-MX"/>
              </w:rPr>
              <w:t>ferencia del Derecho del Título H</w:t>
            </w:r>
            <w:r w:rsidR="00611FC2">
              <w:rPr>
                <w:rFonts w:ascii="Arial Narrow" w:hAnsi="Arial Narrow"/>
                <w:sz w:val="16"/>
                <w:lang w:val="es-MX"/>
              </w:rPr>
              <w:t>abilitante</w:t>
            </w:r>
            <w:r w:rsidR="000B21E3" w:rsidRPr="000B21E3">
              <w:rPr>
                <w:rFonts w:ascii="Arial Narrow" w:hAnsi="Arial Narrow"/>
                <w:sz w:val="16"/>
                <w:lang w:val="es-MX"/>
              </w:rPr>
              <w:t xml:space="preserve"> otorgad</w:t>
            </w:r>
            <w:r w:rsidR="00611FC2">
              <w:rPr>
                <w:rFonts w:ascii="Arial Narrow" w:hAnsi="Arial Narrow"/>
                <w:sz w:val="16"/>
                <w:lang w:val="es-MX"/>
              </w:rPr>
              <w:t>o.</w:t>
            </w:r>
          </w:p>
        </w:tc>
      </w:tr>
      <w:tr w:rsidR="00EC78BD" w14:paraId="4E44495E" w14:textId="77777777" w:rsidTr="00812F6C">
        <w:trPr>
          <w:trHeight w:val="122"/>
        </w:trPr>
        <w:tc>
          <w:tcPr>
            <w:tcW w:w="1418" w:type="dxa"/>
            <w:tcBorders>
              <w:bottom w:val="single" w:sz="4" w:space="0" w:color="auto"/>
            </w:tcBorders>
          </w:tcPr>
          <w:p w14:paraId="25A6AF66" w14:textId="77777777" w:rsidR="00EC78BD" w:rsidRDefault="00EC78BD" w:rsidP="0033494C">
            <w:pPr>
              <w:spacing w:after="0"/>
              <w:jc w:val="center"/>
            </w:pPr>
            <w:r>
              <w:br w:type="page"/>
            </w:r>
            <w:sdt>
              <w:sdtPr>
                <w:rPr>
                  <w:rStyle w:val="CUADRITOCHEK3"/>
                </w:rPr>
                <w:id w:val="-138833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06A3A02B" w14:textId="77777777" w:rsidR="00EC78BD" w:rsidRPr="00A82238" w:rsidRDefault="00EC78BD" w:rsidP="00611FC2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Cancelación </w:t>
            </w:r>
            <w:r w:rsidR="00611FC2">
              <w:rPr>
                <w:rFonts w:ascii="Arial Narrow" w:hAnsi="Arial Narrow"/>
                <w:sz w:val="16"/>
                <w:lang w:val="es-MX"/>
              </w:rPr>
              <w:t xml:space="preserve">del Título Habilitante otorgado para operar y prestar el Servicio de </w:t>
            </w:r>
            <w:r w:rsidR="00611FC2" w:rsidRPr="00611FC2">
              <w:rPr>
                <w:rFonts w:ascii="Arial Narrow" w:hAnsi="Arial Narrow"/>
                <w:sz w:val="16"/>
                <w:lang w:val="es-MX"/>
              </w:rPr>
              <w:t>Transmisión y Conmutación de Datos.</w:t>
            </w:r>
          </w:p>
        </w:tc>
      </w:tr>
      <w:tr w:rsidR="00EC78BD" w14:paraId="7F4DBB23" w14:textId="77777777" w:rsidTr="00812F6C">
        <w:trPr>
          <w:trHeight w:val="227"/>
        </w:trPr>
        <w:sdt>
          <w:sdtPr>
            <w:rPr>
              <w:rStyle w:val="CUADRITOCHEK3"/>
            </w:rPr>
            <w:id w:val="125747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tcBorders>
                  <w:bottom w:val="nil"/>
                </w:tcBorders>
              </w:tcPr>
              <w:p w14:paraId="2CBF7A62" w14:textId="77777777" w:rsidR="00EC78BD" w:rsidRPr="003806BD" w:rsidRDefault="00EC78BD" w:rsidP="0033494C">
                <w:pPr>
                  <w:spacing w:after="0"/>
                  <w:jc w:val="center"/>
                  <w:rPr>
                    <w:rStyle w:val="CUADRITOCHEK3"/>
                  </w:rPr>
                </w:pPr>
                <w:r w:rsidRPr="003806BD">
                  <w:rPr>
                    <w:rStyle w:val="CUADRITOCHEK3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nil"/>
            </w:tcBorders>
            <w:vAlign w:val="center"/>
          </w:tcPr>
          <w:p w14:paraId="48C6D645" w14:textId="77777777" w:rsidR="00EC78BD" w:rsidRPr="006C664D" w:rsidRDefault="00EC78BD" w:rsidP="0033494C">
            <w:pPr>
              <w:pStyle w:val="Prrafodelista"/>
              <w:spacing w:after="0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 w:rsidRPr="00A82238">
              <w:rPr>
                <w:rFonts w:ascii="Arial Narrow" w:hAnsi="Arial Narrow"/>
                <w:b/>
                <w:sz w:val="16"/>
                <w:lang w:val="es-MX"/>
              </w:rPr>
              <w:t>F</w:t>
            </w:r>
            <w:r w:rsidRPr="00A82238">
              <w:rPr>
                <w:rFonts w:ascii="Arial Narrow" w:hAnsi="Arial Narrow"/>
                <w:sz w:val="16"/>
                <w:lang w:val="es-MX"/>
              </w:rPr>
              <w:t xml:space="preserve"> - Otro trámite (favor especifique)</w:t>
            </w:r>
            <w:r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0F16F8A6" w14:textId="77777777" w:rsidR="00EC78BD" w:rsidRPr="006C664D" w:rsidRDefault="00EC78BD" w:rsidP="0033494C">
            <w:pPr>
              <w:pStyle w:val="Prrafodelista"/>
              <w:spacing w:after="0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tbl>
      <w:tblPr>
        <w:tblpPr w:leftFromText="180" w:rightFromText="180" w:vertAnchor="text" w:horzAnchor="margin" w:tblpXSpec="center" w:tblpY="164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C78BD" w:rsidRPr="00755EBE" w14:paraId="023DE092" w14:textId="77777777" w:rsidTr="00812F6C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4112ED0" w14:textId="77777777" w:rsidR="00EC78BD" w:rsidRPr="00755EBE" w:rsidRDefault="00EC78BD" w:rsidP="00812F6C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2F6C">
              <w:rPr>
                <w:rFonts w:ascii="Arial" w:eastAsia="Times New Roman" w:hAnsi="Arial" w:cs="Arial"/>
                <w:b/>
                <w:bCs/>
                <w:color w:val="171717" w:themeColor="background2" w:themeShade="1A"/>
                <w:spacing w:val="-10"/>
                <w:kern w:val="28"/>
                <w:sz w:val="22"/>
                <w:szCs w:val="18"/>
                <w:lang w:eastAsia="es-ES"/>
              </w:rPr>
              <w:t>Propósito de la Solicitud:</w:t>
            </w:r>
          </w:p>
        </w:tc>
      </w:tr>
    </w:tbl>
    <w:p w14:paraId="1ADCEFF2" w14:textId="77777777" w:rsidR="00EC78BD" w:rsidRDefault="00EC78BD" w:rsidP="00EC0AAE">
      <w:pPr>
        <w:spacing w:after="0" w:line="240" w:lineRule="auto"/>
        <w:rPr>
          <w:rFonts w:ascii="Arial Narrow" w:hAnsi="Arial Narrow"/>
          <w:b/>
          <w:sz w:val="16"/>
          <w:szCs w:val="14"/>
          <w:lang w:val="es-MX"/>
        </w:rPr>
        <w:sectPr w:rsidR="00EC78BD" w:rsidSect="00D90CCA">
          <w:headerReference w:type="default" r:id="rId8"/>
          <w:footerReference w:type="default" r:id="rId9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8EDE585" w14:textId="77777777" w:rsidR="000E6F7F" w:rsidRPr="003D1D40" w:rsidRDefault="000E6F7F" w:rsidP="00EC0AAE">
      <w:pPr>
        <w:spacing w:after="0" w:line="240" w:lineRule="auto"/>
        <w:rPr>
          <w:rFonts w:ascii="Arial Narrow" w:hAnsi="Arial Narrow"/>
          <w:b/>
          <w:sz w:val="10"/>
          <w:szCs w:val="10"/>
          <w:lang w:val="es-MX"/>
        </w:rPr>
      </w:pPr>
    </w:p>
    <w:tbl>
      <w:tblPr>
        <w:tblpPr w:leftFromText="180" w:rightFromText="180" w:vertAnchor="text" w:horzAnchor="margin" w:tblpX="-885" w:tblpY="-1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502D5" w:rsidRPr="00F5016B" w14:paraId="6E947E1B" w14:textId="77777777" w:rsidTr="00812F6C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498AD830" w14:textId="77777777" w:rsidR="00C502D5" w:rsidRPr="00903159" w:rsidRDefault="00C502D5" w:rsidP="00812F6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Infraestructura </w:t>
            </w:r>
            <w:r w:rsidR="005937F0"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soporte</w:t>
            </w:r>
            <w:r w:rsidR="00351450"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 del Servicio de Transmisión y Conmutación de Datos</w:t>
            </w:r>
          </w:p>
        </w:tc>
      </w:tr>
      <w:tr w:rsidR="00BD620E" w:rsidRPr="00F5016B" w14:paraId="6959803D" w14:textId="77777777" w:rsidTr="00812F6C">
        <w:trPr>
          <w:trHeight w:val="148"/>
        </w:trPr>
        <w:tc>
          <w:tcPr>
            <w:tcW w:w="10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6B563" w14:textId="77777777" w:rsidR="00BD620E" w:rsidRPr="00BD620E" w:rsidRDefault="00BD620E" w:rsidP="00812F6C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BD620E" w:rsidRPr="00F5016B" w14:paraId="58E26959" w14:textId="77777777" w:rsidTr="00812F6C">
        <w:trPr>
          <w:trHeight w:val="12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85DE" w14:textId="77777777" w:rsidR="00BD620E" w:rsidRPr="00351450" w:rsidRDefault="00BD620E" w:rsidP="00812F6C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351450">
              <w:rPr>
                <w:rFonts w:ascii="Arial Narrow" w:hAnsi="Arial Narrow"/>
                <w:b/>
                <w:sz w:val="16"/>
                <w:lang w:val="es-MX"/>
              </w:rPr>
              <w:t>¿Está solicitando la operación y prestación del SERVICIO DE TRANSMISIÓN Y CONMUTACIÓN DE DATOS, de manera convergente, con el SERVICIO DE INTERNET O ACCESO A REDES INFORMÁTICAS?</w:t>
            </w:r>
          </w:p>
          <w:tbl>
            <w:tblPr>
              <w:tblStyle w:val="Tablaconcuadrcula"/>
              <w:tblW w:w="0" w:type="auto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  <w:gridCol w:w="9077"/>
            </w:tblGrid>
            <w:tr w:rsidR="00BD620E" w14:paraId="44E996E5" w14:textId="77777777" w:rsidTr="0033494C">
              <w:tc>
                <w:tcPr>
                  <w:tcW w:w="705" w:type="dxa"/>
                  <w:vAlign w:val="center"/>
                </w:tcPr>
                <w:p w14:paraId="01B16A19" w14:textId="77777777" w:rsidR="00BD620E" w:rsidRPr="00F17900" w:rsidRDefault="00812F6C" w:rsidP="00812F6C">
                  <w:pPr>
                    <w:framePr w:hSpace="180" w:wrap="around" w:vAnchor="text" w:hAnchor="margin" w:x="-885" w:y="-139"/>
                    <w:spacing w:after="0" w:line="240" w:lineRule="auto"/>
                    <w:rPr>
                      <w:rFonts w:ascii="Arial Narrow" w:hAnsi="Arial Narrow"/>
                      <w:sz w:val="16"/>
                      <w:lang w:val="es-MX"/>
                    </w:rPr>
                  </w:pP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-108362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BD620E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D620E" w:rsidRPr="00F17900">
                    <w:rPr>
                      <w:rFonts w:ascii="Arial Narrow" w:hAnsi="Arial Narrow"/>
                      <w:sz w:val="16"/>
                      <w:lang w:val="es-MX"/>
                    </w:rPr>
                    <w:t xml:space="preserve"> </w:t>
                  </w:r>
                  <w:r w:rsidR="00BD620E" w:rsidRPr="00F17900">
                    <w:rPr>
                      <w:rFonts w:ascii="Arial Narrow" w:hAnsi="Arial Narrow"/>
                      <w:b/>
                      <w:sz w:val="16"/>
                      <w:lang w:val="es-MX"/>
                    </w:rPr>
                    <w:t>SI</w:t>
                  </w:r>
                </w:p>
              </w:tc>
              <w:tc>
                <w:tcPr>
                  <w:tcW w:w="9077" w:type="dxa"/>
                  <w:vAlign w:val="center"/>
                </w:tcPr>
                <w:p w14:paraId="0E3FE966" w14:textId="77777777" w:rsidR="00BD620E" w:rsidRPr="00F17900" w:rsidRDefault="00BD620E" w:rsidP="00812F6C">
                  <w:pPr>
                    <w:framePr w:hSpace="180" w:wrap="around" w:vAnchor="text" w:hAnchor="margin" w:x="-885" w:y="-139"/>
                    <w:spacing w:after="0" w:line="240" w:lineRule="auto"/>
                    <w:rPr>
                      <w:rFonts w:ascii="Arial Narrow" w:hAnsi="Arial Narrow"/>
                      <w:sz w:val="16"/>
                      <w:lang w:val="es-MX"/>
                    </w:rPr>
                  </w:pPr>
                  <w:r>
                    <w:rPr>
                      <w:rFonts w:ascii="Arial Narrow" w:hAnsi="Arial Narrow"/>
                      <w:sz w:val="16"/>
                      <w:lang w:val="es-MX"/>
                    </w:rPr>
                    <w:t>Entonces deberá adjuntar la Formas Técnicas 650 y 651 según corresponda, en caso de no tener este servicio autorizado por CONATEL.</w:t>
                  </w:r>
                </w:p>
              </w:tc>
            </w:tr>
            <w:tr w:rsidR="00BD620E" w14:paraId="222422E6" w14:textId="77777777" w:rsidTr="0033494C">
              <w:tc>
                <w:tcPr>
                  <w:tcW w:w="705" w:type="dxa"/>
                  <w:vAlign w:val="center"/>
                </w:tcPr>
                <w:p w14:paraId="504E9972" w14:textId="77777777" w:rsidR="00BD620E" w:rsidRDefault="00812F6C" w:rsidP="00812F6C">
                  <w:pPr>
                    <w:pStyle w:val="Prrafodelista"/>
                    <w:framePr w:hSpace="180" w:wrap="around" w:vAnchor="text" w:hAnchor="margin" w:x="-885" w:y="-139"/>
                    <w:spacing w:after="0" w:line="240" w:lineRule="auto"/>
                    <w:ind w:left="0"/>
                    <w:rPr>
                      <w:rFonts w:ascii="Arial Narrow" w:hAnsi="Arial Narrow"/>
                    </w:rPr>
                  </w:pPr>
                  <w:sdt>
                    <w:sdtPr>
                      <w:rPr>
                        <w:rStyle w:val="CUADRITOCHEK3"/>
                      </w:rPr>
                      <w:id w:val="1760179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BD620E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D620E" w:rsidRPr="00F17900">
                    <w:rPr>
                      <w:rFonts w:ascii="Arial Narrow" w:hAnsi="Arial Narrow"/>
                      <w:sz w:val="16"/>
                      <w:lang w:val="es-MX"/>
                    </w:rPr>
                    <w:t xml:space="preserve"> </w:t>
                  </w:r>
                  <w:r w:rsidR="00BD620E" w:rsidRPr="00F17900">
                    <w:rPr>
                      <w:rFonts w:ascii="Arial Narrow" w:hAnsi="Arial Narrow"/>
                      <w:b/>
                      <w:sz w:val="16"/>
                      <w:lang w:val="es-MX"/>
                    </w:rPr>
                    <w:t>NO</w:t>
                  </w:r>
                </w:p>
              </w:tc>
              <w:tc>
                <w:tcPr>
                  <w:tcW w:w="9077" w:type="dxa"/>
                  <w:vAlign w:val="center"/>
                </w:tcPr>
                <w:p w14:paraId="7261847A" w14:textId="77777777" w:rsidR="00BD620E" w:rsidRDefault="00BD620E" w:rsidP="00812F6C">
                  <w:pPr>
                    <w:pStyle w:val="Prrafodelista"/>
                    <w:framePr w:hSpace="180" w:wrap="around" w:vAnchor="text" w:hAnchor="margin" w:x="-885" w:y="-139"/>
                    <w:spacing w:after="0" w:line="240" w:lineRule="auto"/>
                    <w:ind w:left="-106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F5B9EA8" w14:textId="77777777" w:rsidR="00BD620E" w:rsidRPr="00BD620E" w:rsidRDefault="00BD620E" w:rsidP="00812F6C">
            <w:pPr>
              <w:spacing w:after="0" w:line="240" w:lineRule="auto"/>
            </w:pPr>
          </w:p>
        </w:tc>
      </w:tr>
      <w:tr w:rsidR="00BD620E" w:rsidRPr="00F5016B" w14:paraId="20703A1B" w14:textId="77777777" w:rsidTr="00812F6C">
        <w:trPr>
          <w:trHeight w:val="268"/>
        </w:trPr>
        <w:tc>
          <w:tcPr>
            <w:tcW w:w="10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F05EC4" w14:textId="77777777" w:rsidR="00BD620E" w:rsidRPr="00BD620E" w:rsidRDefault="00BD620E" w:rsidP="00812F6C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  <w:r w:rsidRPr="00351450">
              <w:rPr>
                <w:rFonts w:ascii="Arial Narrow" w:hAnsi="Arial Narrow"/>
                <w:b/>
                <w:sz w:val="16"/>
                <w:lang w:val="es-MX"/>
              </w:rPr>
              <w:t xml:space="preserve">¿Favor indique el tipo de infraestructura sobre la cual se soportará la prestación del SERVICIO DE TRANSMISIÓN Y CONMUTACIÓN DE DATOS </w:t>
            </w:r>
          </w:p>
        </w:tc>
      </w:tr>
      <w:tr w:rsidR="00BD620E" w:rsidRPr="00F5016B" w14:paraId="06D56AEB" w14:textId="77777777" w:rsidTr="00812F6C">
        <w:trPr>
          <w:trHeight w:val="27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DA6E" w14:textId="77777777" w:rsidR="00BD620E" w:rsidRPr="00351450" w:rsidRDefault="00BD620E" w:rsidP="00812F6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ind w:left="601" w:hanging="283"/>
              <w:rPr>
                <w:rFonts w:ascii="Arial Narrow" w:hAnsi="Arial Narrow"/>
                <w:b/>
                <w:sz w:val="16"/>
                <w:lang w:val="es-MX"/>
              </w:rPr>
            </w:pPr>
            <w:r w:rsidRPr="002D1754">
              <w:rPr>
                <w:rFonts w:ascii="Arial Narrow" w:hAnsi="Arial Narrow"/>
                <w:noProof/>
                <w:sz w:val="16"/>
                <w:lang w:val="es-MX" w:eastAsia="es-MX"/>
              </w:rPr>
              <w:t>¿Requerirá del uso del ESPECTRO RADIO</w:t>
            </w: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>ELÉCTRICO (medios inalámbricos)</w:t>
            </w:r>
            <w:r w:rsidRPr="002D1754">
              <w:rPr>
                <w:rFonts w:ascii="Arial Narrow" w:hAnsi="Arial Narrow"/>
                <w:noProof/>
                <w:sz w:val="16"/>
                <w:lang w:val="es-MX" w:eastAsia="es-MX"/>
              </w:rPr>
              <w:t>?:</w:t>
            </w:r>
          </w:p>
        </w:tc>
      </w:tr>
      <w:tr w:rsidR="0033494C" w:rsidRPr="00F5016B" w14:paraId="1CA910FC" w14:textId="77777777" w:rsidTr="00812F6C">
        <w:trPr>
          <w:trHeight w:val="26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7700" w14:textId="77777777" w:rsidR="0033494C" w:rsidRPr="0033494C" w:rsidRDefault="00812F6C" w:rsidP="00812F6C">
            <w:pPr>
              <w:spacing w:after="0" w:line="240" w:lineRule="auto"/>
              <w:ind w:left="601" w:firstLine="142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2725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D1D4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94C" w:rsidRPr="000B0E32">
              <w:rPr>
                <w:rFonts w:ascii="Arial Narrow" w:hAnsi="Arial Narrow"/>
                <w:b/>
                <w:sz w:val="16"/>
                <w:lang w:val="es-MX"/>
              </w:rPr>
              <w:t xml:space="preserve"> SI</w:t>
            </w:r>
            <w:r w:rsidR="0033494C">
              <w:rPr>
                <w:rFonts w:ascii="Arial Narrow" w:hAnsi="Arial Narrow"/>
                <w:b/>
                <w:sz w:val="16"/>
                <w:lang w:val="es-MX"/>
              </w:rPr>
              <w:t xml:space="preserve">     </w:t>
            </w:r>
            <w:r w:rsidR="0033494C" w:rsidRPr="002D1754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</w:t>
            </w:r>
            <w:r w:rsidR="0033494C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 </w:t>
            </w:r>
            <w:r w:rsidR="0033494C" w:rsidRPr="002D1754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Entonces favor adjuntar la FORMA TÉCNICA </w:t>
            </w:r>
            <w:r w:rsidR="0033494C">
              <w:rPr>
                <w:rFonts w:ascii="Arial Narrow" w:hAnsi="Arial Narrow"/>
                <w:noProof/>
                <w:sz w:val="16"/>
                <w:lang w:val="es-MX" w:eastAsia="es-MX"/>
              </w:rPr>
              <w:t>correspondiente (300 ó 600)</w:t>
            </w:r>
          </w:p>
        </w:tc>
      </w:tr>
      <w:tr w:rsidR="0033494C" w:rsidRPr="00F5016B" w14:paraId="3B35E761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4467" w14:textId="77777777" w:rsidR="0033494C" w:rsidRPr="0033494C" w:rsidRDefault="0033494C" w:rsidP="00812F6C">
            <w:pPr>
              <w:spacing w:after="0" w:line="240" w:lineRule="auto"/>
              <w:ind w:left="1452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Capacidad en MBPS_________  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13777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Es Propia  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56631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Es Arrendada     </w:t>
            </w:r>
            <w:r w:rsidRPr="0033494C">
              <w:rPr>
                <w:rFonts w:ascii="Arial Narrow" w:hAnsi="Arial Narrow"/>
                <w:noProof/>
                <w:sz w:val="16"/>
                <w:lang w:val="es-MX" w:eastAsia="es-MX"/>
              </w:rPr>
              <w:t>¿A quien pertenece? _________________________________</w:t>
            </w:r>
          </w:p>
        </w:tc>
      </w:tr>
      <w:tr w:rsidR="003D1D40" w:rsidRPr="00F5016B" w14:paraId="251F579F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446A" w14:textId="77777777" w:rsidR="003D1D40" w:rsidRPr="003D1D40" w:rsidRDefault="00812F6C" w:rsidP="00812F6C">
            <w:pPr>
              <w:spacing w:after="0" w:line="240" w:lineRule="auto"/>
              <w:ind w:left="1452" w:hanging="709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sdt>
              <w:sdtPr>
                <w:rPr>
                  <w:rStyle w:val="CUADRITOCHEK3"/>
                </w:rPr>
                <w:id w:val="19658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D1D4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D40" w:rsidRPr="003D1D40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 xml:space="preserve"> NO</w:t>
            </w:r>
          </w:p>
        </w:tc>
      </w:tr>
      <w:tr w:rsidR="003D1D40" w:rsidRPr="00F5016B" w14:paraId="1A17F7D6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42AF" w14:textId="77777777" w:rsidR="003D1D40" w:rsidRPr="00351450" w:rsidRDefault="003D1D40" w:rsidP="00812F6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ind w:left="601" w:hanging="283"/>
              <w:rPr>
                <w:rFonts w:ascii="Arial Narrow" w:hAnsi="Arial Narrow"/>
                <w:b/>
                <w:sz w:val="16"/>
                <w:lang w:val="es-MX"/>
              </w:rPr>
            </w:pPr>
            <w:r w:rsidRPr="002D1754">
              <w:rPr>
                <w:rFonts w:ascii="Arial Narrow" w:hAnsi="Arial Narrow"/>
                <w:noProof/>
                <w:sz w:val="16"/>
                <w:lang w:val="es-MX" w:eastAsia="es-MX"/>
              </w:rPr>
              <w:t>¿Requerirá de l</w:t>
            </w: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>a utilización de FIBRA ÓPTICA?:</w:t>
            </w:r>
          </w:p>
        </w:tc>
      </w:tr>
      <w:tr w:rsidR="003D1D40" w:rsidRPr="00F5016B" w14:paraId="197D3698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926D" w14:textId="77777777" w:rsidR="003D1D40" w:rsidRPr="0033494C" w:rsidRDefault="00812F6C" w:rsidP="00812F6C">
            <w:pPr>
              <w:spacing w:after="0" w:line="240" w:lineRule="auto"/>
              <w:ind w:left="601" w:firstLine="142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8051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D1D4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D40" w:rsidRPr="000B0E32">
              <w:rPr>
                <w:rFonts w:ascii="Arial Narrow" w:hAnsi="Arial Narrow"/>
                <w:b/>
                <w:sz w:val="16"/>
                <w:lang w:val="es-MX"/>
              </w:rPr>
              <w:t xml:space="preserve"> SI</w:t>
            </w:r>
            <w:r w:rsidR="003D1D40">
              <w:rPr>
                <w:rFonts w:ascii="Arial Narrow" w:hAnsi="Arial Narrow"/>
                <w:b/>
                <w:sz w:val="16"/>
                <w:lang w:val="es-MX"/>
              </w:rPr>
              <w:t xml:space="preserve">     </w:t>
            </w:r>
            <w:r w:rsidR="003D1D40" w:rsidRPr="002D1754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</w:t>
            </w:r>
            <w:r w:rsidR="003D1D40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 </w:t>
            </w:r>
          </w:p>
        </w:tc>
      </w:tr>
      <w:tr w:rsidR="003D1D40" w:rsidRPr="00F5016B" w14:paraId="78AA9DF7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1445" w14:textId="77777777" w:rsidR="003D1D40" w:rsidRPr="0033494C" w:rsidRDefault="003D1D40" w:rsidP="00812F6C">
            <w:pPr>
              <w:spacing w:after="0" w:line="240" w:lineRule="auto"/>
              <w:ind w:left="1452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Capacidad en MBPS_________  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9550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Es Propia  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8332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Es Arrendada     </w:t>
            </w:r>
            <w:r w:rsidRPr="0033494C">
              <w:rPr>
                <w:rFonts w:ascii="Arial Narrow" w:hAnsi="Arial Narrow"/>
                <w:noProof/>
                <w:sz w:val="16"/>
                <w:lang w:val="es-MX" w:eastAsia="es-MX"/>
              </w:rPr>
              <w:t>¿A quien pertenece? _________________________________</w:t>
            </w:r>
          </w:p>
        </w:tc>
      </w:tr>
      <w:tr w:rsidR="003D1D40" w:rsidRPr="00F5016B" w14:paraId="3BCF2B0F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F328" w14:textId="77777777" w:rsidR="003D1D40" w:rsidRPr="003D1D40" w:rsidRDefault="00812F6C" w:rsidP="00812F6C">
            <w:pPr>
              <w:spacing w:after="0" w:line="240" w:lineRule="auto"/>
              <w:ind w:left="1452" w:hanging="709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sdt>
              <w:sdtPr>
                <w:rPr>
                  <w:rStyle w:val="CUADRITOCHEK3"/>
                </w:rPr>
                <w:id w:val="7186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D1D4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D40" w:rsidRPr="003D1D40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 xml:space="preserve"> NO</w:t>
            </w:r>
          </w:p>
        </w:tc>
      </w:tr>
      <w:tr w:rsidR="003D1D40" w:rsidRPr="00F5016B" w14:paraId="2B66D869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BD03" w14:textId="77777777" w:rsidR="003D1D40" w:rsidRPr="00351450" w:rsidRDefault="003D1D40" w:rsidP="00812F6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ind w:left="601" w:hanging="283"/>
              <w:rPr>
                <w:rFonts w:ascii="Arial Narrow" w:hAnsi="Arial Narrow"/>
                <w:b/>
                <w:sz w:val="16"/>
                <w:lang w:val="es-MX"/>
              </w:rPr>
            </w:pPr>
            <w:r w:rsidRPr="00EF0555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¿Requerirá de la utilización de </w:t>
            </w:r>
            <w:r w:rsidRPr="00EF0555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>RED SATELITAL DE BANDA ANCHA</w:t>
            </w:r>
            <w:r w:rsidRPr="00EF0555">
              <w:rPr>
                <w:rFonts w:ascii="Arial Narrow" w:hAnsi="Arial Narrow"/>
                <w:noProof/>
                <w:sz w:val="16"/>
                <w:lang w:val="es-MX" w:eastAsia="es-MX"/>
              </w:rPr>
              <w:t>?</w:t>
            </w:r>
          </w:p>
        </w:tc>
      </w:tr>
      <w:tr w:rsidR="003D1D40" w:rsidRPr="00F5016B" w14:paraId="576F61D2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F017" w14:textId="77777777" w:rsidR="003D1D40" w:rsidRPr="0033494C" w:rsidRDefault="00812F6C" w:rsidP="00812F6C">
            <w:pPr>
              <w:spacing w:after="0" w:line="240" w:lineRule="auto"/>
              <w:ind w:left="601" w:firstLine="142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8240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D1D4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D40" w:rsidRPr="000B0E32">
              <w:rPr>
                <w:rFonts w:ascii="Arial Narrow" w:hAnsi="Arial Narrow"/>
                <w:b/>
                <w:sz w:val="16"/>
                <w:lang w:val="es-MX"/>
              </w:rPr>
              <w:t xml:space="preserve"> SI</w:t>
            </w:r>
            <w:r w:rsidR="003D1D40">
              <w:rPr>
                <w:rFonts w:ascii="Arial Narrow" w:hAnsi="Arial Narrow"/>
                <w:b/>
                <w:sz w:val="16"/>
                <w:lang w:val="es-MX"/>
              </w:rPr>
              <w:t xml:space="preserve">     </w:t>
            </w:r>
            <w:r w:rsidR="003D1D40" w:rsidRPr="002D1754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</w:t>
            </w:r>
            <w:r w:rsidR="003D1D40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 </w:t>
            </w:r>
            <w:r w:rsidR="003D1D40" w:rsidRPr="00456C19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Entonces favor adjuntar la </w:t>
            </w:r>
            <w:r w:rsidR="003D1D40" w:rsidRPr="00456C19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>FORMA TÉCNICA 500</w:t>
            </w:r>
            <w:r w:rsidR="003D1D40" w:rsidRPr="00456C19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 y </w:t>
            </w:r>
            <w:r w:rsidR="003D1D40" w:rsidRPr="00456C19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>ESTUDIO DE INTERFERENCIA.</w:t>
            </w:r>
          </w:p>
        </w:tc>
      </w:tr>
      <w:tr w:rsidR="003D1D40" w:rsidRPr="00F5016B" w14:paraId="4D8A609E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895B" w14:textId="77777777" w:rsidR="003D1D40" w:rsidRPr="003D1D40" w:rsidRDefault="00812F6C" w:rsidP="00812F6C">
            <w:pPr>
              <w:spacing w:after="0" w:line="240" w:lineRule="auto"/>
              <w:ind w:left="1452" w:hanging="709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sdt>
              <w:sdtPr>
                <w:rPr>
                  <w:rStyle w:val="CUADRITOCHEK3"/>
                </w:rPr>
                <w:id w:val="-39698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D1D4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D40" w:rsidRPr="003D1D40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 xml:space="preserve"> NO</w:t>
            </w:r>
          </w:p>
        </w:tc>
      </w:tr>
      <w:tr w:rsidR="003D1D40" w:rsidRPr="00F5016B" w14:paraId="0F68AFA3" w14:textId="77777777" w:rsidTr="00812F6C">
        <w:trPr>
          <w:trHeight w:val="58"/>
        </w:trPr>
        <w:tc>
          <w:tcPr>
            <w:tcW w:w="10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97134" w14:textId="77777777" w:rsidR="003D1D40" w:rsidRPr="003D1D40" w:rsidRDefault="003D1D40" w:rsidP="00812F6C">
            <w:pPr>
              <w:spacing w:after="0" w:line="240" w:lineRule="auto"/>
              <w:ind w:left="1452" w:hanging="709"/>
              <w:rPr>
                <w:rStyle w:val="CUADRITOCHEK3"/>
                <w:sz w:val="6"/>
                <w:szCs w:val="6"/>
              </w:rPr>
            </w:pPr>
          </w:p>
        </w:tc>
      </w:tr>
      <w:tr w:rsidR="003D1D40" w:rsidRPr="00F5016B" w14:paraId="6C1092C2" w14:textId="77777777" w:rsidTr="00812F6C">
        <w:trPr>
          <w:trHeight w:val="23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A83A" w14:textId="77777777" w:rsidR="003D1D40" w:rsidRPr="003D1D40" w:rsidRDefault="003D1D40" w:rsidP="00812F6C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jc w:val="both"/>
              <w:rPr>
                <w:sz w:val="16"/>
                <w:lang w:val="es-MX"/>
              </w:rPr>
            </w:pPr>
            <w:r w:rsidRPr="003D1D40">
              <w:rPr>
                <w:rFonts w:ascii="Arial Narrow" w:hAnsi="Arial Narrow"/>
                <w:sz w:val="16"/>
                <w:lang w:val="es-MX"/>
              </w:rPr>
              <w:t>En el caso de requerir la utilización de una combinación de infraestructuras mencionadas anteriormente, favor llenar en las casillas que según el caso corresponda.</w:t>
            </w:r>
          </w:p>
        </w:tc>
      </w:tr>
      <w:tr w:rsidR="003D1D40" w:rsidRPr="00F5016B" w14:paraId="37981709" w14:textId="77777777" w:rsidTr="00812F6C">
        <w:trPr>
          <w:trHeight w:val="58"/>
        </w:trPr>
        <w:tc>
          <w:tcPr>
            <w:tcW w:w="10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B0693" w14:textId="77777777" w:rsidR="003D1D40" w:rsidRPr="003D1D40" w:rsidRDefault="003D1D40" w:rsidP="00812F6C">
            <w:pPr>
              <w:spacing w:after="0" w:line="240" w:lineRule="auto"/>
              <w:rPr>
                <w:rFonts w:ascii="Arial Narrow" w:hAnsi="Arial Narrow"/>
                <w:b/>
                <w:sz w:val="6"/>
                <w:szCs w:val="6"/>
                <w:lang w:val="es-MX"/>
              </w:rPr>
            </w:pPr>
          </w:p>
        </w:tc>
      </w:tr>
      <w:tr w:rsidR="003D1D40" w:rsidRPr="00F5016B" w14:paraId="21564F2F" w14:textId="77777777" w:rsidTr="00812F6C">
        <w:trPr>
          <w:trHeight w:val="68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1BE" w14:textId="77777777" w:rsidR="003D1D40" w:rsidRPr="003D1D40" w:rsidRDefault="003D1D40" w:rsidP="00812F6C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3D1D40">
              <w:rPr>
                <w:rFonts w:ascii="Arial Narrow" w:hAnsi="Arial Narrow"/>
                <w:sz w:val="16"/>
                <w:lang w:val="es-MX"/>
              </w:rPr>
              <w:t xml:space="preserve">En cualquiera de los casos anteriores, adjuntar en una hoja aparte el DIAGRAMA DE CONFIGURACION DE LA RED, en el que se indique el Nodo Principal, la ubicación </w:t>
            </w:r>
            <w:r w:rsidR="00E670BE">
              <w:rPr>
                <w:rFonts w:ascii="Arial Narrow" w:hAnsi="Arial Narrow"/>
                <w:sz w:val="16"/>
                <w:lang w:val="es-MX"/>
              </w:rPr>
              <w:t>de los Nodos Secundarios o Sub-N</w:t>
            </w:r>
            <w:r w:rsidRPr="003D1D40">
              <w:rPr>
                <w:rFonts w:ascii="Arial Narrow" w:hAnsi="Arial Narrow"/>
                <w:sz w:val="16"/>
                <w:lang w:val="es-MX"/>
              </w:rPr>
              <w:t>odos, los diferentes medios de transmisión de transporte de señales (según sea el caso), medio de transmisión en la última milla (red acceso a los usuarios) e indicar que tramos o partes de la infraestructura de la red es convergente con los otros servicios que tiene autorizados</w:t>
            </w:r>
            <w:r w:rsidR="003D1EE5">
              <w:rPr>
                <w:rFonts w:ascii="Arial Narrow" w:hAnsi="Arial Narrow"/>
                <w:sz w:val="16"/>
                <w:lang w:val="es-MX"/>
              </w:rPr>
              <w:t xml:space="preserve"> (Si aplicase)</w:t>
            </w:r>
            <w:r w:rsidRPr="003D1D40">
              <w:rPr>
                <w:rFonts w:ascii="Arial Narrow" w:hAnsi="Arial Narrow"/>
                <w:sz w:val="16"/>
                <w:lang w:val="es-MX"/>
              </w:rPr>
              <w:t>. Indicar los tramos de manera detallada.</w:t>
            </w:r>
          </w:p>
        </w:tc>
      </w:tr>
    </w:tbl>
    <w:p w14:paraId="07288CE7" w14:textId="77777777" w:rsidR="00351450" w:rsidRPr="003D1D40" w:rsidRDefault="00351450" w:rsidP="00351450">
      <w:pPr>
        <w:spacing w:after="0"/>
        <w:rPr>
          <w:sz w:val="12"/>
        </w:rPr>
      </w:pPr>
    </w:p>
    <w:tbl>
      <w:tblPr>
        <w:tblpPr w:leftFromText="180" w:rightFromText="180" w:vertAnchor="text" w:horzAnchor="margin" w:tblpX="-885" w:tblpY="-1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51450" w:rsidRPr="00F5016B" w14:paraId="0402C7AD" w14:textId="77777777" w:rsidTr="00812F6C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39B230B1" w14:textId="77777777" w:rsidR="00351450" w:rsidRPr="00F5016B" w:rsidRDefault="00E670BE" w:rsidP="00812F6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Interconexiones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351450" w14:paraId="37A8E4AF" w14:textId="77777777" w:rsidTr="009A7506">
        <w:trPr>
          <w:trHeight w:val="4592"/>
        </w:trPr>
        <w:tc>
          <w:tcPr>
            <w:tcW w:w="10490" w:type="dxa"/>
          </w:tcPr>
          <w:p w14:paraId="79B2F55C" w14:textId="77777777" w:rsidR="00351450" w:rsidRDefault="00351450" w:rsidP="00351450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351450">
              <w:rPr>
                <w:rFonts w:ascii="Arial Narrow" w:hAnsi="Arial Narrow"/>
                <w:sz w:val="16"/>
                <w:lang w:val="es-MX"/>
              </w:rPr>
              <w:t>¿Requerirá interconectarse / acceder a un Operador del Servicio Portador Nacional?</w:t>
            </w:r>
          </w:p>
          <w:tbl>
            <w:tblPr>
              <w:tblStyle w:val="Tablaconcuadrcula"/>
              <w:tblW w:w="0" w:type="auto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  <w:gridCol w:w="9077"/>
            </w:tblGrid>
            <w:tr w:rsidR="00351450" w:rsidRPr="00F17900" w14:paraId="11DFA765" w14:textId="77777777" w:rsidTr="00351450">
              <w:tc>
                <w:tcPr>
                  <w:tcW w:w="705" w:type="dxa"/>
                  <w:vAlign w:val="bottom"/>
                </w:tcPr>
                <w:p w14:paraId="617BCF7E" w14:textId="77777777" w:rsidR="00351450" w:rsidRPr="00F17900" w:rsidRDefault="00812F6C" w:rsidP="00351450">
                  <w:pPr>
                    <w:spacing w:after="0" w:line="240" w:lineRule="auto"/>
                    <w:rPr>
                      <w:rFonts w:ascii="Arial Narrow" w:hAnsi="Arial Narrow"/>
                      <w:sz w:val="16"/>
                      <w:lang w:val="es-MX"/>
                    </w:rPr>
                  </w:pP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1774287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A25A70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1450" w:rsidRPr="00F17900">
                    <w:rPr>
                      <w:rFonts w:ascii="Arial Narrow" w:hAnsi="Arial Narrow"/>
                      <w:sz w:val="16"/>
                      <w:lang w:val="es-MX"/>
                    </w:rPr>
                    <w:t xml:space="preserve"> </w:t>
                  </w:r>
                  <w:r w:rsidR="00292F81">
                    <w:rPr>
                      <w:rFonts w:ascii="Arial Narrow" w:hAnsi="Arial Narrow"/>
                      <w:b/>
                      <w:sz w:val="16"/>
                      <w:lang w:val="es-MX"/>
                    </w:rPr>
                    <w:t>NO</w:t>
                  </w:r>
                </w:p>
              </w:tc>
              <w:tc>
                <w:tcPr>
                  <w:tcW w:w="9077" w:type="dxa"/>
                  <w:vAlign w:val="bottom"/>
                </w:tcPr>
                <w:p w14:paraId="65D40564" w14:textId="77777777" w:rsidR="00351450" w:rsidRPr="00F17900" w:rsidRDefault="00351450" w:rsidP="00351450">
                  <w:pPr>
                    <w:spacing w:after="0" w:line="240" w:lineRule="auto"/>
                    <w:rPr>
                      <w:rFonts w:ascii="Arial Narrow" w:hAnsi="Arial Narrow"/>
                      <w:sz w:val="16"/>
                      <w:lang w:val="es-MX"/>
                    </w:rPr>
                  </w:pPr>
                </w:p>
              </w:tc>
            </w:tr>
            <w:tr w:rsidR="00351450" w14:paraId="407B080C" w14:textId="77777777" w:rsidTr="00292F81">
              <w:tc>
                <w:tcPr>
                  <w:tcW w:w="705" w:type="dxa"/>
                  <w:vAlign w:val="bottom"/>
                </w:tcPr>
                <w:p w14:paraId="4C258DE8" w14:textId="77777777" w:rsidR="00351450" w:rsidRDefault="00812F6C" w:rsidP="00292F81">
                  <w:pPr>
                    <w:pStyle w:val="Prrafodelista"/>
                    <w:spacing w:after="0" w:line="240" w:lineRule="auto"/>
                    <w:ind w:left="0"/>
                    <w:rPr>
                      <w:rFonts w:ascii="Arial Narrow" w:hAnsi="Arial Narrow"/>
                    </w:rPr>
                  </w:pPr>
                  <w:sdt>
                    <w:sdtPr>
                      <w:rPr>
                        <w:rStyle w:val="CUADRITOCHEK3"/>
                      </w:rPr>
                      <w:id w:val="1769725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351450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1450" w:rsidRPr="00F17900">
                    <w:rPr>
                      <w:rFonts w:ascii="Arial Narrow" w:hAnsi="Arial Narrow"/>
                      <w:sz w:val="16"/>
                      <w:lang w:val="es-MX"/>
                    </w:rPr>
                    <w:t xml:space="preserve"> </w:t>
                  </w:r>
                  <w:r w:rsidR="00292F81">
                    <w:rPr>
                      <w:rFonts w:ascii="Arial Narrow" w:hAnsi="Arial Narrow"/>
                      <w:b/>
                      <w:sz w:val="16"/>
                      <w:lang w:val="es-MX"/>
                    </w:rPr>
                    <w:t>SI</w:t>
                  </w:r>
                </w:p>
              </w:tc>
              <w:tc>
                <w:tcPr>
                  <w:tcW w:w="9077" w:type="dxa"/>
                  <w:vAlign w:val="bottom"/>
                </w:tcPr>
                <w:p w14:paraId="57C1CA4E" w14:textId="77777777" w:rsidR="00351450" w:rsidRDefault="00292F81" w:rsidP="005366B5">
                  <w:pPr>
                    <w:pStyle w:val="Prrafodelista"/>
                    <w:spacing w:after="0" w:line="240" w:lineRule="auto"/>
                    <w:ind w:left="-106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sz w:val="16"/>
                      <w:lang w:val="es-MX"/>
                    </w:rPr>
                    <w:t>Entonces Justifique:_________________________________________________________________________________________________________</w:t>
                  </w:r>
                </w:p>
              </w:tc>
            </w:tr>
            <w:tr w:rsidR="00292F81" w14:paraId="0B9A1489" w14:textId="77777777" w:rsidTr="009A7506">
              <w:trPr>
                <w:trHeight w:val="376"/>
              </w:trPr>
              <w:tc>
                <w:tcPr>
                  <w:tcW w:w="9782" w:type="dxa"/>
                  <w:gridSpan w:val="2"/>
                  <w:vAlign w:val="center"/>
                </w:tcPr>
                <w:p w14:paraId="4AF09BE9" w14:textId="77777777" w:rsidR="00292F81" w:rsidRPr="009A7506" w:rsidRDefault="00292F81" w:rsidP="009A7506">
                  <w:pPr>
                    <w:pStyle w:val="Prrafodelista"/>
                    <w:spacing w:after="0"/>
                    <w:ind w:left="-113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Asimismo, se requiere completar la siguiente información:</w:t>
                  </w:r>
                </w:p>
              </w:tc>
            </w:tr>
            <w:tr w:rsidR="00292F81" w14:paraId="2F8E2FB4" w14:textId="77777777" w:rsidTr="00292F81">
              <w:tc>
                <w:tcPr>
                  <w:tcW w:w="978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1128BE9" w14:textId="77777777" w:rsidR="00292F81" w:rsidRPr="00292F81" w:rsidRDefault="00292F81" w:rsidP="00292F81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N</w:t>
                  </w:r>
                  <w:r w:rsidR="00E670BE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ombre del(os) operador(es) del Servicio Portador N</w:t>
                  </w: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acional:</w:t>
                  </w:r>
                </w:p>
              </w:tc>
            </w:tr>
            <w:tr w:rsidR="00292F81" w14:paraId="4140E219" w14:textId="77777777" w:rsidTr="005366B5">
              <w:trPr>
                <w:trHeight w:val="340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8DFDB" w14:textId="77777777" w:rsidR="00292F81" w:rsidRPr="00292F81" w:rsidRDefault="00292F81" w:rsidP="005366B5">
                  <w:pPr>
                    <w:pStyle w:val="Prrafodelista"/>
                    <w:spacing w:after="0"/>
                    <w:ind w:left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</w:p>
              </w:tc>
            </w:tr>
            <w:tr w:rsidR="00292F81" w14:paraId="28451164" w14:textId="77777777" w:rsidTr="00292F81">
              <w:trPr>
                <w:trHeight w:val="284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12EB790" w14:textId="77777777" w:rsidR="00292F81" w:rsidRPr="00292F81" w:rsidRDefault="00292F81" w:rsidP="00292F81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Medios de Transmisión</w:t>
                  </w:r>
                </w:p>
              </w:tc>
            </w:tr>
            <w:tr w:rsidR="00292F81" w14:paraId="5CDE86C8" w14:textId="77777777" w:rsidTr="005366B5">
              <w:trPr>
                <w:trHeight w:val="340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8E963" w14:textId="77777777" w:rsidR="00292F81" w:rsidRPr="005366B5" w:rsidRDefault="00292F81" w:rsidP="005366B5">
                  <w:pPr>
                    <w:pStyle w:val="Prrafodelista"/>
                    <w:spacing w:after="0"/>
                    <w:ind w:left="0"/>
                    <w:jc w:val="both"/>
                    <w:rPr>
                      <w:rFonts w:ascii="Arial Narrow" w:hAnsi="Arial Narrow"/>
                      <w:b/>
                      <w:noProof/>
                      <w:sz w:val="16"/>
                      <w:lang w:val="es-MX" w:eastAsia="es-MX"/>
                    </w:rPr>
                  </w:pPr>
                </w:p>
              </w:tc>
            </w:tr>
            <w:tr w:rsidR="00292F81" w14:paraId="022EDD6F" w14:textId="77777777" w:rsidTr="00A25A70">
              <w:trPr>
                <w:trHeight w:val="284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E57E65" w14:textId="77777777" w:rsidR="00292F81" w:rsidRPr="00292F81" w:rsidRDefault="00292F81" w:rsidP="00292F81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Velocidad de Transmisión</w:t>
                  </w:r>
                </w:p>
              </w:tc>
            </w:tr>
            <w:tr w:rsidR="00292F81" w14:paraId="02603069" w14:textId="77777777" w:rsidTr="005366B5">
              <w:trPr>
                <w:trHeight w:val="340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19EA6" w14:textId="77777777" w:rsidR="00292F81" w:rsidRDefault="00292F81" w:rsidP="005366B5">
                  <w:pPr>
                    <w:pStyle w:val="Prrafodelista"/>
                    <w:spacing w:after="0"/>
                    <w:ind w:left="0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</w:p>
              </w:tc>
            </w:tr>
            <w:tr w:rsidR="00292F81" w14:paraId="5CC6557F" w14:textId="77777777" w:rsidTr="00A25A70">
              <w:trPr>
                <w:trHeight w:val="284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3F2DD80E" w14:textId="77777777" w:rsidR="00292F81" w:rsidRPr="00292F81" w:rsidRDefault="00292F81" w:rsidP="00383937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Ubic</w:t>
                  </w:r>
                  <w:r w:rsidR="00E670BE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ación </w:t>
                  </w:r>
                  <w:r w:rsidR="00383937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y sitio de interconexión con la infraestructura d</w:t>
                  </w: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el Servicio Portador Nacional:</w:t>
                  </w:r>
                </w:p>
              </w:tc>
            </w:tr>
          </w:tbl>
          <w:tbl>
            <w:tblPr>
              <w:tblW w:w="0" w:type="auto"/>
              <w:tblInd w:w="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6"/>
              <w:gridCol w:w="262"/>
              <w:gridCol w:w="871"/>
              <w:gridCol w:w="554"/>
              <w:gridCol w:w="580"/>
              <w:gridCol w:w="567"/>
              <w:gridCol w:w="992"/>
            </w:tblGrid>
            <w:tr w:rsidR="00A25A70" w:rsidRPr="005B3B46" w14:paraId="5B155542" w14:textId="77777777" w:rsidTr="006E7314">
              <w:trPr>
                <w:trHeight w:val="262"/>
              </w:trPr>
              <w:tc>
                <w:tcPr>
                  <w:tcW w:w="5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CAD3C3" w14:textId="77777777" w:rsidR="00A25A70" w:rsidRPr="00A25A70" w:rsidRDefault="00A25A70" w:rsidP="00A25A70">
                  <w:pPr>
                    <w:spacing w:after="0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5366B5">
                    <w:rPr>
                      <w:rFonts w:ascii="Arial Narrow" w:hAnsi="Arial Narrow"/>
                      <w:noProof/>
                      <w:sz w:val="16"/>
                      <w:u w:val="single"/>
                      <w:lang w:val="es-MX" w:eastAsia="es-MX"/>
                    </w:rPr>
                    <w:t xml:space="preserve">Sitio de </w:t>
                  </w:r>
                  <w:r w:rsidR="00522DF1">
                    <w:rPr>
                      <w:rFonts w:ascii="Arial Narrow" w:hAnsi="Arial Narrow"/>
                      <w:noProof/>
                      <w:sz w:val="16"/>
                      <w:u w:val="single"/>
                      <w:lang w:val="es-MX" w:eastAsia="es-MX"/>
                    </w:rPr>
                    <w:t xml:space="preserve">Interconexión con la infraestructura del </w:t>
                  </w:r>
                  <w:r w:rsidRPr="005366B5">
                    <w:rPr>
                      <w:rFonts w:ascii="Arial Narrow" w:hAnsi="Arial Narrow"/>
                      <w:noProof/>
                      <w:sz w:val="16"/>
                      <w:u w:val="single"/>
                      <w:lang w:val="es-MX" w:eastAsia="es-MX"/>
                    </w:rPr>
                    <w:t xml:space="preserve">Portador </w:t>
                  </w:r>
                  <w:r w:rsidR="00E670BE">
                    <w:rPr>
                      <w:rFonts w:ascii="Arial Narrow" w:hAnsi="Arial Narrow"/>
                      <w:noProof/>
                      <w:sz w:val="16"/>
                      <w:u w:val="single"/>
                      <w:lang w:val="es-MX" w:eastAsia="es-MX"/>
                    </w:rPr>
                    <w:t>N</w:t>
                  </w:r>
                  <w:r w:rsidRPr="005366B5">
                    <w:rPr>
                      <w:rFonts w:ascii="Arial Narrow" w:hAnsi="Arial Narrow"/>
                      <w:noProof/>
                      <w:sz w:val="16"/>
                      <w:u w:val="single"/>
                      <w:lang w:val="es-MX" w:eastAsia="es-MX"/>
                    </w:rPr>
                    <w:t>acional</w:t>
                  </w: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:</w:t>
                  </w:r>
                </w:p>
                <w:p w14:paraId="632AA585" w14:textId="77777777" w:rsidR="00A25A70" w:rsidRDefault="00A25A70" w:rsidP="00A25A70">
                  <w:pPr>
                    <w:spacing w:after="0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Barrio / Colonia, calle, avenida, bloque, casa, Localidad / Municipio / Ciudad, Departamento:</w:t>
                  </w:r>
                </w:p>
                <w:p w14:paraId="761CDCAB" w14:textId="77777777" w:rsidR="00A25A70" w:rsidRPr="005366B5" w:rsidRDefault="00A25A70" w:rsidP="00A25A70">
                  <w:pPr>
                    <w:spacing w:after="0"/>
                    <w:jc w:val="both"/>
                    <w:rPr>
                      <w:rFonts w:ascii="Arial Narrow" w:hAnsi="Arial Narrow"/>
                      <w:b/>
                      <w:noProof/>
                      <w:sz w:val="16"/>
                      <w:lang w:val="es-MX" w:eastAsia="es-MX"/>
                    </w:rPr>
                  </w:pPr>
                </w:p>
                <w:p w14:paraId="4C4A87E7" w14:textId="77777777" w:rsidR="00A25A70" w:rsidRPr="00A25A70" w:rsidRDefault="00A25A70" w:rsidP="00A25A70">
                  <w:pPr>
                    <w:spacing w:after="0"/>
                    <w:jc w:val="both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26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C8574" w14:textId="77777777" w:rsidR="00A25A70" w:rsidRPr="00175CA9" w:rsidRDefault="00A25A70" w:rsidP="00A25A7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35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8997F" w14:textId="77777777" w:rsidR="00A25A70" w:rsidRPr="00A25A70" w:rsidRDefault="00A25A70" w:rsidP="00A25A70">
                  <w:pPr>
                    <w:spacing w:after="0"/>
                    <w:jc w:val="center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Coordenadas Geográficas del Sitio:</w:t>
                  </w:r>
                </w:p>
              </w:tc>
            </w:tr>
            <w:tr w:rsidR="00A25A70" w:rsidRPr="00E376E9" w14:paraId="1B2785A7" w14:textId="77777777" w:rsidTr="005366B5">
              <w:trPr>
                <w:trHeight w:val="419"/>
              </w:trPr>
              <w:tc>
                <w:tcPr>
                  <w:tcW w:w="5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4A0B0" w14:textId="77777777" w:rsidR="00A25A70" w:rsidRPr="00175CA9" w:rsidRDefault="00A25A70" w:rsidP="00A25A7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2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5665E" w14:textId="77777777" w:rsidR="00A25A70" w:rsidRPr="00175CA9" w:rsidRDefault="00A25A70" w:rsidP="00A25A7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4E33D" w14:textId="77777777" w:rsidR="00A25A70" w:rsidRPr="00A25A70" w:rsidRDefault="00A25A70" w:rsidP="00A25A70">
                  <w:pPr>
                    <w:spacing w:after="0"/>
                    <w:jc w:val="center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Latitud: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E72C1" w14:textId="77777777" w:rsidR="00A25A70" w:rsidRPr="00A25A70" w:rsidRDefault="00A25A70" w:rsidP="00A25A70">
                  <w:pPr>
                    <w:spacing w:after="0"/>
                    <w:ind w:hanging="104"/>
                    <w:jc w:val="center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°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C52205" w14:textId="77777777" w:rsidR="00A25A70" w:rsidRPr="00A25A70" w:rsidRDefault="00A25A70" w:rsidP="00A25A70">
                  <w:pPr>
                    <w:spacing w:after="0"/>
                    <w:ind w:hanging="104"/>
                    <w:jc w:val="center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’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B6CD5E" w14:textId="77777777" w:rsidR="00A25A70" w:rsidRPr="00A25A70" w:rsidRDefault="00A25A70" w:rsidP="00A25A70">
                  <w:pPr>
                    <w:spacing w:after="0"/>
                    <w:ind w:hanging="104"/>
                    <w:jc w:val="center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167C9" w14:textId="77777777" w:rsidR="00A25A70" w:rsidRPr="00A25A70" w:rsidRDefault="00A25A70" w:rsidP="00A25A70">
                  <w:pPr>
                    <w:spacing w:after="0"/>
                    <w:jc w:val="center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Norte</w:t>
                  </w:r>
                </w:p>
              </w:tc>
            </w:tr>
            <w:tr w:rsidR="00A25A70" w:rsidRPr="00E376E9" w14:paraId="1B566287" w14:textId="77777777" w:rsidTr="005366B5">
              <w:trPr>
                <w:trHeight w:val="426"/>
              </w:trPr>
              <w:tc>
                <w:tcPr>
                  <w:tcW w:w="5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F266B" w14:textId="77777777" w:rsidR="00A25A70" w:rsidRPr="00175CA9" w:rsidRDefault="00A25A70" w:rsidP="00A25A7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262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B1AD0A" w14:textId="77777777" w:rsidR="00A25A70" w:rsidRPr="00175CA9" w:rsidRDefault="00A25A70" w:rsidP="00A25A7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82E20" w14:textId="77777777" w:rsidR="00A25A70" w:rsidRPr="00A25A70" w:rsidRDefault="00A25A70" w:rsidP="00A25A70">
                  <w:pPr>
                    <w:spacing w:after="0"/>
                    <w:jc w:val="center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Longitud: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1E6521" w14:textId="77777777" w:rsidR="00A25A70" w:rsidRPr="00A25A70" w:rsidRDefault="00A25A70" w:rsidP="00A25A70">
                  <w:pPr>
                    <w:spacing w:after="0"/>
                    <w:ind w:hanging="104"/>
                    <w:jc w:val="center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°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1A8538" w14:textId="77777777" w:rsidR="00A25A70" w:rsidRPr="00A25A70" w:rsidRDefault="00A25A70" w:rsidP="00A25A70">
                  <w:pPr>
                    <w:spacing w:after="0"/>
                    <w:ind w:hanging="104"/>
                    <w:jc w:val="center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’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59433" w14:textId="77777777" w:rsidR="00A25A70" w:rsidRPr="00A25A70" w:rsidRDefault="00A25A70" w:rsidP="00A25A70">
                  <w:pPr>
                    <w:spacing w:after="0"/>
                    <w:ind w:hanging="104"/>
                    <w:jc w:val="center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36715" w14:textId="77777777" w:rsidR="00A25A70" w:rsidRPr="00A25A70" w:rsidRDefault="00A25A70" w:rsidP="00A25A70">
                  <w:pPr>
                    <w:spacing w:after="0"/>
                    <w:jc w:val="center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Oeste</w:t>
                  </w:r>
                </w:p>
              </w:tc>
            </w:tr>
          </w:tbl>
          <w:p w14:paraId="5C0E9CF9" w14:textId="77777777" w:rsidR="00292F81" w:rsidRDefault="00292F81" w:rsidP="00351450">
            <w:pPr>
              <w:spacing w:after="0"/>
              <w:rPr>
                <w:sz w:val="14"/>
              </w:rPr>
            </w:pPr>
          </w:p>
        </w:tc>
      </w:tr>
    </w:tbl>
    <w:p w14:paraId="6559DA73" w14:textId="77777777" w:rsidR="00351450" w:rsidRDefault="00351450" w:rsidP="00351450">
      <w:pPr>
        <w:spacing w:after="0"/>
        <w:rPr>
          <w:sz w:val="14"/>
        </w:rPr>
      </w:pPr>
    </w:p>
    <w:p w14:paraId="431E558E" w14:textId="77777777" w:rsidR="00A25A70" w:rsidRDefault="00A25A70" w:rsidP="00351450">
      <w:pPr>
        <w:spacing w:after="0"/>
        <w:rPr>
          <w:sz w:val="1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6E7314" w14:paraId="397679D8" w14:textId="77777777" w:rsidTr="00437D16">
        <w:trPr>
          <w:trHeight w:val="4907"/>
        </w:trPr>
        <w:tc>
          <w:tcPr>
            <w:tcW w:w="10490" w:type="dxa"/>
            <w:vAlign w:val="center"/>
          </w:tcPr>
          <w:p w14:paraId="7DC4F203" w14:textId="77777777" w:rsidR="006E7314" w:rsidRDefault="006E7314" w:rsidP="00437D1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351450">
              <w:rPr>
                <w:rFonts w:ascii="Arial Narrow" w:hAnsi="Arial Narrow"/>
                <w:sz w:val="16"/>
                <w:lang w:val="es-MX"/>
              </w:rPr>
              <w:t xml:space="preserve">¿Requerirá interconectarse / acceder a un Operador del Servicio Portador </w:t>
            </w:r>
            <w:r>
              <w:rPr>
                <w:rFonts w:ascii="Arial Narrow" w:hAnsi="Arial Narrow"/>
                <w:sz w:val="16"/>
                <w:lang w:val="es-MX"/>
              </w:rPr>
              <w:t>Intern</w:t>
            </w:r>
            <w:r w:rsidRPr="00351450">
              <w:rPr>
                <w:rFonts w:ascii="Arial Narrow" w:hAnsi="Arial Narrow"/>
                <w:sz w:val="16"/>
                <w:lang w:val="es-MX"/>
              </w:rPr>
              <w:t>acional?</w:t>
            </w:r>
          </w:p>
          <w:tbl>
            <w:tblPr>
              <w:tblStyle w:val="Tablaconcuadrcula"/>
              <w:tblW w:w="0" w:type="auto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  <w:gridCol w:w="9077"/>
            </w:tblGrid>
            <w:tr w:rsidR="006E7314" w:rsidRPr="00F17900" w14:paraId="7E7CB331" w14:textId="77777777" w:rsidTr="00A25A70">
              <w:tc>
                <w:tcPr>
                  <w:tcW w:w="705" w:type="dxa"/>
                  <w:vAlign w:val="bottom"/>
                </w:tcPr>
                <w:p w14:paraId="07855D98" w14:textId="77777777" w:rsidR="006E7314" w:rsidRPr="00F17900" w:rsidRDefault="00812F6C" w:rsidP="00437D16">
                  <w:pPr>
                    <w:spacing w:after="0" w:line="240" w:lineRule="auto"/>
                    <w:rPr>
                      <w:rFonts w:ascii="Arial Narrow" w:hAnsi="Arial Narrow"/>
                      <w:sz w:val="16"/>
                      <w:lang w:val="es-MX"/>
                    </w:rPr>
                  </w:pP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431017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6E7314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E7314" w:rsidRPr="00F17900">
                    <w:rPr>
                      <w:rFonts w:ascii="Arial Narrow" w:hAnsi="Arial Narrow"/>
                      <w:sz w:val="16"/>
                      <w:lang w:val="es-MX"/>
                    </w:rPr>
                    <w:t xml:space="preserve"> </w:t>
                  </w:r>
                  <w:r w:rsidR="006E7314">
                    <w:rPr>
                      <w:rFonts w:ascii="Arial Narrow" w:hAnsi="Arial Narrow"/>
                      <w:b/>
                      <w:sz w:val="16"/>
                      <w:lang w:val="es-MX"/>
                    </w:rPr>
                    <w:t>NO</w:t>
                  </w:r>
                </w:p>
              </w:tc>
              <w:tc>
                <w:tcPr>
                  <w:tcW w:w="9077" w:type="dxa"/>
                  <w:vAlign w:val="bottom"/>
                </w:tcPr>
                <w:p w14:paraId="2264577A" w14:textId="77777777" w:rsidR="006E7314" w:rsidRPr="00F17900" w:rsidRDefault="006E7314" w:rsidP="00437D16">
                  <w:pPr>
                    <w:spacing w:after="0" w:line="240" w:lineRule="auto"/>
                    <w:rPr>
                      <w:rFonts w:ascii="Arial Narrow" w:hAnsi="Arial Narrow"/>
                      <w:sz w:val="16"/>
                      <w:lang w:val="es-MX"/>
                    </w:rPr>
                  </w:pPr>
                </w:p>
              </w:tc>
            </w:tr>
            <w:tr w:rsidR="006E7314" w14:paraId="608D2A4D" w14:textId="77777777" w:rsidTr="00A25A70">
              <w:tc>
                <w:tcPr>
                  <w:tcW w:w="705" w:type="dxa"/>
                  <w:vAlign w:val="bottom"/>
                </w:tcPr>
                <w:p w14:paraId="10F350C5" w14:textId="77777777" w:rsidR="006E7314" w:rsidRDefault="00812F6C" w:rsidP="00437D16">
                  <w:pPr>
                    <w:pStyle w:val="Prrafodelista"/>
                    <w:spacing w:after="0" w:line="240" w:lineRule="auto"/>
                    <w:ind w:left="0"/>
                    <w:rPr>
                      <w:rFonts w:ascii="Arial Narrow" w:hAnsi="Arial Narrow"/>
                    </w:rPr>
                  </w:pPr>
                  <w:sdt>
                    <w:sdtPr>
                      <w:rPr>
                        <w:rStyle w:val="CUADRITOCHEK3"/>
                      </w:rPr>
                      <w:id w:val="636235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6E7314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E7314" w:rsidRPr="00F17900">
                    <w:rPr>
                      <w:rFonts w:ascii="Arial Narrow" w:hAnsi="Arial Narrow"/>
                      <w:sz w:val="16"/>
                      <w:lang w:val="es-MX"/>
                    </w:rPr>
                    <w:t xml:space="preserve"> </w:t>
                  </w:r>
                  <w:r w:rsidR="006E7314">
                    <w:rPr>
                      <w:rFonts w:ascii="Arial Narrow" w:hAnsi="Arial Narrow"/>
                      <w:b/>
                      <w:sz w:val="16"/>
                      <w:lang w:val="es-MX"/>
                    </w:rPr>
                    <w:t>SI</w:t>
                  </w:r>
                </w:p>
              </w:tc>
              <w:tc>
                <w:tcPr>
                  <w:tcW w:w="9077" w:type="dxa"/>
                  <w:vAlign w:val="bottom"/>
                </w:tcPr>
                <w:p w14:paraId="616E53AE" w14:textId="77777777" w:rsidR="006E7314" w:rsidRDefault="006E7314" w:rsidP="00437D16">
                  <w:pPr>
                    <w:pStyle w:val="Prrafodelista"/>
                    <w:spacing w:after="0" w:line="240" w:lineRule="auto"/>
                    <w:ind w:left="-106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sz w:val="16"/>
                      <w:lang w:val="es-MX"/>
                    </w:rPr>
                    <w:t>Entonces Justifique:_________________________________________________________________________________________________________</w:t>
                  </w:r>
                </w:p>
              </w:tc>
            </w:tr>
            <w:tr w:rsidR="006E7314" w14:paraId="72CABD9B" w14:textId="77777777" w:rsidTr="00437D16">
              <w:trPr>
                <w:trHeight w:val="366"/>
              </w:trPr>
              <w:tc>
                <w:tcPr>
                  <w:tcW w:w="9782" w:type="dxa"/>
                  <w:gridSpan w:val="2"/>
                  <w:vAlign w:val="center"/>
                </w:tcPr>
                <w:p w14:paraId="229CC1FD" w14:textId="77777777" w:rsidR="006E7314" w:rsidRPr="00437D16" w:rsidRDefault="006E7314" w:rsidP="00437D16">
                  <w:pPr>
                    <w:pStyle w:val="Prrafodelista"/>
                    <w:spacing w:after="0"/>
                    <w:ind w:left="-113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Asimismo, se requiere completar la siguiente información:</w:t>
                  </w:r>
                </w:p>
              </w:tc>
            </w:tr>
            <w:tr w:rsidR="006E7314" w14:paraId="274CC4FB" w14:textId="77777777" w:rsidTr="00A25A70">
              <w:tc>
                <w:tcPr>
                  <w:tcW w:w="978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D8D413" w14:textId="77777777" w:rsidR="006E7314" w:rsidRPr="00292F81" w:rsidRDefault="006E7314" w:rsidP="002D46A7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N</w:t>
                  </w:r>
                  <w:r w:rsidR="002D46A7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ombre del(os) operador(es) del Servicio P</w:t>
                  </w: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ortador </w:t>
                  </w:r>
                  <w:r w:rsidR="002D46A7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I</w:t>
                  </w: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nter</w:t>
                  </w:r>
                  <w:r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nacional:</w:t>
                  </w:r>
                </w:p>
              </w:tc>
            </w:tr>
            <w:tr w:rsidR="006E7314" w14:paraId="39FEE548" w14:textId="77777777" w:rsidTr="00437D16">
              <w:trPr>
                <w:trHeight w:val="340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D9020" w14:textId="77777777" w:rsidR="006E7314" w:rsidRPr="00437D16" w:rsidRDefault="006E7314" w:rsidP="00437D16">
                  <w:pPr>
                    <w:pStyle w:val="Prrafodelista"/>
                    <w:spacing w:after="0"/>
                    <w:ind w:left="0"/>
                    <w:jc w:val="both"/>
                    <w:rPr>
                      <w:rFonts w:ascii="Arial Narrow" w:hAnsi="Arial Narrow"/>
                      <w:b/>
                      <w:noProof/>
                      <w:sz w:val="16"/>
                      <w:lang w:val="es-MX" w:eastAsia="es-MX"/>
                    </w:rPr>
                  </w:pPr>
                </w:p>
              </w:tc>
            </w:tr>
            <w:tr w:rsidR="006E7314" w14:paraId="059BC9EE" w14:textId="77777777" w:rsidTr="00A25A70">
              <w:trPr>
                <w:trHeight w:val="284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2AEC3D7" w14:textId="77777777" w:rsidR="006E7314" w:rsidRPr="00292F81" w:rsidRDefault="006E7314" w:rsidP="00437D16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Medios de Transmisión</w:t>
                  </w:r>
                </w:p>
              </w:tc>
            </w:tr>
            <w:tr w:rsidR="006E7314" w14:paraId="08E7F525" w14:textId="77777777" w:rsidTr="00437D16">
              <w:trPr>
                <w:trHeight w:val="340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E5321" w14:textId="77777777" w:rsidR="006E7314" w:rsidRPr="00437D16" w:rsidRDefault="006E7314" w:rsidP="00437D16">
                  <w:pPr>
                    <w:pStyle w:val="Prrafodelista"/>
                    <w:spacing w:after="0"/>
                    <w:ind w:left="0"/>
                    <w:jc w:val="both"/>
                    <w:rPr>
                      <w:rFonts w:ascii="Arial Narrow" w:hAnsi="Arial Narrow"/>
                      <w:b/>
                      <w:noProof/>
                      <w:sz w:val="16"/>
                      <w:lang w:val="es-MX" w:eastAsia="es-MX"/>
                    </w:rPr>
                  </w:pPr>
                </w:p>
              </w:tc>
            </w:tr>
            <w:tr w:rsidR="006E7314" w14:paraId="2F21AAC0" w14:textId="77777777" w:rsidTr="00A25A70">
              <w:trPr>
                <w:trHeight w:val="284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5B440AB" w14:textId="77777777" w:rsidR="006E7314" w:rsidRPr="00292F81" w:rsidRDefault="006E7314" w:rsidP="00437D16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Velocidad de Transmisión</w:t>
                  </w:r>
                </w:p>
              </w:tc>
            </w:tr>
            <w:tr w:rsidR="006E7314" w14:paraId="584E3537" w14:textId="77777777" w:rsidTr="00437D16">
              <w:trPr>
                <w:trHeight w:val="340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05E4B" w14:textId="77777777" w:rsidR="006E7314" w:rsidRPr="00437D16" w:rsidRDefault="006E7314" w:rsidP="00437D16">
                  <w:pPr>
                    <w:pStyle w:val="Prrafodelista"/>
                    <w:spacing w:after="0"/>
                    <w:ind w:left="0"/>
                    <w:jc w:val="both"/>
                    <w:rPr>
                      <w:rFonts w:ascii="Arial Narrow" w:hAnsi="Arial Narrow"/>
                      <w:b/>
                      <w:noProof/>
                      <w:sz w:val="16"/>
                      <w:lang w:val="es-MX" w:eastAsia="es-MX"/>
                    </w:rPr>
                  </w:pPr>
                </w:p>
              </w:tc>
            </w:tr>
            <w:tr w:rsidR="006E7314" w14:paraId="34E452A1" w14:textId="77777777" w:rsidTr="00A25A70">
              <w:trPr>
                <w:trHeight w:val="284"/>
              </w:trPr>
              <w:tc>
                <w:tcPr>
                  <w:tcW w:w="9782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4B5C743E" w14:textId="77777777" w:rsidR="006E7314" w:rsidRPr="00292F81" w:rsidRDefault="00383937" w:rsidP="00383937">
                  <w:pPr>
                    <w:pStyle w:val="Prrafodelista"/>
                    <w:numPr>
                      <w:ilvl w:val="2"/>
                      <w:numId w:val="10"/>
                    </w:numPr>
                    <w:spacing w:after="0"/>
                    <w:ind w:left="452" w:hanging="452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Ubicación y sitio de interconexión con la infraestructura d</w:t>
                  </w:r>
                  <w:r w:rsidR="006E7314"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el Servicio Portador </w:t>
                  </w:r>
                  <w:r w:rsidR="002D46A7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Intern</w:t>
                  </w:r>
                  <w:r w:rsidR="006E7314" w:rsidRPr="00292F8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acional:</w:t>
                  </w:r>
                </w:p>
              </w:tc>
            </w:tr>
          </w:tbl>
          <w:tbl>
            <w:tblPr>
              <w:tblW w:w="0" w:type="auto"/>
              <w:tblInd w:w="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6"/>
              <w:gridCol w:w="262"/>
              <w:gridCol w:w="871"/>
              <w:gridCol w:w="554"/>
              <w:gridCol w:w="580"/>
              <w:gridCol w:w="567"/>
              <w:gridCol w:w="992"/>
            </w:tblGrid>
            <w:tr w:rsidR="006E7314" w:rsidRPr="005B3B46" w14:paraId="53EC4F37" w14:textId="77777777" w:rsidTr="00A25A70">
              <w:trPr>
                <w:trHeight w:val="262"/>
              </w:trPr>
              <w:tc>
                <w:tcPr>
                  <w:tcW w:w="5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42B7BE" w14:textId="77777777" w:rsidR="006E7314" w:rsidRPr="00A25A70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Sitio </w:t>
                  </w:r>
                  <w:r w:rsidR="00522DF1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de Interconexión con la infraestructura del</w:t>
                  </w: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 Portador Internacional:</w:t>
                  </w:r>
                </w:p>
                <w:p w14:paraId="388FB1EA" w14:textId="77777777" w:rsidR="006E7314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Barrio / Colonia, calle, avenida, bloque, casa, Localidad / Municipio / Ciudad, Departamento:</w:t>
                  </w:r>
                </w:p>
                <w:p w14:paraId="7BA93931" w14:textId="77777777" w:rsidR="006E7314" w:rsidRPr="00437D16" w:rsidRDefault="006E7314" w:rsidP="00437D16">
                  <w:pPr>
                    <w:spacing w:after="0"/>
                    <w:jc w:val="both"/>
                    <w:rPr>
                      <w:rFonts w:ascii="Arial Narrow" w:hAnsi="Arial Narrow"/>
                      <w:b/>
                      <w:noProof/>
                      <w:sz w:val="16"/>
                      <w:lang w:val="es-MX" w:eastAsia="es-MX"/>
                    </w:rPr>
                  </w:pPr>
                </w:p>
                <w:p w14:paraId="26040F2E" w14:textId="77777777" w:rsidR="006E7314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</w:p>
                <w:p w14:paraId="04C70D4A" w14:textId="77777777" w:rsidR="006E7314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</w:p>
                <w:p w14:paraId="63557E7D" w14:textId="77777777" w:rsidR="006E7314" w:rsidRPr="00A25A70" w:rsidRDefault="006E7314" w:rsidP="00437D16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26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E25A80" w14:textId="77777777" w:rsidR="006E7314" w:rsidRPr="00175CA9" w:rsidRDefault="006E7314" w:rsidP="00437D1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35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6B937" w14:textId="77777777" w:rsidR="006E7314" w:rsidRPr="00A25A70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Coordenadas Geográficas del Sitio:</w:t>
                  </w:r>
                </w:p>
              </w:tc>
            </w:tr>
            <w:tr w:rsidR="006E7314" w:rsidRPr="00E376E9" w14:paraId="4516FE07" w14:textId="77777777" w:rsidTr="00437D16">
              <w:trPr>
                <w:trHeight w:val="426"/>
              </w:trPr>
              <w:tc>
                <w:tcPr>
                  <w:tcW w:w="5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A7E1D3" w14:textId="77777777" w:rsidR="006E7314" w:rsidRPr="00175CA9" w:rsidRDefault="006E7314" w:rsidP="00437D1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2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F2442" w14:textId="77777777" w:rsidR="006E7314" w:rsidRPr="00175CA9" w:rsidRDefault="006E7314" w:rsidP="00437D1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ED231" w14:textId="77777777" w:rsidR="006E7314" w:rsidRPr="00A25A70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Latitud: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826FF4" w14:textId="77777777" w:rsidR="006E7314" w:rsidRPr="00A25A70" w:rsidRDefault="006E7314" w:rsidP="00437D16">
                  <w:pPr>
                    <w:spacing w:after="0"/>
                    <w:ind w:hanging="104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°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0DA86D" w14:textId="77777777" w:rsidR="006E7314" w:rsidRPr="00A25A70" w:rsidRDefault="006E7314" w:rsidP="00437D16">
                  <w:pPr>
                    <w:spacing w:after="0"/>
                    <w:ind w:hanging="104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’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032DB3" w14:textId="77777777" w:rsidR="006E7314" w:rsidRPr="00A25A70" w:rsidRDefault="006E7314" w:rsidP="00437D16">
                  <w:pPr>
                    <w:spacing w:after="0"/>
                    <w:ind w:hanging="104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FCE62D" w14:textId="77777777" w:rsidR="006E7314" w:rsidRPr="00A25A70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Norte</w:t>
                  </w:r>
                </w:p>
              </w:tc>
            </w:tr>
            <w:tr w:rsidR="006E7314" w:rsidRPr="00E376E9" w14:paraId="1457A55E" w14:textId="77777777" w:rsidTr="00A25A70">
              <w:tc>
                <w:tcPr>
                  <w:tcW w:w="5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C2441" w14:textId="77777777" w:rsidR="006E7314" w:rsidRPr="00175CA9" w:rsidRDefault="006E7314" w:rsidP="00437D1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262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8A79B58" w14:textId="77777777" w:rsidR="006E7314" w:rsidRPr="00175CA9" w:rsidRDefault="006E7314" w:rsidP="00437D1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highlight w:val="yellow"/>
                      <w:lang w:val="es-MX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F4E9F" w14:textId="77777777" w:rsidR="006E7314" w:rsidRPr="00A25A70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Longitud: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77E076" w14:textId="77777777" w:rsidR="006E7314" w:rsidRPr="00A25A70" w:rsidRDefault="006E7314" w:rsidP="00437D16">
                  <w:pPr>
                    <w:spacing w:after="0"/>
                    <w:ind w:hanging="104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°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AD945" w14:textId="77777777" w:rsidR="006E7314" w:rsidRPr="00A25A70" w:rsidRDefault="006E7314" w:rsidP="00437D16">
                  <w:pPr>
                    <w:spacing w:after="0"/>
                    <w:ind w:hanging="104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’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9E1411" w14:textId="77777777" w:rsidR="006E7314" w:rsidRPr="00A25A70" w:rsidRDefault="006E7314" w:rsidP="00437D16">
                  <w:pPr>
                    <w:spacing w:after="0"/>
                    <w:ind w:hanging="104"/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24"/>
                      <w:lang w:val="es-MX" w:eastAsia="es-MX"/>
                    </w:rPr>
                    <w:t>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4AE83" w14:textId="77777777" w:rsidR="006E7314" w:rsidRPr="00A25A70" w:rsidRDefault="006E7314" w:rsidP="00437D16">
                  <w:pPr>
                    <w:spacing w:after="0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A25A70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Oeste</w:t>
                  </w:r>
                </w:p>
              </w:tc>
            </w:tr>
          </w:tbl>
          <w:p w14:paraId="016FCF75" w14:textId="77777777" w:rsidR="006E7314" w:rsidRDefault="006E7314" w:rsidP="00437D16">
            <w:pPr>
              <w:spacing w:after="0"/>
              <w:rPr>
                <w:sz w:val="14"/>
              </w:rPr>
            </w:pPr>
          </w:p>
        </w:tc>
      </w:tr>
    </w:tbl>
    <w:p w14:paraId="112D321C" w14:textId="77777777" w:rsidR="00A25A70" w:rsidRDefault="00A25A70" w:rsidP="00351450">
      <w:pPr>
        <w:spacing w:after="0"/>
        <w:rPr>
          <w:sz w:val="14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39"/>
      </w:tblGrid>
      <w:tr w:rsidR="002D44FD" w:rsidRPr="007137A3" w14:paraId="1903B81F" w14:textId="77777777" w:rsidTr="00812F6C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8CFE0"/>
          </w:tcPr>
          <w:p w14:paraId="0DE80490" w14:textId="77777777" w:rsidR="002D44FD" w:rsidRPr="007137A3" w:rsidRDefault="006E7314" w:rsidP="00812F6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Inform</w:t>
            </w:r>
            <w:r w:rsidR="00310F09"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ación General del Servicio de Transmisión y Conmutación </w:t>
            </w:r>
            <w:r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de Datos</w:t>
            </w:r>
          </w:p>
        </w:tc>
      </w:tr>
      <w:tr w:rsidR="002D44FD" w:rsidRPr="00BE031C" w14:paraId="2DA2DBD6" w14:textId="77777777" w:rsidTr="006E7314">
        <w:trPr>
          <w:trHeight w:val="227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EBB2C64" w14:textId="77777777" w:rsidR="002D44FD" w:rsidRPr="006E7314" w:rsidRDefault="006E7314" w:rsidP="00310F0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6E7314">
              <w:rPr>
                <w:rFonts w:ascii="Arial Narrow" w:hAnsi="Arial Narrow"/>
                <w:sz w:val="16"/>
                <w:lang w:val="es-MX"/>
              </w:rPr>
              <w:t xml:space="preserve">Denominación Comercial del </w:t>
            </w:r>
            <w:r w:rsidR="00310F09">
              <w:rPr>
                <w:rFonts w:ascii="Arial Narrow" w:hAnsi="Arial Narrow"/>
                <w:sz w:val="16"/>
                <w:lang w:val="es-MX"/>
              </w:rPr>
              <w:t>Servicio de Transmisión y Conmutación de Datos</w:t>
            </w:r>
            <w:r w:rsidRPr="006E7314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</w:tr>
      <w:tr w:rsidR="006E7314" w:rsidRPr="00BE031C" w14:paraId="1665AB89" w14:textId="77777777" w:rsidTr="006E7314">
        <w:trPr>
          <w:trHeight w:val="37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85C9C" w14:textId="77777777" w:rsidR="006E7314" w:rsidRPr="006E7314" w:rsidRDefault="006E7314" w:rsidP="006E7314">
            <w:pPr>
              <w:pStyle w:val="Prrafodelista"/>
              <w:spacing w:after="0"/>
              <w:ind w:left="31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E7314" w:rsidRPr="00BE031C" w14:paraId="1EBDB768" w14:textId="77777777" w:rsidTr="006E7314">
        <w:trPr>
          <w:trHeight w:val="268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725899" w14:textId="77777777" w:rsidR="006E7314" w:rsidRPr="006E7314" w:rsidRDefault="00310F09" w:rsidP="006E7314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C</w:t>
            </w:r>
            <w:r w:rsidR="006E7314" w:rsidRPr="006E7314">
              <w:rPr>
                <w:rFonts w:ascii="Arial Narrow" w:hAnsi="Arial Narrow"/>
                <w:sz w:val="16"/>
                <w:lang w:val="es-MX"/>
              </w:rPr>
              <w:t xml:space="preserve">obertura del </w:t>
            </w:r>
            <w:r>
              <w:rPr>
                <w:rFonts w:ascii="Arial Narrow" w:hAnsi="Arial Narrow"/>
                <w:sz w:val="16"/>
                <w:lang w:val="es-MX"/>
              </w:rPr>
              <w:t>Servicio de Transmisión y Conmutación de Datos</w:t>
            </w:r>
            <w:r w:rsidR="006E7314" w:rsidRPr="006E7314">
              <w:rPr>
                <w:rFonts w:ascii="Arial Narrow" w:hAnsi="Arial Narrow"/>
                <w:sz w:val="16"/>
                <w:lang w:val="es-MX"/>
              </w:rPr>
              <w:t xml:space="preserve"> (según corresponda, confirmar (si aplicase) si es la misma del servicio de internet):</w:t>
            </w:r>
          </w:p>
        </w:tc>
      </w:tr>
      <w:tr w:rsidR="006E7314" w:rsidRPr="00BE031C" w14:paraId="6548525E" w14:textId="77777777" w:rsidTr="006E7314">
        <w:trPr>
          <w:trHeight w:val="37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1D1BE" w14:textId="77777777" w:rsidR="006E7314" w:rsidRPr="006E7314" w:rsidRDefault="006E7314" w:rsidP="006E7314">
            <w:pPr>
              <w:pStyle w:val="Prrafodelista"/>
              <w:spacing w:after="0"/>
              <w:ind w:left="31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E7314" w:rsidRPr="00BE031C" w14:paraId="0F8DC522" w14:textId="77777777" w:rsidTr="00ED5668">
        <w:trPr>
          <w:trHeight w:val="310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8CD32A" w14:textId="77777777" w:rsidR="006E7314" w:rsidRPr="006E7314" w:rsidRDefault="006E7314" w:rsidP="006E731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6E7314">
              <w:rPr>
                <w:rFonts w:ascii="Arial Narrow" w:hAnsi="Arial Narrow"/>
                <w:sz w:val="16"/>
                <w:lang w:val="es-MX"/>
              </w:rPr>
              <w:t xml:space="preserve">Tecnología(s) a utilizar en la operación y prestación del </w:t>
            </w:r>
            <w:r w:rsidR="005164BB">
              <w:rPr>
                <w:rFonts w:ascii="Arial Narrow" w:hAnsi="Arial Narrow"/>
                <w:sz w:val="16"/>
                <w:lang w:val="es-MX"/>
              </w:rPr>
              <w:t>Servicio de Transmisión y Conmutación de Datos</w:t>
            </w:r>
            <w:r w:rsidRPr="006E7314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</w:tr>
      <w:tr w:rsidR="006E7314" w:rsidRPr="00BE031C" w14:paraId="6FEAC9AB" w14:textId="77777777" w:rsidTr="00ED5668">
        <w:trPr>
          <w:trHeight w:val="37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058C8" w14:textId="77777777" w:rsidR="006E7314" w:rsidRPr="006E7314" w:rsidRDefault="006E7314" w:rsidP="006E7314">
            <w:pPr>
              <w:pStyle w:val="Prrafodelista"/>
              <w:spacing w:after="0"/>
              <w:ind w:left="31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E7314" w:rsidRPr="00BE031C" w14:paraId="5F67C0DD" w14:textId="77777777" w:rsidTr="00ED5668">
        <w:trPr>
          <w:trHeight w:val="306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479D3C" w14:textId="77777777" w:rsidR="006E7314" w:rsidRPr="006E7314" w:rsidRDefault="006E7314" w:rsidP="006E731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6E7314">
              <w:rPr>
                <w:rFonts w:ascii="Arial Narrow" w:hAnsi="Arial Narrow"/>
                <w:sz w:val="16"/>
                <w:lang w:val="es-MX"/>
              </w:rPr>
              <w:t>Modo de establecimiento de las comunicaciones:</w:t>
            </w:r>
          </w:p>
        </w:tc>
      </w:tr>
      <w:tr w:rsidR="006E7314" w:rsidRPr="00BE031C" w14:paraId="1339E237" w14:textId="77777777" w:rsidTr="00C95329">
        <w:trPr>
          <w:trHeight w:val="282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5ED5B9" w14:textId="77777777" w:rsidR="006E7314" w:rsidRPr="00ED5668" w:rsidRDefault="00812F6C" w:rsidP="00ED5668">
            <w:pPr>
              <w:pStyle w:val="Textoindependiente"/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621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ED5668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8" w:rsidRPr="00ED566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ED566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    </w:t>
            </w:r>
            <w:r w:rsidR="00D274D5">
              <w:rPr>
                <w:rFonts w:ascii="Arial Narrow" w:hAnsi="Arial Narrow" w:cs="Arial"/>
                <w:color w:val="000000"/>
                <w:sz w:val="16"/>
                <w:szCs w:val="16"/>
              </w:rPr>
              <w:t>Síncrono</w:t>
            </w:r>
            <w:r w:rsidR="006E7314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6E7314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ED566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        </w:t>
            </w:r>
            <w:r w:rsidR="006E7314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23026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ED5668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8">
              <w:rPr>
                <w:rStyle w:val="CUADRITOCHEK3"/>
                <w:rFonts w:ascii="MS Gothic" w:eastAsia="MS Gothic" w:hAnsi="MS Gothic"/>
              </w:rPr>
              <w:t xml:space="preserve">  </w:t>
            </w:r>
            <w:r w:rsidR="006E7314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D274D5">
              <w:rPr>
                <w:rFonts w:ascii="Arial Narrow" w:hAnsi="Arial Narrow" w:cs="Arial"/>
                <w:color w:val="000000"/>
                <w:sz w:val="16"/>
                <w:szCs w:val="16"/>
              </w:rPr>
              <w:t>Asíncrono</w:t>
            </w:r>
            <w:r w:rsidR="00ED566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          </w:t>
            </w:r>
            <w:r w:rsidR="006E7314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77515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6E7314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8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ED5668">
              <w:rPr>
                <w:rFonts w:ascii="Arial Narrow" w:hAnsi="Arial Narrow" w:cs="Arial"/>
                <w:color w:val="000000"/>
                <w:sz w:val="16"/>
                <w:szCs w:val="16"/>
              </w:rPr>
              <w:t>Otros Especifique</w:t>
            </w:r>
            <w:r w:rsidR="00ED5668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: </w:t>
            </w:r>
          </w:p>
        </w:tc>
      </w:tr>
      <w:tr w:rsidR="006E7314" w:rsidRPr="00BE031C" w14:paraId="02FF9452" w14:textId="77777777" w:rsidTr="00ED5668">
        <w:trPr>
          <w:trHeight w:val="281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820D0" w14:textId="77777777" w:rsidR="00ED5668" w:rsidRPr="00ED5668" w:rsidRDefault="00ED5668" w:rsidP="00ED5668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ED5668">
              <w:rPr>
                <w:rFonts w:ascii="Arial Narrow" w:hAnsi="Arial Narrow"/>
                <w:sz w:val="16"/>
                <w:lang w:val="es-MX"/>
              </w:rPr>
              <w:t xml:space="preserve">Lista de las Empresas-Clientes a las cuales les prestará el </w:t>
            </w:r>
            <w:r w:rsidR="00A10EA0">
              <w:rPr>
                <w:rFonts w:ascii="Arial Narrow" w:hAnsi="Arial Narrow"/>
                <w:sz w:val="16"/>
                <w:lang w:val="es-MX"/>
              </w:rPr>
              <w:t>Servicio de Transmisión y Conmutación de Datos</w:t>
            </w:r>
            <w:r w:rsidRPr="00ED5668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</w:tr>
      <w:tr w:rsidR="00ED5668" w:rsidRPr="00BE031C" w14:paraId="56519762" w14:textId="77777777" w:rsidTr="00D274D5">
        <w:trPr>
          <w:trHeight w:val="2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9CF94" w14:textId="77777777" w:rsidR="00ED5668" w:rsidRPr="00D274D5" w:rsidRDefault="00ED5668" w:rsidP="00D274D5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 w:rsidRPr="00D274D5">
              <w:rPr>
                <w:rFonts w:ascii="Arial Narrow" w:hAnsi="Arial Narrow"/>
                <w:b/>
                <w:sz w:val="16"/>
                <w:lang w:val="es-MX"/>
              </w:rPr>
              <w:t>No.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D26AE" w14:textId="77777777" w:rsidR="00ED5668" w:rsidRPr="00D274D5" w:rsidRDefault="00ED5668" w:rsidP="00D274D5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 w:rsidRPr="00D274D5">
              <w:rPr>
                <w:rFonts w:ascii="Arial Narrow" w:hAnsi="Arial Narrow"/>
                <w:b/>
                <w:sz w:val="16"/>
                <w:lang w:val="es-MX"/>
              </w:rPr>
              <w:t>Nombre de la Empresa - Cliente</w:t>
            </w:r>
          </w:p>
        </w:tc>
      </w:tr>
      <w:tr w:rsidR="00ED5668" w:rsidRPr="00BE031C" w14:paraId="05B9EA57" w14:textId="77777777" w:rsidTr="00D274D5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2970F5" w14:textId="77777777" w:rsidR="00ED5668" w:rsidRPr="00841296" w:rsidRDefault="00ED5668" w:rsidP="00D274D5">
            <w:pPr>
              <w:spacing w:after="0"/>
              <w:jc w:val="center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DF1F20" w14:textId="77777777" w:rsidR="00ED5668" w:rsidRPr="00841296" w:rsidRDefault="00ED5668" w:rsidP="00C217F2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ED5668" w:rsidRPr="00BE031C" w14:paraId="30F492FF" w14:textId="77777777" w:rsidTr="00D274D5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5FCBAB" w14:textId="77777777" w:rsidR="00ED5668" w:rsidRPr="00841296" w:rsidRDefault="00ED5668" w:rsidP="00D274D5">
            <w:pPr>
              <w:spacing w:after="0"/>
              <w:jc w:val="center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154494" w14:textId="77777777" w:rsidR="00ED5668" w:rsidRPr="00841296" w:rsidRDefault="00ED5668" w:rsidP="00C217F2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ED5668" w:rsidRPr="00BE031C" w14:paraId="66B52FBA" w14:textId="77777777" w:rsidTr="00D274D5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B80114" w14:textId="77777777" w:rsidR="00ED5668" w:rsidRPr="00841296" w:rsidRDefault="00ED5668" w:rsidP="00D274D5">
            <w:pPr>
              <w:spacing w:after="0"/>
              <w:jc w:val="center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0E17D5" w14:textId="77777777" w:rsidR="00ED5668" w:rsidRPr="00841296" w:rsidRDefault="00ED5668" w:rsidP="00C217F2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ED5668" w:rsidRPr="00BE031C" w14:paraId="0E4C4A74" w14:textId="77777777" w:rsidTr="00D274D5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F4DB65" w14:textId="77777777" w:rsidR="00ED5668" w:rsidRPr="00841296" w:rsidRDefault="00ED5668" w:rsidP="00D274D5">
            <w:pPr>
              <w:spacing w:after="0"/>
              <w:jc w:val="center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918FF3" w14:textId="77777777" w:rsidR="00ED5668" w:rsidRPr="00841296" w:rsidRDefault="00ED5668" w:rsidP="00C217F2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ED5668" w:rsidRPr="00BE031C" w14:paraId="3FA2FD64" w14:textId="77777777" w:rsidTr="00D274D5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D0EA48" w14:textId="77777777" w:rsidR="00ED5668" w:rsidRPr="00841296" w:rsidRDefault="00ED5668" w:rsidP="00D274D5">
            <w:pPr>
              <w:spacing w:after="0"/>
              <w:jc w:val="center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B89117" w14:textId="77777777" w:rsidR="00ED5668" w:rsidRPr="00841296" w:rsidRDefault="00ED5668" w:rsidP="00C217F2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ED5668" w:rsidRPr="00BE031C" w14:paraId="5BF2B501" w14:textId="77777777" w:rsidTr="00D274D5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DFBD97" w14:textId="77777777" w:rsidR="00ED5668" w:rsidRPr="00841296" w:rsidRDefault="00ED5668" w:rsidP="00D274D5">
            <w:pPr>
              <w:spacing w:after="0"/>
              <w:jc w:val="center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794903" w14:textId="77777777" w:rsidR="00ED5668" w:rsidRPr="00841296" w:rsidRDefault="00ED5668" w:rsidP="00C217F2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</w:tbl>
    <w:p w14:paraId="0916DB0E" w14:textId="77777777" w:rsidR="002D44FD" w:rsidRPr="002D44FD" w:rsidRDefault="002D44FD" w:rsidP="002D44FD">
      <w:pPr>
        <w:spacing w:after="0"/>
        <w:jc w:val="both"/>
        <w:rPr>
          <w:sz w:val="10"/>
        </w:rPr>
      </w:pPr>
    </w:p>
    <w:p w14:paraId="4CDE6CF2" w14:textId="77777777" w:rsidR="002D44FD" w:rsidRDefault="002D44FD" w:rsidP="002D44FD">
      <w:pPr>
        <w:jc w:val="both"/>
      </w:pPr>
    </w:p>
    <w:tbl>
      <w:tblPr>
        <w:tblpPr w:leftFromText="180" w:rightFromText="180" w:vertAnchor="text" w:horzAnchor="margin" w:tblpX="-885" w:tblpY="-1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D5668" w:rsidRPr="00F5016B" w14:paraId="6A43B791" w14:textId="77777777" w:rsidTr="00812F6C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0C0656FC" w14:textId="77777777" w:rsidR="00ED5668" w:rsidRPr="00F5016B" w:rsidRDefault="00ED5668" w:rsidP="00812F6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lastRenderedPageBreak/>
              <w:t>Información del Nodo Principal / Nodos Secundarios</w:t>
            </w:r>
          </w:p>
        </w:tc>
      </w:tr>
    </w:tbl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D5668" w14:paraId="14772CDF" w14:textId="77777777" w:rsidTr="00ED5668">
        <w:trPr>
          <w:trHeight w:val="284"/>
        </w:trPr>
        <w:tc>
          <w:tcPr>
            <w:tcW w:w="10490" w:type="dxa"/>
            <w:vAlign w:val="bottom"/>
          </w:tcPr>
          <w:p w14:paraId="42E63474" w14:textId="77777777" w:rsidR="00ED5668" w:rsidRPr="00ED5668" w:rsidRDefault="002D038D" w:rsidP="00E3505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>Ubicación e</w:t>
            </w:r>
            <w:r w:rsidR="00ED5668" w:rsidRPr="00ED5668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xacta del Centro de Gestión, Control y Supervisión del Sistema (Nodo Principal) en el </w:t>
            </w:r>
            <w:r>
              <w:rPr>
                <w:rFonts w:ascii="Arial Narrow" w:hAnsi="Arial Narrow"/>
                <w:sz w:val="16"/>
                <w:lang w:val="es-MX"/>
              </w:rPr>
              <w:t>Servicio de Transmisión y Conmutación de Datos</w:t>
            </w:r>
            <w:r w:rsidR="00ED5668" w:rsidRPr="00ED5668">
              <w:rPr>
                <w:rFonts w:ascii="Arial Narrow" w:hAnsi="Arial Narrow"/>
                <w:noProof/>
                <w:sz w:val="16"/>
                <w:lang w:val="es-MX" w:eastAsia="es-MX"/>
              </w:rPr>
              <w:t>: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254"/>
        <w:gridCol w:w="945"/>
        <w:gridCol w:w="709"/>
        <w:gridCol w:w="708"/>
        <w:gridCol w:w="709"/>
        <w:gridCol w:w="992"/>
      </w:tblGrid>
      <w:tr w:rsidR="00ED5668" w:rsidRPr="005B3B46" w14:paraId="3DFC5C01" w14:textId="77777777" w:rsidTr="00ED5668">
        <w:trPr>
          <w:trHeight w:val="262"/>
        </w:trPr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1B9D" w14:textId="77777777" w:rsidR="00ED5668" w:rsidRDefault="00ED5668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Barrio / Colonia, calle, avenida, bloque, casa, Localidad / Municipio / Ciudad, Departamento:</w:t>
            </w:r>
          </w:p>
          <w:p w14:paraId="348D1D25" w14:textId="77777777" w:rsidR="00ED5668" w:rsidRPr="00643BB1" w:rsidRDefault="00ED5668" w:rsidP="0033494C">
            <w:pPr>
              <w:spacing w:after="0"/>
              <w:jc w:val="both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</w:p>
          <w:p w14:paraId="24A3D661" w14:textId="77777777" w:rsidR="00ED5668" w:rsidRDefault="00ED5668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3C641B15" w14:textId="77777777" w:rsidR="00ED5668" w:rsidRDefault="00ED5668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676FD848" w14:textId="77777777" w:rsidR="00ED5668" w:rsidRDefault="00ED5668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48C93253" w14:textId="77777777" w:rsidR="00ED5668" w:rsidRPr="00A25A70" w:rsidRDefault="00ED5668" w:rsidP="0033494C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70C4" w14:textId="77777777" w:rsidR="00ED5668" w:rsidRPr="00175CA9" w:rsidRDefault="00ED5668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0E82" w14:textId="77777777" w:rsidR="00ED5668" w:rsidRPr="00A25A70" w:rsidRDefault="00ED5668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Co</w:t>
            </w:r>
            <w:r w:rsidR="00643BB1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ordenadas Geográficas </w:t>
            </w:r>
            <w:r w:rsidR="00643BB1" w:rsidRPr="00643BB1">
              <w:rPr>
                <w:rFonts w:ascii="Arial Narrow" w:hAnsi="Arial Narrow"/>
                <w:b/>
                <w:noProof/>
                <w:sz w:val="16"/>
                <w:u w:val="single"/>
                <w:lang w:val="es-MX" w:eastAsia="es-MX"/>
              </w:rPr>
              <w:t>Nodo Principal</w:t>
            </w:r>
          </w:p>
        </w:tc>
      </w:tr>
      <w:tr w:rsidR="00ED5668" w:rsidRPr="00E376E9" w14:paraId="11B9DC20" w14:textId="77777777" w:rsidTr="00643BB1">
        <w:trPr>
          <w:trHeight w:val="521"/>
        </w:trPr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76D8" w14:textId="77777777" w:rsidR="00ED5668" w:rsidRPr="00175CA9" w:rsidRDefault="00ED5668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60632" w14:textId="77777777" w:rsidR="00ED5668" w:rsidRPr="00175CA9" w:rsidRDefault="00ED5668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A22D" w14:textId="77777777" w:rsidR="00ED5668" w:rsidRPr="00A25A70" w:rsidRDefault="00ED5668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Latitud: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757C" w14:textId="77777777" w:rsidR="00ED5668" w:rsidRPr="00A25A70" w:rsidRDefault="00ED5668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E76B" w14:textId="77777777" w:rsidR="00ED5668" w:rsidRPr="00A25A70" w:rsidRDefault="00ED5668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D7C0" w14:textId="77777777" w:rsidR="00ED5668" w:rsidRPr="00A25A70" w:rsidRDefault="00ED5668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BF76" w14:textId="77777777" w:rsidR="00ED5668" w:rsidRPr="00A25A70" w:rsidRDefault="00ED5668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Norte</w:t>
            </w:r>
          </w:p>
        </w:tc>
      </w:tr>
      <w:tr w:rsidR="00ED5668" w:rsidRPr="00E376E9" w14:paraId="42BBFFBE" w14:textId="77777777" w:rsidTr="00E35054"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6B54" w14:textId="77777777" w:rsidR="00ED5668" w:rsidRPr="00175CA9" w:rsidRDefault="00ED5668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835BB" w14:textId="77777777" w:rsidR="00ED5668" w:rsidRPr="00175CA9" w:rsidRDefault="00ED5668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13F7" w14:textId="77777777" w:rsidR="00ED5668" w:rsidRPr="00A25A70" w:rsidRDefault="00ED5668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Longitud: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3B7" w14:textId="77777777" w:rsidR="00ED5668" w:rsidRPr="00A25A70" w:rsidRDefault="00ED5668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B09" w14:textId="77777777" w:rsidR="00ED5668" w:rsidRPr="00A25A70" w:rsidRDefault="00ED5668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13CD" w14:textId="77777777" w:rsidR="00ED5668" w:rsidRPr="00A25A70" w:rsidRDefault="00ED5668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568C" w14:textId="77777777" w:rsidR="00ED5668" w:rsidRPr="00A25A70" w:rsidRDefault="00ED5668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Oeste</w:t>
            </w:r>
          </w:p>
        </w:tc>
      </w:tr>
    </w:tbl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35054" w14:paraId="0C43BC15" w14:textId="77777777" w:rsidTr="0033494C">
        <w:trPr>
          <w:trHeight w:val="284"/>
        </w:trPr>
        <w:tc>
          <w:tcPr>
            <w:tcW w:w="10490" w:type="dxa"/>
            <w:vAlign w:val="bottom"/>
          </w:tcPr>
          <w:p w14:paraId="414EEF6B" w14:textId="77777777" w:rsidR="00E35054" w:rsidRPr="00E35054" w:rsidRDefault="002D038D" w:rsidP="00E3505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>Ubicación e</w:t>
            </w:r>
            <w:r w:rsidR="00E35054" w:rsidRPr="00E35054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xacta de los Nodos Secundarios o Sub-nodos del Sistema en el </w:t>
            </w:r>
            <w:r w:rsidR="00881962">
              <w:rPr>
                <w:rFonts w:ascii="Arial Narrow" w:hAnsi="Arial Narrow"/>
                <w:sz w:val="16"/>
                <w:lang w:val="es-MX"/>
              </w:rPr>
              <w:t>Servicio de Transmisión y Conmutación de Datos</w:t>
            </w:r>
            <w:r w:rsidR="00881962" w:rsidRPr="00ED5668">
              <w:rPr>
                <w:rFonts w:ascii="Arial Narrow" w:hAnsi="Arial Narrow"/>
                <w:noProof/>
                <w:sz w:val="16"/>
                <w:lang w:val="es-MX" w:eastAsia="es-MX"/>
              </w:rPr>
              <w:t>: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254"/>
        <w:gridCol w:w="945"/>
        <w:gridCol w:w="709"/>
        <w:gridCol w:w="708"/>
        <w:gridCol w:w="709"/>
        <w:gridCol w:w="992"/>
      </w:tblGrid>
      <w:tr w:rsidR="00E35054" w:rsidRPr="005B3B46" w14:paraId="645F02F3" w14:textId="77777777" w:rsidTr="0033494C">
        <w:trPr>
          <w:trHeight w:val="262"/>
        </w:trPr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2DCC" w14:textId="77777777" w:rsidR="00C95329" w:rsidRPr="00C95329" w:rsidRDefault="00C95329" w:rsidP="0033494C">
            <w:pPr>
              <w:spacing w:after="0"/>
              <w:jc w:val="both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>SUB NODO 1</w:t>
            </w:r>
          </w:p>
          <w:p w14:paraId="3250BF7B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Barrio / Colonia, calle, avenida, bloque, casa, Localidad / Municipio / Ciudad, Departamento:</w:t>
            </w:r>
          </w:p>
          <w:p w14:paraId="5ECE9963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36DF64A6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33250D8C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2F857426" w14:textId="77777777" w:rsidR="00E35054" w:rsidRPr="00A25A70" w:rsidRDefault="00E35054" w:rsidP="0033494C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5A9CD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E8B4" w14:textId="77777777" w:rsidR="00E35054" w:rsidRPr="00A25A70" w:rsidRDefault="00E35054" w:rsidP="00643BB1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Coordenadas Geográficas </w:t>
            </w:r>
            <w:r w:rsidR="00643BB1" w:rsidRPr="00643BB1">
              <w:rPr>
                <w:rFonts w:ascii="Arial Narrow" w:hAnsi="Arial Narrow"/>
                <w:b/>
                <w:noProof/>
                <w:sz w:val="16"/>
                <w:u w:val="single"/>
                <w:lang w:val="es-MX" w:eastAsia="es-MX"/>
              </w:rPr>
              <w:t>Sub- Nodo 1</w:t>
            </w:r>
          </w:p>
        </w:tc>
      </w:tr>
      <w:tr w:rsidR="00E35054" w:rsidRPr="00E376E9" w14:paraId="705489AF" w14:textId="77777777" w:rsidTr="00643BB1">
        <w:trPr>
          <w:trHeight w:val="416"/>
        </w:trPr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2202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278A0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5A0F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Latitud: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B34F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D0EF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6F1D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82F9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Norte</w:t>
            </w:r>
          </w:p>
        </w:tc>
      </w:tr>
      <w:tr w:rsidR="00E35054" w:rsidRPr="00E376E9" w14:paraId="25BA2C6A" w14:textId="77777777" w:rsidTr="0033494C"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E8E5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D8FCE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99FD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Longitud: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C0A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72A8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8DF1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3A94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Oeste</w:t>
            </w:r>
          </w:p>
        </w:tc>
      </w:tr>
    </w:tbl>
    <w:p w14:paraId="7246A084" w14:textId="77777777" w:rsidR="00ED5668" w:rsidRPr="00643BB1" w:rsidRDefault="00ED5668" w:rsidP="00643BB1">
      <w:pPr>
        <w:spacing w:after="0" w:line="240" w:lineRule="auto"/>
        <w:jc w:val="both"/>
        <w:rPr>
          <w:sz w:val="10"/>
          <w:szCs w:val="1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254"/>
        <w:gridCol w:w="945"/>
        <w:gridCol w:w="709"/>
        <w:gridCol w:w="708"/>
        <w:gridCol w:w="709"/>
        <w:gridCol w:w="992"/>
      </w:tblGrid>
      <w:tr w:rsidR="00E35054" w:rsidRPr="00A25A70" w14:paraId="6CA630F3" w14:textId="77777777" w:rsidTr="0033494C">
        <w:trPr>
          <w:trHeight w:val="262"/>
        </w:trPr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E922" w14:textId="77777777" w:rsidR="00C95329" w:rsidRPr="00C95329" w:rsidRDefault="003B3280" w:rsidP="00C95329">
            <w:pPr>
              <w:spacing w:after="0"/>
              <w:jc w:val="both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>SUB NODO 2</w:t>
            </w:r>
          </w:p>
          <w:p w14:paraId="11647686" w14:textId="77777777" w:rsidR="00C95329" w:rsidRDefault="00C95329" w:rsidP="00C95329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Barrio / Colonia, calle, avenida, bloque, casa, Localidad / Municipio / Ciudad, Departamento:</w:t>
            </w:r>
          </w:p>
          <w:p w14:paraId="5623BCDC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34111705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0EACDF28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18F9A7D3" w14:textId="77777777" w:rsidR="00E35054" w:rsidRPr="00A25A70" w:rsidRDefault="00E35054" w:rsidP="0033494C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7F629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58B1" w14:textId="77777777" w:rsidR="00E35054" w:rsidRPr="00A25A70" w:rsidRDefault="00643BB1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Coordenadas Geográficas </w:t>
            </w:r>
            <w:r>
              <w:rPr>
                <w:rFonts w:ascii="Arial Narrow" w:hAnsi="Arial Narrow"/>
                <w:b/>
                <w:noProof/>
                <w:sz w:val="16"/>
                <w:u w:val="single"/>
                <w:lang w:val="es-MX" w:eastAsia="es-MX"/>
              </w:rPr>
              <w:t>Sub- Nodo 2</w:t>
            </w:r>
          </w:p>
        </w:tc>
      </w:tr>
      <w:tr w:rsidR="00E35054" w:rsidRPr="00A25A70" w14:paraId="1146D777" w14:textId="77777777" w:rsidTr="00643BB1">
        <w:trPr>
          <w:trHeight w:val="510"/>
        </w:trPr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D263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40066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1A22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Latitud: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2BFF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9E78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4159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F8C7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Norte</w:t>
            </w:r>
          </w:p>
        </w:tc>
      </w:tr>
      <w:tr w:rsidR="00E35054" w:rsidRPr="00A25A70" w14:paraId="5C7A65A5" w14:textId="77777777" w:rsidTr="0033494C"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BCA8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65D5C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7495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Longitud: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29A9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EE58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776A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085B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Oeste</w:t>
            </w:r>
          </w:p>
        </w:tc>
      </w:tr>
    </w:tbl>
    <w:p w14:paraId="5E9A5BEF" w14:textId="77777777" w:rsidR="00E35054" w:rsidRPr="00643BB1" w:rsidRDefault="00E35054" w:rsidP="00162F90">
      <w:pPr>
        <w:spacing w:after="0"/>
        <w:ind w:left="-851"/>
        <w:jc w:val="both"/>
        <w:rPr>
          <w:rFonts w:ascii="Arial Narrow" w:hAnsi="Arial Narrow"/>
          <w:noProof/>
          <w:sz w:val="10"/>
          <w:szCs w:val="10"/>
          <w:lang w:val="es-MX" w:eastAsia="es-MX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254"/>
        <w:gridCol w:w="945"/>
        <w:gridCol w:w="709"/>
        <w:gridCol w:w="708"/>
        <w:gridCol w:w="709"/>
        <w:gridCol w:w="992"/>
      </w:tblGrid>
      <w:tr w:rsidR="00E35054" w:rsidRPr="00A25A70" w14:paraId="5331591B" w14:textId="77777777" w:rsidTr="00C95329">
        <w:trPr>
          <w:trHeight w:val="262"/>
        </w:trPr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B65D" w14:textId="77777777" w:rsidR="00C95329" w:rsidRPr="00C95329" w:rsidRDefault="003B3280" w:rsidP="00C95329">
            <w:pPr>
              <w:spacing w:after="0"/>
              <w:jc w:val="both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>SUB NODO 3</w:t>
            </w:r>
          </w:p>
          <w:p w14:paraId="55F2061E" w14:textId="77777777" w:rsidR="00C95329" w:rsidRDefault="00C95329" w:rsidP="00C95329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Barrio / Colonia, calle, avenida, bloque, casa, Localidad / Municipio / Ciudad, Departamento:</w:t>
            </w:r>
          </w:p>
          <w:p w14:paraId="40E1A229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2B16E300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280F4441" w14:textId="77777777" w:rsidR="00E35054" w:rsidRDefault="00E35054" w:rsidP="0033494C">
            <w:pPr>
              <w:spacing w:after="0"/>
              <w:jc w:val="both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  <w:p w14:paraId="6CBA2F80" w14:textId="77777777" w:rsidR="00E35054" w:rsidRPr="00A25A70" w:rsidRDefault="00E35054" w:rsidP="0033494C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430D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25D0" w14:textId="77777777" w:rsidR="00E35054" w:rsidRPr="00A25A70" w:rsidRDefault="00643BB1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Coordenadas Geográficas </w:t>
            </w:r>
            <w:r>
              <w:rPr>
                <w:rFonts w:ascii="Arial Narrow" w:hAnsi="Arial Narrow"/>
                <w:b/>
                <w:noProof/>
                <w:sz w:val="16"/>
                <w:u w:val="single"/>
                <w:lang w:val="es-MX" w:eastAsia="es-MX"/>
              </w:rPr>
              <w:t>Sub- Nodo 3</w:t>
            </w:r>
          </w:p>
        </w:tc>
      </w:tr>
      <w:tr w:rsidR="00E35054" w:rsidRPr="00A25A70" w14:paraId="573F9224" w14:textId="77777777" w:rsidTr="00C95329">
        <w:trPr>
          <w:trHeight w:val="556"/>
        </w:trPr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31A8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1D380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8454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Latitud: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7882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05F1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CBFD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FCA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Norte</w:t>
            </w:r>
          </w:p>
        </w:tc>
      </w:tr>
      <w:tr w:rsidR="00E35054" w:rsidRPr="00A25A70" w14:paraId="47C8C512" w14:textId="77777777" w:rsidTr="00643BB1">
        <w:trPr>
          <w:trHeight w:val="481"/>
        </w:trPr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4F5D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F65ED" w14:textId="77777777" w:rsidR="00E35054" w:rsidRPr="00175CA9" w:rsidRDefault="00E35054" w:rsidP="003349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DEFB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Longitud: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31A1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BD49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8485" w14:textId="77777777" w:rsidR="00E35054" w:rsidRPr="00A25A70" w:rsidRDefault="00E35054" w:rsidP="0033494C">
            <w:pPr>
              <w:spacing w:after="0"/>
              <w:ind w:hanging="104"/>
              <w:jc w:val="center"/>
              <w:rPr>
                <w:rFonts w:ascii="Arial Narrow" w:hAnsi="Arial Narrow"/>
                <w:noProof/>
                <w:sz w:val="24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24"/>
                <w:lang w:val="es-MX" w:eastAsia="es-MX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A47B" w14:textId="77777777" w:rsidR="00E35054" w:rsidRPr="00A25A70" w:rsidRDefault="00E35054" w:rsidP="0033494C">
            <w:pPr>
              <w:spacing w:after="0"/>
              <w:jc w:val="center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25A70">
              <w:rPr>
                <w:rFonts w:ascii="Arial Narrow" w:hAnsi="Arial Narrow"/>
                <w:noProof/>
                <w:sz w:val="16"/>
                <w:lang w:val="es-MX" w:eastAsia="es-MX"/>
              </w:rPr>
              <w:t>Oeste</w:t>
            </w:r>
          </w:p>
        </w:tc>
      </w:tr>
      <w:tr w:rsidR="00C95329" w:rsidRPr="006E7314" w14:paraId="2B862AC1" w14:textId="77777777" w:rsidTr="00C95329">
        <w:trPr>
          <w:trHeight w:val="306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3D1AD4" w14:textId="77777777" w:rsidR="00162F90" w:rsidRPr="00162F90" w:rsidRDefault="00162F90" w:rsidP="00162F90">
            <w:pPr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>*En caso de tener mas Nodos Secundarios o SubNodos que los indicados en la presente Forma Técnica entonces agregar dicha información en hoja aparte.</w:t>
            </w:r>
          </w:p>
          <w:p w14:paraId="4F3B284E" w14:textId="77777777" w:rsidR="00C95329" w:rsidRPr="00C95329" w:rsidRDefault="00C95329" w:rsidP="00C95329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C95329">
              <w:rPr>
                <w:rFonts w:ascii="Arial Narrow" w:hAnsi="Arial Narrow"/>
                <w:sz w:val="16"/>
                <w:lang w:val="es-MX"/>
              </w:rPr>
              <w:t>Medio que utiliza como interconexión entre el Nodo Principal y los Nodos Secundarios o Sub-Nodos:</w:t>
            </w:r>
          </w:p>
        </w:tc>
      </w:tr>
      <w:tr w:rsidR="00C95329" w:rsidRPr="00ED5668" w14:paraId="384EB758" w14:textId="77777777" w:rsidTr="00C95329">
        <w:trPr>
          <w:trHeight w:val="296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22EF9A" w14:textId="77777777" w:rsidR="00C95329" w:rsidRPr="00841296" w:rsidRDefault="00812F6C" w:rsidP="00643BB1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82023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C9532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329" w:rsidRPr="00ED566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C95329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Fibra Óptica</w:t>
            </w:r>
            <w:r w:rsidR="00C95329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C95329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C95329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        </w:t>
            </w:r>
            <w:r w:rsidR="00C95329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1093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C9532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329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C95329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 </w:t>
            </w:r>
            <w:r w:rsidR="00C95329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Espectro Radioeléctrico         </w:t>
            </w:r>
            <w:r w:rsidR="00C95329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7274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C9532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329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C95329">
              <w:rPr>
                <w:rFonts w:ascii="Arial Narrow" w:hAnsi="Arial Narrow" w:cs="Arial"/>
                <w:color w:val="000000"/>
                <w:sz w:val="16"/>
                <w:szCs w:val="16"/>
              </w:rPr>
              <w:t>Otros Especifique</w:t>
            </w:r>
            <w:r w:rsidR="00C95329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: </w:t>
            </w:r>
          </w:p>
        </w:tc>
      </w:tr>
      <w:tr w:rsidR="00C95329" w:rsidRPr="00ED5668" w14:paraId="2963804F" w14:textId="77777777" w:rsidTr="00643BB1">
        <w:trPr>
          <w:trHeight w:val="907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DC80FD" w14:textId="77777777" w:rsidR="00C95329" w:rsidRPr="00C95329" w:rsidRDefault="00C95329" w:rsidP="00C95329">
            <w:pPr>
              <w:spacing w:after="0"/>
              <w:jc w:val="both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 xml:space="preserve">Notas: </w:t>
            </w:r>
          </w:p>
          <w:p w14:paraId="2C4D3178" w14:textId="77777777" w:rsidR="00C95329" w:rsidRPr="00C95329" w:rsidRDefault="00C95329" w:rsidP="00C95329">
            <w:pPr>
              <w:pStyle w:val="Prrafodelista"/>
              <w:numPr>
                <w:ilvl w:val="0"/>
                <w:numId w:val="35"/>
              </w:numPr>
              <w:spacing w:after="0"/>
              <w:ind w:left="312" w:right="174" w:hanging="266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De utilizar FIBRA ÓPTICA, favor indicar: </w:t>
            </w:r>
          </w:p>
          <w:tbl>
            <w:tblPr>
              <w:tblStyle w:val="Tablaconcuadrcula"/>
              <w:tblW w:w="9923" w:type="dxa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2"/>
              <w:gridCol w:w="1600"/>
              <w:gridCol w:w="4641"/>
            </w:tblGrid>
            <w:tr w:rsidR="00C95329" w14:paraId="685D9869" w14:textId="77777777" w:rsidTr="0033494C">
              <w:tc>
                <w:tcPr>
                  <w:tcW w:w="3178" w:type="dxa"/>
                  <w:vAlign w:val="center"/>
                </w:tcPr>
                <w:p w14:paraId="286F8DFB" w14:textId="77777777" w:rsidR="00C95329" w:rsidRDefault="00C95329" w:rsidP="00C95329">
                  <w:p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351450"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>Capacidad en MBPS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 xml:space="preserve">_________     </w:t>
                  </w: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692805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rPr>
                      <w:rStyle w:val="CUADRITOCHEK3"/>
                      <w:rFonts w:ascii="MS Gothic" w:eastAsia="MS Gothic" w:hAnsi="MS Gothic"/>
                      <w:sz w:val="16"/>
                    </w:rPr>
                    <w:t xml:space="preserve"> </w:t>
                  </w:r>
                  <w:r w:rsidRPr="00EF0555"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 xml:space="preserve">Es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>Propia</w:t>
                  </w:r>
                </w:p>
              </w:tc>
              <w:tc>
                <w:tcPr>
                  <w:tcW w:w="1381" w:type="dxa"/>
                  <w:vAlign w:val="center"/>
                </w:tcPr>
                <w:p w14:paraId="5AA6914D" w14:textId="77777777" w:rsidR="00C95329" w:rsidRDefault="00812F6C" w:rsidP="00C95329">
                  <w:p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1380900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C95329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95329">
                    <w:rPr>
                      <w:rStyle w:val="CUADRITOCHEK3"/>
                      <w:rFonts w:ascii="MS Gothic" w:eastAsia="MS Gothic" w:hAnsi="MS Gothic"/>
                      <w:sz w:val="16"/>
                    </w:rPr>
                    <w:t xml:space="preserve"> </w:t>
                  </w:r>
                  <w:r w:rsidR="00C95329" w:rsidRPr="00EF0555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Es Arrendada</w:t>
                  </w:r>
                  <w:r w:rsidR="00C95329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 </w:t>
                  </w:r>
                </w:p>
              </w:tc>
              <w:tc>
                <w:tcPr>
                  <w:tcW w:w="4006" w:type="dxa"/>
                  <w:vAlign w:val="center"/>
                </w:tcPr>
                <w:p w14:paraId="43211CE0" w14:textId="77777777" w:rsidR="00C95329" w:rsidRDefault="00C95329" w:rsidP="0084129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¿A quien pertenece? _________________________________</w:t>
                  </w:r>
                  <w:r w:rsidR="00EC0AAE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________</w:t>
                  </w:r>
                </w:p>
              </w:tc>
            </w:tr>
          </w:tbl>
          <w:p w14:paraId="69ACE895" w14:textId="77777777" w:rsidR="00C95329" w:rsidRPr="00C95329" w:rsidRDefault="00C95329" w:rsidP="00611A83">
            <w:pPr>
              <w:pStyle w:val="Textoindependiente"/>
              <w:numPr>
                <w:ilvl w:val="0"/>
                <w:numId w:val="35"/>
              </w:numPr>
              <w:spacing w:after="0"/>
              <w:ind w:left="312" w:hanging="266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De ocupar ESPECTRO RADIOELÉCTRICO, adjuntar las formas técnicas correspondientes (300, 500 o 600) debidamente </w:t>
            </w:r>
            <w:r w:rsidR="00611A83">
              <w:rPr>
                <w:rFonts w:ascii="Arial Narrow" w:hAnsi="Arial Narrow"/>
                <w:noProof/>
                <w:sz w:val="16"/>
                <w:lang w:val="es-MX" w:eastAsia="es-MX"/>
              </w:rPr>
              <w:t>completada de acuerdo a la infraestrucrura en la cual se soportará la operación y prestación</w:t>
            </w: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>:</w:t>
            </w:r>
          </w:p>
        </w:tc>
      </w:tr>
    </w:tbl>
    <w:p w14:paraId="693E2AEB" w14:textId="77777777" w:rsidR="00C95329" w:rsidRDefault="00C95329" w:rsidP="00C95329">
      <w:pPr>
        <w:spacing w:after="0"/>
        <w:jc w:val="both"/>
        <w:rPr>
          <w:sz w:val="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F1539" w:rsidRPr="00C95329" w14:paraId="7BD3856C" w14:textId="77777777" w:rsidTr="005F1539">
        <w:trPr>
          <w:trHeight w:val="306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015982" w14:textId="77777777" w:rsidR="005F1539" w:rsidRPr="00C95329" w:rsidRDefault="005F1539" w:rsidP="005F1539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C95329">
              <w:rPr>
                <w:rFonts w:ascii="Arial Narrow" w:hAnsi="Arial Narrow"/>
                <w:sz w:val="16"/>
                <w:lang w:val="es-MX"/>
              </w:rPr>
              <w:t>Medio que utiliza como interconexión entre los Nodos Secundarios o Sub-Nodos:</w:t>
            </w:r>
          </w:p>
        </w:tc>
      </w:tr>
      <w:tr w:rsidR="005F1539" w:rsidRPr="00841296" w14:paraId="66C25CC3" w14:textId="77777777" w:rsidTr="00B8482F">
        <w:trPr>
          <w:trHeight w:val="29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B27F16" w14:textId="77777777" w:rsidR="005F1539" w:rsidRPr="00841296" w:rsidRDefault="00812F6C" w:rsidP="00B8482F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1209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5F153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539" w:rsidRPr="00ED566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5F1539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Fibra Óptica</w:t>
            </w:r>
            <w:r w:rsidR="005F1539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5F1539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5F1539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        </w:t>
            </w:r>
            <w:r w:rsidR="005F1539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1787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5F153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539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5F1539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 </w:t>
            </w:r>
            <w:r w:rsidR="005F1539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Espectro Radioeléctrico         </w:t>
            </w:r>
            <w:r w:rsidR="005F1539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90837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5F153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539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5F1539">
              <w:rPr>
                <w:rFonts w:ascii="Arial Narrow" w:hAnsi="Arial Narrow" w:cs="Arial"/>
                <w:color w:val="000000"/>
                <w:sz w:val="16"/>
                <w:szCs w:val="16"/>
              </w:rPr>
              <w:t>Otros Especifique</w:t>
            </w:r>
            <w:r w:rsidR="005F1539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: </w:t>
            </w:r>
          </w:p>
        </w:tc>
      </w:tr>
      <w:tr w:rsidR="005F1539" w:rsidRPr="00C95329" w14:paraId="3AEA5DEF" w14:textId="77777777" w:rsidTr="00B8482F">
        <w:trPr>
          <w:trHeight w:val="90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6D82BA" w14:textId="77777777" w:rsidR="005F1539" w:rsidRPr="00C95329" w:rsidRDefault="005F1539" w:rsidP="00B8482F">
            <w:pPr>
              <w:spacing w:after="0"/>
              <w:jc w:val="both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 xml:space="preserve">Notas: </w:t>
            </w:r>
          </w:p>
          <w:p w14:paraId="093CE3E7" w14:textId="77777777" w:rsidR="005F1539" w:rsidRPr="00C95329" w:rsidRDefault="005F1539" w:rsidP="00B8482F">
            <w:pPr>
              <w:pStyle w:val="Prrafodelista"/>
              <w:numPr>
                <w:ilvl w:val="0"/>
                <w:numId w:val="35"/>
              </w:numPr>
              <w:spacing w:after="0"/>
              <w:ind w:left="312" w:right="174" w:hanging="266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De utilizar FIBRA ÓPTICA, favor indicar: </w:t>
            </w:r>
          </w:p>
          <w:tbl>
            <w:tblPr>
              <w:tblStyle w:val="Tablaconcuadrcula"/>
              <w:tblW w:w="9923" w:type="dxa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2"/>
              <w:gridCol w:w="1600"/>
              <w:gridCol w:w="4641"/>
            </w:tblGrid>
            <w:tr w:rsidR="005F1539" w14:paraId="4E9DE0C7" w14:textId="77777777" w:rsidTr="00B8482F">
              <w:tc>
                <w:tcPr>
                  <w:tcW w:w="3178" w:type="dxa"/>
                  <w:vAlign w:val="center"/>
                </w:tcPr>
                <w:p w14:paraId="7FFFCF95" w14:textId="77777777" w:rsidR="005F1539" w:rsidRDefault="005F1539" w:rsidP="00B8482F">
                  <w:p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351450"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>Capacidad en MBPS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 xml:space="preserve">_________     </w:t>
                  </w: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1966845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rPr>
                      <w:rStyle w:val="CUADRITOCHEK3"/>
                      <w:rFonts w:ascii="MS Gothic" w:eastAsia="MS Gothic" w:hAnsi="MS Gothic"/>
                      <w:sz w:val="16"/>
                    </w:rPr>
                    <w:t xml:space="preserve"> </w:t>
                  </w:r>
                  <w:r w:rsidRPr="00EF0555"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 xml:space="preserve">Es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>Propia</w:t>
                  </w:r>
                </w:p>
              </w:tc>
              <w:tc>
                <w:tcPr>
                  <w:tcW w:w="1381" w:type="dxa"/>
                  <w:vAlign w:val="center"/>
                </w:tcPr>
                <w:p w14:paraId="13CB8FF3" w14:textId="77777777" w:rsidR="005F1539" w:rsidRDefault="00812F6C" w:rsidP="00B8482F">
                  <w:p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1707148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5F1539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F1539">
                    <w:rPr>
                      <w:rStyle w:val="CUADRITOCHEK3"/>
                      <w:rFonts w:ascii="MS Gothic" w:eastAsia="MS Gothic" w:hAnsi="MS Gothic"/>
                      <w:sz w:val="16"/>
                    </w:rPr>
                    <w:t xml:space="preserve"> </w:t>
                  </w:r>
                  <w:r w:rsidR="005F1539" w:rsidRPr="00EF0555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Es Arrendada</w:t>
                  </w:r>
                  <w:r w:rsidR="005F1539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 </w:t>
                  </w:r>
                </w:p>
              </w:tc>
              <w:tc>
                <w:tcPr>
                  <w:tcW w:w="4006" w:type="dxa"/>
                  <w:vAlign w:val="center"/>
                </w:tcPr>
                <w:p w14:paraId="035E2AD5" w14:textId="77777777" w:rsidR="005F1539" w:rsidRDefault="005F1539" w:rsidP="00B8482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¿A quien pertenece? _________________________________________</w:t>
                  </w:r>
                </w:p>
              </w:tc>
            </w:tr>
          </w:tbl>
          <w:p w14:paraId="19C5235D" w14:textId="77777777" w:rsidR="005F1539" w:rsidRPr="00C95329" w:rsidRDefault="005F1539" w:rsidP="00B8482F">
            <w:pPr>
              <w:pStyle w:val="Textoindependiente"/>
              <w:numPr>
                <w:ilvl w:val="0"/>
                <w:numId w:val="35"/>
              </w:numPr>
              <w:spacing w:after="0"/>
              <w:ind w:left="312" w:hanging="266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De ocupar ESPECTRO RADIOELÉCTRICO, adjuntar las formas técnicas correspondientes (300, 500 o 600) debidamente </w:t>
            </w:r>
            <w:r>
              <w:rPr>
                <w:rFonts w:ascii="Arial Narrow" w:hAnsi="Arial Narrow"/>
                <w:noProof/>
                <w:sz w:val="16"/>
                <w:lang w:val="es-MX" w:eastAsia="es-MX"/>
              </w:rPr>
              <w:t>completada de acuerdo a la infraestrucrura en la cual se soportará la operación y prestación</w:t>
            </w: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>:</w:t>
            </w:r>
          </w:p>
        </w:tc>
      </w:tr>
    </w:tbl>
    <w:p w14:paraId="4C2267AD" w14:textId="77777777" w:rsidR="005F1539" w:rsidRPr="005F1539" w:rsidRDefault="005F1539" w:rsidP="00C95329">
      <w:pPr>
        <w:spacing w:after="0"/>
        <w:jc w:val="both"/>
        <w:rPr>
          <w:sz w:val="4"/>
          <w:lang w:val="es-MX"/>
        </w:rPr>
      </w:pPr>
    </w:p>
    <w:p w14:paraId="5EF0271F" w14:textId="77777777" w:rsidR="00C95329" w:rsidRPr="00042B6A" w:rsidRDefault="00C95329" w:rsidP="00042B6A">
      <w:pPr>
        <w:spacing w:after="0" w:line="240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-885" w:tblpY="-1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95329" w:rsidRPr="00F5016B" w14:paraId="7AA22D79" w14:textId="77777777" w:rsidTr="00812F6C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3E19B0D8" w14:textId="77777777" w:rsidR="00C95329" w:rsidRPr="00F5016B" w:rsidRDefault="00C95329" w:rsidP="00812F6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2F6C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Red de Acceso a los Usuarios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C0AAE" w:rsidRPr="00C95329" w14:paraId="2DD4106F" w14:textId="77777777" w:rsidTr="00EC0AAE">
        <w:trPr>
          <w:trHeight w:val="306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AB78773" w14:textId="77777777" w:rsidR="00841296" w:rsidRPr="00841296" w:rsidRDefault="00841296" w:rsidP="00042B6A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Medios de Acceso a los Usuarios a la Última Milla:</w:t>
            </w:r>
          </w:p>
        </w:tc>
      </w:tr>
      <w:tr w:rsidR="00EC0AAE" w:rsidRPr="00ED5668" w14:paraId="4DEF768B" w14:textId="77777777" w:rsidTr="0033494C">
        <w:trPr>
          <w:trHeight w:val="29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873B01" w14:textId="77777777" w:rsidR="00EC0AAE" w:rsidRPr="00841296" w:rsidRDefault="00812F6C" w:rsidP="0084129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76760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EC0AAE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AAE" w:rsidRPr="00ED566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EC0AA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Fibra Óptica</w:t>
            </w:r>
            <w:r w:rsidR="00EC0AAE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EC0AAE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EC0AAE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        </w:t>
            </w:r>
            <w:r w:rsidR="00EC0AAE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4347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EC0AAE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AAE" w:rsidRPr="002D44F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EC0AAE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 </w:t>
            </w:r>
            <w:r w:rsidR="00EC0AA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Espectro Radioeléctrico         </w:t>
            </w:r>
            <w:r w:rsidR="00EC0AAE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21024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EC0AAE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AAE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EC0AAE">
              <w:rPr>
                <w:rFonts w:ascii="Arial Narrow" w:hAnsi="Arial Narrow" w:cs="Arial"/>
                <w:color w:val="000000"/>
                <w:sz w:val="16"/>
                <w:szCs w:val="16"/>
              </w:rPr>
              <w:t>Otros Especifique</w:t>
            </w:r>
            <w:r w:rsidR="00EC0AAE" w:rsidRPr="002D44F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: </w:t>
            </w:r>
          </w:p>
        </w:tc>
      </w:tr>
      <w:tr w:rsidR="00EC0AAE" w:rsidRPr="00C95329" w14:paraId="10D672CE" w14:textId="77777777" w:rsidTr="00841296">
        <w:trPr>
          <w:trHeight w:val="117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3A2E3" w14:textId="77777777" w:rsidR="00EC0AAE" w:rsidRPr="00C95329" w:rsidRDefault="00EC0AAE" w:rsidP="00841296">
            <w:pPr>
              <w:spacing w:after="0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lastRenderedPageBreak/>
              <w:t xml:space="preserve">Notas: </w:t>
            </w:r>
          </w:p>
          <w:p w14:paraId="7EACC9FC" w14:textId="77777777" w:rsidR="00EC0AAE" w:rsidRPr="00C95329" w:rsidRDefault="00EC0AAE" w:rsidP="00841296">
            <w:pPr>
              <w:pStyle w:val="Prrafodelista"/>
              <w:numPr>
                <w:ilvl w:val="0"/>
                <w:numId w:val="37"/>
              </w:numPr>
              <w:spacing w:after="0"/>
              <w:ind w:left="325" w:right="174" w:hanging="283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 xml:space="preserve">De utilizar FIBRA ÓPTICA, favor indicar: </w:t>
            </w:r>
          </w:p>
          <w:tbl>
            <w:tblPr>
              <w:tblStyle w:val="Tablaconcuadrcula"/>
              <w:tblW w:w="9923" w:type="dxa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2"/>
              <w:gridCol w:w="1600"/>
              <w:gridCol w:w="4641"/>
            </w:tblGrid>
            <w:tr w:rsidR="00EC0AAE" w14:paraId="18176D8F" w14:textId="77777777" w:rsidTr="0033494C">
              <w:tc>
                <w:tcPr>
                  <w:tcW w:w="3178" w:type="dxa"/>
                  <w:vAlign w:val="center"/>
                </w:tcPr>
                <w:p w14:paraId="45CDBB90" w14:textId="77777777" w:rsidR="00EC0AAE" w:rsidRDefault="00EC0AAE" w:rsidP="00841296">
                  <w:p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 w:rsidRPr="00351450"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>Capacidad en MBPS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 xml:space="preserve">_________     </w:t>
                  </w: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1807200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rPr>
                      <w:rStyle w:val="CUADRITOCHEK3"/>
                      <w:rFonts w:ascii="MS Gothic" w:eastAsia="MS Gothic" w:hAnsi="MS Gothic"/>
                      <w:sz w:val="16"/>
                    </w:rPr>
                    <w:t xml:space="preserve"> </w:t>
                  </w:r>
                  <w:r w:rsidRPr="00EF0555"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 xml:space="preserve">Es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val="es-MX" w:eastAsia="es-MX"/>
                    </w:rPr>
                    <w:t>Propia</w:t>
                  </w:r>
                </w:p>
              </w:tc>
              <w:tc>
                <w:tcPr>
                  <w:tcW w:w="1381" w:type="dxa"/>
                  <w:vAlign w:val="center"/>
                </w:tcPr>
                <w:p w14:paraId="00A15643" w14:textId="77777777" w:rsidR="00EC0AAE" w:rsidRDefault="00812F6C" w:rsidP="00841296">
                  <w:p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sdt>
                    <w:sdtPr>
                      <w:rPr>
                        <w:rStyle w:val="CUADRITOCHEK3"/>
                        <w:rFonts w:ascii="MS Gothic" w:eastAsia="MS Gothic" w:hAnsi="MS Gothic"/>
                      </w:rPr>
                      <w:id w:val="59297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UADRITOCHEK3"/>
                      </w:rPr>
                    </w:sdtEndPr>
                    <w:sdtContent>
                      <w:r w:rsidR="00EC0AAE"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C0AAE">
                    <w:rPr>
                      <w:rStyle w:val="CUADRITOCHEK3"/>
                      <w:rFonts w:ascii="MS Gothic" w:eastAsia="MS Gothic" w:hAnsi="MS Gothic"/>
                      <w:sz w:val="16"/>
                    </w:rPr>
                    <w:t xml:space="preserve"> </w:t>
                  </w:r>
                  <w:r w:rsidR="00EC0AAE" w:rsidRPr="00EF0555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Es Arrendada</w:t>
                  </w:r>
                  <w:r w:rsidR="00EC0AAE"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 xml:space="preserve"> </w:t>
                  </w:r>
                </w:p>
              </w:tc>
              <w:tc>
                <w:tcPr>
                  <w:tcW w:w="4006" w:type="dxa"/>
                  <w:vAlign w:val="center"/>
                </w:tcPr>
                <w:p w14:paraId="4876FEBD" w14:textId="77777777" w:rsidR="00EC0AAE" w:rsidRDefault="00EC0AAE" w:rsidP="00841296">
                  <w:p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lang w:val="es-MX" w:eastAsia="es-MX"/>
                    </w:rPr>
                    <w:t>¿A quien pertenece? _________________________________________</w:t>
                  </w:r>
                </w:p>
              </w:tc>
            </w:tr>
          </w:tbl>
          <w:p w14:paraId="55D2BE2C" w14:textId="77777777" w:rsidR="00EC0AAE" w:rsidRPr="00C95329" w:rsidRDefault="00EC0AAE" w:rsidP="00841296">
            <w:pPr>
              <w:pStyle w:val="Textoindependiente"/>
              <w:numPr>
                <w:ilvl w:val="0"/>
                <w:numId w:val="37"/>
              </w:numPr>
              <w:spacing w:after="0"/>
              <w:ind w:left="312" w:hanging="266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C95329">
              <w:rPr>
                <w:rFonts w:ascii="Arial Narrow" w:hAnsi="Arial Narrow"/>
                <w:noProof/>
                <w:sz w:val="16"/>
                <w:lang w:val="es-MX" w:eastAsia="es-MX"/>
              </w:rPr>
              <w:t>De ocupar ESPECTRO RADIOELÉCTRICO, adjuntar las formas técnicas correspondientes (300, 500 o 600) debidamente completada de acuerdo al sistema a operar:</w:t>
            </w:r>
          </w:p>
        </w:tc>
      </w:tr>
      <w:tr w:rsidR="00EC0AAE" w:rsidRPr="00C95329" w14:paraId="0DAEB1DF" w14:textId="77777777" w:rsidTr="00EC0AAE">
        <w:trPr>
          <w:trHeight w:val="306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DFF13FE" w14:textId="77777777" w:rsidR="00EC0AAE" w:rsidRPr="00C95329" w:rsidRDefault="00EC0AAE" w:rsidP="00EC0AAE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EC0AAE">
              <w:rPr>
                <w:rFonts w:ascii="Arial Narrow" w:hAnsi="Arial Narrow"/>
                <w:sz w:val="16"/>
                <w:lang w:val="es-MX"/>
              </w:rPr>
              <w:t>Velocidades de transmisión en la conexión a ofrecer al usuario:</w:t>
            </w:r>
          </w:p>
        </w:tc>
      </w:tr>
      <w:tr w:rsidR="00EC0AAE" w:rsidRPr="00ED5668" w14:paraId="1969A93D" w14:textId="77777777" w:rsidTr="00841296">
        <w:trPr>
          <w:trHeight w:val="36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A6D24" w14:textId="77777777" w:rsidR="00EC0AAE" w:rsidRPr="00ED5668" w:rsidRDefault="00EC0AAE" w:rsidP="0084129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</w:tr>
    </w:tbl>
    <w:p w14:paraId="058E549F" w14:textId="77777777" w:rsidR="00EC0AAE" w:rsidRDefault="00EC0AAE" w:rsidP="00EC0AAE">
      <w:pPr>
        <w:pStyle w:val="Prrafodelista"/>
        <w:spacing w:after="0"/>
        <w:ind w:left="-426"/>
        <w:rPr>
          <w:rFonts w:ascii="Arial Narrow" w:hAnsi="Arial Narrow"/>
          <w:sz w:val="10"/>
          <w:szCs w:val="10"/>
          <w:lang w:val="es-MX"/>
        </w:rPr>
      </w:pPr>
    </w:p>
    <w:p w14:paraId="4050F881" w14:textId="77777777" w:rsidR="00ED5668" w:rsidRPr="00EC0AAE" w:rsidRDefault="00EC0AAE" w:rsidP="00EC0AAE">
      <w:pPr>
        <w:pStyle w:val="Prrafodelista"/>
        <w:numPr>
          <w:ilvl w:val="1"/>
          <w:numId w:val="10"/>
        </w:numPr>
        <w:spacing w:after="0"/>
        <w:ind w:left="-426"/>
        <w:rPr>
          <w:rFonts w:ascii="Arial Narrow" w:hAnsi="Arial Narrow"/>
          <w:sz w:val="16"/>
          <w:lang w:val="es-MX"/>
        </w:rPr>
      </w:pPr>
      <w:r w:rsidRPr="00EC0AAE">
        <w:rPr>
          <w:rFonts w:ascii="Arial Narrow" w:hAnsi="Arial Narrow"/>
          <w:sz w:val="16"/>
          <w:lang w:val="es-MX"/>
        </w:rPr>
        <w:t>Lista de los equipos que conforman la Red, desde el Nodo Principal, hasta la última milla (acceso a los usuarios):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409"/>
        <w:gridCol w:w="2127"/>
        <w:gridCol w:w="2976"/>
      </w:tblGrid>
      <w:tr w:rsidR="002D44FD" w:rsidRPr="002D44FD" w14:paraId="10985ACC" w14:textId="77777777" w:rsidTr="00EC0AAE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D5A5529" w14:textId="77777777" w:rsidR="002D44FD" w:rsidRPr="00841296" w:rsidRDefault="002D44FD" w:rsidP="00A25A70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41296">
              <w:rPr>
                <w:rFonts w:ascii="Arial Narrow" w:hAnsi="Arial Narrow" w:cs="Arial"/>
                <w:b/>
                <w:sz w:val="16"/>
                <w:szCs w:val="16"/>
              </w:rPr>
              <w:t>No.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D82001B" w14:textId="77777777" w:rsidR="002D44FD" w:rsidRPr="00841296" w:rsidRDefault="002D44FD" w:rsidP="00A25A70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41296">
              <w:rPr>
                <w:rFonts w:ascii="Arial Narrow" w:hAnsi="Arial Narrow" w:cs="Arial"/>
                <w:b/>
                <w:sz w:val="16"/>
                <w:szCs w:val="16"/>
              </w:rPr>
              <w:t>Tipo de Equipo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4AC92D" w14:textId="77777777" w:rsidR="002D44FD" w:rsidRPr="00841296" w:rsidRDefault="002D44FD" w:rsidP="00A25A70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41296">
              <w:rPr>
                <w:rFonts w:ascii="Arial Narrow" w:hAnsi="Arial Narrow" w:cs="Arial"/>
                <w:b/>
                <w:sz w:val="16"/>
                <w:szCs w:val="16"/>
              </w:rPr>
              <w:t>Marca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149420" w14:textId="77777777" w:rsidR="002D44FD" w:rsidRPr="00841296" w:rsidRDefault="002D44FD" w:rsidP="00A25A70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41296">
              <w:rPr>
                <w:rFonts w:ascii="Arial Narrow" w:hAnsi="Arial Narrow" w:cs="Arial"/>
                <w:b/>
                <w:sz w:val="16"/>
                <w:szCs w:val="16"/>
              </w:rPr>
              <w:t>Modelo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833BC2" w14:textId="77777777" w:rsidR="002D44FD" w:rsidRPr="00841296" w:rsidRDefault="002D44FD" w:rsidP="00A25A70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41296">
              <w:rPr>
                <w:rFonts w:ascii="Arial Narrow" w:hAnsi="Arial Narrow" w:cs="Arial"/>
                <w:b/>
                <w:sz w:val="16"/>
                <w:szCs w:val="16"/>
              </w:rPr>
              <w:t>Certificado de Homologación emitido por CONATEL</w:t>
            </w:r>
          </w:p>
        </w:tc>
      </w:tr>
      <w:tr w:rsidR="002D44FD" w:rsidRPr="002D44FD" w14:paraId="070BBE5B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FDFFC02" w14:textId="77777777" w:rsidR="002D44FD" w:rsidRPr="00841296" w:rsidRDefault="002D44FD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ED39F8A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79C1732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32BD7E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79C6CEE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D44FD" w:rsidRPr="002D44FD" w14:paraId="2C1FBB9F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8925F01" w14:textId="77777777" w:rsidR="002D44FD" w:rsidRPr="00841296" w:rsidRDefault="002D44FD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253A12C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D5AFFD4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71568F7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B68BCCC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D44FD" w:rsidRPr="002D44FD" w14:paraId="72DFA06F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86D909C" w14:textId="77777777" w:rsidR="002D44FD" w:rsidRPr="00841296" w:rsidRDefault="002D44FD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E51A64E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660549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DE57A3D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78F6342" w14:textId="77777777" w:rsidR="002D44FD" w:rsidRPr="00841296" w:rsidRDefault="002D44FD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6DD27DAD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81AAAC7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2164FDD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029446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6FF03BE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3F775A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61F85CEE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F2C48B7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0EE597E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2EBF569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132B7A7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BC5AE8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19EFEB93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01210F9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021D343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B26AA9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B2AD82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8B74572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6FDDB41C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42D32FB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5099315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B5C8CE9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9678EB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FA9CB01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6F1B8C33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75392B4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C2FD909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A5F959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5BA553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AE21A66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0D523F6F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EDE75DE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75C8A83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43A744C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8C3DA2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C254845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7A130262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75839ED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EB30033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1BB331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B632A6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9C1C798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0AAE" w:rsidRPr="002D44FD" w14:paraId="31F7C785" w14:textId="77777777" w:rsidTr="0084129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64F6695" w14:textId="77777777" w:rsidR="00EC0AAE" w:rsidRPr="00841296" w:rsidRDefault="00EC0AAE" w:rsidP="00841296">
            <w:pPr>
              <w:spacing w:after="0" w:line="240" w:lineRule="auto"/>
              <w:ind w:left="65" w:hanging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F1F3B11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C29EC52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5BC40F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E7D24C0" w14:textId="77777777" w:rsidR="00EC0AAE" w:rsidRPr="00841296" w:rsidRDefault="00EC0AAE" w:rsidP="00841296">
            <w:pPr>
              <w:spacing w:after="0" w:line="240" w:lineRule="auto"/>
              <w:ind w:left="65" w:hanging="65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9AE1721" w14:textId="77777777" w:rsidR="002D44FD" w:rsidRDefault="002D44FD" w:rsidP="002D44FD">
      <w:pPr>
        <w:jc w:val="both"/>
      </w:pPr>
    </w:p>
    <w:p w14:paraId="76BA1059" w14:textId="77777777" w:rsidR="002D44FD" w:rsidRDefault="002D44FD" w:rsidP="002D44FD">
      <w:pPr>
        <w:jc w:val="both"/>
      </w:pPr>
    </w:p>
    <w:p w14:paraId="5B120B7C" w14:textId="77777777" w:rsidR="002D44FD" w:rsidRDefault="002D44FD" w:rsidP="00755EBE"/>
    <w:p w14:paraId="5E4F7647" w14:textId="77777777" w:rsidR="002D44FD" w:rsidRDefault="002D44FD" w:rsidP="00755EBE"/>
    <w:p w14:paraId="297960A7" w14:textId="77777777" w:rsidR="00755EBE" w:rsidRPr="00EC0AAE" w:rsidRDefault="00755EBE" w:rsidP="00EC0AAE">
      <w:pPr>
        <w:tabs>
          <w:tab w:val="left" w:pos="2617"/>
        </w:tabs>
      </w:pPr>
    </w:p>
    <w:sectPr w:rsidR="00755EBE" w:rsidRPr="00EC0AA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44DD" w14:textId="77777777" w:rsidR="00AF6C85" w:rsidRDefault="00AF6C85" w:rsidP="00CE360A">
      <w:pPr>
        <w:spacing w:after="0" w:line="240" w:lineRule="auto"/>
      </w:pPr>
      <w:r>
        <w:separator/>
      </w:r>
    </w:p>
  </w:endnote>
  <w:endnote w:type="continuationSeparator" w:id="0">
    <w:p w14:paraId="78D2D0C9" w14:textId="77777777" w:rsidR="00AF6C85" w:rsidRDefault="00AF6C85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6121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453D7B" w14:textId="77777777" w:rsidR="00D90CCA" w:rsidRDefault="00D90CCA">
            <w:pPr>
              <w:pStyle w:val="Piedepgina"/>
              <w:jc w:val="right"/>
            </w:pPr>
            <w:r w:rsidRPr="00D90CCA">
              <w:rPr>
                <w:rFonts w:ascii="Arial Narrow" w:hAnsi="Arial Narrow"/>
                <w:lang w:val="es-ES"/>
              </w:rPr>
              <w:t xml:space="preserve">Página </w:t>
            </w:r>
            <w:r w:rsidRPr="00D90CC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D90CCA">
              <w:rPr>
                <w:rFonts w:ascii="Arial Narrow" w:hAnsi="Arial Narrow"/>
                <w:b/>
                <w:bCs/>
              </w:rPr>
              <w:instrText>PAGE</w:instrText>
            </w:r>
            <w:r w:rsidRPr="00D90CC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EA5DFF">
              <w:rPr>
                <w:rFonts w:ascii="Arial Narrow" w:hAnsi="Arial Narrow"/>
                <w:b/>
                <w:bCs/>
                <w:noProof/>
              </w:rPr>
              <w:t>5</w:t>
            </w:r>
            <w:r w:rsidRPr="00D90CC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D90CCA">
              <w:rPr>
                <w:rFonts w:ascii="Arial Narrow" w:hAnsi="Arial Narrow"/>
                <w:lang w:val="es-ES"/>
              </w:rPr>
              <w:t xml:space="preserve"> de </w:t>
            </w:r>
            <w:r w:rsidRPr="00D90CC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D90CCA">
              <w:rPr>
                <w:rFonts w:ascii="Arial Narrow" w:hAnsi="Arial Narrow"/>
                <w:b/>
                <w:bCs/>
              </w:rPr>
              <w:instrText>NUMPAGES</w:instrText>
            </w:r>
            <w:r w:rsidRPr="00D90CC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EA5DFF">
              <w:rPr>
                <w:rFonts w:ascii="Arial Narrow" w:hAnsi="Arial Narrow"/>
                <w:b/>
                <w:bCs/>
                <w:noProof/>
              </w:rPr>
              <w:t>5</w:t>
            </w:r>
            <w:r w:rsidRPr="00D90CC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471F9" w14:textId="77777777" w:rsidR="00D90CCA" w:rsidRDefault="00D90C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BEDC" w14:textId="77777777" w:rsidR="00AF6C85" w:rsidRDefault="00AF6C85" w:rsidP="00CE360A">
      <w:pPr>
        <w:spacing w:after="0" w:line="240" w:lineRule="auto"/>
      </w:pPr>
      <w:r>
        <w:separator/>
      </w:r>
    </w:p>
  </w:footnote>
  <w:footnote w:type="continuationSeparator" w:id="0">
    <w:p w14:paraId="70A19359" w14:textId="77777777" w:rsidR="00AF6C85" w:rsidRDefault="00AF6C85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770C37" w14:paraId="0555257F" w14:textId="77777777" w:rsidTr="008B67AE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5549A1AD" w14:textId="2E65AFCB" w:rsidR="00770C37" w:rsidRDefault="00812F6C" w:rsidP="00812F6C">
          <w:pPr>
            <w:spacing w:after="0" w:line="240" w:lineRule="auto"/>
            <w:ind w:left="164"/>
            <w:jc w:val="center"/>
          </w:pPr>
          <w:r w:rsidRPr="00CE360A">
            <w:rPr>
              <w:noProof/>
              <w:lang w:eastAsia="es-HN"/>
            </w:rPr>
            <w:drawing>
              <wp:inline distT="0" distB="0" distL="0" distR="0" wp14:anchorId="0E15CF86" wp14:editId="75C6F3CF">
                <wp:extent cx="1655042" cy="685094"/>
                <wp:effectExtent l="0" t="0" r="2540" b="127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042" cy="68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5835125" w14:textId="77777777" w:rsidR="00812F6C" w:rsidRDefault="00812F6C" w:rsidP="00770C37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  <w:r>
            <w:rPr>
              <w:rFonts w:ascii="Arial Narrow" w:hAnsi="Arial Narrow" w:cs="Arial"/>
              <w:b/>
            </w:rPr>
            <w:t xml:space="preserve"> </w:t>
          </w:r>
        </w:p>
        <w:p w14:paraId="04CC55E6" w14:textId="375290A1" w:rsidR="00770C37" w:rsidRDefault="00812F6C" w:rsidP="00770C37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PRINCIPAL</w:t>
          </w:r>
          <w:r>
            <w:rPr>
              <w:rFonts w:ascii="Arial Narrow" w:hAnsi="Arial Narrow" w:cs="Arial"/>
              <w:b/>
            </w:rPr>
            <w:t xml:space="preserve"> 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2E08092F" w14:textId="77777777" w:rsidR="00770C37" w:rsidRDefault="00770C37" w:rsidP="00770C37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850</w:t>
          </w:r>
        </w:p>
      </w:tc>
    </w:tr>
    <w:tr w:rsidR="00770C37" w14:paraId="59E709F7" w14:textId="77777777" w:rsidTr="008B67AE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2E8C2F50" w14:textId="77777777" w:rsidR="00770C37" w:rsidRDefault="00770C37" w:rsidP="00770C37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52FFD00D" w14:textId="7C05E06A" w:rsidR="00770C37" w:rsidRDefault="00812F6C" w:rsidP="00770C37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SERVICIO DE </w:t>
          </w:r>
          <w:r w:rsidRPr="00D90CCA">
            <w:rPr>
              <w:rFonts w:ascii="Arial Narrow" w:hAnsi="Arial Narrow" w:cs="Arial"/>
              <w:b/>
            </w:rPr>
            <w:t>TRANSMISIÓN Y CONMUTACIÓN DE DATOS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ADD6135" w14:textId="77777777" w:rsidR="00770C37" w:rsidRDefault="00770C37" w:rsidP="00770C37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770C37" w14:paraId="43FBF6FC" w14:textId="77777777" w:rsidTr="00812F6C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0F762F29" w14:textId="77777777" w:rsidR="00770C37" w:rsidRDefault="00770C37" w:rsidP="00770C37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770C37" w14:paraId="6C7C9BE2" w14:textId="77777777" w:rsidTr="008B67AE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43EF924" w14:textId="77777777" w:rsidR="00770C37" w:rsidRDefault="00770C37" w:rsidP="00770C37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E89A84" w14:textId="77777777" w:rsidR="00770C37" w:rsidRDefault="00770C37" w:rsidP="00770C37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03751688" w14:textId="77777777" w:rsidR="0033494C" w:rsidRDefault="003349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812F6C" w14:paraId="5C3EDE1C" w14:textId="77777777" w:rsidTr="008B67AE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1CB5CF77" w14:textId="0E281D7A" w:rsidR="00812F6C" w:rsidRDefault="00812F6C" w:rsidP="00812F6C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33FF7729" wp14:editId="6A8B2F51">
                <wp:extent cx="1828800" cy="752475"/>
                <wp:effectExtent l="0" t="0" r="0" b="9525"/>
                <wp:docPr id="1595212178" name="Imagen 1595212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00C38A11" w14:textId="77777777" w:rsidR="00812F6C" w:rsidRDefault="00812F6C" w:rsidP="00812F6C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  <w:r>
            <w:rPr>
              <w:rFonts w:ascii="Arial Narrow" w:hAnsi="Arial Narrow" w:cs="Arial"/>
              <w:b/>
            </w:rPr>
            <w:t xml:space="preserve"> </w:t>
          </w:r>
        </w:p>
        <w:p w14:paraId="05E4BC4F" w14:textId="1BD699CA" w:rsidR="00812F6C" w:rsidRDefault="00812F6C" w:rsidP="00812F6C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HOJA </w:t>
          </w:r>
          <w:r>
            <w:rPr>
              <w:rFonts w:ascii="Arial Narrow" w:hAnsi="Arial Narrow" w:cs="Arial"/>
              <w:b/>
            </w:rPr>
            <w:t>DE DATOS TÉCNICOS</w:t>
          </w:r>
          <w:r>
            <w:rPr>
              <w:rFonts w:ascii="Arial Narrow" w:hAnsi="Arial Narrow" w:cs="Arial"/>
              <w:b/>
            </w:rPr>
            <w:t xml:space="preserve"> 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318DF64" w14:textId="77777777" w:rsidR="00812F6C" w:rsidRDefault="00812F6C" w:rsidP="00812F6C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850</w:t>
          </w:r>
        </w:p>
      </w:tc>
    </w:tr>
    <w:tr w:rsidR="00812F6C" w14:paraId="315E4E1B" w14:textId="77777777" w:rsidTr="008B67AE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72DBCFC1" w14:textId="77777777" w:rsidR="00812F6C" w:rsidRDefault="00812F6C" w:rsidP="00812F6C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5BE1B6B" w14:textId="6D6F5C37" w:rsidR="00812F6C" w:rsidRDefault="00812F6C" w:rsidP="00812F6C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SERVICIO DE </w:t>
          </w:r>
          <w:r w:rsidRPr="00D90CCA">
            <w:rPr>
              <w:rFonts w:ascii="Arial Narrow" w:hAnsi="Arial Narrow" w:cs="Arial"/>
              <w:b/>
            </w:rPr>
            <w:t>TRANSMISIÓN Y CONMUTACIÓN DE DATOS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192EBEE6" w14:textId="77777777" w:rsidR="00812F6C" w:rsidRDefault="00812F6C" w:rsidP="00812F6C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770C37" w14:paraId="02AC71BD" w14:textId="77777777" w:rsidTr="00812F6C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09E71F67" w14:textId="77777777" w:rsidR="00770C37" w:rsidRDefault="00770C37" w:rsidP="00770C37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770C37" w14:paraId="53FEB81D" w14:textId="77777777" w:rsidTr="008B67AE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C93FF6E" w14:textId="77777777" w:rsidR="00770C37" w:rsidRDefault="00770C37" w:rsidP="00770C37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BAF967" w14:textId="77777777" w:rsidR="00770C37" w:rsidRDefault="00770C37" w:rsidP="00770C37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6DEA0640" w14:textId="77777777" w:rsidR="0033494C" w:rsidRDefault="003349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E06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" w15:restartNumberingAfterBreak="0">
    <w:nsid w:val="026D396B"/>
    <w:multiLevelType w:val="hybridMultilevel"/>
    <w:tmpl w:val="D7740618"/>
    <w:lvl w:ilvl="0" w:tplc="3B3E3E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0F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D33AB9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4" w15:restartNumberingAfterBreak="0">
    <w:nsid w:val="0E3E1965"/>
    <w:multiLevelType w:val="multilevel"/>
    <w:tmpl w:val="1DE684CE"/>
    <w:lvl w:ilvl="0">
      <w:start w:val="6"/>
      <w:numFmt w:val="decimal"/>
      <w:lvlText w:val="%1."/>
      <w:lvlJc w:val="left"/>
      <w:pPr>
        <w:ind w:left="641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12BB4620"/>
    <w:multiLevelType w:val="multilevel"/>
    <w:tmpl w:val="A244922E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color w:val="FFFFFF"/>
        <w:sz w:val="32"/>
        <w:szCs w:val="24"/>
        <w:u w:color="FFFFFF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F62456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7" w15:restartNumberingAfterBreak="0">
    <w:nsid w:val="16045B2C"/>
    <w:multiLevelType w:val="multilevel"/>
    <w:tmpl w:val="AD82EB9E"/>
    <w:lvl w:ilvl="0">
      <w:start w:val="5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1E1C506E"/>
    <w:multiLevelType w:val="hybridMultilevel"/>
    <w:tmpl w:val="18168DF2"/>
    <w:lvl w:ilvl="0" w:tplc="68E23D18">
      <w:start w:val="1"/>
      <w:numFmt w:val="lowerLetter"/>
      <w:lvlText w:val="%1.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55B73"/>
    <w:multiLevelType w:val="hybridMultilevel"/>
    <w:tmpl w:val="D7740618"/>
    <w:lvl w:ilvl="0" w:tplc="3B3E3E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D02C1"/>
    <w:multiLevelType w:val="hybridMultilevel"/>
    <w:tmpl w:val="15F4761E"/>
    <w:lvl w:ilvl="0" w:tplc="D236D6F4">
      <w:start w:val="1"/>
      <w:numFmt w:val="decimal"/>
      <w:lvlText w:val="1.2.%1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6248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020B6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D39D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041A4B"/>
    <w:multiLevelType w:val="multilevel"/>
    <w:tmpl w:val="4636D916"/>
    <w:lvl w:ilvl="0">
      <w:start w:val="4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354567FF"/>
    <w:multiLevelType w:val="multilevel"/>
    <w:tmpl w:val="67FA7892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6" w15:restartNumberingAfterBreak="0">
    <w:nsid w:val="3C845F2F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7" w15:restartNumberingAfterBreak="0">
    <w:nsid w:val="3CA36951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8" w15:restartNumberingAfterBreak="0">
    <w:nsid w:val="3E0204B7"/>
    <w:multiLevelType w:val="hybridMultilevel"/>
    <w:tmpl w:val="26863298"/>
    <w:lvl w:ilvl="0" w:tplc="73EA6E18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102" w:hanging="360"/>
      </w:pPr>
    </w:lvl>
    <w:lvl w:ilvl="2" w:tplc="080A001B" w:tentative="1">
      <w:start w:val="1"/>
      <w:numFmt w:val="lowerRoman"/>
      <w:lvlText w:val="%3."/>
      <w:lvlJc w:val="right"/>
      <w:pPr>
        <w:ind w:left="1822" w:hanging="180"/>
      </w:pPr>
    </w:lvl>
    <w:lvl w:ilvl="3" w:tplc="080A000F" w:tentative="1">
      <w:start w:val="1"/>
      <w:numFmt w:val="decimal"/>
      <w:lvlText w:val="%4."/>
      <w:lvlJc w:val="left"/>
      <w:pPr>
        <w:ind w:left="2542" w:hanging="360"/>
      </w:pPr>
    </w:lvl>
    <w:lvl w:ilvl="4" w:tplc="080A0019" w:tentative="1">
      <w:start w:val="1"/>
      <w:numFmt w:val="lowerLetter"/>
      <w:lvlText w:val="%5."/>
      <w:lvlJc w:val="left"/>
      <w:pPr>
        <w:ind w:left="3262" w:hanging="360"/>
      </w:pPr>
    </w:lvl>
    <w:lvl w:ilvl="5" w:tplc="080A001B" w:tentative="1">
      <w:start w:val="1"/>
      <w:numFmt w:val="lowerRoman"/>
      <w:lvlText w:val="%6."/>
      <w:lvlJc w:val="right"/>
      <w:pPr>
        <w:ind w:left="3982" w:hanging="180"/>
      </w:pPr>
    </w:lvl>
    <w:lvl w:ilvl="6" w:tplc="080A000F" w:tentative="1">
      <w:start w:val="1"/>
      <w:numFmt w:val="decimal"/>
      <w:lvlText w:val="%7."/>
      <w:lvlJc w:val="left"/>
      <w:pPr>
        <w:ind w:left="4702" w:hanging="360"/>
      </w:pPr>
    </w:lvl>
    <w:lvl w:ilvl="7" w:tplc="080A0019" w:tentative="1">
      <w:start w:val="1"/>
      <w:numFmt w:val="lowerLetter"/>
      <w:lvlText w:val="%8."/>
      <w:lvlJc w:val="left"/>
      <w:pPr>
        <w:ind w:left="5422" w:hanging="360"/>
      </w:pPr>
    </w:lvl>
    <w:lvl w:ilvl="8" w:tplc="0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40F0669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57567D"/>
    <w:multiLevelType w:val="multilevel"/>
    <w:tmpl w:val="FCE80662"/>
    <w:lvl w:ilvl="0">
      <w:start w:val="1"/>
      <w:numFmt w:val="decimal"/>
      <w:lvlText w:val="%1."/>
      <w:lvlJc w:val="left"/>
      <w:pPr>
        <w:ind w:left="1416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21" w15:restartNumberingAfterBreak="0">
    <w:nsid w:val="482A2FA7"/>
    <w:multiLevelType w:val="hybridMultilevel"/>
    <w:tmpl w:val="D0BC3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F5F75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3" w15:restartNumberingAfterBreak="0">
    <w:nsid w:val="4A0E33D9"/>
    <w:multiLevelType w:val="multilevel"/>
    <w:tmpl w:val="7E2E2FC8"/>
    <w:lvl w:ilvl="0">
      <w:start w:val="6"/>
      <w:numFmt w:val="decimal"/>
      <w:lvlText w:val="%1."/>
      <w:lvlJc w:val="left"/>
      <w:pPr>
        <w:ind w:left="641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52F4280C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FFFFFF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5" w15:restartNumberingAfterBreak="0">
    <w:nsid w:val="53BD4659"/>
    <w:multiLevelType w:val="hybridMultilevel"/>
    <w:tmpl w:val="1ED63F6E"/>
    <w:lvl w:ilvl="0" w:tplc="CD84EB7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A01BD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7" w15:restartNumberingAfterBreak="0">
    <w:nsid w:val="59A4432D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8" w15:restartNumberingAfterBreak="0">
    <w:nsid w:val="59C2327D"/>
    <w:multiLevelType w:val="hybridMultilevel"/>
    <w:tmpl w:val="D7740618"/>
    <w:lvl w:ilvl="0" w:tplc="3B3E3E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83FA1"/>
    <w:multiLevelType w:val="multilevel"/>
    <w:tmpl w:val="0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9E6575B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1" w15:restartNumberingAfterBreak="0">
    <w:nsid w:val="6A133851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2" w15:restartNumberingAfterBreak="0">
    <w:nsid w:val="6E4C18EB"/>
    <w:multiLevelType w:val="multilevel"/>
    <w:tmpl w:val="417C7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71717" w:themeColor="background2" w:themeShade="1A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3" w15:restartNumberingAfterBreak="0">
    <w:nsid w:val="73BE1F15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num w:numId="1" w16cid:durableId="1744328018">
    <w:abstractNumId w:val="13"/>
  </w:num>
  <w:num w:numId="2" w16cid:durableId="882136460">
    <w:abstractNumId w:val="21"/>
  </w:num>
  <w:num w:numId="3" w16cid:durableId="1961060282">
    <w:abstractNumId w:val="12"/>
  </w:num>
  <w:num w:numId="4" w16cid:durableId="1238709139">
    <w:abstractNumId w:val="11"/>
  </w:num>
  <w:num w:numId="5" w16cid:durableId="1987707120">
    <w:abstractNumId w:val="19"/>
  </w:num>
  <w:num w:numId="6" w16cid:durableId="771708404">
    <w:abstractNumId w:val="26"/>
  </w:num>
  <w:num w:numId="7" w16cid:durableId="66538538">
    <w:abstractNumId w:val="15"/>
  </w:num>
  <w:num w:numId="8" w16cid:durableId="2040935587">
    <w:abstractNumId w:val="18"/>
  </w:num>
  <w:num w:numId="9" w16cid:durableId="910310893">
    <w:abstractNumId w:val="17"/>
  </w:num>
  <w:num w:numId="10" w16cid:durableId="785276213">
    <w:abstractNumId w:val="32"/>
  </w:num>
  <w:num w:numId="11" w16cid:durableId="290407384">
    <w:abstractNumId w:val="2"/>
  </w:num>
  <w:num w:numId="12" w16cid:durableId="761872692">
    <w:abstractNumId w:val="22"/>
  </w:num>
  <w:num w:numId="13" w16cid:durableId="961887126">
    <w:abstractNumId w:val="30"/>
  </w:num>
  <w:num w:numId="14" w16cid:durableId="20477159">
    <w:abstractNumId w:val="20"/>
  </w:num>
  <w:num w:numId="15" w16cid:durableId="1891185186">
    <w:abstractNumId w:val="16"/>
  </w:num>
  <w:num w:numId="16" w16cid:durableId="517550860">
    <w:abstractNumId w:val="31"/>
  </w:num>
  <w:num w:numId="17" w16cid:durableId="1105687004">
    <w:abstractNumId w:val="29"/>
  </w:num>
  <w:num w:numId="18" w16cid:durableId="2111705494">
    <w:abstractNumId w:val="24"/>
  </w:num>
  <w:num w:numId="19" w16cid:durableId="1358845010">
    <w:abstractNumId w:val="14"/>
  </w:num>
  <w:num w:numId="20" w16cid:durableId="1839348604">
    <w:abstractNumId w:val="8"/>
  </w:num>
  <w:num w:numId="21" w16cid:durableId="688291276">
    <w:abstractNumId w:val="29"/>
  </w:num>
  <w:num w:numId="22" w16cid:durableId="1029721731">
    <w:abstractNumId w:val="29"/>
  </w:num>
  <w:num w:numId="23" w16cid:durableId="225650512">
    <w:abstractNumId w:val="7"/>
  </w:num>
  <w:num w:numId="24" w16cid:durableId="1274284090">
    <w:abstractNumId w:val="29"/>
  </w:num>
  <w:num w:numId="25" w16cid:durableId="2100561204">
    <w:abstractNumId w:val="4"/>
  </w:num>
  <w:num w:numId="26" w16cid:durableId="1201895390">
    <w:abstractNumId w:val="23"/>
  </w:num>
  <w:num w:numId="27" w16cid:durableId="2092198669">
    <w:abstractNumId w:val="29"/>
  </w:num>
  <w:num w:numId="28" w16cid:durableId="1559047537">
    <w:abstractNumId w:val="6"/>
  </w:num>
  <w:num w:numId="29" w16cid:durableId="1406103603">
    <w:abstractNumId w:val="29"/>
  </w:num>
  <w:num w:numId="30" w16cid:durableId="1976253515">
    <w:abstractNumId w:val="5"/>
  </w:num>
  <w:num w:numId="31" w16cid:durableId="468596604">
    <w:abstractNumId w:val="33"/>
  </w:num>
  <w:num w:numId="32" w16cid:durableId="541359501">
    <w:abstractNumId w:val="29"/>
  </w:num>
  <w:num w:numId="33" w16cid:durableId="1612006516">
    <w:abstractNumId w:val="27"/>
  </w:num>
  <w:num w:numId="34" w16cid:durableId="1726877750">
    <w:abstractNumId w:val="25"/>
  </w:num>
  <w:num w:numId="35" w16cid:durableId="1376201605">
    <w:abstractNumId w:val="28"/>
  </w:num>
  <w:num w:numId="36" w16cid:durableId="269439620">
    <w:abstractNumId w:val="1"/>
  </w:num>
  <w:num w:numId="37" w16cid:durableId="347682733">
    <w:abstractNumId w:val="9"/>
  </w:num>
  <w:num w:numId="38" w16cid:durableId="1784574835">
    <w:abstractNumId w:val="3"/>
  </w:num>
  <w:num w:numId="39" w16cid:durableId="2064669711">
    <w:abstractNumId w:val="29"/>
  </w:num>
  <w:num w:numId="40" w16cid:durableId="1250701460">
    <w:abstractNumId w:val="0"/>
  </w:num>
  <w:num w:numId="41" w16cid:durableId="1261139750">
    <w:abstractNumId w:val="29"/>
  </w:num>
  <w:num w:numId="42" w16cid:durableId="819468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7F0"/>
    <w:rsid w:val="00006B72"/>
    <w:rsid w:val="0004184E"/>
    <w:rsid w:val="00042B6A"/>
    <w:rsid w:val="000B21E3"/>
    <w:rsid w:val="000E6F7F"/>
    <w:rsid w:val="0012426A"/>
    <w:rsid w:val="00162F90"/>
    <w:rsid w:val="00205E52"/>
    <w:rsid w:val="00213C43"/>
    <w:rsid w:val="00232257"/>
    <w:rsid w:val="00292F81"/>
    <w:rsid w:val="002D038D"/>
    <w:rsid w:val="002D1754"/>
    <w:rsid w:val="002D44FD"/>
    <w:rsid w:val="002D46A7"/>
    <w:rsid w:val="002D5D8A"/>
    <w:rsid w:val="002F3212"/>
    <w:rsid w:val="00310F09"/>
    <w:rsid w:val="0033494C"/>
    <w:rsid w:val="00351450"/>
    <w:rsid w:val="00383937"/>
    <w:rsid w:val="00390AF6"/>
    <w:rsid w:val="003A39B0"/>
    <w:rsid w:val="003B3280"/>
    <w:rsid w:val="003C776B"/>
    <w:rsid w:val="003D1D40"/>
    <w:rsid w:val="003D1EE5"/>
    <w:rsid w:val="00401539"/>
    <w:rsid w:val="004108C6"/>
    <w:rsid w:val="00437D16"/>
    <w:rsid w:val="00456C19"/>
    <w:rsid w:val="004735BD"/>
    <w:rsid w:val="004C2D79"/>
    <w:rsid w:val="005164BB"/>
    <w:rsid w:val="00522DF1"/>
    <w:rsid w:val="0053199A"/>
    <w:rsid w:val="005366B5"/>
    <w:rsid w:val="005937F0"/>
    <w:rsid w:val="005C77A3"/>
    <w:rsid w:val="005F1539"/>
    <w:rsid w:val="00611A83"/>
    <w:rsid w:val="00611FC2"/>
    <w:rsid w:val="00643BB1"/>
    <w:rsid w:val="00645A72"/>
    <w:rsid w:val="006901D5"/>
    <w:rsid w:val="00692BCB"/>
    <w:rsid w:val="006C664D"/>
    <w:rsid w:val="006E7314"/>
    <w:rsid w:val="006F0816"/>
    <w:rsid w:val="00755EBE"/>
    <w:rsid w:val="00770C37"/>
    <w:rsid w:val="007E22A3"/>
    <w:rsid w:val="00812F6C"/>
    <w:rsid w:val="00841296"/>
    <w:rsid w:val="00881962"/>
    <w:rsid w:val="00903159"/>
    <w:rsid w:val="0091649C"/>
    <w:rsid w:val="009673AB"/>
    <w:rsid w:val="00985F8A"/>
    <w:rsid w:val="009A7506"/>
    <w:rsid w:val="009C2E09"/>
    <w:rsid w:val="009E6CBB"/>
    <w:rsid w:val="00A10EA0"/>
    <w:rsid w:val="00A25A70"/>
    <w:rsid w:val="00A82238"/>
    <w:rsid w:val="00A84968"/>
    <w:rsid w:val="00AA7E91"/>
    <w:rsid w:val="00AE2F8A"/>
    <w:rsid w:val="00AF31F9"/>
    <w:rsid w:val="00AF5FF8"/>
    <w:rsid w:val="00AF6C85"/>
    <w:rsid w:val="00BD4CA8"/>
    <w:rsid w:val="00BD620E"/>
    <w:rsid w:val="00C217F2"/>
    <w:rsid w:val="00C502D5"/>
    <w:rsid w:val="00C95329"/>
    <w:rsid w:val="00CD7120"/>
    <w:rsid w:val="00CE360A"/>
    <w:rsid w:val="00CF7117"/>
    <w:rsid w:val="00D17D9C"/>
    <w:rsid w:val="00D253A2"/>
    <w:rsid w:val="00D274D5"/>
    <w:rsid w:val="00D90CCA"/>
    <w:rsid w:val="00DA3507"/>
    <w:rsid w:val="00E35054"/>
    <w:rsid w:val="00E670BE"/>
    <w:rsid w:val="00EA5DFF"/>
    <w:rsid w:val="00EA7CE7"/>
    <w:rsid w:val="00EC0AAE"/>
    <w:rsid w:val="00EC4924"/>
    <w:rsid w:val="00EC78BD"/>
    <w:rsid w:val="00ED2AD4"/>
    <w:rsid w:val="00ED5668"/>
    <w:rsid w:val="00EE2EB5"/>
    <w:rsid w:val="00EF0555"/>
    <w:rsid w:val="00F17900"/>
    <w:rsid w:val="00F5016B"/>
    <w:rsid w:val="00F75C82"/>
    <w:rsid w:val="00F971E0"/>
    <w:rsid w:val="00FB26E7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17BAC14"/>
  <w15:docId w15:val="{16F947A2-0469-4F76-89DB-246B67B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semiHidden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7F0"/>
    <w:rPr>
      <w:rFonts w:ascii="Tahoma" w:eastAsiaTheme="minorEastAsi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85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85EC-BD79-4213-B554-D565F1C5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850</Template>
  <TotalTime>68</TotalTime>
  <Pages>5</Pages>
  <Words>1411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libby.rivas</dc:creator>
  <cp:lastModifiedBy>CONATEL GOB</cp:lastModifiedBy>
  <cp:revision>30</cp:revision>
  <cp:lastPrinted>2018-11-01T21:24:00Z</cp:lastPrinted>
  <dcterms:created xsi:type="dcterms:W3CDTF">2018-12-11T16:54:00Z</dcterms:created>
  <dcterms:modified xsi:type="dcterms:W3CDTF">2023-03-24T18:14:00Z</dcterms:modified>
</cp:coreProperties>
</file>