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21CE" w14:textId="77777777" w:rsidR="001A256D" w:rsidRPr="001A256D" w:rsidRDefault="001A256D" w:rsidP="00F971E0">
      <w:pPr>
        <w:spacing w:after="0" w:line="240" w:lineRule="auto"/>
        <w:jc w:val="center"/>
        <w:rPr>
          <w:rFonts w:ascii="Arial Narrow" w:hAnsi="Arial Narrow"/>
          <w:b/>
          <w:sz w:val="6"/>
          <w:szCs w:val="14"/>
          <w:lang w:val="es-MX"/>
        </w:rPr>
      </w:pPr>
    </w:p>
    <w:tbl>
      <w:tblPr>
        <w:tblpPr w:leftFromText="180" w:rightFromText="180" w:vertAnchor="text" w:horzAnchor="margin" w:tblpX="-885" w:tblpY="-3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8CFE0"/>
        <w:tblLook w:val="04A0" w:firstRow="1" w:lastRow="0" w:firstColumn="1" w:lastColumn="0" w:noHBand="0" w:noVBand="1"/>
      </w:tblPr>
      <w:tblGrid>
        <w:gridCol w:w="10456"/>
      </w:tblGrid>
      <w:tr w:rsidR="001A256D" w:rsidRPr="00755EBE" w14:paraId="3E9770EC" w14:textId="77777777" w:rsidTr="006C398A">
        <w:trPr>
          <w:trHeight w:val="141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5F57990D" w14:textId="1FCB0CF0" w:rsidR="001A256D" w:rsidRPr="00755EBE" w:rsidRDefault="001A256D" w:rsidP="006C398A">
            <w:pPr>
              <w:pStyle w:val="Ttulo1"/>
              <w:numPr>
                <w:ilvl w:val="0"/>
                <w:numId w:val="38"/>
              </w:numPr>
              <w:shd w:val="clear" w:color="auto" w:fill="88CFE0"/>
              <w:spacing w:before="0"/>
              <w:ind w:right="31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398A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Datos Generales</w:t>
            </w:r>
          </w:p>
        </w:tc>
      </w:tr>
    </w:tbl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2552"/>
        <w:gridCol w:w="236"/>
        <w:gridCol w:w="2285"/>
        <w:gridCol w:w="236"/>
        <w:gridCol w:w="169"/>
        <w:gridCol w:w="2435"/>
        <w:gridCol w:w="236"/>
        <w:gridCol w:w="2336"/>
      </w:tblGrid>
      <w:tr w:rsidR="001A256D" w:rsidRPr="00755EBE" w14:paraId="6AF85BE7" w14:textId="77777777" w:rsidTr="003E1B65">
        <w:trPr>
          <w:trHeight w:val="284"/>
        </w:trPr>
        <w:tc>
          <w:tcPr>
            <w:tcW w:w="5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3E879" w14:textId="77777777" w:rsidR="001A256D" w:rsidRPr="00755EBE" w:rsidRDefault="001A256D" w:rsidP="003E1B65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Completo del Solicitante (Persona Natural o Jurídica):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A4286" w14:textId="77777777" w:rsidR="001A256D" w:rsidRPr="00755EBE" w:rsidRDefault="001A256D" w:rsidP="003E1B65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6DCFB" w14:textId="77777777" w:rsidR="001A256D" w:rsidRPr="00755EBE" w:rsidRDefault="001A256D" w:rsidP="003E1B65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del representante Legal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(Si Aplicase):</w:t>
            </w:r>
          </w:p>
        </w:tc>
      </w:tr>
      <w:tr w:rsidR="001A256D" w:rsidRPr="00755EBE" w14:paraId="514B0E6E" w14:textId="77777777" w:rsidTr="003E1B65">
        <w:trPr>
          <w:trHeight w:val="397"/>
        </w:trPr>
        <w:tc>
          <w:tcPr>
            <w:tcW w:w="50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A9B23" w14:textId="77777777" w:rsidR="001A256D" w:rsidRPr="00623990" w:rsidRDefault="001A256D" w:rsidP="003E1B65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E6F0C" w14:textId="77777777" w:rsidR="001A256D" w:rsidRPr="00623990" w:rsidRDefault="001A256D" w:rsidP="003E1B65">
            <w:pPr>
              <w:spacing w:after="0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51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06F754" w14:textId="77777777" w:rsidR="001A256D" w:rsidRPr="00623990" w:rsidRDefault="001A256D" w:rsidP="003E1B65">
            <w:pPr>
              <w:pStyle w:val="Prrafodelista"/>
              <w:spacing w:after="0"/>
              <w:ind w:left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1A256D" w:rsidRPr="00755EBE" w14:paraId="5F7F948F" w14:textId="77777777" w:rsidTr="003E1B65">
        <w:trPr>
          <w:trHeight w:val="340"/>
        </w:trPr>
        <w:tc>
          <w:tcPr>
            <w:tcW w:w="7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585A6" w14:textId="77777777" w:rsidR="001A256D" w:rsidRPr="00755EBE" w:rsidRDefault="001A256D" w:rsidP="003E1B65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51C88" w14:textId="77777777" w:rsidR="001A256D" w:rsidRPr="00755EBE" w:rsidRDefault="001A256D" w:rsidP="003E1B65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43E1C" w14:textId="77777777" w:rsidR="001A256D" w:rsidRPr="00755EBE" w:rsidRDefault="001A256D" w:rsidP="003E1B65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1A256D" w:rsidRPr="00755EBE" w14:paraId="4AFA80F1" w14:textId="77777777" w:rsidTr="003E1B65">
        <w:trPr>
          <w:trHeight w:val="624"/>
        </w:trPr>
        <w:tc>
          <w:tcPr>
            <w:tcW w:w="79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215E" w14:textId="77777777" w:rsidR="001A256D" w:rsidRPr="00623990" w:rsidRDefault="001A256D" w:rsidP="003E1B65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3F0D0" w14:textId="77777777" w:rsidR="001A256D" w:rsidRPr="00623990" w:rsidRDefault="001A256D" w:rsidP="003E1B65">
            <w:pPr>
              <w:spacing w:after="0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A10FD" w14:textId="77777777" w:rsidR="001A256D" w:rsidRPr="00623990" w:rsidRDefault="001A256D" w:rsidP="003E1B65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1A256D" w:rsidRPr="00755EBE" w14:paraId="2BBF0F3B" w14:textId="77777777" w:rsidTr="003E1B65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317EE3" w14:textId="77777777" w:rsidR="001A256D" w:rsidRPr="00755EBE" w:rsidRDefault="001A256D" w:rsidP="003E1B65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DD7C12" w14:textId="77777777" w:rsidR="001A256D" w:rsidRPr="00755EBE" w:rsidRDefault="001A256D" w:rsidP="003E1B65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ED7B75" w14:textId="77777777" w:rsidR="001A256D" w:rsidRPr="00755EBE" w:rsidRDefault="001A256D" w:rsidP="003E1B65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A604D6" w14:textId="77777777" w:rsidR="001A256D" w:rsidRPr="00755EBE" w:rsidRDefault="001A256D" w:rsidP="003E1B65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4243C" w14:textId="77777777" w:rsidR="001A256D" w:rsidRPr="00755EBE" w:rsidRDefault="001A256D" w:rsidP="003E1B65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1A256D" w:rsidRPr="00755EBE" w14:paraId="4DA04432" w14:textId="77777777" w:rsidTr="003E1B65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BFF" w14:textId="77777777" w:rsidR="001A256D" w:rsidRPr="00623990" w:rsidRDefault="001A256D" w:rsidP="003E1B65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10D01" w14:textId="77777777" w:rsidR="001A256D" w:rsidRPr="00623990" w:rsidRDefault="001A256D" w:rsidP="003E1B65">
            <w:pPr>
              <w:pStyle w:val="Prrafodelista"/>
              <w:spacing w:after="0"/>
              <w:ind w:left="360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143" w14:textId="77777777" w:rsidR="001A256D" w:rsidRPr="00623990" w:rsidRDefault="001A256D" w:rsidP="003E1B65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91F44" w14:textId="77777777" w:rsidR="001A256D" w:rsidRPr="00623990" w:rsidRDefault="001A256D" w:rsidP="003E1B65">
            <w:pPr>
              <w:pStyle w:val="Prrafodelista"/>
              <w:spacing w:after="0"/>
              <w:ind w:left="360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1824A" w14:textId="77777777" w:rsidR="001A256D" w:rsidRPr="00623990" w:rsidRDefault="001A256D" w:rsidP="003E1B65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1A256D" w:rsidRPr="00755EBE" w14:paraId="7AAF2FD2" w14:textId="77777777" w:rsidTr="003E1B65">
        <w:trPr>
          <w:trHeight w:val="77"/>
        </w:trPr>
        <w:tc>
          <w:tcPr>
            <w:tcW w:w="104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520FC" w14:textId="77777777" w:rsidR="001A256D" w:rsidRPr="00F94115" w:rsidRDefault="001A256D" w:rsidP="003E1B65">
            <w:pPr>
              <w:spacing w:after="0"/>
              <w:rPr>
                <w:rFonts w:ascii="Arial Narrow" w:hAnsi="Arial Narrow" w:cs="Arial"/>
                <w:b/>
                <w:sz w:val="10"/>
                <w:szCs w:val="10"/>
                <w:lang w:val="es-MX"/>
              </w:rPr>
            </w:pPr>
          </w:p>
        </w:tc>
      </w:tr>
    </w:tbl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A256D" w:rsidRPr="00755EBE" w14:paraId="4DD1F878" w14:textId="77777777" w:rsidTr="006C398A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2DCA880C" w14:textId="05A8E53E" w:rsidR="001A256D" w:rsidRPr="00755EBE" w:rsidRDefault="001A256D" w:rsidP="006C398A">
            <w:pPr>
              <w:pStyle w:val="Ttulo1"/>
              <w:numPr>
                <w:ilvl w:val="0"/>
                <w:numId w:val="38"/>
              </w:numPr>
              <w:shd w:val="clear" w:color="auto" w:fill="88CFE0"/>
              <w:spacing w:before="0"/>
              <w:ind w:right="31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398A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 xml:space="preserve">Datos del </w:t>
            </w:r>
            <w:r w:rsidR="006C398A" w:rsidRPr="006C398A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responsable</w:t>
            </w:r>
            <w:r w:rsidRPr="006C398A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 xml:space="preserve"> de llenar esta Forma Técnica:</w:t>
            </w:r>
          </w:p>
        </w:tc>
      </w:tr>
    </w:tbl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49"/>
        <w:gridCol w:w="2405"/>
        <w:gridCol w:w="236"/>
        <w:gridCol w:w="2320"/>
      </w:tblGrid>
      <w:tr w:rsidR="001A256D" w:rsidRPr="00755EBE" w14:paraId="2F8665A0" w14:textId="77777777" w:rsidTr="003E1B65">
        <w:trPr>
          <w:trHeight w:val="284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5F1B5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 la Persona Responsable de Completar esta Forma (Si es distinto al Solicitante)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*</w:t>
            </w:r>
          </w:p>
        </w:tc>
      </w:tr>
      <w:tr w:rsidR="001A256D" w:rsidRPr="00755EBE" w14:paraId="52347253" w14:textId="77777777" w:rsidTr="003E1B65">
        <w:trPr>
          <w:trHeight w:val="39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51F57FCB" w14:textId="77777777" w:rsidR="001A256D" w:rsidRPr="004A15B4" w:rsidRDefault="001A256D" w:rsidP="003E1B65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1A256D" w:rsidRPr="00755EBE" w14:paraId="07DD2E70" w14:textId="77777777" w:rsidTr="003E1B65">
        <w:trPr>
          <w:trHeight w:val="270"/>
        </w:trPr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2C35A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de la 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Empresa o Compañía</w:t>
            </w:r>
          </w:p>
        </w:tc>
      </w:tr>
      <w:tr w:rsidR="001A256D" w:rsidRPr="00755EBE" w14:paraId="1E9F6921" w14:textId="77777777" w:rsidTr="003E1B65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B30E4" w14:textId="77777777" w:rsidR="001A256D" w:rsidRPr="004A15B4" w:rsidRDefault="001A256D" w:rsidP="003E1B65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1A256D" w:rsidRPr="00755EBE" w14:paraId="3E91CC7A" w14:textId="77777777" w:rsidTr="003E1B65">
        <w:trPr>
          <w:trHeight w:val="152"/>
        </w:trPr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0E9B5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2B2FA" w14:textId="77777777" w:rsidR="001A256D" w:rsidRPr="00755EBE" w:rsidRDefault="001A256D" w:rsidP="003E1B65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8DBB7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1A256D" w:rsidRPr="00755EBE" w14:paraId="57570EF9" w14:textId="77777777" w:rsidTr="003E1B65">
        <w:trPr>
          <w:trHeight w:val="624"/>
        </w:trPr>
        <w:tc>
          <w:tcPr>
            <w:tcW w:w="7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BB8" w14:textId="77777777" w:rsidR="001A256D" w:rsidRPr="00E56699" w:rsidRDefault="001A256D" w:rsidP="003E1B65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BC529" w14:textId="77777777" w:rsidR="001A256D" w:rsidRPr="00E56699" w:rsidRDefault="001A256D" w:rsidP="003E1B65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77E5A" w14:textId="77777777" w:rsidR="001A256D" w:rsidRPr="00E56699" w:rsidRDefault="001A256D" w:rsidP="003E1B65">
            <w:pPr>
              <w:spacing w:after="0"/>
              <w:jc w:val="both"/>
              <w:rPr>
                <w:rFonts w:ascii="Arial Narrow" w:hAnsi="Arial Narrow"/>
                <w:b/>
              </w:rPr>
            </w:pPr>
          </w:p>
        </w:tc>
      </w:tr>
      <w:tr w:rsidR="001A256D" w:rsidRPr="00755EBE" w14:paraId="38B93B3B" w14:textId="77777777" w:rsidTr="003E1B65">
        <w:trPr>
          <w:trHeight w:val="28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63CD9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F971E0">
              <w:rPr>
                <w:rFonts w:ascii="Arial Narrow" w:hAnsi="Arial Narrow"/>
                <w:sz w:val="16"/>
                <w:lang w:val="es-MX"/>
              </w:rPr>
              <w:t>Lugar y fecha</w:t>
            </w:r>
          </w:p>
        </w:tc>
      </w:tr>
      <w:tr w:rsidR="001A256D" w:rsidRPr="00755EBE" w14:paraId="78D573C1" w14:textId="77777777" w:rsidTr="003E1B65">
        <w:trPr>
          <w:trHeight w:val="358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21D94" w14:textId="77777777" w:rsidR="001A256D" w:rsidRPr="00E56699" w:rsidRDefault="001A256D" w:rsidP="003E1B65">
            <w:pPr>
              <w:spacing w:after="0"/>
              <w:rPr>
                <w:rFonts w:ascii="Arial Narrow" w:hAnsi="Arial Narrow"/>
                <w:b/>
                <w:sz w:val="16"/>
              </w:rPr>
            </w:pPr>
          </w:p>
        </w:tc>
      </w:tr>
      <w:tr w:rsidR="001A256D" w:rsidRPr="00755EBE" w14:paraId="0F1EF34A" w14:textId="77777777" w:rsidTr="003E1B6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6ADC6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0545BD" w14:textId="77777777" w:rsidR="001A256D" w:rsidRPr="00755EBE" w:rsidRDefault="001A256D" w:rsidP="003E1B65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16870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Teléfono Móvil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203F12" w14:textId="77777777" w:rsidR="001A256D" w:rsidRPr="00755EBE" w:rsidRDefault="001A256D" w:rsidP="003E1B65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059B9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Correo Electrónico:</w:t>
            </w:r>
          </w:p>
        </w:tc>
      </w:tr>
      <w:tr w:rsidR="001A256D" w:rsidRPr="00755EBE" w14:paraId="007F44C7" w14:textId="77777777" w:rsidTr="003E1B65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12A2" w14:textId="77777777" w:rsidR="001A256D" w:rsidRPr="00E56699" w:rsidRDefault="001A256D" w:rsidP="003E1B65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FA5E6" w14:textId="77777777" w:rsidR="001A256D" w:rsidRPr="00E56699" w:rsidRDefault="001A256D" w:rsidP="003E1B65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241" w14:textId="77777777" w:rsidR="001A256D" w:rsidRPr="00E56699" w:rsidRDefault="001A256D" w:rsidP="003E1B65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AC5D8" w14:textId="77777777" w:rsidR="001A256D" w:rsidRPr="00E56699" w:rsidRDefault="001A256D" w:rsidP="003E1B65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4D795" w14:textId="77777777" w:rsidR="001A256D" w:rsidRPr="00E56699" w:rsidRDefault="001A256D" w:rsidP="003E1B65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1A256D" w:rsidRPr="00755EBE" w14:paraId="2824C89E" w14:textId="77777777" w:rsidTr="003E1B65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E2B02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Firma y Sello del Responsable Técnico</w:t>
            </w:r>
            <w:r w:rsidRPr="00755EBE">
              <w:rPr>
                <w:rFonts w:ascii="Arial Narrow" w:hAnsi="Arial Narrow"/>
                <w:b/>
                <w:sz w:val="16"/>
                <w:lang w:val="es-MX"/>
              </w:rPr>
              <w:t>*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:                                           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4C5B7" w14:textId="77777777" w:rsidR="001A256D" w:rsidRPr="00755EBE" w:rsidRDefault="001A256D" w:rsidP="003E1B65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1E897" w14:textId="77777777" w:rsidR="001A256D" w:rsidRPr="00755EBE" w:rsidRDefault="001A256D" w:rsidP="003E1B65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No. de Colegiación CIMEQH:</w:t>
            </w:r>
          </w:p>
        </w:tc>
      </w:tr>
      <w:tr w:rsidR="001A256D" w:rsidRPr="00755EBE" w14:paraId="73FC5078" w14:textId="77777777" w:rsidTr="003E1B65">
        <w:trPr>
          <w:trHeight w:val="1265"/>
        </w:trPr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E1F" w14:textId="77777777" w:rsidR="001A256D" w:rsidRDefault="001A256D" w:rsidP="003E1B65">
            <w:pPr>
              <w:rPr>
                <w:rFonts w:ascii="Arial Narrow" w:hAnsi="Arial Narrow"/>
              </w:rPr>
            </w:pPr>
          </w:p>
          <w:p w14:paraId="42F781FF" w14:textId="77777777" w:rsidR="001A256D" w:rsidRPr="00755EBE" w:rsidRDefault="001A256D" w:rsidP="003E1B65">
            <w:pPr>
              <w:rPr>
                <w:rFonts w:ascii="Arial Narrow" w:hAnsi="Arial Narrow"/>
              </w:rPr>
            </w:pPr>
          </w:p>
          <w:p w14:paraId="2C42D919" w14:textId="77777777" w:rsidR="001A256D" w:rsidRPr="00BE031C" w:rsidRDefault="001A256D" w:rsidP="003E1B65">
            <w:pPr>
              <w:spacing w:after="0" w:line="240" w:lineRule="atLeast"/>
              <w:jc w:val="center"/>
              <w:rPr>
                <w:rFonts w:ascii="Arial" w:hAnsi="Arial" w:cs="Arial"/>
                <w:color w:val="2E74B5"/>
                <w:sz w:val="16"/>
                <w:szCs w:val="16"/>
              </w:rPr>
            </w:pPr>
            <w:r w:rsidRPr="00BE031C">
              <w:rPr>
                <w:rFonts w:ascii="Arial" w:hAnsi="Arial" w:cs="Arial"/>
                <w:color w:val="2E74B5"/>
                <w:sz w:val="16"/>
                <w:szCs w:val="16"/>
              </w:rPr>
              <w:t>________________________________________</w:t>
            </w:r>
          </w:p>
          <w:p w14:paraId="1B8F562C" w14:textId="77777777" w:rsidR="001A256D" w:rsidRPr="00755EBE" w:rsidRDefault="001A256D" w:rsidP="003E1B65">
            <w:pPr>
              <w:spacing w:after="0" w:line="240" w:lineRule="atLeast"/>
              <w:jc w:val="center"/>
              <w:rPr>
                <w:rFonts w:ascii="Arial Narrow" w:hAnsi="Arial Narrow"/>
                <w:sz w:val="16"/>
              </w:rPr>
            </w:pPr>
            <w:r w:rsidRPr="00755EBE">
              <w:rPr>
                <w:rFonts w:ascii="Arial Narrow" w:hAnsi="Arial Narrow"/>
                <w:sz w:val="16"/>
              </w:rPr>
              <w:t>Firma y Sello</w:t>
            </w:r>
          </w:p>
          <w:p w14:paraId="64E99167" w14:textId="77777777" w:rsidR="001A256D" w:rsidRPr="00755EBE" w:rsidRDefault="001A256D" w:rsidP="003E1B65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BF7D4" w14:textId="77777777" w:rsidR="001A256D" w:rsidRPr="00755EBE" w:rsidRDefault="001A256D" w:rsidP="003E1B65">
            <w:pPr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F70F0" w14:textId="77777777" w:rsidR="001A256D" w:rsidRPr="00E56699" w:rsidRDefault="001A256D" w:rsidP="003E1B65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</w:tr>
      <w:tr w:rsidR="001A256D" w:rsidRPr="00755EBE" w14:paraId="35F88D83" w14:textId="77777777" w:rsidTr="003E1B65">
        <w:trPr>
          <w:trHeight w:val="241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A80F06" w14:textId="77777777" w:rsidR="004E10CC" w:rsidRDefault="004E10CC" w:rsidP="003E1B65">
            <w:pPr>
              <w:spacing w:after="0"/>
              <w:rPr>
                <w:rFonts w:ascii="Arial Narrow" w:hAnsi="Arial Narrow"/>
                <w:b/>
                <w:sz w:val="12"/>
                <w:szCs w:val="12"/>
                <w:lang w:val="es-MX"/>
              </w:rPr>
            </w:pPr>
          </w:p>
          <w:p w14:paraId="1755144D" w14:textId="77777777" w:rsidR="001A256D" w:rsidRPr="00755EBE" w:rsidRDefault="004E10CC" w:rsidP="003E1B65">
            <w:pPr>
              <w:spacing w:after="0"/>
              <w:rPr>
                <w:rFonts w:ascii="Arial Narrow" w:hAnsi="Arial Narrow"/>
              </w:rPr>
            </w:pPr>
            <w:r w:rsidRPr="004E10CC">
              <w:rPr>
                <w:rFonts w:ascii="Arial Narrow" w:hAnsi="Arial Narrow"/>
                <w:b/>
                <w:sz w:val="16"/>
                <w:szCs w:val="16"/>
                <w:lang w:val="es-MX"/>
              </w:rPr>
              <w:t xml:space="preserve">* </w:t>
            </w:r>
            <w:r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>El Ingeniero que llene, firme y selle esta forma, debe ser un Profesional de la Ingeniería, afín a la especialidad en Telecomunicaciones.  Artículo 148 del Reglamento General de la Ley Marco del Sector de Telecomunicaciones.  Adjuntar la cantidad de timbres acorde a la regulación del CIMEQH.</w:t>
            </w:r>
          </w:p>
        </w:tc>
      </w:tr>
    </w:tbl>
    <w:p w14:paraId="1B59B5A1" w14:textId="77777777" w:rsidR="001A256D" w:rsidRPr="001A256D" w:rsidRDefault="001A256D" w:rsidP="001A256D">
      <w:pPr>
        <w:spacing w:after="0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A256D" w:rsidRPr="00755EBE" w14:paraId="31F10B7E" w14:textId="77777777" w:rsidTr="006C398A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5B99AF90" w14:textId="6CDBD6E3" w:rsidR="001A256D" w:rsidRPr="00755EBE" w:rsidRDefault="001A256D" w:rsidP="006C398A">
            <w:pPr>
              <w:pStyle w:val="Ttulo1"/>
              <w:numPr>
                <w:ilvl w:val="0"/>
                <w:numId w:val="38"/>
              </w:numPr>
              <w:shd w:val="clear" w:color="auto" w:fill="88CFE0"/>
              <w:spacing w:before="0"/>
              <w:ind w:right="31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398A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Propósito de la Solicitud:</w:t>
            </w:r>
          </w:p>
        </w:tc>
      </w:tr>
    </w:tbl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1A256D" w14:paraId="0AF65469" w14:textId="77777777" w:rsidTr="001A256D">
        <w:trPr>
          <w:trHeight w:val="133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B4FF" w14:textId="77777777" w:rsidR="001A256D" w:rsidRPr="006C664D" w:rsidRDefault="001A256D" w:rsidP="003E1B65">
            <w:pPr>
              <w:pStyle w:val="Prrafodelista"/>
              <w:spacing w:after="0"/>
              <w:ind w:left="13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lang w:val="es-MX"/>
              </w:rPr>
              <w:t>Según el propósito de su solicitud seleccione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la o las letras que describan la forma más correcta posible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del propósito de la solicitud:</w:t>
            </w:r>
          </w:p>
        </w:tc>
      </w:tr>
      <w:tr w:rsidR="001A256D" w14:paraId="4CF4BB33" w14:textId="77777777" w:rsidTr="003E1B65">
        <w:trPr>
          <w:trHeight w:val="227"/>
        </w:trPr>
        <w:sdt>
          <w:sdtPr>
            <w:rPr>
              <w:rStyle w:val="CUADRITOCHEK3"/>
            </w:rPr>
            <w:id w:val="-211712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vAlign w:val="center"/>
              </w:tcPr>
              <w:p w14:paraId="2710F558" w14:textId="77777777" w:rsidR="001A256D" w:rsidRPr="006C664D" w:rsidRDefault="001A256D" w:rsidP="003E1B65">
                <w:pPr>
                  <w:pStyle w:val="Prrafodelista"/>
                  <w:spacing w:after="0"/>
                  <w:ind w:left="13"/>
                  <w:jc w:val="center"/>
                  <w:rPr>
                    <w:rFonts w:ascii="Arial Narrow" w:hAnsi="Arial Narrow"/>
                    <w:sz w:val="16"/>
                    <w:lang w:val="es-MX"/>
                  </w:rPr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50A10975" w14:textId="77777777" w:rsidR="001A256D" w:rsidRPr="00A82238" w:rsidRDefault="001A256D" w:rsidP="003E1B65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A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- </w:t>
            </w:r>
            <w:r w:rsidRPr="00CD1336">
              <w:rPr>
                <w:rFonts w:ascii="Arial Narrow" w:hAnsi="Arial Narrow"/>
                <w:sz w:val="16"/>
                <w:lang w:val="es-MX"/>
              </w:rPr>
              <w:t>Solicitar autorización de inscripción.</w:t>
            </w:r>
          </w:p>
        </w:tc>
      </w:tr>
      <w:tr w:rsidR="001A256D" w14:paraId="7138460D" w14:textId="77777777" w:rsidTr="003E1B65">
        <w:trPr>
          <w:trHeight w:val="227"/>
        </w:trPr>
        <w:sdt>
          <w:sdtPr>
            <w:rPr>
              <w:rStyle w:val="CUADRITOCHEK3"/>
            </w:rPr>
            <w:id w:val="-57427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63BE6A5E" w14:textId="77777777" w:rsidR="001A256D" w:rsidRDefault="001A256D" w:rsidP="003E1B65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1B0385FF" w14:textId="77777777" w:rsidR="001A256D" w:rsidRPr="00A82238" w:rsidRDefault="001A256D" w:rsidP="003E1B65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B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CD1336">
              <w:rPr>
                <w:rFonts w:ascii="Arial Narrow" w:hAnsi="Arial Narrow"/>
                <w:sz w:val="16"/>
                <w:lang w:val="es-MX"/>
              </w:rPr>
              <w:t>Solicitar autorización de modificación a una inscripción existente.</w:t>
            </w:r>
          </w:p>
        </w:tc>
      </w:tr>
      <w:tr w:rsidR="001A256D" w14:paraId="70E1C8C5" w14:textId="77777777" w:rsidTr="003E1B65">
        <w:trPr>
          <w:trHeight w:val="227"/>
        </w:trPr>
        <w:sdt>
          <w:sdtPr>
            <w:rPr>
              <w:rStyle w:val="CUADRITOCHEK3"/>
            </w:rPr>
            <w:id w:val="125239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16E44654" w14:textId="77777777" w:rsidR="001A256D" w:rsidRDefault="001A256D" w:rsidP="003E1B65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4E6AC3AE" w14:textId="77777777" w:rsidR="001A256D" w:rsidRPr="00A82238" w:rsidRDefault="001A256D" w:rsidP="003E1B65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C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CD1336">
              <w:rPr>
                <w:rFonts w:ascii="Arial Narrow" w:hAnsi="Arial Narrow"/>
                <w:sz w:val="16"/>
                <w:lang w:val="es-MX"/>
              </w:rPr>
              <w:t>Solicitar renovación de inscripción</w:t>
            </w:r>
          </w:p>
        </w:tc>
      </w:tr>
      <w:tr w:rsidR="001A256D" w14:paraId="6E41D47F" w14:textId="77777777" w:rsidTr="003E1B65">
        <w:trPr>
          <w:trHeight w:val="227"/>
        </w:trPr>
        <w:sdt>
          <w:sdtPr>
            <w:rPr>
              <w:rStyle w:val="CUADRITOCHEK3"/>
            </w:rPr>
            <w:id w:val="122587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20E01040" w14:textId="77777777" w:rsidR="001A256D" w:rsidRDefault="001A256D" w:rsidP="003E1B65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4EDC2344" w14:textId="77777777" w:rsidR="001A256D" w:rsidRPr="00A82238" w:rsidRDefault="001A256D" w:rsidP="003E1B65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D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CD1336">
              <w:rPr>
                <w:rFonts w:ascii="Arial Narrow" w:hAnsi="Arial Narrow"/>
                <w:sz w:val="16"/>
                <w:lang w:val="es-MX"/>
              </w:rPr>
              <w:t xml:space="preserve">Solicitar ampliación de operaciones del </w:t>
            </w:r>
            <w:r w:rsidR="0001311F">
              <w:rPr>
                <w:rFonts w:ascii="Arial Narrow" w:hAnsi="Arial Narrow"/>
                <w:sz w:val="16"/>
                <w:lang w:val="es-MX"/>
              </w:rPr>
              <w:t>Centro de Atención de Llamadas (</w:t>
            </w:r>
            <w:proofErr w:type="spellStart"/>
            <w:r w:rsidRPr="00CD1336">
              <w:rPr>
                <w:rFonts w:ascii="Arial Narrow" w:hAnsi="Arial Narrow"/>
                <w:sz w:val="16"/>
                <w:lang w:val="es-MX"/>
              </w:rPr>
              <w:t>Call</w:t>
            </w:r>
            <w:proofErr w:type="spellEnd"/>
            <w:r w:rsidRPr="00CD1336">
              <w:rPr>
                <w:rFonts w:ascii="Arial Narrow" w:hAnsi="Arial Narrow"/>
                <w:sz w:val="16"/>
                <w:lang w:val="es-MX"/>
              </w:rPr>
              <w:t xml:space="preserve"> Center</w:t>
            </w:r>
            <w:r w:rsidR="0001311F">
              <w:rPr>
                <w:rFonts w:ascii="Arial Narrow" w:hAnsi="Arial Narrow"/>
                <w:sz w:val="16"/>
                <w:lang w:val="es-MX"/>
              </w:rPr>
              <w:t>)</w:t>
            </w:r>
            <w:r w:rsidRPr="00CD1336">
              <w:rPr>
                <w:rFonts w:ascii="Arial Narrow" w:hAnsi="Arial Narrow"/>
                <w:sz w:val="16"/>
                <w:lang w:val="es-MX"/>
              </w:rPr>
              <w:t>.</w:t>
            </w:r>
          </w:p>
        </w:tc>
      </w:tr>
      <w:tr w:rsidR="001A256D" w14:paraId="28A9BE90" w14:textId="77777777" w:rsidTr="003E1B65">
        <w:trPr>
          <w:trHeight w:val="122"/>
        </w:trPr>
        <w:sdt>
          <w:sdtPr>
            <w:rPr>
              <w:rStyle w:val="CUADRITOCHEK3"/>
            </w:rPr>
            <w:id w:val="-138833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6E820272" w14:textId="77777777" w:rsidR="001A256D" w:rsidRDefault="001A256D" w:rsidP="003E1B65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0CA4C86D" w14:textId="77777777" w:rsidR="001A256D" w:rsidRPr="00A82238" w:rsidRDefault="001A256D" w:rsidP="003E1B65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Solicitar </w:t>
            </w:r>
            <w:r w:rsidRPr="00CD1336">
              <w:rPr>
                <w:rFonts w:ascii="Arial Narrow" w:hAnsi="Arial Narrow"/>
                <w:sz w:val="16"/>
                <w:lang w:val="es-MX"/>
              </w:rPr>
              <w:t>cancelación de Inscripción.</w:t>
            </w:r>
          </w:p>
        </w:tc>
      </w:tr>
    </w:tbl>
    <w:p w14:paraId="1300604C" w14:textId="77777777" w:rsidR="008C47E5" w:rsidRPr="001A256D" w:rsidRDefault="008C47E5" w:rsidP="001A256D">
      <w:pPr>
        <w:rPr>
          <w:sz w:val="12"/>
        </w:rPr>
        <w:sectPr w:rsidR="008C47E5" w:rsidRPr="001A25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8C47E5" w:rsidRPr="00755EBE" w14:paraId="5C25ED78" w14:textId="77777777" w:rsidTr="006C398A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107B101D" w14:textId="77777777" w:rsidR="008C47E5" w:rsidRPr="00CD1336" w:rsidRDefault="008C47E5" w:rsidP="00EC33B9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lastRenderedPageBreak/>
              <w:t>Ubicación del Centro de Atención de Llamadas</w:t>
            </w:r>
            <w:r w:rsidR="009E48F1"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 xml:space="preserve"> (</w:t>
            </w:r>
            <w:proofErr w:type="spellStart"/>
            <w:r w:rsidR="009E48F1"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Call</w:t>
            </w:r>
            <w:proofErr w:type="spellEnd"/>
            <w:r w:rsidR="009E48F1"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 xml:space="preserve"> Center)</w:t>
            </w:r>
          </w:p>
        </w:tc>
      </w:tr>
    </w:tbl>
    <w:p w14:paraId="3613F2A1" w14:textId="77777777" w:rsidR="008C47E5" w:rsidRPr="00CD1336" w:rsidRDefault="008C47E5" w:rsidP="00CD1336">
      <w:pPr>
        <w:spacing w:after="0"/>
        <w:rPr>
          <w:sz w:val="1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645A4" w:rsidRPr="002D44FD" w14:paraId="31BADEE8" w14:textId="77777777" w:rsidTr="009645A4">
        <w:trPr>
          <w:trHeight w:val="418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FE2C1" w14:textId="77777777" w:rsidR="009645A4" w:rsidRPr="009645A4" w:rsidRDefault="009645A4" w:rsidP="00CD1336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CD1336">
              <w:rPr>
                <w:rFonts w:ascii="Arial Narrow" w:hAnsi="Arial Narrow"/>
                <w:sz w:val="16"/>
                <w:lang w:val="es-MX"/>
              </w:rPr>
              <w:t>Dirección exacta u otra descripción geográfica de la ubicación del centro de control del sistema</w:t>
            </w:r>
            <w:r w:rsidRPr="006D7D8A">
              <w:rPr>
                <w:rFonts w:ascii="Arial Narrow" w:hAnsi="Arial Narrow"/>
                <w:b/>
                <w:sz w:val="16"/>
                <w:lang w:val="es-MX"/>
              </w:rPr>
              <w:t xml:space="preserve"> indicando</w:t>
            </w:r>
            <w:r w:rsidRPr="00CD1336">
              <w:rPr>
                <w:rFonts w:ascii="Arial Narrow" w:hAnsi="Arial Narrow"/>
                <w:sz w:val="16"/>
                <w:lang w:val="es-MX"/>
              </w:rPr>
              <w:t xml:space="preserve"> el Barrio / Colonia, calle, avenida, bloque, casa, Localidad / Municipio, Departamento</w:t>
            </w:r>
          </w:p>
        </w:tc>
      </w:tr>
      <w:tr w:rsidR="009645A4" w:rsidRPr="002D44FD" w14:paraId="2C17BCFC" w14:textId="77777777" w:rsidTr="00274A23">
        <w:trPr>
          <w:trHeight w:val="66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6271F" w14:textId="77777777" w:rsidR="009645A4" w:rsidRPr="00700011" w:rsidRDefault="009645A4" w:rsidP="006D7D8A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9645A4" w:rsidRPr="002D44FD" w14:paraId="65B489BC" w14:textId="77777777" w:rsidTr="001E6261">
        <w:trPr>
          <w:trHeight w:val="268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B9D887" w14:textId="77777777" w:rsidR="009645A4" w:rsidRPr="009645A4" w:rsidRDefault="009645A4" w:rsidP="009645A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9645A4">
              <w:rPr>
                <w:rFonts w:ascii="Arial Narrow" w:hAnsi="Arial Narrow"/>
                <w:sz w:val="16"/>
                <w:lang w:val="es-MX"/>
              </w:rPr>
              <w:t>¿Está ubicado en Zona Libre?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                      </w:t>
            </w:r>
            <w:r w:rsidRPr="009645A4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</w:tr>
      <w:tr w:rsidR="009645A4" w:rsidRPr="002D44FD" w14:paraId="6BAAA4E9" w14:textId="77777777" w:rsidTr="009645A4">
        <w:trPr>
          <w:trHeight w:val="34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4D134" w14:textId="77777777" w:rsidR="009645A4" w:rsidRDefault="006C398A" w:rsidP="009645A4">
            <w:pPr>
              <w:pStyle w:val="Prrafodelista"/>
              <w:spacing w:after="0"/>
              <w:ind w:left="36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87500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645A4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5A4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9645A4" w:rsidRPr="00F17900">
              <w:rPr>
                <w:rFonts w:ascii="Arial Narrow" w:hAnsi="Arial Narrow"/>
                <w:b/>
                <w:sz w:val="16"/>
                <w:lang w:val="es-MX"/>
              </w:rPr>
              <w:t>SI</w:t>
            </w:r>
            <w:r w:rsidR="009645A4">
              <w:rPr>
                <w:rFonts w:ascii="Arial Narrow" w:hAnsi="Arial Narrow"/>
                <w:b/>
                <w:sz w:val="16"/>
                <w:lang w:val="es-MX"/>
              </w:rPr>
              <w:t xml:space="preserve">     </w:t>
            </w:r>
            <w:r w:rsidR="009645A4" w:rsidRPr="009645A4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9645A4">
              <w:rPr>
                <w:rFonts w:ascii="Arial Narrow" w:hAnsi="Arial Narrow"/>
                <w:sz w:val="16"/>
                <w:lang w:val="es-MX"/>
              </w:rPr>
              <w:t xml:space="preserve">                             </w:t>
            </w:r>
            <w:r w:rsidR="009645A4" w:rsidRPr="009645A4">
              <w:rPr>
                <w:rFonts w:ascii="Arial Narrow" w:hAnsi="Arial Narrow"/>
                <w:sz w:val="16"/>
                <w:lang w:val="es-MX"/>
              </w:rPr>
              <w:t xml:space="preserve">    </w:t>
            </w:r>
            <w:sdt>
              <w:sdtPr>
                <w:rPr>
                  <w:rStyle w:val="CUADRITOCHEK3"/>
                </w:rPr>
                <w:id w:val="111355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645A4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5A4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9645A4" w:rsidRPr="00F17900">
              <w:rPr>
                <w:rFonts w:ascii="Arial Narrow" w:hAnsi="Arial Narrow"/>
                <w:b/>
                <w:sz w:val="16"/>
                <w:lang w:val="es-MX"/>
              </w:rPr>
              <w:t>NO</w:t>
            </w:r>
          </w:p>
        </w:tc>
      </w:tr>
      <w:tr w:rsidR="009645A4" w:rsidRPr="002D44FD" w14:paraId="7446EBDB" w14:textId="77777777" w:rsidTr="009645A4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856380" w14:textId="77777777" w:rsidR="009645A4" w:rsidRDefault="009645A4" w:rsidP="009645A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Nombre del sitio identificado como Zona Libre: </w:t>
            </w:r>
          </w:p>
        </w:tc>
      </w:tr>
      <w:tr w:rsidR="009645A4" w:rsidRPr="002D44FD" w14:paraId="417BB7C3" w14:textId="77777777" w:rsidTr="009645A4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1FE7" w14:textId="77777777" w:rsidR="009645A4" w:rsidRPr="00700011" w:rsidRDefault="009645A4" w:rsidP="008A73EE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9645A4" w:rsidRPr="002D44FD" w14:paraId="7E98DD90" w14:textId="77777777" w:rsidTr="003B0EBE">
        <w:trPr>
          <w:trHeight w:val="500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57B52" w14:textId="77777777" w:rsidR="009645A4" w:rsidRPr="009645A4" w:rsidRDefault="009645A4" w:rsidP="000643ED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CD1336">
              <w:rPr>
                <w:rFonts w:ascii="Arial Narrow" w:hAnsi="Arial Narrow"/>
                <w:sz w:val="16"/>
                <w:lang w:val="es-MX"/>
              </w:rPr>
              <w:t xml:space="preserve">Dirección exacta u otra descripción geográfica de la ubicación del </w:t>
            </w:r>
            <w:r w:rsidR="003B0EBE">
              <w:rPr>
                <w:rFonts w:ascii="Arial Narrow" w:hAnsi="Arial Narrow"/>
                <w:sz w:val="16"/>
                <w:lang w:val="es-MX"/>
              </w:rPr>
              <w:t>sitio identificado como zona libre</w:t>
            </w:r>
            <w:r w:rsidR="000643ED" w:rsidRPr="000643ED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CD1336">
              <w:rPr>
                <w:rFonts w:ascii="Arial Narrow" w:hAnsi="Arial Narrow"/>
                <w:sz w:val="16"/>
                <w:lang w:val="es-MX"/>
              </w:rPr>
              <w:t>i</w:t>
            </w:r>
            <w:r w:rsidRPr="003B0EBE">
              <w:rPr>
                <w:rFonts w:ascii="Arial Narrow" w:hAnsi="Arial Narrow"/>
                <w:b/>
                <w:sz w:val="16"/>
                <w:lang w:val="es-MX"/>
              </w:rPr>
              <w:t>ndicando</w:t>
            </w:r>
            <w:r w:rsidRPr="00CD1336">
              <w:rPr>
                <w:rFonts w:ascii="Arial Narrow" w:hAnsi="Arial Narrow"/>
                <w:sz w:val="16"/>
                <w:lang w:val="es-MX"/>
              </w:rPr>
              <w:t xml:space="preserve"> el Barrio / Colonia, calle, avenida, bloque, casa, Localidad / Municipio, Departamento</w:t>
            </w:r>
          </w:p>
        </w:tc>
      </w:tr>
      <w:tr w:rsidR="009645A4" w:rsidRPr="002D44FD" w14:paraId="3E9A2E52" w14:textId="77777777" w:rsidTr="00787EC6">
        <w:trPr>
          <w:trHeight w:val="692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8E947" w14:textId="77777777" w:rsidR="009645A4" w:rsidRPr="00700011" w:rsidRDefault="009645A4" w:rsidP="003B0EBE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3BEFDE59" w14:textId="77777777" w:rsidR="00CD1336" w:rsidRPr="00FB096B" w:rsidRDefault="00CD1336" w:rsidP="0032570C">
      <w:pPr>
        <w:spacing w:after="0" w:line="240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1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645A4" w:rsidRPr="00755EBE" w14:paraId="20455866" w14:textId="77777777" w:rsidTr="006C398A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7C31DF02" w14:textId="77777777" w:rsidR="009645A4" w:rsidRPr="00CD1336" w:rsidRDefault="008653B1" w:rsidP="0032570C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 xml:space="preserve">Forma de </w:t>
            </w:r>
            <w:r w:rsidR="009645A4"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Operación</w:t>
            </w:r>
          </w:p>
        </w:tc>
      </w:tr>
    </w:tbl>
    <w:tbl>
      <w:tblPr>
        <w:tblW w:w="1049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1327"/>
        <w:gridCol w:w="1560"/>
        <w:gridCol w:w="612"/>
        <w:gridCol w:w="948"/>
        <w:gridCol w:w="2552"/>
      </w:tblGrid>
      <w:tr w:rsidR="009645A4" w:rsidRPr="009645A4" w14:paraId="4DE9C263" w14:textId="77777777" w:rsidTr="00FB096B">
        <w:trPr>
          <w:trHeight w:val="95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D0085" w14:textId="77777777" w:rsidR="009645A4" w:rsidRPr="009645A4" w:rsidRDefault="009645A4" w:rsidP="009645A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9645A4">
              <w:rPr>
                <w:rFonts w:ascii="Arial Narrow" w:hAnsi="Arial Narrow"/>
                <w:sz w:val="16"/>
                <w:lang w:val="es-MX"/>
              </w:rPr>
              <w:t>Brindará Atención para:</w:t>
            </w:r>
          </w:p>
        </w:tc>
      </w:tr>
      <w:tr w:rsidR="0032570C" w14:paraId="5B2144C4" w14:textId="77777777" w:rsidTr="00774750">
        <w:trPr>
          <w:trHeight w:val="284"/>
        </w:trPr>
        <w:tc>
          <w:tcPr>
            <w:tcW w:w="4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D3222A" w14:textId="77777777" w:rsidR="0032570C" w:rsidRDefault="006C398A" w:rsidP="005D0A68">
            <w:pPr>
              <w:pStyle w:val="Prrafodelista"/>
              <w:spacing w:after="0"/>
              <w:ind w:left="36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6074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2570C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70C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8653B1">
              <w:rPr>
                <w:rFonts w:ascii="Arial Narrow" w:hAnsi="Arial Narrow"/>
                <w:sz w:val="16"/>
                <w:lang w:val="es-MX"/>
              </w:rPr>
              <w:t>*</w:t>
            </w:r>
            <w:r w:rsidR="0032570C">
              <w:rPr>
                <w:rFonts w:ascii="Arial Narrow" w:hAnsi="Arial Narrow"/>
                <w:b/>
                <w:sz w:val="16"/>
                <w:lang w:val="es-MX"/>
              </w:rPr>
              <w:t>Clientes Propios</w:t>
            </w:r>
            <w:r w:rsidR="00EC078D">
              <w:rPr>
                <w:rFonts w:ascii="Arial Narrow" w:hAnsi="Arial Narrow"/>
                <w:sz w:val="16"/>
                <w:lang w:val="es-MX"/>
              </w:rPr>
              <w:t xml:space="preserve"> (explicar con detalle en hoja aparte, </w:t>
            </w:r>
            <w:r w:rsidR="005D0A68">
              <w:rPr>
                <w:rFonts w:ascii="Arial Narrow" w:hAnsi="Arial Narrow"/>
                <w:sz w:val="16"/>
                <w:lang w:val="es-MX"/>
              </w:rPr>
              <w:t xml:space="preserve">sobre este tipo de </w:t>
            </w:r>
            <w:r w:rsidR="00EC078D">
              <w:rPr>
                <w:rFonts w:ascii="Arial Narrow" w:hAnsi="Arial Narrow"/>
                <w:sz w:val="16"/>
                <w:lang w:val="es-MX"/>
              </w:rPr>
              <w:t>operaci</w:t>
            </w:r>
            <w:r w:rsidR="005D0A68">
              <w:rPr>
                <w:rFonts w:ascii="Arial Narrow" w:hAnsi="Arial Narrow"/>
                <w:sz w:val="16"/>
                <w:lang w:val="es-MX"/>
              </w:rPr>
              <w:t>ón</w:t>
            </w:r>
            <w:r w:rsidR="00EC078D">
              <w:rPr>
                <w:rFonts w:ascii="Arial Narrow" w:hAnsi="Arial Narrow"/>
                <w:sz w:val="16"/>
                <w:lang w:val="es-MX"/>
              </w:rPr>
              <w:t>)</w:t>
            </w:r>
            <w:r w:rsidR="0032570C">
              <w:rPr>
                <w:rFonts w:ascii="Arial Narrow" w:hAnsi="Arial Narrow"/>
                <w:sz w:val="16"/>
                <w:lang w:val="es-MX"/>
              </w:rPr>
              <w:t xml:space="preserve">                                                                        </w:t>
            </w:r>
            <w:r w:rsidR="0032570C" w:rsidRPr="009645A4">
              <w:rPr>
                <w:rFonts w:ascii="Arial Narrow" w:hAnsi="Arial Narrow"/>
                <w:sz w:val="16"/>
                <w:lang w:val="es-MX"/>
              </w:rPr>
              <w:t xml:space="preserve">   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262B4" w14:textId="77777777" w:rsidR="0032570C" w:rsidRDefault="006C398A" w:rsidP="0032570C">
            <w:pPr>
              <w:pStyle w:val="Prrafodelista"/>
              <w:spacing w:after="0"/>
              <w:ind w:left="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</w:rPr>
                <w:id w:val="-11916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2570C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70C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2570C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="0032570C" w:rsidRPr="0032570C">
              <w:rPr>
                <w:rFonts w:ascii="Arial Narrow" w:hAnsi="Arial Narrow"/>
                <w:b/>
                <w:sz w:val="16"/>
                <w:lang w:val="es-MX"/>
              </w:rPr>
              <w:t>A Terceros</w:t>
            </w:r>
            <w:r w:rsidR="009E48F1">
              <w:rPr>
                <w:rFonts w:ascii="Arial Narrow" w:hAnsi="Arial Narrow"/>
                <w:b/>
                <w:sz w:val="16"/>
                <w:lang w:val="es-MX"/>
              </w:rPr>
              <w:t xml:space="preserve"> “Empresas-</w:t>
            </w:r>
            <w:r w:rsidR="0032570C" w:rsidRPr="0032570C">
              <w:rPr>
                <w:rFonts w:ascii="Arial Narrow" w:hAnsi="Arial Narrow"/>
                <w:b/>
                <w:sz w:val="16"/>
                <w:lang w:val="es-MX"/>
              </w:rPr>
              <w:t>Clientes</w:t>
            </w:r>
            <w:r w:rsidR="009E48F1">
              <w:rPr>
                <w:rFonts w:ascii="Arial Narrow" w:hAnsi="Arial Narrow"/>
                <w:b/>
                <w:sz w:val="16"/>
                <w:lang w:val="es-MX"/>
              </w:rPr>
              <w:t>”</w:t>
            </w:r>
            <w:r w:rsidR="00274A23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="009E48F1">
              <w:rPr>
                <w:rFonts w:ascii="Arial Narrow" w:hAnsi="Arial Narrow"/>
                <w:b/>
                <w:sz w:val="16"/>
                <w:lang w:val="es-MX"/>
              </w:rPr>
              <w:t>(</w:t>
            </w:r>
            <w:r w:rsidR="00274A23">
              <w:rPr>
                <w:rFonts w:ascii="Arial Narrow" w:hAnsi="Arial Narrow"/>
                <w:b/>
                <w:sz w:val="16"/>
                <w:lang w:val="es-MX"/>
              </w:rPr>
              <w:t>NACIONALES y/o INTERNACIONALES</w:t>
            </w:r>
            <w:r w:rsidR="0032570C" w:rsidRPr="0032570C">
              <w:rPr>
                <w:rFonts w:ascii="Arial Narrow" w:hAnsi="Arial Narrow"/>
                <w:b/>
                <w:sz w:val="16"/>
                <w:lang w:val="es-MX"/>
              </w:rPr>
              <w:t>):</w:t>
            </w:r>
          </w:p>
        </w:tc>
      </w:tr>
      <w:tr w:rsidR="009645A4" w14:paraId="1A35823E" w14:textId="77777777" w:rsidTr="00774750">
        <w:trPr>
          <w:trHeight w:val="284"/>
        </w:trPr>
        <w:tc>
          <w:tcPr>
            <w:tcW w:w="10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807F1" w14:textId="77777777" w:rsidR="009645A4" w:rsidRDefault="0032570C" w:rsidP="00957D38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32570C">
              <w:rPr>
                <w:rFonts w:ascii="Arial Narrow" w:hAnsi="Arial Narrow"/>
                <w:sz w:val="16"/>
                <w:lang w:val="es-MX"/>
              </w:rPr>
              <w:t xml:space="preserve">Denominación Comercial </w:t>
            </w:r>
            <w:r w:rsidR="009E48F1">
              <w:rPr>
                <w:rFonts w:ascii="Arial Narrow" w:hAnsi="Arial Narrow"/>
                <w:sz w:val="16"/>
                <w:lang w:val="es-MX"/>
              </w:rPr>
              <w:t>por el cual será identificado</w:t>
            </w:r>
            <w:r w:rsidR="00957D38">
              <w:rPr>
                <w:rFonts w:ascii="Arial Narrow" w:hAnsi="Arial Narrow"/>
                <w:sz w:val="16"/>
                <w:lang w:val="es-MX"/>
              </w:rPr>
              <w:t xml:space="preserve"> por usuarios propios o por las empresas-clientes</w:t>
            </w:r>
          </w:p>
        </w:tc>
      </w:tr>
      <w:tr w:rsidR="009645A4" w14:paraId="4B2AED9C" w14:textId="77777777" w:rsidTr="00774750">
        <w:trPr>
          <w:trHeight w:val="34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4843" w14:textId="77777777" w:rsidR="009645A4" w:rsidRPr="00700011" w:rsidRDefault="009645A4" w:rsidP="00FB096B">
            <w:pPr>
              <w:pStyle w:val="Prrafodelista"/>
              <w:spacing w:after="0"/>
              <w:ind w:left="2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9645A4" w:rsidRPr="009645A4" w14:paraId="5EB84F99" w14:textId="77777777" w:rsidTr="00774750">
        <w:trPr>
          <w:trHeight w:val="284"/>
        </w:trPr>
        <w:tc>
          <w:tcPr>
            <w:tcW w:w="10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EA4726" w14:textId="77777777" w:rsidR="009645A4" w:rsidRPr="009645A4" w:rsidRDefault="00957D38" w:rsidP="0032570C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Tipo de empresas-</w:t>
            </w:r>
            <w:r w:rsidR="0032570C" w:rsidRPr="0032570C">
              <w:rPr>
                <w:rFonts w:ascii="Arial Narrow" w:hAnsi="Arial Narrow"/>
                <w:sz w:val="16"/>
                <w:lang w:val="es-MX"/>
              </w:rPr>
              <w:t>clientes a las que ofrecerá el servicio</w:t>
            </w:r>
          </w:p>
        </w:tc>
      </w:tr>
      <w:tr w:rsidR="0032570C" w:rsidRPr="009645A4" w14:paraId="4FC059B8" w14:textId="77777777" w:rsidTr="00774750">
        <w:trPr>
          <w:trHeight w:val="34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95C5" w14:textId="77777777" w:rsidR="0032570C" w:rsidRPr="00CD1336" w:rsidRDefault="006C398A" w:rsidP="0032570C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04706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FB096B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70C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2570C">
              <w:rPr>
                <w:rFonts w:ascii="Arial Narrow" w:hAnsi="Arial Narrow"/>
                <w:b/>
                <w:sz w:val="16"/>
                <w:lang w:val="es-MX"/>
              </w:rPr>
              <w:t xml:space="preserve">Nacionales 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83B4" w14:textId="77777777" w:rsidR="0032570C" w:rsidRPr="00CD1336" w:rsidRDefault="006C398A" w:rsidP="0032570C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12641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2570C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70C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2570C">
              <w:rPr>
                <w:rFonts w:ascii="Arial Narrow" w:hAnsi="Arial Narrow"/>
                <w:b/>
                <w:sz w:val="16"/>
                <w:lang w:val="es-MX"/>
              </w:rPr>
              <w:t>Internacionales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61C4" w14:textId="77777777" w:rsidR="0032570C" w:rsidRPr="00CD1336" w:rsidRDefault="006C398A" w:rsidP="0032570C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08999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2570C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70C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2570C">
              <w:rPr>
                <w:rFonts w:ascii="Arial Narrow" w:hAnsi="Arial Narrow"/>
                <w:b/>
                <w:sz w:val="16"/>
                <w:lang w:val="es-MX"/>
              </w:rPr>
              <w:t>Nacionales e Internacionales</w:t>
            </w:r>
          </w:p>
        </w:tc>
      </w:tr>
      <w:tr w:rsidR="0032570C" w:rsidRPr="009645A4" w14:paraId="0053FFD8" w14:textId="77777777" w:rsidTr="00774750">
        <w:trPr>
          <w:trHeight w:val="284"/>
        </w:trPr>
        <w:tc>
          <w:tcPr>
            <w:tcW w:w="10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3EC68E" w14:textId="77777777" w:rsidR="0032570C" w:rsidRPr="00CD1336" w:rsidRDefault="0032570C" w:rsidP="0032570C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32570C">
              <w:rPr>
                <w:rFonts w:ascii="Arial Narrow" w:hAnsi="Arial Narrow"/>
                <w:sz w:val="16"/>
                <w:lang w:val="es-MX"/>
              </w:rPr>
              <w:t>Listar las empresas clientes del Centro de Atención de Llamadas (</w:t>
            </w:r>
            <w:proofErr w:type="spellStart"/>
            <w:r w:rsidRPr="0032570C">
              <w:rPr>
                <w:rFonts w:ascii="Arial Narrow" w:hAnsi="Arial Narrow"/>
                <w:sz w:val="16"/>
                <w:lang w:val="es-MX"/>
              </w:rPr>
              <w:t>Call</w:t>
            </w:r>
            <w:proofErr w:type="spellEnd"/>
            <w:r w:rsidRPr="0032570C">
              <w:rPr>
                <w:rFonts w:ascii="Arial Narrow" w:hAnsi="Arial Narrow"/>
                <w:sz w:val="16"/>
                <w:lang w:val="es-MX"/>
              </w:rPr>
              <w:t xml:space="preserve"> Center)</w:t>
            </w:r>
          </w:p>
        </w:tc>
      </w:tr>
      <w:tr w:rsidR="0032570C" w:rsidRPr="009645A4" w14:paraId="71515761" w14:textId="77777777" w:rsidTr="00774750">
        <w:trPr>
          <w:trHeight w:val="284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B52C" w14:textId="77777777" w:rsidR="0032570C" w:rsidRPr="003A7012" w:rsidRDefault="0032570C" w:rsidP="003A7012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r w:rsidRPr="003A7012">
              <w:rPr>
                <w:rFonts w:ascii="Arial Narrow" w:hAnsi="Arial Narrow"/>
                <w:b/>
                <w:sz w:val="16"/>
                <w:lang w:val="es-MX"/>
              </w:rPr>
              <w:t>Nombre de la Empresa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1933" w14:textId="77777777" w:rsidR="0032570C" w:rsidRPr="003A7012" w:rsidRDefault="0032570C" w:rsidP="003A7012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r w:rsidRPr="003A7012">
              <w:rPr>
                <w:rFonts w:ascii="Arial Narrow" w:hAnsi="Arial Narrow"/>
                <w:b/>
                <w:sz w:val="16"/>
                <w:lang w:val="es-MX"/>
              </w:rPr>
              <w:t>Nacional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94F1" w14:textId="77777777" w:rsidR="0032570C" w:rsidRPr="003A7012" w:rsidRDefault="0032570C" w:rsidP="003A7012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r w:rsidRPr="003A7012">
              <w:rPr>
                <w:rFonts w:ascii="Arial Narrow" w:hAnsi="Arial Narrow"/>
                <w:b/>
                <w:sz w:val="16"/>
                <w:lang w:val="es-MX"/>
              </w:rPr>
              <w:t>Extranjera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AC1B" w14:textId="77777777" w:rsidR="0032570C" w:rsidRPr="003A7012" w:rsidRDefault="0032570C" w:rsidP="003A7012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r w:rsidRPr="003A7012">
              <w:rPr>
                <w:rFonts w:ascii="Arial Narrow" w:hAnsi="Arial Narrow"/>
                <w:b/>
                <w:sz w:val="16"/>
                <w:lang w:val="es-MX"/>
              </w:rPr>
              <w:t>País de Ubicación</w:t>
            </w:r>
          </w:p>
        </w:tc>
      </w:tr>
      <w:tr w:rsidR="0032570C" w:rsidRPr="009645A4" w14:paraId="52CFC5B4" w14:textId="77777777" w:rsidTr="00700011">
        <w:trPr>
          <w:trHeight w:val="34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20B1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1B43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193254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C7F0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15139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F98F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2570C" w:rsidRPr="009645A4" w14:paraId="59272DE1" w14:textId="77777777" w:rsidTr="00700011">
        <w:trPr>
          <w:trHeight w:val="34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73AB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2277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1575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03AC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9153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D285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2570C" w:rsidRPr="009645A4" w14:paraId="3AD9D76B" w14:textId="77777777" w:rsidTr="00700011">
        <w:trPr>
          <w:trHeight w:val="34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EA5A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61D3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88082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C168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22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7FE2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2570C" w:rsidRPr="009645A4" w14:paraId="0BDC5985" w14:textId="77777777" w:rsidTr="00700011">
        <w:trPr>
          <w:trHeight w:val="34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074D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6F03D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39486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10C7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45864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7A1D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2570C" w:rsidRPr="009645A4" w14:paraId="5E7B8365" w14:textId="77777777" w:rsidTr="00700011">
        <w:trPr>
          <w:trHeight w:val="34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F286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C2CA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635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9D7F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61112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CA01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2570C" w:rsidRPr="009645A4" w14:paraId="3B438570" w14:textId="77777777" w:rsidTr="00700011">
        <w:trPr>
          <w:trHeight w:val="34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9D6C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0902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11556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6643A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9345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B806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2570C" w:rsidRPr="009645A4" w14:paraId="53E88CD6" w14:textId="77777777" w:rsidTr="00700011">
        <w:trPr>
          <w:trHeight w:val="34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E990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04EA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46780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696A" w14:textId="77777777" w:rsidR="0032570C" w:rsidRPr="0032570C" w:rsidRDefault="006C398A" w:rsidP="00774750">
            <w:pPr>
              <w:pStyle w:val="Prrafodelista"/>
              <w:spacing w:after="0"/>
              <w:ind w:left="29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74418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77475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CA45" w14:textId="77777777" w:rsidR="0032570C" w:rsidRPr="0032570C" w:rsidRDefault="0032570C" w:rsidP="003A7012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2570C" w:rsidRPr="009645A4" w14:paraId="2AB5ABE3" w14:textId="77777777" w:rsidTr="00FB096B">
        <w:trPr>
          <w:trHeight w:val="544"/>
        </w:trPr>
        <w:tc>
          <w:tcPr>
            <w:tcW w:w="10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6FCA6E" w14:textId="77777777" w:rsidR="0032570C" w:rsidRPr="0032570C" w:rsidRDefault="0032570C" w:rsidP="000643ED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b/>
                <w:sz w:val="16"/>
                <w:lang w:val="es-MX"/>
              </w:rPr>
            </w:pPr>
            <w:r w:rsidRPr="0032570C">
              <w:rPr>
                <w:rFonts w:ascii="Arial Narrow" w:hAnsi="Arial Narrow"/>
                <w:sz w:val="16"/>
                <w:lang w:val="es-MX"/>
              </w:rPr>
              <w:t>Descripción de la conformación de la infraestructura de red de telecomunicaciones al interior del Centro de Atención de Llamadas (</w:t>
            </w:r>
            <w:proofErr w:type="spellStart"/>
            <w:r w:rsidRPr="0032570C">
              <w:rPr>
                <w:rFonts w:ascii="Arial Narrow" w:hAnsi="Arial Narrow"/>
                <w:sz w:val="16"/>
                <w:lang w:val="es-MX"/>
              </w:rPr>
              <w:t>Call</w:t>
            </w:r>
            <w:proofErr w:type="spellEnd"/>
            <w:r w:rsidRPr="0032570C">
              <w:rPr>
                <w:rFonts w:ascii="Arial Narrow" w:hAnsi="Arial Narrow"/>
                <w:sz w:val="16"/>
                <w:lang w:val="es-MX"/>
              </w:rPr>
              <w:t xml:space="preserve"> Center), de acuerdo con literal a) del diagrama</w:t>
            </w:r>
            <w:r w:rsidR="000643ED">
              <w:rPr>
                <w:rFonts w:ascii="Arial Narrow" w:hAnsi="Arial Narrow"/>
                <w:sz w:val="16"/>
                <w:lang w:val="es-MX"/>
              </w:rPr>
              <w:t xml:space="preserve"> a</w:t>
            </w:r>
            <w:r w:rsidRPr="0032570C">
              <w:rPr>
                <w:rFonts w:ascii="Arial Narrow" w:hAnsi="Arial Narrow"/>
                <w:sz w:val="16"/>
                <w:lang w:val="es-MX"/>
              </w:rPr>
              <w:t xml:space="preserve"> presenta</w:t>
            </w:r>
            <w:r w:rsidR="000643ED">
              <w:rPr>
                <w:rFonts w:ascii="Arial Narrow" w:hAnsi="Arial Narrow"/>
                <w:sz w:val="16"/>
                <w:lang w:val="es-MX"/>
              </w:rPr>
              <w:t>r</w:t>
            </w:r>
            <w:r w:rsidRPr="0032570C">
              <w:rPr>
                <w:rFonts w:ascii="Arial Narrow" w:hAnsi="Arial Narrow"/>
                <w:sz w:val="16"/>
                <w:lang w:val="es-MX"/>
              </w:rPr>
              <w:t xml:space="preserve"> (ver Documentos a adjuntarse).</w:t>
            </w:r>
          </w:p>
        </w:tc>
      </w:tr>
      <w:tr w:rsidR="0032570C" w:rsidRPr="009645A4" w14:paraId="2C6B7138" w14:textId="77777777" w:rsidTr="00787EC6">
        <w:trPr>
          <w:trHeight w:val="566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F9B6" w14:textId="77777777" w:rsidR="0032570C" w:rsidRPr="0032570C" w:rsidRDefault="0032570C" w:rsidP="00787EC6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2570C" w:rsidRPr="009645A4" w14:paraId="15DD1465" w14:textId="77777777" w:rsidTr="00774750">
        <w:trPr>
          <w:trHeight w:val="340"/>
        </w:trPr>
        <w:tc>
          <w:tcPr>
            <w:tcW w:w="10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32A5E" w14:textId="77777777" w:rsidR="0032570C" w:rsidRPr="009645A4" w:rsidRDefault="00787EC6" w:rsidP="00957D38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9645A4">
              <w:rPr>
                <w:rFonts w:ascii="Arial Narrow" w:hAnsi="Arial Narrow"/>
                <w:sz w:val="16"/>
                <w:lang w:val="es-MX"/>
              </w:rPr>
              <w:t>¿</w:t>
            </w:r>
            <w:r w:rsidRPr="00957D38">
              <w:rPr>
                <w:rFonts w:ascii="Arial Narrow" w:hAnsi="Arial Narrow"/>
                <w:sz w:val="16"/>
                <w:lang w:val="es-MX"/>
              </w:rPr>
              <w:t>Utilizará</w:t>
            </w:r>
            <w:r w:rsidR="00774750" w:rsidRPr="00774750">
              <w:rPr>
                <w:rFonts w:ascii="Arial Narrow" w:hAnsi="Arial Narrow"/>
                <w:sz w:val="16"/>
                <w:lang w:val="es-MX"/>
              </w:rPr>
              <w:t xml:space="preserve"> para la operación del Centro de</w:t>
            </w:r>
            <w:r w:rsidR="000643ED">
              <w:rPr>
                <w:rFonts w:ascii="Arial Narrow" w:hAnsi="Arial Narrow"/>
                <w:sz w:val="16"/>
                <w:lang w:val="es-MX"/>
              </w:rPr>
              <w:t xml:space="preserve"> Atención</w:t>
            </w:r>
            <w:r w:rsidR="00957D38">
              <w:rPr>
                <w:rFonts w:ascii="Arial Narrow" w:hAnsi="Arial Narrow"/>
                <w:sz w:val="16"/>
                <w:lang w:val="es-MX"/>
              </w:rPr>
              <w:t xml:space="preserve"> Llamadas (</w:t>
            </w:r>
            <w:proofErr w:type="spellStart"/>
            <w:r w:rsidR="00957D38">
              <w:rPr>
                <w:rFonts w:ascii="Arial Narrow" w:hAnsi="Arial Narrow"/>
                <w:sz w:val="16"/>
                <w:lang w:val="es-MX"/>
              </w:rPr>
              <w:t>Call</w:t>
            </w:r>
            <w:proofErr w:type="spellEnd"/>
            <w:r w:rsidR="00957D38">
              <w:rPr>
                <w:rFonts w:ascii="Arial Narrow" w:hAnsi="Arial Narrow"/>
                <w:sz w:val="16"/>
                <w:lang w:val="es-MX"/>
              </w:rPr>
              <w:t xml:space="preserve"> Center) </w:t>
            </w:r>
            <w:r w:rsidR="00774750" w:rsidRPr="00774750">
              <w:rPr>
                <w:rFonts w:ascii="Arial Narrow" w:hAnsi="Arial Narrow"/>
                <w:sz w:val="16"/>
                <w:lang w:val="es-MX"/>
              </w:rPr>
              <w:t>numeración del Plan Nacional de Numeración de Honduras?</w:t>
            </w:r>
          </w:p>
        </w:tc>
      </w:tr>
      <w:tr w:rsidR="0032570C" w14:paraId="648632B4" w14:textId="77777777" w:rsidTr="00774750">
        <w:trPr>
          <w:trHeight w:val="340"/>
        </w:trPr>
        <w:tc>
          <w:tcPr>
            <w:tcW w:w="104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41BAA" w14:textId="77777777" w:rsidR="0032570C" w:rsidRDefault="006C398A" w:rsidP="0032570C">
            <w:pPr>
              <w:pStyle w:val="Prrafodelista"/>
              <w:spacing w:after="0"/>
              <w:ind w:left="36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106037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32570C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70C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2570C" w:rsidRPr="00F17900">
              <w:rPr>
                <w:rFonts w:ascii="Arial Narrow" w:hAnsi="Arial Narrow"/>
                <w:b/>
                <w:sz w:val="16"/>
                <w:lang w:val="es-MX"/>
              </w:rPr>
              <w:t>SI</w:t>
            </w:r>
            <w:r w:rsidR="0032570C">
              <w:rPr>
                <w:rFonts w:ascii="Arial Narrow" w:hAnsi="Arial Narrow"/>
                <w:b/>
                <w:sz w:val="16"/>
                <w:lang w:val="es-MX"/>
              </w:rPr>
              <w:t xml:space="preserve">     </w:t>
            </w:r>
            <w:r w:rsidR="0032570C" w:rsidRPr="009645A4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2570C">
              <w:rPr>
                <w:rFonts w:ascii="Arial Narrow" w:hAnsi="Arial Narrow"/>
                <w:sz w:val="16"/>
                <w:lang w:val="es-MX"/>
              </w:rPr>
              <w:t xml:space="preserve">                             </w:t>
            </w:r>
            <w:r w:rsidR="0032570C" w:rsidRPr="009645A4">
              <w:rPr>
                <w:rFonts w:ascii="Arial Narrow" w:hAnsi="Arial Narrow"/>
                <w:sz w:val="16"/>
                <w:lang w:val="es-MX"/>
              </w:rPr>
              <w:t xml:space="preserve">    </w:t>
            </w:r>
            <w:sdt>
              <w:sdtPr>
                <w:rPr>
                  <w:rStyle w:val="CUADRITOCHEK3"/>
                </w:rPr>
                <w:id w:val="30474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8F22D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70C"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2570C" w:rsidRPr="00F17900">
              <w:rPr>
                <w:rFonts w:ascii="Arial Narrow" w:hAnsi="Arial Narrow"/>
                <w:b/>
                <w:sz w:val="16"/>
                <w:lang w:val="es-MX"/>
              </w:rPr>
              <w:t>NO</w:t>
            </w:r>
          </w:p>
        </w:tc>
      </w:tr>
    </w:tbl>
    <w:tbl>
      <w:tblPr>
        <w:tblpPr w:leftFromText="180" w:rightFromText="180" w:vertAnchor="text" w:horzAnchor="margin" w:tblpX="-856" w:tblpY="-1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74750" w:rsidRPr="00F5016B" w14:paraId="34FA9A7F" w14:textId="77777777" w:rsidTr="006C398A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0B541D74" w14:textId="77777777" w:rsidR="00774750" w:rsidRPr="006C398A" w:rsidRDefault="000643ED" w:rsidP="006C398A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</w:pPr>
            <w:r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lastRenderedPageBreak/>
              <w:t>Equipamiento de la red al interior del Centro de Atención de Llamadas (</w:t>
            </w:r>
            <w:proofErr w:type="spellStart"/>
            <w:r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Call</w:t>
            </w:r>
            <w:proofErr w:type="spellEnd"/>
            <w:r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 xml:space="preserve"> Center)</w:t>
            </w:r>
          </w:p>
        </w:tc>
      </w:tr>
    </w:tbl>
    <w:p w14:paraId="0D05CC30" w14:textId="77777777" w:rsidR="009645A4" w:rsidRPr="00774750" w:rsidRDefault="009645A4" w:rsidP="00774750">
      <w:pPr>
        <w:spacing w:after="0"/>
        <w:rPr>
          <w:sz w:val="16"/>
        </w:rPr>
      </w:pPr>
    </w:p>
    <w:tbl>
      <w:tblPr>
        <w:tblW w:w="1049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977"/>
        <w:gridCol w:w="3151"/>
      </w:tblGrid>
      <w:tr w:rsidR="00774750" w:rsidRPr="0032570C" w14:paraId="5548756C" w14:textId="77777777" w:rsidTr="000643ED">
        <w:trPr>
          <w:trHeight w:val="284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FCF1" w14:textId="77777777" w:rsidR="00774750" w:rsidRPr="0032570C" w:rsidRDefault="00774750" w:rsidP="00C23B0E">
            <w:pPr>
              <w:pStyle w:val="Prrafodelista"/>
              <w:spacing w:after="0"/>
              <w:ind w:left="146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Equipos que conforman la Red</w:t>
            </w:r>
            <w:r w:rsidR="000643ED">
              <w:rPr>
                <w:rFonts w:ascii="Arial Narrow" w:hAnsi="Arial Narrow"/>
                <w:b/>
                <w:sz w:val="16"/>
                <w:lang w:val="es-MX"/>
              </w:rPr>
              <w:t xml:space="preserve"> al interior del </w:t>
            </w:r>
            <w:proofErr w:type="spellStart"/>
            <w:r w:rsidR="000643ED">
              <w:rPr>
                <w:rFonts w:ascii="Arial Narrow" w:hAnsi="Arial Narrow"/>
                <w:b/>
                <w:sz w:val="16"/>
                <w:lang w:val="es-MX"/>
              </w:rPr>
              <w:t>Call</w:t>
            </w:r>
            <w:proofErr w:type="spellEnd"/>
            <w:r w:rsidR="000643ED">
              <w:rPr>
                <w:rFonts w:ascii="Arial Narrow" w:hAnsi="Arial Narrow"/>
                <w:b/>
                <w:sz w:val="16"/>
                <w:lang w:val="es-MX"/>
              </w:rPr>
              <w:t xml:space="preserve"> Center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989" w14:textId="77777777" w:rsidR="00774750" w:rsidRPr="0032570C" w:rsidRDefault="00774750" w:rsidP="00C23B0E">
            <w:pPr>
              <w:pStyle w:val="Prrafodelista"/>
              <w:spacing w:after="0"/>
              <w:ind w:left="29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Dirección IP Asignada</w:t>
            </w:r>
            <w:r w:rsidR="000643ED">
              <w:rPr>
                <w:rFonts w:ascii="Arial Narrow" w:hAnsi="Arial Narrow"/>
                <w:b/>
                <w:sz w:val="16"/>
                <w:lang w:val="es-MX"/>
              </w:rPr>
              <w:t xml:space="preserve"> (si aplicase)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1A65" w14:textId="77777777" w:rsidR="00774750" w:rsidRPr="0032570C" w:rsidRDefault="00C23B0E" w:rsidP="00C23B0E">
            <w:pPr>
              <w:pStyle w:val="Prrafodelista"/>
              <w:spacing w:after="0"/>
              <w:ind w:left="147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I</w:t>
            </w:r>
            <w:r w:rsidR="00774750" w:rsidRPr="00774750">
              <w:rPr>
                <w:rFonts w:ascii="Arial Narrow" w:hAnsi="Arial Narrow"/>
                <w:b/>
                <w:sz w:val="16"/>
                <w:lang w:val="es-MX"/>
              </w:rPr>
              <w:t>ndicar si la dirección IP es Privada o Pública</w:t>
            </w:r>
            <w:r w:rsidR="000643ED">
              <w:rPr>
                <w:rFonts w:ascii="Arial Narrow" w:hAnsi="Arial Narrow"/>
                <w:b/>
                <w:sz w:val="16"/>
                <w:lang w:val="es-MX"/>
              </w:rPr>
              <w:t xml:space="preserve"> (si aplicase)</w:t>
            </w:r>
          </w:p>
        </w:tc>
      </w:tr>
      <w:tr w:rsidR="00774750" w:rsidRPr="0032570C" w14:paraId="1BBCA9AE" w14:textId="77777777" w:rsidTr="00700011">
        <w:trPr>
          <w:trHeight w:val="34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9D2E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CB9A" w14:textId="77777777" w:rsidR="00774750" w:rsidRPr="00774750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76E9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:rsidRPr="0032570C" w14:paraId="54859D5B" w14:textId="77777777" w:rsidTr="00700011">
        <w:trPr>
          <w:trHeight w:val="34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344E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61BC" w14:textId="77777777" w:rsidR="00774750" w:rsidRPr="00774750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5B7D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:rsidRPr="0032570C" w14:paraId="2CB7C100" w14:textId="77777777" w:rsidTr="00700011">
        <w:trPr>
          <w:trHeight w:val="34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88D2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B530" w14:textId="77777777" w:rsidR="00774750" w:rsidRPr="00774750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9E33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:rsidRPr="0032570C" w14:paraId="718A7B45" w14:textId="77777777" w:rsidTr="00700011">
        <w:trPr>
          <w:trHeight w:val="34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F8DD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044A" w14:textId="77777777" w:rsidR="00774750" w:rsidRPr="00774750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41BA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:rsidRPr="0032570C" w14:paraId="0359BD10" w14:textId="77777777" w:rsidTr="00700011">
        <w:trPr>
          <w:trHeight w:val="34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0C43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4C78" w14:textId="77777777" w:rsidR="00774750" w:rsidRPr="00774750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612D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:rsidRPr="0032570C" w14:paraId="6922C611" w14:textId="77777777" w:rsidTr="00700011">
        <w:trPr>
          <w:trHeight w:val="340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CDC1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2EC5" w14:textId="77777777" w:rsidR="00774750" w:rsidRPr="00774750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043F" w14:textId="77777777" w:rsidR="00774750" w:rsidRPr="0032570C" w:rsidRDefault="00774750" w:rsidP="00AA58F5">
            <w:pPr>
              <w:pStyle w:val="Prrafodelista"/>
              <w:spacing w:after="0"/>
              <w:ind w:left="29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76156A91" w14:textId="77777777" w:rsidR="00774750" w:rsidRPr="006F38E1" w:rsidRDefault="00774750" w:rsidP="00755EBE">
      <w:pPr>
        <w:rPr>
          <w:sz w:val="10"/>
          <w:szCs w:val="10"/>
        </w:rPr>
      </w:pPr>
    </w:p>
    <w:tbl>
      <w:tblPr>
        <w:tblpPr w:leftFromText="180" w:rightFromText="180" w:vertAnchor="text" w:horzAnchor="margin" w:tblpX="-856" w:tblpY="-1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74750" w:rsidRPr="00F5016B" w14:paraId="3760F92E" w14:textId="77777777" w:rsidTr="006C398A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2EA62833" w14:textId="77777777" w:rsidR="00774750" w:rsidRPr="00774750" w:rsidRDefault="000643ED" w:rsidP="006C398A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Operación para brindar atención a empresas-clientes ubicados en el extranjero:</w:t>
            </w:r>
          </w:p>
        </w:tc>
      </w:tr>
    </w:tbl>
    <w:tbl>
      <w:tblPr>
        <w:tblW w:w="1049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5248"/>
      </w:tblGrid>
      <w:tr w:rsidR="00774750" w:rsidRPr="009645A4" w14:paraId="386F25EC" w14:textId="77777777" w:rsidTr="0048392B">
        <w:trPr>
          <w:trHeight w:val="514"/>
        </w:trPr>
        <w:tc>
          <w:tcPr>
            <w:tcW w:w="10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42C96" w14:textId="77777777" w:rsidR="00774750" w:rsidRPr="00774750" w:rsidRDefault="00774750" w:rsidP="0039305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74750">
              <w:rPr>
                <w:rFonts w:ascii="Arial Narrow" w:hAnsi="Arial Narrow"/>
                <w:sz w:val="16"/>
                <w:lang w:val="es-MX"/>
              </w:rPr>
              <w:t xml:space="preserve">Nombre o denominación social del operador nacional que le brindará la infraestructura de soporte para el transporte del tráfico </w:t>
            </w:r>
            <w:r w:rsidR="00957D38">
              <w:rPr>
                <w:rFonts w:ascii="Arial Narrow" w:hAnsi="Arial Narrow"/>
                <w:sz w:val="16"/>
                <w:lang w:val="es-MX"/>
              </w:rPr>
              <w:t xml:space="preserve">de comunicaciones internacionales </w:t>
            </w:r>
            <w:r w:rsidRPr="00774750">
              <w:rPr>
                <w:rFonts w:ascii="Arial Narrow" w:hAnsi="Arial Narrow"/>
                <w:sz w:val="16"/>
                <w:lang w:val="es-MX"/>
              </w:rPr>
              <w:t>del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774750">
              <w:rPr>
                <w:rFonts w:ascii="Arial Narrow" w:hAnsi="Arial Narrow"/>
                <w:sz w:val="16"/>
                <w:lang w:val="es-MX"/>
              </w:rPr>
              <w:t>Centro de Atención de Llamadas (</w:t>
            </w:r>
            <w:proofErr w:type="spellStart"/>
            <w:r w:rsidRPr="00774750">
              <w:rPr>
                <w:rFonts w:ascii="Arial Narrow" w:hAnsi="Arial Narrow"/>
                <w:sz w:val="16"/>
                <w:lang w:val="es-MX"/>
              </w:rPr>
              <w:t>Call</w:t>
            </w:r>
            <w:proofErr w:type="spellEnd"/>
            <w:r w:rsidRPr="00774750">
              <w:rPr>
                <w:rFonts w:ascii="Arial Narrow" w:hAnsi="Arial Narrow"/>
                <w:sz w:val="16"/>
                <w:lang w:val="es-MX"/>
              </w:rPr>
              <w:t xml:space="preserve"> Center).</w:t>
            </w:r>
          </w:p>
        </w:tc>
      </w:tr>
      <w:tr w:rsidR="00774750" w14:paraId="1C464280" w14:textId="77777777" w:rsidTr="00700011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EA7C0" w14:textId="77777777" w:rsidR="00774750" w:rsidRPr="00700011" w:rsidRDefault="00774750" w:rsidP="00700011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14:paraId="020AEC3F" w14:textId="77777777" w:rsidTr="0048392B">
        <w:trPr>
          <w:trHeight w:val="488"/>
        </w:trPr>
        <w:tc>
          <w:tcPr>
            <w:tcW w:w="10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71E27E" w14:textId="77777777" w:rsidR="00774750" w:rsidRPr="00774750" w:rsidRDefault="00774750" w:rsidP="00774750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74750">
              <w:rPr>
                <w:rFonts w:ascii="Arial Narrow" w:hAnsi="Arial Narrow"/>
                <w:sz w:val="16"/>
                <w:lang w:val="es-MX"/>
              </w:rPr>
              <w:t xml:space="preserve">Descripción de cada uno de los tramos o trayectos en el ámbito nacional, indicando los medios de transmisión, tecnología y capacidades en ancho de banda, de acuerdo con el diagrama presentado (ver </w:t>
            </w:r>
            <w:r w:rsidR="000643ED">
              <w:rPr>
                <w:rFonts w:ascii="Arial Narrow" w:hAnsi="Arial Narrow"/>
                <w:sz w:val="16"/>
                <w:lang w:val="es-MX"/>
              </w:rPr>
              <w:t>Modelo de Diagrama de enrutamiento adjunto</w:t>
            </w:r>
            <w:r w:rsidRPr="00774750">
              <w:rPr>
                <w:rFonts w:ascii="Arial Narrow" w:hAnsi="Arial Narrow"/>
                <w:sz w:val="16"/>
                <w:lang w:val="es-MX"/>
              </w:rPr>
              <w:t>).</w:t>
            </w:r>
          </w:p>
        </w:tc>
      </w:tr>
      <w:tr w:rsidR="00774750" w14:paraId="783F191F" w14:textId="77777777" w:rsidTr="00700011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D2A6" w14:textId="77777777" w:rsidR="00774750" w:rsidRPr="00700011" w:rsidRDefault="00774750" w:rsidP="00700011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14:paraId="366F68AF" w14:textId="77777777" w:rsidTr="00774750">
        <w:trPr>
          <w:trHeight w:val="340"/>
        </w:trPr>
        <w:tc>
          <w:tcPr>
            <w:tcW w:w="10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3C3E8" w14:textId="77777777" w:rsidR="00774750" w:rsidRDefault="00774750" w:rsidP="00774750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74750">
              <w:rPr>
                <w:rFonts w:ascii="Arial Narrow" w:hAnsi="Arial Narrow"/>
                <w:sz w:val="16"/>
                <w:lang w:val="es-MX"/>
              </w:rPr>
              <w:t xml:space="preserve">Descripción de cada uno de los tramos o trayectos a nivel internacional, indicando los medios de transmisión, tecnología y capacidades en ancho de banda, de acuerdo con el diagrama presentado (ver </w:t>
            </w:r>
            <w:r w:rsidR="000643ED">
              <w:rPr>
                <w:rFonts w:ascii="Arial Narrow" w:hAnsi="Arial Narrow"/>
                <w:sz w:val="16"/>
                <w:lang w:val="es-MX"/>
              </w:rPr>
              <w:t>Modelo de Diagrama de enrutamiento adjunto</w:t>
            </w:r>
            <w:r w:rsidRPr="00774750">
              <w:rPr>
                <w:rFonts w:ascii="Arial Narrow" w:hAnsi="Arial Narrow"/>
                <w:sz w:val="16"/>
                <w:lang w:val="es-MX"/>
              </w:rPr>
              <w:t>).</w:t>
            </w:r>
          </w:p>
        </w:tc>
      </w:tr>
      <w:tr w:rsidR="00774750" w14:paraId="5847BB5D" w14:textId="77777777" w:rsidTr="00700011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CD66" w14:textId="77777777" w:rsidR="00774750" w:rsidRPr="00700011" w:rsidRDefault="00774750" w:rsidP="00700011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:rsidRPr="00CD1336" w14:paraId="12972E21" w14:textId="77777777" w:rsidTr="0048392B">
        <w:trPr>
          <w:trHeight w:val="439"/>
        </w:trPr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BBB9F" w14:textId="77777777" w:rsidR="00774750" w:rsidRPr="00CD1336" w:rsidRDefault="00774750" w:rsidP="0048392B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774750">
              <w:rPr>
                <w:rFonts w:ascii="Arial Narrow" w:hAnsi="Arial Narrow"/>
                <w:sz w:val="16"/>
                <w:lang w:val="es-MX"/>
              </w:rPr>
              <w:t>Interfaz de interconexión entre el medio de transmisión nacional y el medio de transmisión internacional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99EA0" w14:textId="77777777" w:rsidR="00774750" w:rsidRPr="00CD1336" w:rsidRDefault="00355E1A" w:rsidP="0048392B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355E1A">
              <w:rPr>
                <w:rFonts w:ascii="Arial Narrow" w:hAnsi="Arial Narrow"/>
                <w:sz w:val="16"/>
                <w:lang w:val="es-MX"/>
              </w:rPr>
              <w:t>Protocolos y Software a implementar para la gestión, enrutamiento y establecimiento de las comunicaciones de voz y datos:</w:t>
            </w:r>
          </w:p>
        </w:tc>
      </w:tr>
      <w:tr w:rsidR="00774750" w:rsidRPr="00CD1336" w14:paraId="29E5D564" w14:textId="77777777" w:rsidTr="00355E1A">
        <w:trPr>
          <w:trHeight w:val="34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5ED6" w14:textId="77777777" w:rsidR="00774750" w:rsidRPr="00700011" w:rsidRDefault="00774750" w:rsidP="00700011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1016" w14:textId="77777777" w:rsidR="00774750" w:rsidRPr="00700011" w:rsidRDefault="00774750" w:rsidP="00700011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55E1A" w:rsidRPr="00CD1336" w14:paraId="0FB2B775" w14:textId="77777777" w:rsidTr="00355E1A">
        <w:trPr>
          <w:trHeight w:val="340"/>
        </w:trPr>
        <w:tc>
          <w:tcPr>
            <w:tcW w:w="10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8160C" w14:textId="77777777" w:rsidR="00355E1A" w:rsidRPr="00CD1336" w:rsidRDefault="00355E1A" w:rsidP="00355E1A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355E1A">
              <w:rPr>
                <w:rFonts w:ascii="Arial Narrow" w:hAnsi="Arial Narrow"/>
                <w:sz w:val="16"/>
                <w:lang w:val="es-MX"/>
              </w:rPr>
              <w:t xml:space="preserve">Enumerar los diferentes tipos de prestaciones que brindará como </w:t>
            </w:r>
            <w:proofErr w:type="spellStart"/>
            <w:r w:rsidRPr="00355E1A">
              <w:rPr>
                <w:rFonts w:ascii="Arial Narrow" w:hAnsi="Arial Narrow"/>
                <w:sz w:val="16"/>
                <w:lang w:val="es-MX"/>
              </w:rPr>
              <w:t>Call</w:t>
            </w:r>
            <w:proofErr w:type="spellEnd"/>
            <w:r w:rsidRPr="00355E1A">
              <w:rPr>
                <w:rFonts w:ascii="Arial Narrow" w:hAnsi="Arial Narrow"/>
                <w:sz w:val="16"/>
                <w:lang w:val="es-MX"/>
              </w:rPr>
              <w:t xml:space="preserve"> Center</w:t>
            </w:r>
          </w:p>
        </w:tc>
      </w:tr>
      <w:tr w:rsidR="00355E1A" w:rsidRPr="00CD1336" w14:paraId="420E6DD1" w14:textId="77777777" w:rsidTr="00700011">
        <w:trPr>
          <w:trHeight w:val="94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C8F6" w14:textId="77777777" w:rsidR="00355E1A" w:rsidRPr="00700011" w:rsidRDefault="00355E1A" w:rsidP="00700011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3E97CCB5" w14:textId="77777777" w:rsidR="00774750" w:rsidRPr="008340B3" w:rsidRDefault="00774750" w:rsidP="00755EBE">
      <w:pPr>
        <w:rPr>
          <w:sz w:val="10"/>
          <w:szCs w:val="10"/>
        </w:rPr>
      </w:pPr>
    </w:p>
    <w:tbl>
      <w:tblPr>
        <w:tblpPr w:leftFromText="180" w:rightFromText="180" w:vertAnchor="text" w:horzAnchor="margin" w:tblpX="-856" w:tblpY="-1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55E1A" w:rsidRPr="00F5016B" w14:paraId="52A6972D" w14:textId="77777777" w:rsidTr="006C398A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6095172A" w14:textId="77777777" w:rsidR="00355E1A" w:rsidRPr="00774750" w:rsidRDefault="000643ED" w:rsidP="006C398A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 xml:space="preserve">Operación </w:t>
            </w:r>
            <w:r w:rsidR="008653B1"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 xml:space="preserve">para brindar atención a empresas-clientes ubicadas </w:t>
            </w:r>
            <w:r w:rsidRPr="006C398A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en el ámbito Nacional:</w:t>
            </w:r>
          </w:p>
        </w:tc>
      </w:tr>
    </w:tbl>
    <w:tbl>
      <w:tblPr>
        <w:tblW w:w="1049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5248"/>
      </w:tblGrid>
      <w:tr w:rsidR="00355E1A" w:rsidRPr="009645A4" w14:paraId="637FFBD3" w14:textId="77777777" w:rsidTr="00F405BD">
        <w:trPr>
          <w:trHeight w:val="459"/>
        </w:trPr>
        <w:tc>
          <w:tcPr>
            <w:tcW w:w="10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268EC" w14:textId="77777777" w:rsidR="00355E1A" w:rsidRPr="00774750" w:rsidRDefault="00355E1A" w:rsidP="0039305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355E1A">
              <w:rPr>
                <w:rFonts w:ascii="Arial Narrow" w:hAnsi="Arial Narrow"/>
                <w:sz w:val="16"/>
                <w:lang w:val="es-MX"/>
              </w:rPr>
              <w:t xml:space="preserve">Nombre o denominación social del </w:t>
            </w:r>
            <w:r w:rsidR="00393054">
              <w:rPr>
                <w:rFonts w:ascii="Arial Narrow" w:hAnsi="Arial Narrow"/>
                <w:sz w:val="16"/>
                <w:lang w:val="es-MX"/>
              </w:rPr>
              <w:t xml:space="preserve">Operador </w:t>
            </w:r>
            <w:r w:rsidRPr="00355E1A">
              <w:rPr>
                <w:rFonts w:ascii="Arial Narrow" w:hAnsi="Arial Narrow"/>
                <w:sz w:val="16"/>
                <w:lang w:val="es-MX"/>
              </w:rPr>
              <w:t>de Servicio de Telefonía (fija</w:t>
            </w:r>
            <w:r w:rsidR="00BC4F03">
              <w:rPr>
                <w:rFonts w:ascii="Arial Narrow" w:hAnsi="Arial Narrow"/>
                <w:sz w:val="16"/>
                <w:lang w:val="es-MX"/>
              </w:rPr>
              <w:t xml:space="preserve"> o móvil</w:t>
            </w:r>
            <w:r w:rsidRPr="00355E1A">
              <w:rPr>
                <w:rFonts w:ascii="Arial Narrow" w:hAnsi="Arial Narrow"/>
                <w:sz w:val="16"/>
                <w:lang w:val="es-MX"/>
              </w:rPr>
              <w:t xml:space="preserve">) que le proveerá las líneas telefónicas para operar y </w:t>
            </w:r>
            <w:r w:rsidR="00393054">
              <w:rPr>
                <w:rFonts w:ascii="Arial Narrow" w:hAnsi="Arial Narrow"/>
                <w:sz w:val="16"/>
                <w:lang w:val="es-MX"/>
              </w:rPr>
              <w:t xml:space="preserve">prestar el </w:t>
            </w:r>
            <w:r w:rsidRPr="00355E1A">
              <w:rPr>
                <w:rFonts w:ascii="Arial Narrow" w:hAnsi="Arial Narrow"/>
                <w:sz w:val="16"/>
                <w:lang w:val="es-MX"/>
              </w:rPr>
              <w:t>Centro de Atención de Llamadas (</w:t>
            </w:r>
            <w:proofErr w:type="spellStart"/>
            <w:r w:rsidRPr="00355E1A">
              <w:rPr>
                <w:rFonts w:ascii="Arial Narrow" w:hAnsi="Arial Narrow"/>
                <w:sz w:val="16"/>
                <w:lang w:val="es-MX"/>
              </w:rPr>
              <w:t>Call</w:t>
            </w:r>
            <w:proofErr w:type="spellEnd"/>
            <w:r w:rsidRPr="00355E1A">
              <w:rPr>
                <w:rFonts w:ascii="Arial Narrow" w:hAnsi="Arial Narrow"/>
                <w:sz w:val="16"/>
                <w:lang w:val="es-MX"/>
              </w:rPr>
              <w:t xml:space="preserve"> Center) en el ámbito nacional</w:t>
            </w:r>
          </w:p>
        </w:tc>
      </w:tr>
      <w:tr w:rsidR="00355E1A" w14:paraId="78F00FC1" w14:textId="77777777" w:rsidTr="00F405BD">
        <w:trPr>
          <w:trHeight w:val="340"/>
        </w:trPr>
        <w:tc>
          <w:tcPr>
            <w:tcW w:w="10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CC28A" w14:textId="77777777" w:rsidR="00355E1A" w:rsidRPr="00700011" w:rsidRDefault="00355E1A" w:rsidP="00F405BD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355E1A" w14:paraId="141E0A6A" w14:textId="77777777" w:rsidTr="001A145D">
        <w:trPr>
          <w:trHeight w:val="284"/>
        </w:trPr>
        <w:tc>
          <w:tcPr>
            <w:tcW w:w="10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96756" w14:textId="77777777" w:rsidR="00355E1A" w:rsidRPr="00774750" w:rsidRDefault="00355E1A" w:rsidP="00393054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355E1A">
              <w:rPr>
                <w:rFonts w:ascii="Arial Narrow" w:hAnsi="Arial Narrow"/>
                <w:sz w:val="16"/>
                <w:lang w:val="es-MX"/>
              </w:rPr>
              <w:t xml:space="preserve">La provisión del Servicio de Telefonía </w:t>
            </w:r>
            <w:r w:rsidR="00393054">
              <w:rPr>
                <w:rFonts w:ascii="Arial Narrow" w:hAnsi="Arial Narrow"/>
                <w:sz w:val="16"/>
                <w:lang w:val="es-MX"/>
              </w:rPr>
              <w:t xml:space="preserve">fija </w:t>
            </w:r>
            <w:r w:rsidRPr="00355E1A">
              <w:rPr>
                <w:rFonts w:ascii="Arial Narrow" w:hAnsi="Arial Narrow"/>
                <w:sz w:val="16"/>
                <w:lang w:val="es-MX"/>
              </w:rPr>
              <w:t>será</w:t>
            </w:r>
            <w:r w:rsidR="00393054">
              <w:rPr>
                <w:rFonts w:ascii="Arial Narrow" w:hAnsi="Arial Narrow"/>
                <w:sz w:val="16"/>
                <w:lang w:val="es-MX"/>
              </w:rPr>
              <w:t xml:space="preserve"> provista </w:t>
            </w:r>
            <w:r w:rsidRPr="00355E1A">
              <w:rPr>
                <w:rFonts w:ascii="Arial Narrow" w:hAnsi="Arial Narrow"/>
                <w:sz w:val="16"/>
                <w:lang w:val="es-MX"/>
              </w:rPr>
              <w:t xml:space="preserve">por Infraestructura:                   </w:t>
            </w:r>
          </w:p>
        </w:tc>
      </w:tr>
      <w:tr w:rsidR="00355E1A" w14:paraId="35575BB7" w14:textId="77777777" w:rsidTr="00845E16">
        <w:trPr>
          <w:trHeight w:val="34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3283" w14:textId="77777777" w:rsidR="00355E1A" w:rsidRDefault="00355E1A" w:rsidP="00355E1A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Pr="00355E1A">
              <w:rPr>
                <w:rFonts w:ascii="Arial Narrow" w:hAnsi="Arial Narrow"/>
                <w:b/>
                <w:sz w:val="16"/>
                <w:lang w:val="es-MX"/>
              </w:rPr>
              <w:t>Alámbrica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B9A9" w14:textId="77777777" w:rsidR="00355E1A" w:rsidRDefault="00355E1A" w:rsidP="00355E1A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 xml:space="preserve">☐  </w:t>
            </w:r>
            <w:r w:rsidRPr="00355E1A">
              <w:rPr>
                <w:rFonts w:ascii="Arial Narrow" w:hAnsi="Arial Narrow"/>
                <w:b/>
                <w:sz w:val="16"/>
                <w:lang w:val="es-MX"/>
              </w:rPr>
              <w:t>Inalámbrica</w:t>
            </w:r>
          </w:p>
        </w:tc>
      </w:tr>
      <w:tr w:rsidR="00355E1A" w14:paraId="37CCFD7F" w14:textId="77777777" w:rsidTr="001A145D">
        <w:trPr>
          <w:trHeight w:val="340"/>
        </w:trPr>
        <w:tc>
          <w:tcPr>
            <w:tcW w:w="10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654B8" w14:textId="77777777" w:rsidR="00355E1A" w:rsidRDefault="00355E1A" w:rsidP="001A145D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Tecnología </w:t>
            </w:r>
          </w:p>
        </w:tc>
      </w:tr>
      <w:tr w:rsidR="00F405BD" w14:paraId="2DFA0D79" w14:textId="77777777" w:rsidTr="00AF4885">
        <w:trPr>
          <w:trHeight w:val="34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C548" w14:textId="77777777" w:rsidR="00F405BD" w:rsidRDefault="00F405BD" w:rsidP="00355E1A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Pr="00355E1A">
              <w:rPr>
                <w:rFonts w:ascii="Arial Narrow" w:hAnsi="Arial Narrow"/>
                <w:b/>
                <w:sz w:val="16"/>
                <w:lang w:val="es-MX"/>
              </w:rPr>
              <w:t>Conmutación de Circuitos</w:t>
            </w:r>
            <w:r w:rsidRPr="00355E1A">
              <w:rPr>
                <w:rFonts w:ascii="Arial Narrow" w:hAnsi="Arial Narrow"/>
                <w:b/>
                <w:sz w:val="16"/>
                <w:lang w:val="es-MX"/>
              </w:rPr>
              <w:tab/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3453" w14:textId="77777777" w:rsidR="00F405BD" w:rsidRDefault="00F405BD" w:rsidP="00355E1A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Pr="00355E1A">
              <w:rPr>
                <w:rFonts w:ascii="Arial Narrow" w:hAnsi="Arial Narrow"/>
                <w:b/>
                <w:sz w:val="16"/>
                <w:lang w:val="es-MX"/>
              </w:rPr>
              <w:t>Conmutación de paquetes</w:t>
            </w:r>
          </w:p>
        </w:tc>
      </w:tr>
      <w:tr w:rsidR="00F405BD" w14:paraId="7659AAC1" w14:textId="77777777" w:rsidTr="00E21586">
        <w:trPr>
          <w:trHeight w:val="34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B312" w14:textId="77777777" w:rsidR="00F405BD" w:rsidRPr="00F405BD" w:rsidRDefault="00F405BD" w:rsidP="00F405BD">
            <w:pPr>
              <w:spacing w:after="0"/>
              <w:jc w:val="both"/>
              <w:rPr>
                <w:rStyle w:val="CUADRITOCHEK3"/>
                <w:rFonts w:ascii="MS Gothic" w:eastAsia="MS Gothic" w:hAnsi="MS Gothic"/>
              </w:rPr>
            </w:pPr>
            <w:r w:rsidRPr="00F405BD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F405BD">
              <w:rPr>
                <w:rFonts w:ascii="Arial Narrow" w:hAnsi="Arial Narrow"/>
                <w:sz w:val="16"/>
                <w:lang w:val="es-MX"/>
              </w:rPr>
              <w:t xml:space="preserve">  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</w:t>
            </w:r>
            <w:r w:rsidRPr="00F405BD">
              <w:rPr>
                <w:rFonts w:ascii="Arial Narrow" w:hAnsi="Arial Narrow"/>
                <w:b/>
                <w:sz w:val="16"/>
                <w:lang w:val="es-MX"/>
              </w:rPr>
              <w:t xml:space="preserve"> Otra (Explique)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: </w:t>
            </w:r>
          </w:p>
        </w:tc>
      </w:tr>
      <w:tr w:rsidR="00355E1A" w:rsidRPr="00CD1336" w14:paraId="194EED86" w14:textId="77777777" w:rsidTr="00701F52">
        <w:trPr>
          <w:trHeight w:val="358"/>
        </w:trPr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F899A2" w14:textId="77777777" w:rsidR="00355E1A" w:rsidRPr="00CD1336" w:rsidRDefault="005F3AE8" w:rsidP="00355E1A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355E1A">
              <w:rPr>
                <w:rFonts w:ascii="Arial Narrow" w:hAnsi="Arial Narrow"/>
                <w:sz w:val="16"/>
                <w:lang w:val="es-MX"/>
              </w:rPr>
              <w:lastRenderedPageBreak/>
              <w:t>Total,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355E1A" w:rsidRPr="00355E1A">
              <w:rPr>
                <w:rFonts w:ascii="Arial Narrow" w:hAnsi="Arial Narrow"/>
                <w:sz w:val="16"/>
                <w:lang w:val="es-MX"/>
              </w:rPr>
              <w:t>de líneas telefónicas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ACEDE" w14:textId="77777777" w:rsidR="00355E1A" w:rsidRPr="00CD1336" w:rsidRDefault="00355E1A" w:rsidP="00355E1A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355E1A">
              <w:rPr>
                <w:rFonts w:ascii="Arial Narrow" w:hAnsi="Arial Narrow"/>
                <w:sz w:val="16"/>
                <w:lang w:val="es-MX"/>
              </w:rPr>
              <w:t>Número de troncales E1</w:t>
            </w:r>
          </w:p>
        </w:tc>
      </w:tr>
      <w:tr w:rsidR="00355E1A" w:rsidRPr="00CD1336" w14:paraId="30078730" w14:textId="77777777" w:rsidTr="001A145D">
        <w:trPr>
          <w:trHeight w:val="34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DD1D" w14:textId="77777777" w:rsidR="00355E1A" w:rsidRPr="00700011" w:rsidRDefault="00355E1A" w:rsidP="00917696">
            <w:pPr>
              <w:pStyle w:val="Prrafodelista"/>
              <w:spacing w:after="0"/>
              <w:ind w:left="11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5430" w14:textId="77777777" w:rsidR="00355E1A" w:rsidRPr="00700011" w:rsidRDefault="00355E1A" w:rsidP="00917696">
            <w:pPr>
              <w:pStyle w:val="Prrafodelista"/>
              <w:spacing w:after="0"/>
              <w:ind w:left="7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8674B" w:rsidRPr="00CD1336" w14:paraId="63CFCA6D" w14:textId="77777777" w:rsidTr="0078674B">
        <w:trPr>
          <w:trHeight w:val="340"/>
        </w:trPr>
        <w:tc>
          <w:tcPr>
            <w:tcW w:w="10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9F66F" w14:textId="77777777" w:rsidR="0078674B" w:rsidRPr="00CD1336" w:rsidRDefault="0078674B" w:rsidP="0078674B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8674B">
              <w:rPr>
                <w:rFonts w:ascii="Arial Narrow" w:hAnsi="Arial Narrow"/>
                <w:sz w:val="16"/>
                <w:lang w:val="es-MX"/>
              </w:rPr>
              <w:t>Enumerar los diferentes tipos de prestaciones que brindará a las empresas nacionales.</w:t>
            </w:r>
          </w:p>
        </w:tc>
      </w:tr>
      <w:tr w:rsidR="0078674B" w:rsidRPr="00CD1336" w14:paraId="49AAFCD0" w14:textId="77777777" w:rsidTr="0078674B">
        <w:trPr>
          <w:trHeight w:val="1027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AA17" w14:textId="77777777" w:rsidR="0078674B" w:rsidRPr="00700011" w:rsidRDefault="0078674B" w:rsidP="002A32D3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8674B" w:rsidRPr="00CD1336" w14:paraId="181BA580" w14:textId="77777777" w:rsidTr="00EC3C74">
        <w:trPr>
          <w:trHeight w:val="60"/>
        </w:trPr>
        <w:tc>
          <w:tcPr>
            <w:tcW w:w="10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183D7" w14:textId="77777777" w:rsidR="0078674B" w:rsidRPr="00CD1336" w:rsidRDefault="0078674B" w:rsidP="001A145D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78674B" w:rsidRPr="00CD1336" w14:paraId="252DD5EA" w14:textId="77777777" w:rsidTr="002A32D3">
        <w:trPr>
          <w:trHeight w:val="294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E388" w14:textId="77777777" w:rsidR="0078674B" w:rsidRPr="002A32D3" w:rsidRDefault="002A32D3" w:rsidP="002A32D3">
            <w:pPr>
              <w:pStyle w:val="Prrafodelista"/>
              <w:spacing w:after="0"/>
              <w:ind w:left="17"/>
              <w:jc w:val="both"/>
              <w:rPr>
                <w:rFonts w:ascii="Arial Narrow" w:hAnsi="Arial Narrow"/>
                <w:b/>
                <w:lang w:val="es-MX"/>
              </w:rPr>
            </w:pPr>
            <w:r w:rsidRPr="000643ED">
              <w:rPr>
                <w:rFonts w:ascii="Arial Narrow" w:hAnsi="Arial Narrow"/>
                <w:b/>
                <w:lang w:val="es-MX"/>
              </w:rPr>
              <w:t>DOCUMENTOS A ADJUNTARSE</w:t>
            </w:r>
          </w:p>
        </w:tc>
      </w:tr>
      <w:tr w:rsidR="002A32D3" w:rsidRPr="00CD1336" w14:paraId="12517309" w14:textId="77777777" w:rsidTr="002A32D3">
        <w:trPr>
          <w:trHeight w:val="2539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2F12" w14:textId="77777777" w:rsidR="002A32D3" w:rsidRPr="002A32D3" w:rsidRDefault="002A32D3" w:rsidP="002A32D3">
            <w:pPr>
              <w:pStyle w:val="Prrafodelista"/>
              <w:spacing w:line="360" w:lineRule="auto"/>
              <w:ind w:left="17"/>
              <w:jc w:val="both"/>
              <w:rPr>
                <w:rFonts w:ascii="Arial Narrow" w:hAnsi="Arial Narrow"/>
                <w:b/>
                <w:sz w:val="16"/>
                <w:szCs w:val="16"/>
                <w:lang w:val="es-MX"/>
              </w:rPr>
            </w:pP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 </w:t>
            </w:r>
            <w:r w:rsidRPr="002A32D3">
              <w:rPr>
                <w:rFonts w:ascii="Arial Narrow" w:hAnsi="Arial Narrow"/>
                <w:b/>
                <w:sz w:val="16"/>
                <w:szCs w:val="16"/>
                <w:lang w:val="es-MX"/>
              </w:rPr>
              <w:t>El solicitante debe adjuntar la información a continuación:</w:t>
            </w:r>
          </w:p>
          <w:p w14:paraId="063EC72B" w14:textId="77777777" w:rsidR="002A32D3" w:rsidRPr="002A32D3" w:rsidRDefault="002A32D3" w:rsidP="002A32D3">
            <w:pPr>
              <w:pStyle w:val="Prrafodelista"/>
              <w:numPr>
                <w:ilvl w:val="0"/>
                <w:numId w:val="37"/>
              </w:numPr>
              <w:spacing w:after="0" w:line="360" w:lineRule="auto"/>
              <w:ind w:left="436" w:hanging="283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>Diagrama de configuración de red al interior del Centro de Atención de Llamadas (</w:t>
            </w:r>
            <w:proofErr w:type="spellStart"/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>Call</w:t>
            </w:r>
            <w:proofErr w:type="spellEnd"/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 Center)</w:t>
            </w:r>
          </w:p>
          <w:p w14:paraId="316B793D" w14:textId="77777777" w:rsidR="002A32D3" w:rsidRPr="002A32D3" w:rsidRDefault="002A32D3" w:rsidP="002A32D3">
            <w:pPr>
              <w:pStyle w:val="Prrafodelista"/>
              <w:numPr>
                <w:ilvl w:val="0"/>
                <w:numId w:val="37"/>
              </w:numPr>
              <w:spacing w:after="0" w:line="360" w:lineRule="auto"/>
              <w:ind w:left="436" w:hanging="289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Diagrama de configuración de red de la infraestructura de red nacional que le cursa el tráfico (si aplicase). </w:t>
            </w:r>
            <w:r w:rsidRPr="002A32D3">
              <w:rPr>
                <w:rFonts w:ascii="Arial Narrow" w:hAnsi="Arial Narrow"/>
                <w:b/>
                <w:sz w:val="16"/>
                <w:szCs w:val="16"/>
                <w:lang w:val="es-MX"/>
              </w:rPr>
              <w:t>VER IMAGEN</w:t>
            </w:r>
            <w:r w:rsidR="00E01C26">
              <w:rPr>
                <w:rFonts w:ascii="Arial Narrow" w:hAnsi="Arial Narrow"/>
                <w:b/>
                <w:sz w:val="16"/>
                <w:szCs w:val="16"/>
                <w:lang w:val="es-MX"/>
              </w:rPr>
              <w:t xml:space="preserve"> DEL MODELO DEL DIAGRAMA</w:t>
            </w:r>
            <w:r w:rsidR="0049363D">
              <w:rPr>
                <w:rFonts w:ascii="Arial Narrow" w:hAnsi="Arial Narrow"/>
                <w:b/>
                <w:sz w:val="16"/>
                <w:szCs w:val="16"/>
                <w:lang w:val="es-MX"/>
              </w:rPr>
              <w:t xml:space="preserve"> DE ENRUTAMIENTO</w:t>
            </w:r>
            <w:r w:rsidR="00E01C26">
              <w:rPr>
                <w:rFonts w:ascii="Arial Narrow" w:hAnsi="Arial Narrow"/>
                <w:b/>
                <w:sz w:val="16"/>
                <w:szCs w:val="16"/>
                <w:lang w:val="es-MX"/>
              </w:rPr>
              <w:t>.</w:t>
            </w:r>
          </w:p>
          <w:p w14:paraId="0316F0FB" w14:textId="77777777" w:rsidR="002A32D3" w:rsidRPr="00E01C26" w:rsidRDefault="002A32D3" w:rsidP="002A32D3">
            <w:pPr>
              <w:pStyle w:val="Prrafodelista"/>
              <w:numPr>
                <w:ilvl w:val="0"/>
                <w:numId w:val="37"/>
              </w:numPr>
              <w:spacing w:after="0" w:line="360" w:lineRule="auto"/>
              <w:ind w:left="436" w:hanging="289"/>
              <w:jc w:val="both"/>
              <w:rPr>
                <w:rFonts w:ascii="Arial Narrow" w:hAnsi="Arial Narrow"/>
                <w:b/>
                <w:sz w:val="16"/>
                <w:szCs w:val="16"/>
                <w:lang w:val="es-MX"/>
              </w:rPr>
            </w:pP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Diagrama de configuración de red de la infraestructura de red que le transporta el tráfico en el ámbito internacional (si aplicase) </w:t>
            </w:r>
            <w:r w:rsidRPr="002A32D3">
              <w:rPr>
                <w:rFonts w:ascii="Arial Narrow" w:hAnsi="Arial Narrow"/>
                <w:b/>
                <w:sz w:val="16"/>
                <w:szCs w:val="16"/>
                <w:lang w:val="es-MX"/>
              </w:rPr>
              <w:t>VER IMAGEN</w:t>
            </w: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 </w:t>
            </w:r>
            <w:r w:rsidR="00E01C26" w:rsidRPr="00E01C26">
              <w:rPr>
                <w:rFonts w:ascii="Arial Narrow" w:hAnsi="Arial Narrow"/>
                <w:b/>
                <w:sz w:val="16"/>
                <w:szCs w:val="16"/>
                <w:lang w:val="es-MX"/>
              </w:rPr>
              <w:t>DEL MODELO DEL DIAGRAMA</w:t>
            </w:r>
            <w:r w:rsidR="0049363D">
              <w:rPr>
                <w:rFonts w:ascii="Arial Narrow" w:hAnsi="Arial Narrow"/>
                <w:b/>
                <w:sz w:val="16"/>
                <w:szCs w:val="16"/>
                <w:lang w:val="es-MX"/>
              </w:rPr>
              <w:t xml:space="preserve"> DE ENRUTAMIENTO</w:t>
            </w:r>
            <w:r w:rsidR="00E01C26">
              <w:rPr>
                <w:rFonts w:ascii="Arial Narrow" w:hAnsi="Arial Narrow"/>
                <w:b/>
                <w:sz w:val="16"/>
                <w:szCs w:val="16"/>
                <w:lang w:val="es-MX"/>
              </w:rPr>
              <w:t>.</w:t>
            </w:r>
          </w:p>
          <w:p w14:paraId="22277C2A" w14:textId="77777777" w:rsidR="002A32D3" w:rsidRPr="002A32D3" w:rsidRDefault="00FA3CE8" w:rsidP="002A32D3">
            <w:pPr>
              <w:pStyle w:val="Prrafodelista"/>
              <w:numPr>
                <w:ilvl w:val="0"/>
                <w:numId w:val="37"/>
              </w:numPr>
              <w:spacing w:after="0" w:line="360" w:lineRule="auto"/>
              <w:ind w:left="436" w:hanging="289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El Modelo de D</w:t>
            </w:r>
            <w:r w:rsidR="00BC4F03">
              <w:rPr>
                <w:rFonts w:ascii="Arial Narrow" w:hAnsi="Arial Narrow"/>
                <w:sz w:val="16"/>
                <w:szCs w:val="16"/>
                <w:lang w:val="es-MX"/>
              </w:rPr>
              <w:t xml:space="preserve">iagrama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de E</w:t>
            </w:r>
            <w:r w:rsidR="0049363D">
              <w:rPr>
                <w:rFonts w:ascii="Arial Narrow" w:hAnsi="Arial Narrow"/>
                <w:sz w:val="16"/>
                <w:szCs w:val="16"/>
                <w:lang w:val="es-MX"/>
              </w:rPr>
              <w:t xml:space="preserve">nrutamiento de las comunicaciones y llamadas telefónicas </w:t>
            </w:r>
            <w:r w:rsidR="00BC4F03">
              <w:rPr>
                <w:rFonts w:ascii="Arial Narrow" w:hAnsi="Arial Narrow"/>
                <w:sz w:val="16"/>
                <w:szCs w:val="16"/>
                <w:lang w:val="es-MX"/>
              </w:rPr>
              <w:t>que se adjunta (incluye los literales b y c) por cuanto</w:t>
            </w:r>
            <w:r w:rsidR="002A32D3"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 debe mostrar la interconexión o interrelación de uno con otro, desde que se origina la comunicación hasta su finalización en el Centro de Atención de Llamadas (</w:t>
            </w:r>
            <w:proofErr w:type="spellStart"/>
            <w:r w:rsidR="002A32D3" w:rsidRPr="002A32D3">
              <w:rPr>
                <w:rFonts w:ascii="Arial Narrow" w:hAnsi="Arial Narrow"/>
                <w:sz w:val="16"/>
                <w:szCs w:val="16"/>
                <w:lang w:val="es-MX"/>
              </w:rPr>
              <w:t>Call</w:t>
            </w:r>
            <w:proofErr w:type="spellEnd"/>
            <w:r w:rsidR="002A32D3"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 Center)  </w:t>
            </w:r>
          </w:p>
          <w:p w14:paraId="5FD32CD4" w14:textId="77777777" w:rsidR="002A32D3" w:rsidRDefault="002A32D3" w:rsidP="002A32D3">
            <w:pPr>
              <w:pStyle w:val="Prrafodelista"/>
              <w:numPr>
                <w:ilvl w:val="0"/>
                <w:numId w:val="37"/>
              </w:numPr>
              <w:spacing w:after="0" w:line="360" w:lineRule="auto"/>
              <w:ind w:left="436" w:hanging="289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>Adjuntar las especificaciones técnicas del equipamiento instalado en el domicilio del Centro de Atención de Llamadas (</w:t>
            </w:r>
            <w:proofErr w:type="spellStart"/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>Call</w:t>
            </w:r>
            <w:proofErr w:type="spellEnd"/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 Center)</w:t>
            </w:r>
          </w:p>
          <w:p w14:paraId="436B9C21" w14:textId="77777777" w:rsidR="002A32D3" w:rsidRPr="002A32D3" w:rsidRDefault="002A32D3" w:rsidP="002A32D3">
            <w:pPr>
              <w:pStyle w:val="Prrafodelista"/>
              <w:numPr>
                <w:ilvl w:val="0"/>
                <w:numId w:val="37"/>
              </w:numPr>
              <w:spacing w:after="0" w:line="360" w:lineRule="auto"/>
              <w:ind w:left="436" w:hanging="289"/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Adjuntar recibo de servicio público </w:t>
            </w:r>
            <w:r w:rsidR="00F95BD9">
              <w:rPr>
                <w:rFonts w:ascii="Arial Narrow" w:hAnsi="Arial Narrow"/>
                <w:sz w:val="16"/>
                <w:szCs w:val="16"/>
                <w:lang w:val="es-MX"/>
              </w:rPr>
              <w:t xml:space="preserve">de la ENEE </w:t>
            </w: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con la finalidad de corroborar la dirección del </w:t>
            </w:r>
            <w:r w:rsidR="00957D38">
              <w:rPr>
                <w:rFonts w:ascii="Arial Narrow" w:hAnsi="Arial Narrow"/>
                <w:sz w:val="16"/>
                <w:szCs w:val="16"/>
                <w:lang w:val="es-MX"/>
              </w:rPr>
              <w:t>Centro de Atención de Llamadas (</w:t>
            </w:r>
            <w:proofErr w:type="spellStart"/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>Call</w:t>
            </w:r>
            <w:proofErr w:type="spellEnd"/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 xml:space="preserve"> Center</w:t>
            </w:r>
            <w:r w:rsidR="00957D38">
              <w:rPr>
                <w:rFonts w:ascii="Arial Narrow" w:hAnsi="Arial Narrow"/>
                <w:sz w:val="16"/>
                <w:szCs w:val="16"/>
                <w:lang w:val="es-MX"/>
              </w:rPr>
              <w:t>)</w:t>
            </w:r>
            <w:r w:rsidRPr="002A32D3">
              <w:rPr>
                <w:rFonts w:ascii="Arial Narrow" w:hAnsi="Arial Narrow"/>
                <w:sz w:val="16"/>
                <w:szCs w:val="16"/>
                <w:lang w:val="es-MX"/>
              </w:rPr>
              <w:t>.</w:t>
            </w:r>
          </w:p>
        </w:tc>
      </w:tr>
    </w:tbl>
    <w:p w14:paraId="59B6D9F7" w14:textId="77777777" w:rsidR="00F5016B" w:rsidRDefault="00F5016B" w:rsidP="00755EBE"/>
    <w:p w14:paraId="56D4AD53" w14:textId="77777777" w:rsidR="00D23294" w:rsidRDefault="00D23294" w:rsidP="00755EBE">
      <w:pPr>
        <w:sectPr w:rsidR="00D23294">
          <w:head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80A25C4" w14:textId="77777777" w:rsidR="00755EBE" w:rsidRDefault="00D23294" w:rsidP="00755EBE">
      <w:r w:rsidRPr="00EC3C74">
        <w:rPr>
          <w:noProof/>
          <w:lang w:eastAsia="es-HN"/>
        </w:rPr>
        <w:lastRenderedPageBreak/>
        <w:drawing>
          <wp:anchor distT="0" distB="0" distL="114300" distR="114300" simplePos="0" relativeHeight="251658240" behindDoc="0" locked="0" layoutInCell="1" allowOverlap="1" wp14:anchorId="78579728" wp14:editId="534EDA42">
            <wp:simplePos x="0" y="0"/>
            <wp:positionH relativeFrom="margin">
              <wp:align>right</wp:align>
            </wp:positionH>
            <wp:positionV relativeFrom="paragraph">
              <wp:posOffset>-50800</wp:posOffset>
            </wp:positionV>
            <wp:extent cx="8258175" cy="5158231"/>
            <wp:effectExtent l="0" t="0" r="0" b="4445"/>
            <wp:wrapNone/>
            <wp:docPr id="3" name="Imagen 3" descr="\\nsarchivo\InformacionDocumentada_SGC\ID Organizada\Formas Técnicas\FORMA 880 Centro de Atención de Llamadas\07-03-18 MODELO DE DIAGRAMA DE ENRUTAMIENTO COMUNICACIONES CALL CENTER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sarchivo\InformacionDocumentada_SGC\ID Organizada\Formas Técnicas\FORMA 880 Centro de Atención de Llamadas\07-03-18 MODELO DE DIAGRAMA DE ENRUTAMIENTO COMUNICACIONES CALL CENTER_0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15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5EBE" w:rsidSect="00D23294">
      <w:headerReference w:type="default" r:id="rId15"/>
      <w:footerReference w:type="default" r:id="rId16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1B23" w14:textId="77777777" w:rsidR="00701937" w:rsidRDefault="00701937" w:rsidP="00CE360A">
      <w:pPr>
        <w:spacing w:after="0" w:line="240" w:lineRule="auto"/>
      </w:pPr>
      <w:r>
        <w:separator/>
      </w:r>
    </w:p>
  </w:endnote>
  <w:endnote w:type="continuationSeparator" w:id="0">
    <w:p w14:paraId="0230489A" w14:textId="77777777" w:rsidR="00701937" w:rsidRDefault="00701937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6CD3" w14:textId="77777777" w:rsidR="006C398A" w:rsidRDefault="006C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216524"/>
      <w:docPartObj>
        <w:docPartGallery w:val="Page Numbers (Bottom of Page)"/>
        <w:docPartUnique/>
      </w:docPartObj>
    </w:sdtPr>
    <w:sdtEndPr>
      <w:rPr>
        <w:rFonts w:ascii="Arial Narrow" w:hAnsi="Arial Narrow"/>
        <w:b/>
        <w:bCs/>
      </w:rPr>
    </w:sdtEndPr>
    <w:sdtContent>
      <w:sdt>
        <w:sdtPr>
          <w:rPr>
            <w:rFonts w:ascii="Arial Narrow" w:hAnsi="Arial Narrow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564519" w14:textId="77777777" w:rsidR="00DB564C" w:rsidRPr="006C398A" w:rsidRDefault="00DB564C">
            <w:pPr>
              <w:pStyle w:val="Piedepgina"/>
              <w:jc w:val="right"/>
              <w:rPr>
                <w:rFonts w:ascii="Arial Narrow" w:hAnsi="Arial Narrow"/>
                <w:b/>
                <w:bCs/>
              </w:rPr>
            </w:pPr>
            <w:r w:rsidRPr="006C398A">
              <w:rPr>
                <w:rFonts w:ascii="Arial Narrow" w:hAnsi="Arial Narrow"/>
                <w:b/>
                <w:bCs/>
                <w:lang w:val="es-ES"/>
              </w:rPr>
              <w:t xml:space="preserve">Página </w: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6C398A">
              <w:rPr>
                <w:rFonts w:ascii="Arial Narrow" w:hAnsi="Arial Narrow"/>
                <w:b/>
                <w:bCs/>
              </w:rPr>
              <w:instrText>PAGE</w:instrTex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2A6861" w:rsidRPr="006C398A">
              <w:rPr>
                <w:rFonts w:ascii="Arial Narrow" w:hAnsi="Arial Narrow"/>
                <w:b/>
                <w:bCs/>
                <w:noProof/>
              </w:rPr>
              <w:t>2</w: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6C398A">
              <w:rPr>
                <w:rFonts w:ascii="Arial Narrow" w:hAnsi="Arial Narrow"/>
                <w:b/>
                <w:bCs/>
                <w:lang w:val="es-ES"/>
              </w:rPr>
              <w:t xml:space="preserve"> de </w: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6C398A">
              <w:rPr>
                <w:rFonts w:ascii="Arial Narrow" w:hAnsi="Arial Narrow"/>
                <w:b/>
                <w:bCs/>
              </w:rPr>
              <w:instrText>NUMPAGES</w:instrTex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2A6861" w:rsidRPr="006C398A">
              <w:rPr>
                <w:rFonts w:ascii="Arial Narrow" w:hAnsi="Arial Narrow"/>
                <w:b/>
                <w:bCs/>
                <w:noProof/>
              </w:rPr>
              <w:t>5</w: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5AD97" w14:textId="77777777" w:rsidR="00DB564C" w:rsidRDefault="00DB56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387A" w14:textId="77777777" w:rsidR="006C398A" w:rsidRDefault="006C398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99790"/>
      <w:docPartObj>
        <w:docPartGallery w:val="Page Numbers (Bottom of Page)"/>
        <w:docPartUnique/>
      </w:docPartObj>
    </w:sdtPr>
    <w:sdtEndPr/>
    <w:sdtContent>
      <w:sdt>
        <w:sdtPr>
          <w:id w:val="-2008276958"/>
          <w:docPartObj>
            <w:docPartGallery w:val="Page Numbers (Top of Page)"/>
            <w:docPartUnique/>
          </w:docPartObj>
        </w:sdtPr>
        <w:sdtEndPr/>
        <w:sdtContent>
          <w:p w14:paraId="518A1C8B" w14:textId="77777777" w:rsidR="00DB564C" w:rsidRDefault="00DB564C">
            <w:pPr>
              <w:pStyle w:val="Piedepgina"/>
              <w:jc w:val="right"/>
            </w:pPr>
            <w:r w:rsidRPr="006C398A">
              <w:rPr>
                <w:rFonts w:ascii="Arial Narrow" w:hAnsi="Arial Narrow"/>
                <w:b/>
                <w:bCs/>
                <w:lang w:val="es-ES"/>
              </w:rPr>
              <w:t xml:space="preserve">Página </w: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6C398A">
              <w:rPr>
                <w:rFonts w:ascii="Arial Narrow" w:hAnsi="Arial Narrow"/>
                <w:b/>
                <w:bCs/>
              </w:rPr>
              <w:instrText>PAGE</w:instrTex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2A6861" w:rsidRPr="006C398A">
              <w:rPr>
                <w:rFonts w:ascii="Arial Narrow" w:hAnsi="Arial Narrow"/>
                <w:b/>
                <w:bCs/>
                <w:noProof/>
              </w:rPr>
              <w:t>5</w: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6C398A">
              <w:rPr>
                <w:rFonts w:ascii="Arial Narrow" w:hAnsi="Arial Narrow"/>
                <w:b/>
                <w:bCs/>
                <w:lang w:val="es-ES"/>
              </w:rPr>
              <w:t xml:space="preserve"> de </w: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6C398A">
              <w:rPr>
                <w:rFonts w:ascii="Arial Narrow" w:hAnsi="Arial Narrow"/>
                <w:b/>
                <w:bCs/>
              </w:rPr>
              <w:instrText>NUMPAGES</w:instrTex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2A6861" w:rsidRPr="006C398A">
              <w:rPr>
                <w:rFonts w:ascii="Arial Narrow" w:hAnsi="Arial Narrow"/>
                <w:b/>
                <w:bCs/>
                <w:noProof/>
              </w:rPr>
              <w:t>5</w:t>
            </w:r>
            <w:r w:rsidRPr="006C398A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75F370" w14:textId="77777777" w:rsidR="00DB564C" w:rsidRDefault="00DB564C" w:rsidP="0090067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F237" w14:textId="77777777" w:rsidR="00701937" w:rsidRDefault="00701937" w:rsidP="00CE360A">
      <w:pPr>
        <w:spacing w:after="0" w:line="240" w:lineRule="auto"/>
      </w:pPr>
      <w:r>
        <w:separator/>
      </w:r>
    </w:p>
  </w:footnote>
  <w:footnote w:type="continuationSeparator" w:id="0">
    <w:p w14:paraId="4A696179" w14:textId="77777777" w:rsidR="00701937" w:rsidRDefault="00701937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9546" w14:textId="77777777" w:rsidR="006C398A" w:rsidRDefault="006C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315286" w14:paraId="69351624" w14:textId="77777777" w:rsidTr="00315286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5CB6A866" w14:textId="64325CA8" w:rsidR="00315286" w:rsidRDefault="006C398A" w:rsidP="00315286">
          <w:pPr>
            <w:spacing w:after="0" w:line="240" w:lineRule="auto"/>
            <w:ind w:left="164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0AC593E5" wp14:editId="3466BB76">
                <wp:extent cx="1828800" cy="752475"/>
                <wp:effectExtent l="0" t="0" r="0" b="9525"/>
                <wp:docPr id="4538735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39335C3A" w14:textId="77777777" w:rsidR="006C398A" w:rsidRDefault="00315286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CENTRO DE ATENCIÓN DE LLAMADAS</w:t>
          </w:r>
          <w:r w:rsidR="00A44DC9">
            <w:rPr>
              <w:rFonts w:ascii="Arial Narrow" w:hAnsi="Arial Narrow" w:cs="Arial"/>
              <w:b/>
            </w:rPr>
            <w:t xml:space="preserve"> </w:t>
          </w:r>
        </w:p>
        <w:p w14:paraId="66672BF1" w14:textId="30F16EC5" w:rsidR="00315286" w:rsidRDefault="00A44DC9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(CALL CENTER)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1F0DA30E" w14:textId="77777777" w:rsidR="00315286" w:rsidRDefault="00315286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880</w:t>
          </w:r>
        </w:p>
      </w:tc>
    </w:tr>
    <w:tr w:rsidR="00315286" w14:paraId="7EDBCAC5" w14:textId="77777777" w:rsidTr="00315286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349F5CEA" w14:textId="77777777" w:rsidR="00315286" w:rsidRDefault="00315286" w:rsidP="00315286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60BC3DD2" w14:textId="77777777" w:rsidR="00315286" w:rsidRDefault="00315286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PRINCIPAL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309C7FB3" w14:textId="77777777" w:rsidR="00315286" w:rsidRDefault="00315286" w:rsidP="00315286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315286" w14:paraId="5ACF87C3" w14:textId="77777777" w:rsidTr="006C398A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50FED21D" w14:textId="77777777" w:rsidR="00315286" w:rsidRDefault="00315286" w:rsidP="00315286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315286" w14:paraId="2DD5484C" w14:textId="77777777" w:rsidTr="00315286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6982CE3" w14:textId="77777777" w:rsidR="00315286" w:rsidRDefault="00315286" w:rsidP="00315286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FEF3A0" w14:textId="77777777" w:rsidR="00315286" w:rsidRDefault="00315286" w:rsidP="00315286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6A435928" w14:textId="77777777" w:rsidR="0032570C" w:rsidRDefault="003257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C2D" w14:textId="77777777" w:rsidR="006C398A" w:rsidRDefault="006C398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315286" w14:paraId="28113401" w14:textId="77777777" w:rsidTr="002A32D3">
      <w:trPr>
        <w:trHeight w:val="835"/>
        <w:jc w:val="center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01E877E4" w14:textId="7842E648" w:rsidR="00315286" w:rsidRDefault="006C398A" w:rsidP="006C398A">
          <w:pPr>
            <w:spacing w:after="0" w:line="240" w:lineRule="auto"/>
            <w:ind w:left="164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2B2D8D14" wp14:editId="7D27BB21">
                <wp:extent cx="1828800" cy="731520"/>
                <wp:effectExtent l="0" t="0" r="0" b="0"/>
                <wp:docPr id="10873884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18D00795" w14:textId="77777777" w:rsidR="006C398A" w:rsidRDefault="00315286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CENTRO DE ATENCIÓN DE LLAMADAS</w:t>
          </w:r>
        </w:p>
        <w:p w14:paraId="4E4C2717" w14:textId="7FBFA915" w:rsidR="00315286" w:rsidRDefault="00A44DC9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(CALL CENTER)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5A847F36" w14:textId="77777777" w:rsidR="00315286" w:rsidRDefault="00315286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880</w:t>
          </w:r>
        </w:p>
      </w:tc>
    </w:tr>
    <w:tr w:rsidR="00315286" w14:paraId="5D234390" w14:textId="77777777" w:rsidTr="002A32D3">
      <w:trPr>
        <w:trHeight w:val="42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3704C7BB" w14:textId="77777777" w:rsidR="00315286" w:rsidRDefault="00315286" w:rsidP="00315286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4D6F21B5" w14:textId="77777777" w:rsidR="00315286" w:rsidRDefault="00315286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DE DATOS TÉCNICOS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3B6CEF40" w14:textId="77777777" w:rsidR="00315286" w:rsidRDefault="00315286" w:rsidP="00315286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315286" w14:paraId="3C0618B3" w14:textId="77777777" w:rsidTr="006C398A">
      <w:trPr>
        <w:trHeight w:val="70"/>
        <w:jc w:val="center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2CE3D8EF" w14:textId="77777777" w:rsidR="00315286" w:rsidRDefault="00315286" w:rsidP="00315286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315286" w14:paraId="20D90DF4" w14:textId="77777777" w:rsidTr="002A32D3">
      <w:trPr>
        <w:trHeight w:val="316"/>
        <w:jc w:val="center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0EE56A1" w14:textId="77777777" w:rsidR="00315286" w:rsidRDefault="00315286" w:rsidP="00315286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27E42E4" w14:textId="77777777" w:rsidR="00315286" w:rsidRDefault="00315286" w:rsidP="00315286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41F91D69" w14:textId="77777777" w:rsidR="008C47E5" w:rsidRDefault="008C47E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895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4096"/>
      <w:gridCol w:w="1276"/>
    </w:tblGrid>
    <w:tr w:rsidR="008B4873" w14:paraId="574EF674" w14:textId="77777777" w:rsidTr="008B4873">
      <w:trPr>
        <w:trHeight w:val="835"/>
        <w:jc w:val="center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0D20B64F" w14:textId="03BB2E7E" w:rsidR="008B4873" w:rsidRDefault="006C398A" w:rsidP="006C398A">
          <w:pPr>
            <w:spacing w:after="0" w:line="240" w:lineRule="auto"/>
            <w:ind w:left="164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49E03241" wp14:editId="6E4FBAB9">
                <wp:extent cx="1828800" cy="758825"/>
                <wp:effectExtent l="0" t="0" r="0" b="3175"/>
                <wp:docPr id="15541160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3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3AFEA494" w14:textId="77777777" w:rsidR="008B4873" w:rsidRDefault="008B4873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CENTRO DE ATENCIÓN DE LLAMADAS</w:t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55FC9E3A" w14:textId="77777777" w:rsidR="008B4873" w:rsidRDefault="008B4873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880</w:t>
          </w:r>
        </w:p>
      </w:tc>
    </w:tr>
    <w:tr w:rsidR="008B4873" w14:paraId="7ED2FD39" w14:textId="77777777" w:rsidTr="008B4873">
      <w:trPr>
        <w:trHeight w:val="42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0B51A2C0" w14:textId="77777777" w:rsidR="008B4873" w:rsidRDefault="008B4873" w:rsidP="00315286">
          <w:pPr>
            <w:spacing w:after="0" w:line="240" w:lineRule="auto"/>
          </w:pPr>
        </w:p>
      </w:tc>
      <w:tc>
        <w:tcPr>
          <w:tcW w:w="6373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55DD54B9" w14:textId="77777777" w:rsidR="008B4873" w:rsidRDefault="008B4873" w:rsidP="00315286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DE DATOS TÉCNICOS</w:t>
          </w: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27082728" w14:textId="77777777" w:rsidR="008B4873" w:rsidRDefault="008B4873" w:rsidP="00315286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8B4873" w14:paraId="3F526A6E" w14:textId="77777777" w:rsidTr="006C398A">
      <w:trPr>
        <w:trHeight w:val="70"/>
        <w:jc w:val="center"/>
      </w:trPr>
      <w:tc>
        <w:tcPr>
          <w:tcW w:w="12895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7F496FC9" w14:textId="77777777" w:rsidR="008B4873" w:rsidRDefault="008B4873" w:rsidP="00315286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8B4873" w14:paraId="6446D384" w14:textId="77777777" w:rsidTr="008B4873">
      <w:trPr>
        <w:trHeight w:val="316"/>
        <w:jc w:val="center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7C9D3E7" w14:textId="77777777" w:rsidR="008B4873" w:rsidRDefault="008B4873" w:rsidP="00315286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5372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4D32BDE" w14:textId="77777777" w:rsidR="008B4873" w:rsidRDefault="008B4873" w:rsidP="00315286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0C2D5023" w14:textId="77777777" w:rsidR="008B4873" w:rsidRDefault="008B4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E67"/>
    <w:multiLevelType w:val="hybridMultilevel"/>
    <w:tmpl w:val="DF2AE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37AF"/>
    <w:multiLevelType w:val="hybridMultilevel"/>
    <w:tmpl w:val="D33AF9D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900F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3E1965"/>
    <w:multiLevelType w:val="multilevel"/>
    <w:tmpl w:val="1DE684CE"/>
    <w:lvl w:ilvl="0">
      <w:start w:val="6"/>
      <w:numFmt w:val="decimal"/>
      <w:lvlText w:val="%1."/>
      <w:lvlJc w:val="left"/>
      <w:pPr>
        <w:ind w:left="641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 w15:restartNumberingAfterBreak="0">
    <w:nsid w:val="16045B2C"/>
    <w:multiLevelType w:val="multilevel"/>
    <w:tmpl w:val="AD82EB9E"/>
    <w:lvl w:ilvl="0">
      <w:start w:val="5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17AC46D9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6" w15:restartNumberingAfterBreak="0">
    <w:nsid w:val="1E1C506E"/>
    <w:multiLevelType w:val="hybridMultilevel"/>
    <w:tmpl w:val="18168DF2"/>
    <w:lvl w:ilvl="0" w:tplc="68E23D18">
      <w:start w:val="1"/>
      <w:numFmt w:val="lowerLetter"/>
      <w:lvlText w:val="%1.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0FE5A4E"/>
    <w:multiLevelType w:val="hybridMultilevel"/>
    <w:tmpl w:val="410A953A"/>
    <w:lvl w:ilvl="0" w:tplc="7F4275AC">
      <w:start w:val="1"/>
      <w:numFmt w:val="lowerLetter"/>
      <w:lvlText w:val="%1."/>
      <w:lvlJc w:val="left"/>
      <w:pPr>
        <w:ind w:left="737" w:hanging="360"/>
      </w:pPr>
      <w:rPr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57" w:hanging="360"/>
      </w:pPr>
    </w:lvl>
    <w:lvl w:ilvl="2" w:tplc="080A001B" w:tentative="1">
      <w:start w:val="1"/>
      <w:numFmt w:val="lowerRoman"/>
      <w:lvlText w:val="%3."/>
      <w:lvlJc w:val="right"/>
      <w:pPr>
        <w:ind w:left="2177" w:hanging="180"/>
      </w:pPr>
    </w:lvl>
    <w:lvl w:ilvl="3" w:tplc="080A000F" w:tentative="1">
      <w:start w:val="1"/>
      <w:numFmt w:val="decimal"/>
      <w:lvlText w:val="%4."/>
      <w:lvlJc w:val="left"/>
      <w:pPr>
        <w:ind w:left="2897" w:hanging="360"/>
      </w:pPr>
    </w:lvl>
    <w:lvl w:ilvl="4" w:tplc="080A0019" w:tentative="1">
      <w:start w:val="1"/>
      <w:numFmt w:val="lowerLetter"/>
      <w:lvlText w:val="%5."/>
      <w:lvlJc w:val="left"/>
      <w:pPr>
        <w:ind w:left="3617" w:hanging="360"/>
      </w:pPr>
    </w:lvl>
    <w:lvl w:ilvl="5" w:tplc="080A001B" w:tentative="1">
      <w:start w:val="1"/>
      <w:numFmt w:val="lowerRoman"/>
      <w:lvlText w:val="%6."/>
      <w:lvlJc w:val="right"/>
      <w:pPr>
        <w:ind w:left="4337" w:hanging="180"/>
      </w:pPr>
    </w:lvl>
    <w:lvl w:ilvl="6" w:tplc="080A000F" w:tentative="1">
      <w:start w:val="1"/>
      <w:numFmt w:val="decimal"/>
      <w:lvlText w:val="%7."/>
      <w:lvlJc w:val="left"/>
      <w:pPr>
        <w:ind w:left="5057" w:hanging="360"/>
      </w:pPr>
    </w:lvl>
    <w:lvl w:ilvl="7" w:tplc="080A0019" w:tentative="1">
      <w:start w:val="1"/>
      <w:numFmt w:val="lowerLetter"/>
      <w:lvlText w:val="%8."/>
      <w:lvlJc w:val="left"/>
      <w:pPr>
        <w:ind w:left="5777" w:hanging="360"/>
      </w:pPr>
    </w:lvl>
    <w:lvl w:ilvl="8" w:tplc="08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8" w15:restartNumberingAfterBreak="0">
    <w:nsid w:val="2856248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B758EE"/>
    <w:multiLevelType w:val="hybridMultilevel"/>
    <w:tmpl w:val="E75E8B92"/>
    <w:lvl w:ilvl="0" w:tplc="0A5A94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color w:val="3B3838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44D0D"/>
    <w:multiLevelType w:val="hybridMultilevel"/>
    <w:tmpl w:val="1892F7DA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020B6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CD39D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400352"/>
    <w:multiLevelType w:val="hybridMultilevel"/>
    <w:tmpl w:val="1892F7DA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41A4B"/>
    <w:multiLevelType w:val="multilevel"/>
    <w:tmpl w:val="4636D916"/>
    <w:lvl w:ilvl="0">
      <w:start w:val="4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5" w15:restartNumberingAfterBreak="0">
    <w:nsid w:val="354567FF"/>
    <w:multiLevelType w:val="multilevel"/>
    <w:tmpl w:val="C390231E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171717" w:themeColor="background2" w:themeShade="1A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6" w15:restartNumberingAfterBreak="0">
    <w:nsid w:val="3C845F2F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7" w15:restartNumberingAfterBreak="0">
    <w:nsid w:val="3CA36951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8" w15:restartNumberingAfterBreak="0">
    <w:nsid w:val="3D6E6D0F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9" w15:restartNumberingAfterBreak="0">
    <w:nsid w:val="3E0204B7"/>
    <w:multiLevelType w:val="hybridMultilevel"/>
    <w:tmpl w:val="26863298"/>
    <w:lvl w:ilvl="0" w:tplc="73EA6E18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102" w:hanging="360"/>
      </w:pPr>
    </w:lvl>
    <w:lvl w:ilvl="2" w:tplc="080A001B" w:tentative="1">
      <w:start w:val="1"/>
      <w:numFmt w:val="lowerRoman"/>
      <w:lvlText w:val="%3."/>
      <w:lvlJc w:val="right"/>
      <w:pPr>
        <w:ind w:left="1822" w:hanging="180"/>
      </w:pPr>
    </w:lvl>
    <w:lvl w:ilvl="3" w:tplc="080A000F" w:tentative="1">
      <w:start w:val="1"/>
      <w:numFmt w:val="decimal"/>
      <w:lvlText w:val="%4."/>
      <w:lvlJc w:val="left"/>
      <w:pPr>
        <w:ind w:left="2542" w:hanging="360"/>
      </w:pPr>
    </w:lvl>
    <w:lvl w:ilvl="4" w:tplc="080A0019" w:tentative="1">
      <w:start w:val="1"/>
      <w:numFmt w:val="lowerLetter"/>
      <w:lvlText w:val="%5."/>
      <w:lvlJc w:val="left"/>
      <w:pPr>
        <w:ind w:left="3262" w:hanging="360"/>
      </w:pPr>
    </w:lvl>
    <w:lvl w:ilvl="5" w:tplc="080A001B" w:tentative="1">
      <w:start w:val="1"/>
      <w:numFmt w:val="lowerRoman"/>
      <w:lvlText w:val="%6."/>
      <w:lvlJc w:val="right"/>
      <w:pPr>
        <w:ind w:left="3982" w:hanging="180"/>
      </w:pPr>
    </w:lvl>
    <w:lvl w:ilvl="6" w:tplc="080A000F" w:tentative="1">
      <w:start w:val="1"/>
      <w:numFmt w:val="decimal"/>
      <w:lvlText w:val="%7."/>
      <w:lvlJc w:val="left"/>
      <w:pPr>
        <w:ind w:left="4702" w:hanging="360"/>
      </w:pPr>
    </w:lvl>
    <w:lvl w:ilvl="7" w:tplc="080A0019" w:tentative="1">
      <w:start w:val="1"/>
      <w:numFmt w:val="lowerLetter"/>
      <w:lvlText w:val="%8."/>
      <w:lvlJc w:val="left"/>
      <w:pPr>
        <w:ind w:left="5422" w:hanging="360"/>
      </w:pPr>
    </w:lvl>
    <w:lvl w:ilvl="8" w:tplc="0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40F0669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57567D"/>
    <w:multiLevelType w:val="multilevel"/>
    <w:tmpl w:val="FCE80662"/>
    <w:lvl w:ilvl="0">
      <w:start w:val="1"/>
      <w:numFmt w:val="decimal"/>
      <w:lvlText w:val="%1."/>
      <w:lvlJc w:val="left"/>
      <w:pPr>
        <w:ind w:left="1416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22" w15:restartNumberingAfterBreak="0">
    <w:nsid w:val="482A2FA7"/>
    <w:multiLevelType w:val="hybridMultilevel"/>
    <w:tmpl w:val="D0BC3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F75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24" w15:restartNumberingAfterBreak="0">
    <w:nsid w:val="4A0E33D9"/>
    <w:multiLevelType w:val="multilevel"/>
    <w:tmpl w:val="7E2E2FC8"/>
    <w:lvl w:ilvl="0">
      <w:start w:val="6"/>
      <w:numFmt w:val="decimal"/>
      <w:lvlText w:val="%1."/>
      <w:lvlJc w:val="left"/>
      <w:pPr>
        <w:ind w:left="641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5" w15:restartNumberingAfterBreak="0">
    <w:nsid w:val="52F4280C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FFFFFF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6" w15:restartNumberingAfterBreak="0">
    <w:nsid w:val="556A01BD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7" w15:restartNumberingAfterBreak="0">
    <w:nsid w:val="68583FA1"/>
    <w:multiLevelType w:val="multilevel"/>
    <w:tmpl w:val="08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9E6575B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29" w15:restartNumberingAfterBreak="0">
    <w:nsid w:val="6A133851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0" w15:restartNumberingAfterBreak="0">
    <w:nsid w:val="6E4C18EB"/>
    <w:multiLevelType w:val="multilevel"/>
    <w:tmpl w:val="1092E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71717" w:themeColor="background2" w:themeShade="1A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1" w15:restartNumberingAfterBreak="0">
    <w:nsid w:val="7A683760"/>
    <w:multiLevelType w:val="hybridMultilevel"/>
    <w:tmpl w:val="410A953A"/>
    <w:lvl w:ilvl="0" w:tplc="7F4275AC">
      <w:start w:val="1"/>
      <w:numFmt w:val="lowerLetter"/>
      <w:lvlText w:val="%1."/>
      <w:lvlJc w:val="left"/>
      <w:pPr>
        <w:ind w:left="737" w:hanging="360"/>
      </w:pPr>
      <w:rPr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57" w:hanging="360"/>
      </w:pPr>
    </w:lvl>
    <w:lvl w:ilvl="2" w:tplc="080A001B" w:tentative="1">
      <w:start w:val="1"/>
      <w:numFmt w:val="lowerRoman"/>
      <w:lvlText w:val="%3."/>
      <w:lvlJc w:val="right"/>
      <w:pPr>
        <w:ind w:left="2177" w:hanging="180"/>
      </w:pPr>
    </w:lvl>
    <w:lvl w:ilvl="3" w:tplc="080A000F" w:tentative="1">
      <w:start w:val="1"/>
      <w:numFmt w:val="decimal"/>
      <w:lvlText w:val="%4."/>
      <w:lvlJc w:val="left"/>
      <w:pPr>
        <w:ind w:left="2897" w:hanging="360"/>
      </w:pPr>
    </w:lvl>
    <w:lvl w:ilvl="4" w:tplc="080A0019" w:tentative="1">
      <w:start w:val="1"/>
      <w:numFmt w:val="lowerLetter"/>
      <w:lvlText w:val="%5."/>
      <w:lvlJc w:val="left"/>
      <w:pPr>
        <w:ind w:left="3617" w:hanging="360"/>
      </w:pPr>
    </w:lvl>
    <w:lvl w:ilvl="5" w:tplc="080A001B" w:tentative="1">
      <w:start w:val="1"/>
      <w:numFmt w:val="lowerRoman"/>
      <w:lvlText w:val="%6."/>
      <w:lvlJc w:val="right"/>
      <w:pPr>
        <w:ind w:left="4337" w:hanging="180"/>
      </w:pPr>
    </w:lvl>
    <w:lvl w:ilvl="6" w:tplc="080A000F" w:tentative="1">
      <w:start w:val="1"/>
      <w:numFmt w:val="decimal"/>
      <w:lvlText w:val="%7."/>
      <w:lvlJc w:val="left"/>
      <w:pPr>
        <w:ind w:left="5057" w:hanging="360"/>
      </w:pPr>
    </w:lvl>
    <w:lvl w:ilvl="7" w:tplc="080A0019" w:tentative="1">
      <w:start w:val="1"/>
      <w:numFmt w:val="lowerLetter"/>
      <w:lvlText w:val="%8."/>
      <w:lvlJc w:val="left"/>
      <w:pPr>
        <w:ind w:left="5777" w:hanging="360"/>
      </w:pPr>
    </w:lvl>
    <w:lvl w:ilvl="8" w:tplc="080A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1911039046">
    <w:abstractNumId w:val="12"/>
  </w:num>
  <w:num w:numId="2" w16cid:durableId="602808471">
    <w:abstractNumId w:val="22"/>
  </w:num>
  <w:num w:numId="3" w16cid:durableId="2031881176">
    <w:abstractNumId w:val="11"/>
  </w:num>
  <w:num w:numId="4" w16cid:durableId="645821229">
    <w:abstractNumId w:val="8"/>
  </w:num>
  <w:num w:numId="5" w16cid:durableId="1095446208">
    <w:abstractNumId w:val="20"/>
  </w:num>
  <w:num w:numId="6" w16cid:durableId="1992102193">
    <w:abstractNumId w:val="26"/>
  </w:num>
  <w:num w:numId="7" w16cid:durableId="873423077">
    <w:abstractNumId w:val="15"/>
  </w:num>
  <w:num w:numId="8" w16cid:durableId="1874340608">
    <w:abstractNumId w:val="19"/>
  </w:num>
  <w:num w:numId="9" w16cid:durableId="205028608">
    <w:abstractNumId w:val="17"/>
  </w:num>
  <w:num w:numId="10" w16cid:durableId="180555233">
    <w:abstractNumId w:val="30"/>
  </w:num>
  <w:num w:numId="11" w16cid:durableId="326714860">
    <w:abstractNumId w:val="2"/>
  </w:num>
  <w:num w:numId="12" w16cid:durableId="388844153">
    <w:abstractNumId w:val="23"/>
  </w:num>
  <w:num w:numId="13" w16cid:durableId="2076312797">
    <w:abstractNumId w:val="28"/>
  </w:num>
  <w:num w:numId="14" w16cid:durableId="541601624">
    <w:abstractNumId w:val="21"/>
  </w:num>
  <w:num w:numId="15" w16cid:durableId="1099526860">
    <w:abstractNumId w:val="16"/>
  </w:num>
  <w:num w:numId="16" w16cid:durableId="591814398">
    <w:abstractNumId w:val="29"/>
  </w:num>
  <w:num w:numId="17" w16cid:durableId="583420774">
    <w:abstractNumId w:val="27"/>
  </w:num>
  <w:num w:numId="18" w16cid:durableId="2081562414">
    <w:abstractNumId w:val="25"/>
  </w:num>
  <w:num w:numId="19" w16cid:durableId="1517185887">
    <w:abstractNumId w:val="14"/>
  </w:num>
  <w:num w:numId="20" w16cid:durableId="1043602514">
    <w:abstractNumId w:val="6"/>
  </w:num>
  <w:num w:numId="21" w16cid:durableId="77095674">
    <w:abstractNumId w:val="27"/>
  </w:num>
  <w:num w:numId="22" w16cid:durableId="982387568">
    <w:abstractNumId w:val="27"/>
  </w:num>
  <w:num w:numId="23" w16cid:durableId="301883324">
    <w:abstractNumId w:val="4"/>
  </w:num>
  <w:num w:numId="24" w16cid:durableId="986393195">
    <w:abstractNumId w:val="27"/>
  </w:num>
  <w:num w:numId="25" w16cid:durableId="448551789">
    <w:abstractNumId w:val="3"/>
  </w:num>
  <w:num w:numId="26" w16cid:durableId="1747918279">
    <w:abstractNumId w:val="24"/>
  </w:num>
  <w:num w:numId="27" w16cid:durableId="359283789">
    <w:abstractNumId w:val="27"/>
  </w:num>
  <w:num w:numId="28" w16cid:durableId="1953321348">
    <w:abstractNumId w:val="0"/>
  </w:num>
  <w:num w:numId="29" w16cid:durableId="1810584793">
    <w:abstractNumId w:val="1"/>
  </w:num>
  <w:num w:numId="30" w16cid:durableId="1603613102">
    <w:abstractNumId w:val="13"/>
  </w:num>
  <w:num w:numId="31" w16cid:durableId="780489637">
    <w:abstractNumId w:val="10"/>
  </w:num>
  <w:num w:numId="32" w16cid:durableId="1929071828">
    <w:abstractNumId w:val="5"/>
  </w:num>
  <w:num w:numId="33" w16cid:durableId="2107649557">
    <w:abstractNumId w:val="27"/>
  </w:num>
  <w:num w:numId="34" w16cid:durableId="838927619">
    <w:abstractNumId w:val="18"/>
  </w:num>
  <w:num w:numId="35" w16cid:durableId="1507790855">
    <w:abstractNumId w:val="27"/>
  </w:num>
  <w:num w:numId="36" w16cid:durableId="702294234">
    <w:abstractNumId w:val="31"/>
  </w:num>
  <w:num w:numId="37" w16cid:durableId="6639376">
    <w:abstractNumId w:val="7"/>
  </w:num>
  <w:num w:numId="38" w16cid:durableId="151604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F7C"/>
    <w:rsid w:val="0001311F"/>
    <w:rsid w:val="000315CC"/>
    <w:rsid w:val="000643ED"/>
    <w:rsid w:val="000E6F7F"/>
    <w:rsid w:val="00185773"/>
    <w:rsid w:val="001A256D"/>
    <w:rsid w:val="001B0D9C"/>
    <w:rsid w:val="001E6261"/>
    <w:rsid w:val="00205E52"/>
    <w:rsid w:val="00211D70"/>
    <w:rsid w:val="0026150E"/>
    <w:rsid w:val="00274A23"/>
    <w:rsid w:val="002A32D3"/>
    <w:rsid w:val="002A6861"/>
    <w:rsid w:val="002D1754"/>
    <w:rsid w:val="002D44FD"/>
    <w:rsid w:val="00315286"/>
    <w:rsid w:val="0032570C"/>
    <w:rsid w:val="00332D0B"/>
    <w:rsid w:val="00355E1A"/>
    <w:rsid w:val="00370FDD"/>
    <w:rsid w:val="003717F2"/>
    <w:rsid w:val="00390AF6"/>
    <w:rsid w:val="00393054"/>
    <w:rsid w:val="003A39B0"/>
    <w:rsid w:val="003A7012"/>
    <w:rsid w:val="003B0EBE"/>
    <w:rsid w:val="003B3F7C"/>
    <w:rsid w:val="003C49B3"/>
    <w:rsid w:val="004108C6"/>
    <w:rsid w:val="00412888"/>
    <w:rsid w:val="00456C19"/>
    <w:rsid w:val="00480C21"/>
    <w:rsid w:val="0048392B"/>
    <w:rsid w:val="0049363D"/>
    <w:rsid w:val="004E10CC"/>
    <w:rsid w:val="005436DC"/>
    <w:rsid w:val="005C77A3"/>
    <w:rsid w:val="005D0A68"/>
    <w:rsid w:val="005F3AE8"/>
    <w:rsid w:val="005F68C9"/>
    <w:rsid w:val="00634EAE"/>
    <w:rsid w:val="00645A72"/>
    <w:rsid w:val="0068440D"/>
    <w:rsid w:val="006901D5"/>
    <w:rsid w:val="006B4018"/>
    <w:rsid w:val="006C398A"/>
    <w:rsid w:val="006C664D"/>
    <w:rsid w:val="006D7D8A"/>
    <w:rsid w:val="006F0816"/>
    <w:rsid w:val="006F38E1"/>
    <w:rsid w:val="00700011"/>
    <w:rsid w:val="00701937"/>
    <w:rsid w:val="00701F52"/>
    <w:rsid w:val="00755EBE"/>
    <w:rsid w:val="00774750"/>
    <w:rsid w:val="0078674B"/>
    <w:rsid w:val="00787EC6"/>
    <w:rsid w:val="00797EDF"/>
    <w:rsid w:val="007B475D"/>
    <w:rsid w:val="007E22A3"/>
    <w:rsid w:val="008340B3"/>
    <w:rsid w:val="008653B1"/>
    <w:rsid w:val="008A73EE"/>
    <w:rsid w:val="008B4873"/>
    <w:rsid w:val="008C47E5"/>
    <w:rsid w:val="008F22D0"/>
    <w:rsid w:val="0090067B"/>
    <w:rsid w:val="00917696"/>
    <w:rsid w:val="00921155"/>
    <w:rsid w:val="00957D38"/>
    <w:rsid w:val="009645A4"/>
    <w:rsid w:val="00985F8A"/>
    <w:rsid w:val="009A696A"/>
    <w:rsid w:val="009D7C90"/>
    <w:rsid w:val="009E48F1"/>
    <w:rsid w:val="009E6CBB"/>
    <w:rsid w:val="00A32FDF"/>
    <w:rsid w:val="00A44DC9"/>
    <w:rsid w:val="00A76AD2"/>
    <w:rsid w:val="00A82238"/>
    <w:rsid w:val="00AA58F5"/>
    <w:rsid w:val="00AC2F3F"/>
    <w:rsid w:val="00AF5FF8"/>
    <w:rsid w:val="00B461F2"/>
    <w:rsid w:val="00BC4F03"/>
    <w:rsid w:val="00BD2143"/>
    <w:rsid w:val="00BD4CA8"/>
    <w:rsid w:val="00C23B0E"/>
    <w:rsid w:val="00C74388"/>
    <w:rsid w:val="00C8787B"/>
    <w:rsid w:val="00CC36CB"/>
    <w:rsid w:val="00CD1336"/>
    <w:rsid w:val="00CE190F"/>
    <w:rsid w:val="00CE360A"/>
    <w:rsid w:val="00CF7117"/>
    <w:rsid w:val="00D17D9C"/>
    <w:rsid w:val="00D23294"/>
    <w:rsid w:val="00D2614C"/>
    <w:rsid w:val="00D3405A"/>
    <w:rsid w:val="00DA3507"/>
    <w:rsid w:val="00DB564C"/>
    <w:rsid w:val="00DD7172"/>
    <w:rsid w:val="00E01C26"/>
    <w:rsid w:val="00E677DC"/>
    <w:rsid w:val="00E71541"/>
    <w:rsid w:val="00EA7CE7"/>
    <w:rsid w:val="00EC078D"/>
    <w:rsid w:val="00EC3C74"/>
    <w:rsid w:val="00EC4924"/>
    <w:rsid w:val="00EF0555"/>
    <w:rsid w:val="00F17900"/>
    <w:rsid w:val="00F405BD"/>
    <w:rsid w:val="00F40665"/>
    <w:rsid w:val="00F5016B"/>
    <w:rsid w:val="00F95BD9"/>
    <w:rsid w:val="00F971E0"/>
    <w:rsid w:val="00FA3CE8"/>
    <w:rsid w:val="00FB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38CC6F8"/>
  <w15:docId w15:val="{16F947A2-0469-4F76-89DB-246B67B0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semiHidden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F7C"/>
    <w:rPr>
      <w:rFonts w:ascii="Tahoma" w:eastAsiaTheme="minorEastAsi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rivas.CNT\Downloads\Forma%20T&#233;cnica%2088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 Técnica 880</Template>
  <TotalTime>46</TotalTime>
  <Pages>5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libby.rivas</dc:creator>
  <cp:lastModifiedBy>CONATEL GOB</cp:lastModifiedBy>
  <cp:revision>36</cp:revision>
  <cp:lastPrinted>2018-11-05T16:33:00Z</cp:lastPrinted>
  <dcterms:created xsi:type="dcterms:W3CDTF">2019-07-16T21:45:00Z</dcterms:created>
  <dcterms:modified xsi:type="dcterms:W3CDTF">2023-03-24T16:12:00Z</dcterms:modified>
</cp:coreProperties>
</file>