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856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E360A" w:rsidRPr="00755EBE" w14:paraId="13EDBA4F" w14:textId="77777777" w:rsidTr="0092300F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086E8B96" w14:textId="77777777" w:rsidR="00CE360A" w:rsidRPr="0092300F" w:rsidRDefault="00CE360A" w:rsidP="0092300F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hAnsi="Arial Narrow" w:cs="Arial"/>
                <w:b/>
                <w:color w:val="3B3838" w:themeColor="background2" w:themeShade="40"/>
                <w:sz w:val="24"/>
                <w:szCs w:val="24"/>
              </w:rPr>
            </w:pPr>
            <w:r w:rsidRPr="0092300F"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  <w:t>Datos Generales</w:t>
            </w:r>
          </w:p>
        </w:tc>
      </w:tr>
    </w:tbl>
    <w:p w14:paraId="221120BF" w14:textId="77777777" w:rsidR="0097527C" w:rsidRDefault="0097527C" w:rsidP="0097527C">
      <w:pPr>
        <w:spacing w:after="0"/>
        <w:rPr>
          <w:sz w:val="6"/>
        </w:rPr>
      </w:pPr>
      <w:bookmarkStart w:id="0" w:name="_Hlk525297872"/>
    </w:p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2552"/>
        <w:gridCol w:w="236"/>
        <w:gridCol w:w="2285"/>
        <w:gridCol w:w="236"/>
        <w:gridCol w:w="169"/>
        <w:gridCol w:w="2435"/>
        <w:gridCol w:w="236"/>
        <w:gridCol w:w="2336"/>
      </w:tblGrid>
      <w:tr w:rsidR="0097527C" w:rsidRPr="00755EBE" w14:paraId="3B15BBF2" w14:textId="77777777" w:rsidTr="00DD3E56">
        <w:trPr>
          <w:trHeight w:val="284"/>
        </w:trPr>
        <w:tc>
          <w:tcPr>
            <w:tcW w:w="5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21422" w14:textId="77777777" w:rsidR="0097527C" w:rsidRPr="00755EBE" w:rsidRDefault="0097527C" w:rsidP="00DD3E5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Completo del Solicitante (Persona Natural o Jurídica):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B2089" w14:textId="77777777" w:rsidR="0097527C" w:rsidRPr="00755EBE" w:rsidRDefault="0097527C" w:rsidP="00DD3E56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C0CD8" w14:textId="77777777" w:rsidR="0097527C" w:rsidRPr="00755EBE" w:rsidRDefault="0097527C" w:rsidP="00DD3E5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del representante Legal:</w:t>
            </w:r>
          </w:p>
        </w:tc>
      </w:tr>
      <w:tr w:rsidR="0097527C" w:rsidRPr="00755EBE" w14:paraId="575B3664" w14:textId="77777777" w:rsidTr="00DD3E56">
        <w:trPr>
          <w:trHeight w:val="397"/>
        </w:trPr>
        <w:tc>
          <w:tcPr>
            <w:tcW w:w="50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807F5" w14:textId="77777777" w:rsidR="0097527C" w:rsidRPr="00E56699" w:rsidRDefault="0097527C" w:rsidP="00DD3E56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62210" w14:textId="77777777" w:rsidR="0097527C" w:rsidRPr="00E56699" w:rsidRDefault="0097527C" w:rsidP="00DD3E56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459469" w14:textId="77777777" w:rsidR="0097527C" w:rsidRPr="00E56699" w:rsidRDefault="0097527C" w:rsidP="00DD3E56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97527C" w:rsidRPr="00755EBE" w14:paraId="442D8D29" w14:textId="77777777" w:rsidTr="00DD3E56">
        <w:trPr>
          <w:trHeight w:val="340"/>
        </w:trPr>
        <w:tc>
          <w:tcPr>
            <w:tcW w:w="79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287A6" w14:textId="77777777" w:rsidR="0097527C" w:rsidRPr="00755EBE" w:rsidRDefault="0097527C" w:rsidP="00DD3E5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AC5AB" w14:textId="77777777" w:rsidR="0097527C" w:rsidRPr="00755EBE" w:rsidRDefault="0097527C" w:rsidP="00DD3E56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E0D35" w14:textId="77777777" w:rsidR="0097527C" w:rsidRPr="00755EBE" w:rsidRDefault="0097527C" w:rsidP="00DD3E5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97527C" w:rsidRPr="00755EBE" w14:paraId="0AA899F2" w14:textId="77777777" w:rsidTr="00DD3E56">
        <w:trPr>
          <w:trHeight w:val="624"/>
        </w:trPr>
        <w:tc>
          <w:tcPr>
            <w:tcW w:w="79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EBF" w14:textId="77777777" w:rsidR="0097527C" w:rsidRPr="00E56699" w:rsidRDefault="0097527C" w:rsidP="00DD3E5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7087E" w14:textId="77777777" w:rsidR="0097527C" w:rsidRPr="00E56699" w:rsidRDefault="0097527C" w:rsidP="00DD3E56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D789A" w14:textId="77777777" w:rsidR="0097527C" w:rsidRPr="00E56699" w:rsidRDefault="0097527C" w:rsidP="00DD3E56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97527C" w:rsidRPr="00755EBE" w14:paraId="0D4B9BB3" w14:textId="77777777" w:rsidTr="00DD3E56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267EE8" w14:textId="77777777" w:rsidR="0097527C" w:rsidRPr="00755EBE" w:rsidRDefault="0097527C" w:rsidP="00DD3E5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DF4147" w14:textId="77777777" w:rsidR="0097527C" w:rsidRPr="00755EBE" w:rsidRDefault="0097527C" w:rsidP="00DD3E56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D82712" w14:textId="77777777" w:rsidR="0097527C" w:rsidRPr="00755EBE" w:rsidRDefault="0097527C" w:rsidP="00DD3E5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Teléfono Móvil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5FC086" w14:textId="77777777" w:rsidR="0097527C" w:rsidRPr="00755EBE" w:rsidRDefault="0097527C" w:rsidP="00DD3E56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98623" w14:textId="77777777" w:rsidR="0097527C" w:rsidRPr="00755EBE" w:rsidRDefault="0097527C" w:rsidP="00DD3E5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Correo Electrónico:</w:t>
            </w:r>
          </w:p>
        </w:tc>
      </w:tr>
      <w:tr w:rsidR="0097527C" w:rsidRPr="00755EBE" w14:paraId="56F573C3" w14:textId="77777777" w:rsidTr="00DD3E56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D13C" w14:textId="77777777" w:rsidR="0097527C" w:rsidRPr="00E56699" w:rsidRDefault="0097527C" w:rsidP="00DD3E56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7AEE8" w14:textId="77777777" w:rsidR="0097527C" w:rsidRPr="00E56699" w:rsidRDefault="0097527C" w:rsidP="00DD3E56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864" w14:textId="77777777" w:rsidR="0097527C" w:rsidRPr="00E56699" w:rsidRDefault="0097527C" w:rsidP="00DD3E56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35391" w14:textId="77777777" w:rsidR="0097527C" w:rsidRPr="00E56699" w:rsidRDefault="0097527C" w:rsidP="00DD3E56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98FFC" w14:textId="77777777" w:rsidR="0097527C" w:rsidRPr="00E56699" w:rsidRDefault="0097527C" w:rsidP="00DD3E56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0406FF60" w14:textId="77777777" w:rsidR="0097527C" w:rsidRPr="0092300F" w:rsidRDefault="0097527C" w:rsidP="0092300F">
      <w:pPr>
        <w:spacing w:after="0" w:line="240" w:lineRule="auto"/>
        <w:rPr>
          <w:rFonts w:ascii="Arial Narrow" w:eastAsia="Times New Roman" w:hAnsi="Arial Narrow" w:cs="Arial"/>
          <w:b/>
          <w:color w:val="3B3838" w:themeColor="background2" w:themeShade="40"/>
          <w:spacing w:val="-10"/>
          <w:kern w:val="28"/>
          <w:sz w:val="8"/>
          <w:szCs w:val="4"/>
          <w:lang w:val="es-ES_tradnl" w:eastAsia="es-ES"/>
        </w:rPr>
      </w:pPr>
    </w:p>
    <w:tbl>
      <w:tblPr>
        <w:tblpPr w:leftFromText="180" w:rightFromText="180" w:vertAnchor="text" w:horzAnchor="margin" w:tblpX="-856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7527C" w:rsidRPr="0092300F" w14:paraId="0DC5A592" w14:textId="77777777" w:rsidTr="0092300F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1B7FB814" w14:textId="0A139FE2" w:rsidR="0097527C" w:rsidRPr="0092300F" w:rsidRDefault="0097527C" w:rsidP="0092300F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</w:pPr>
            <w:r w:rsidRPr="0092300F"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  <w:t xml:space="preserve">Datos del </w:t>
            </w:r>
            <w:r w:rsidR="0092300F" w:rsidRPr="0092300F"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  <w:t>responsable</w:t>
            </w:r>
            <w:r w:rsidRPr="0092300F"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  <w:t xml:space="preserve"> de llenar esta Forma Técnica:</w:t>
            </w:r>
          </w:p>
        </w:tc>
      </w:tr>
    </w:tbl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9"/>
        <w:gridCol w:w="236"/>
        <w:gridCol w:w="2459"/>
        <w:gridCol w:w="236"/>
        <w:gridCol w:w="49"/>
        <w:gridCol w:w="2405"/>
        <w:gridCol w:w="236"/>
        <w:gridCol w:w="2320"/>
      </w:tblGrid>
      <w:tr w:rsidR="0097527C" w:rsidRPr="00755EBE" w14:paraId="6D96D6E9" w14:textId="77777777" w:rsidTr="00DD3E56">
        <w:trPr>
          <w:trHeight w:val="284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D7E65" w14:textId="77777777" w:rsidR="0097527C" w:rsidRPr="00755EBE" w:rsidRDefault="0097527C" w:rsidP="0097527C">
            <w:pPr>
              <w:pStyle w:val="Prrafodelista"/>
              <w:numPr>
                <w:ilvl w:val="1"/>
                <w:numId w:val="3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 la Persona Responsable de Completar esta Forma (Si es distinto al Solicitante)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*</w:t>
            </w:r>
          </w:p>
        </w:tc>
      </w:tr>
      <w:tr w:rsidR="0097527C" w:rsidRPr="00755EBE" w14:paraId="251D13DD" w14:textId="77777777" w:rsidTr="00DD3E56">
        <w:trPr>
          <w:trHeight w:val="39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4EBF89FA" w14:textId="77777777" w:rsidR="0097527C" w:rsidRPr="00755EBE" w:rsidRDefault="0097527C" w:rsidP="00DD3E56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97527C" w:rsidRPr="00755EBE" w14:paraId="12256631" w14:textId="77777777" w:rsidTr="00DD3E56">
        <w:trPr>
          <w:trHeight w:val="270"/>
        </w:trPr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FC92B" w14:textId="77777777" w:rsidR="0097527C" w:rsidRPr="00755EBE" w:rsidRDefault="0097527C" w:rsidP="0097527C">
            <w:pPr>
              <w:pStyle w:val="Prrafodelista"/>
              <w:numPr>
                <w:ilvl w:val="1"/>
                <w:numId w:val="37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Nombre de la 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Empresa o Compañía</w:t>
            </w:r>
          </w:p>
        </w:tc>
      </w:tr>
      <w:tr w:rsidR="0097527C" w:rsidRPr="00755EBE" w14:paraId="6355CBD0" w14:textId="77777777" w:rsidTr="00DD3E56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E2B09" w14:textId="77777777" w:rsidR="0097527C" w:rsidRPr="00755EBE" w:rsidRDefault="0097527C" w:rsidP="00DD3E56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97527C" w:rsidRPr="00755EBE" w14:paraId="05AA5070" w14:textId="77777777" w:rsidTr="00DD3E56">
        <w:trPr>
          <w:trHeight w:val="152"/>
        </w:trPr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78D8B4" w14:textId="77777777" w:rsidR="0097527C" w:rsidRPr="00755EBE" w:rsidRDefault="0097527C" w:rsidP="0097527C">
            <w:pPr>
              <w:pStyle w:val="Prrafodelista"/>
              <w:numPr>
                <w:ilvl w:val="1"/>
                <w:numId w:val="3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E720B" w14:textId="77777777" w:rsidR="0097527C" w:rsidRPr="00755EBE" w:rsidRDefault="0097527C" w:rsidP="00DD3E56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9E531" w14:textId="77777777" w:rsidR="0097527C" w:rsidRPr="00755EBE" w:rsidRDefault="0097527C" w:rsidP="0097527C">
            <w:pPr>
              <w:pStyle w:val="Prrafodelista"/>
              <w:numPr>
                <w:ilvl w:val="1"/>
                <w:numId w:val="3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97527C" w:rsidRPr="00755EBE" w14:paraId="09F823AB" w14:textId="77777777" w:rsidTr="00DD3E56">
        <w:trPr>
          <w:trHeight w:val="624"/>
        </w:trPr>
        <w:tc>
          <w:tcPr>
            <w:tcW w:w="7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7EAC" w14:textId="77777777" w:rsidR="0097527C" w:rsidRPr="001F1E40" w:rsidRDefault="0097527C" w:rsidP="00DD3E56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49036" w14:textId="77777777" w:rsidR="0097527C" w:rsidRPr="00E56699" w:rsidRDefault="0097527C" w:rsidP="00DD3E56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D27AE" w14:textId="77777777" w:rsidR="0097527C" w:rsidRPr="001F1E40" w:rsidRDefault="0097527C" w:rsidP="00DD3E56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7527C" w:rsidRPr="00755EBE" w14:paraId="4ABBE4E0" w14:textId="77777777" w:rsidTr="00DD3E56">
        <w:trPr>
          <w:trHeight w:val="28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D0881" w14:textId="77777777" w:rsidR="0097527C" w:rsidRPr="00755EBE" w:rsidRDefault="0097527C" w:rsidP="0097527C">
            <w:pPr>
              <w:pStyle w:val="Prrafodelista"/>
              <w:numPr>
                <w:ilvl w:val="1"/>
                <w:numId w:val="37"/>
              </w:numPr>
              <w:spacing w:after="0"/>
              <w:rPr>
                <w:rFonts w:ascii="Arial Narrow" w:hAnsi="Arial Narrow"/>
              </w:rPr>
            </w:pPr>
            <w:r w:rsidRPr="00F971E0">
              <w:rPr>
                <w:rFonts w:ascii="Arial Narrow" w:hAnsi="Arial Narrow"/>
                <w:sz w:val="16"/>
                <w:lang w:val="es-MX"/>
              </w:rPr>
              <w:t>Lugar y fecha</w:t>
            </w:r>
          </w:p>
        </w:tc>
      </w:tr>
      <w:tr w:rsidR="0097527C" w:rsidRPr="00755EBE" w14:paraId="5FA832E9" w14:textId="77777777" w:rsidTr="00DD3E56">
        <w:trPr>
          <w:trHeight w:val="358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83F11" w14:textId="77777777" w:rsidR="0097527C" w:rsidRPr="00E56699" w:rsidRDefault="0097527C" w:rsidP="00DD3E56">
            <w:pPr>
              <w:spacing w:after="0"/>
              <w:rPr>
                <w:rFonts w:ascii="Arial Narrow" w:hAnsi="Arial Narrow"/>
                <w:b/>
                <w:sz w:val="16"/>
              </w:rPr>
            </w:pPr>
          </w:p>
        </w:tc>
      </w:tr>
      <w:tr w:rsidR="0097527C" w:rsidRPr="00755EBE" w14:paraId="08BFFC13" w14:textId="77777777" w:rsidTr="00DD3E56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B5F646" w14:textId="77777777" w:rsidR="0097527C" w:rsidRPr="00755EBE" w:rsidRDefault="0097527C" w:rsidP="0097527C">
            <w:pPr>
              <w:pStyle w:val="Prrafodelista"/>
              <w:numPr>
                <w:ilvl w:val="1"/>
                <w:numId w:val="3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B5CF45" w14:textId="77777777" w:rsidR="0097527C" w:rsidRPr="00755EBE" w:rsidRDefault="0097527C" w:rsidP="00DD3E56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DD5CDD" w14:textId="77777777" w:rsidR="0097527C" w:rsidRPr="00755EBE" w:rsidRDefault="0097527C" w:rsidP="0097527C">
            <w:pPr>
              <w:pStyle w:val="Prrafodelista"/>
              <w:numPr>
                <w:ilvl w:val="1"/>
                <w:numId w:val="3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Teléfono Móvil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40591C" w14:textId="77777777" w:rsidR="0097527C" w:rsidRPr="00755EBE" w:rsidRDefault="0097527C" w:rsidP="00DD3E56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7644F" w14:textId="77777777" w:rsidR="0097527C" w:rsidRPr="00755EBE" w:rsidRDefault="0097527C" w:rsidP="0097527C">
            <w:pPr>
              <w:pStyle w:val="Prrafodelista"/>
              <w:numPr>
                <w:ilvl w:val="1"/>
                <w:numId w:val="3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Correo Electrónico:</w:t>
            </w:r>
          </w:p>
        </w:tc>
      </w:tr>
      <w:tr w:rsidR="0097527C" w:rsidRPr="00755EBE" w14:paraId="09CCC846" w14:textId="77777777" w:rsidTr="00DD3E56">
        <w:trPr>
          <w:trHeight w:val="39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26B" w14:textId="77777777" w:rsidR="0097527C" w:rsidRPr="00E56699" w:rsidRDefault="0097527C" w:rsidP="00DD3E56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34194" w14:textId="77777777" w:rsidR="0097527C" w:rsidRPr="00E56699" w:rsidRDefault="0097527C" w:rsidP="00DD3E56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62" w14:textId="77777777" w:rsidR="0097527C" w:rsidRPr="00E56699" w:rsidRDefault="0097527C" w:rsidP="00DD3E56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C78AA" w14:textId="77777777" w:rsidR="0097527C" w:rsidRPr="00E56699" w:rsidRDefault="0097527C" w:rsidP="00DD3E56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DF856" w14:textId="77777777" w:rsidR="0097527C" w:rsidRPr="00E56699" w:rsidRDefault="0097527C" w:rsidP="00DD3E56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97527C" w:rsidRPr="00755EBE" w14:paraId="41F9DBD2" w14:textId="77777777" w:rsidTr="00DD3E56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BCE6B" w14:textId="77777777" w:rsidR="0097527C" w:rsidRPr="00755EBE" w:rsidRDefault="0097527C" w:rsidP="0097527C">
            <w:pPr>
              <w:pStyle w:val="Prrafodelista"/>
              <w:numPr>
                <w:ilvl w:val="1"/>
                <w:numId w:val="3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Firma y Sello del Responsable Técnico</w:t>
            </w:r>
            <w:r w:rsidR="0008649F">
              <w:rPr>
                <w:rFonts w:ascii="Arial Narrow" w:hAnsi="Arial Narrow"/>
                <w:sz w:val="16"/>
                <w:lang w:val="es-MX"/>
              </w:rPr>
              <w:t>:</w:t>
            </w:r>
            <w:r w:rsidRPr="0008649F">
              <w:rPr>
                <w:rFonts w:ascii="Arial Narrow" w:hAnsi="Arial Narrow"/>
                <w:b/>
                <w:sz w:val="24"/>
                <w:szCs w:val="24"/>
                <w:lang w:val="es-MX"/>
              </w:rPr>
              <w:t>*</w:t>
            </w:r>
            <w:r w:rsidRPr="0008649F">
              <w:rPr>
                <w:rFonts w:ascii="Arial Narrow" w:hAnsi="Arial Narrow"/>
                <w:sz w:val="24"/>
                <w:szCs w:val="24"/>
                <w:lang w:val="es-MX"/>
              </w:rPr>
              <w:t xml:space="preserve"> </w:t>
            </w:r>
            <w:r w:rsidRPr="0008649F">
              <w:rPr>
                <w:rFonts w:ascii="Arial Narrow" w:hAnsi="Arial Narrow"/>
                <w:sz w:val="22"/>
                <w:szCs w:val="22"/>
                <w:lang w:val="es-MX"/>
              </w:rPr>
              <w:t xml:space="preserve">   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                                     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AA00E" w14:textId="77777777" w:rsidR="0097527C" w:rsidRPr="00755EBE" w:rsidRDefault="0097527C" w:rsidP="00DD3E56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B3A56" w14:textId="77777777" w:rsidR="0097527C" w:rsidRPr="00755EBE" w:rsidRDefault="0097527C" w:rsidP="0097527C">
            <w:pPr>
              <w:pStyle w:val="Prrafodelista"/>
              <w:numPr>
                <w:ilvl w:val="1"/>
                <w:numId w:val="3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No. de Colegiación CIMEQH:</w:t>
            </w:r>
          </w:p>
        </w:tc>
      </w:tr>
      <w:tr w:rsidR="0097527C" w:rsidRPr="00755EBE" w14:paraId="34ECFF43" w14:textId="77777777" w:rsidTr="00DD3E56">
        <w:trPr>
          <w:trHeight w:val="1321"/>
        </w:trPr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464" w14:textId="77777777" w:rsidR="0097527C" w:rsidRDefault="0097527C" w:rsidP="00DD3E56">
            <w:pPr>
              <w:rPr>
                <w:rFonts w:ascii="Arial Narrow" w:hAnsi="Arial Narrow"/>
              </w:rPr>
            </w:pPr>
          </w:p>
          <w:p w14:paraId="354AD6A6" w14:textId="77777777" w:rsidR="0097527C" w:rsidRPr="00755EBE" w:rsidRDefault="0097527C" w:rsidP="00DD3E56">
            <w:pPr>
              <w:rPr>
                <w:rFonts w:ascii="Arial Narrow" w:hAnsi="Arial Narrow"/>
              </w:rPr>
            </w:pPr>
          </w:p>
          <w:p w14:paraId="13195B60" w14:textId="77777777" w:rsidR="0097527C" w:rsidRPr="0092300F" w:rsidRDefault="0097527C" w:rsidP="00DD3E56">
            <w:pPr>
              <w:spacing w:after="0" w:line="240" w:lineRule="atLeast"/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92300F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________________________________________</w:t>
            </w:r>
          </w:p>
          <w:p w14:paraId="4ED326C6" w14:textId="77777777" w:rsidR="0097527C" w:rsidRPr="00755EBE" w:rsidRDefault="0097527C" w:rsidP="00DD3E56">
            <w:pPr>
              <w:spacing w:after="0" w:line="240" w:lineRule="atLeast"/>
              <w:jc w:val="center"/>
              <w:rPr>
                <w:rFonts w:ascii="Arial Narrow" w:hAnsi="Arial Narrow"/>
                <w:sz w:val="16"/>
              </w:rPr>
            </w:pPr>
            <w:r w:rsidRPr="00755EBE">
              <w:rPr>
                <w:rFonts w:ascii="Arial Narrow" w:hAnsi="Arial Narrow"/>
                <w:sz w:val="16"/>
              </w:rPr>
              <w:t>Firma y Sello</w:t>
            </w:r>
          </w:p>
          <w:p w14:paraId="15835CEA" w14:textId="77777777" w:rsidR="0097527C" w:rsidRPr="00915768" w:rsidRDefault="0097527C" w:rsidP="00DD3E56">
            <w:pPr>
              <w:spacing w:after="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02E75" w14:textId="77777777" w:rsidR="0097527C" w:rsidRPr="00755EBE" w:rsidRDefault="0097527C" w:rsidP="00DD3E56">
            <w:pPr>
              <w:rPr>
                <w:rFonts w:ascii="Arial Narrow" w:hAnsi="Arial Narrow"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33A37" w14:textId="77777777" w:rsidR="0097527C" w:rsidRPr="00E56699" w:rsidRDefault="0097527C" w:rsidP="00DD3E56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</w:tr>
      <w:tr w:rsidR="0097527C" w:rsidRPr="00755EBE" w14:paraId="263F2989" w14:textId="77777777" w:rsidTr="00DD3E56">
        <w:trPr>
          <w:trHeight w:val="241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09786C" w14:textId="77777777" w:rsidR="0097527C" w:rsidRPr="00BC7D4A" w:rsidRDefault="0097527C" w:rsidP="00DD3E56">
            <w:pPr>
              <w:spacing w:after="0" w:line="240" w:lineRule="auto"/>
              <w:rPr>
                <w:rFonts w:ascii="Arial Narrow" w:hAnsi="Arial Narrow"/>
                <w:b/>
                <w:sz w:val="4"/>
                <w:szCs w:val="4"/>
                <w:lang w:val="es-MX"/>
              </w:rPr>
            </w:pPr>
          </w:p>
          <w:p w14:paraId="1D5D7ADD" w14:textId="77777777" w:rsidR="0097527C" w:rsidRPr="00755EBE" w:rsidRDefault="001D08D5" w:rsidP="00DD3E56">
            <w:pPr>
              <w:spacing w:after="0"/>
              <w:rPr>
                <w:rFonts w:ascii="Arial Narrow" w:hAnsi="Arial Narrow"/>
              </w:rPr>
            </w:pPr>
            <w:r w:rsidRPr="00303B50">
              <w:rPr>
                <w:rFonts w:ascii="Arial Narrow" w:hAnsi="Arial Narrow"/>
                <w:b/>
                <w:sz w:val="12"/>
                <w:szCs w:val="12"/>
                <w:lang w:val="es-MX"/>
              </w:rPr>
              <w:t>* El Ingeniero que llene, firme y selle esta forma, debe ser un Profesional de la Ingeniería, afín a la especialidad en Telecomunicaciones.  Artículo 148 del Reglamento General de la Ley Marco del Sector de Telecomunicaciones.  Adjuntar la cantidad de timbres acorde a la regulación del CIMEQH.</w:t>
            </w:r>
          </w:p>
        </w:tc>
      </w:tr>
      <w:bookmarkEnd w:id="0"/>
    </w:tbl>
    <w:p w14:paraId="60292E8E" w14:textId="77777777" w:rsidR="0097527C" w:rsidRPr="00CF44EB" w:rsidRDefault="0097527C" w:rsidP="008142AC">
      <w:pPr>
        <w:spacing w:after="0" w:line="240" w:lineRule="auto"/>
        <w:ind w:left="-709" w:hanging="142"/>
        <w:jc w:val="center"/>
        <w:rPr>
          <w:rFonts w:ascii="Arial Narrow" w:hAnsi="Arial Narrow"/>
          <w:b/>
          <w:sz w:val="6"/>
          <w:szCs w:val="6"/>
          <w:lang w:val="es-MX"/>
        </w:rPr>
      </w:pPr>
    </w:p>
    <w:tbl>
      <w:tblPr>
        <w:tblpPr w:leftFromText="180" w:rightFromText="180" w:vertAnchor="text" w:horzAnchor="margin" w:tblpX="-856" w:tblpY="5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142AC" w:rsidRPr="00755EBE" w14:paraId="43776275" w14:textId="77777777" w:rsidTr="0092300F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26EBE9DC" w14:textId="77777777" w:rsidR="008142AC" w:rsidRPr="00755EBE" w:rsidRDefault="008142AC" w:rsidP="0092300F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2300F"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  <w:t>Propósito de la Solicitud</w:t>
            </w:r>
          </w:p>
        </w:tc>
      </w:tr>
    </w:tbl>
    <w:p w14:paraId="5608EB8F" w14:textId="77777777" w:rsidR="008142AC" w:rsidRDefault="008142AC" w:rsidP="00DB4906">
      <w:pPr>
        <w:rPr>
          <w:sz w:val="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8142AC" w14:paraId="053AFE77" w14:textId="77777777" w:rsidTr="00A6564C">
        <w:trPr>
          <w:trHeight w:val="284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AA9C" w14:textId="77777777" w:rsidR="008142AC" w:rsidRPr="006C664D" w:rsidRDefault="008142AC" w:rsidP="00A6564C">
            <w:pPr>
              <w:pStyle w:val="Prrafodelista"/>
              <w:spacing w:after="0"/>
              <w:ind w:left="13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lang w:val="es-MX"/>
              </w:rPr>
              <w:t>Según el propósito de su solicitud seleccione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la o las letras que describan la forma más correcta posible</w:t>
            </w:r>
            <w:r>
              <w:rPr>
                <w:rFonts w:ascii="Arial Narrow" w:hAnsi="Arial Narrow"/>
                <w:sz w:val="16"/>
                <w:lang w:val="es-MX"/>
              </w:rPr>
              <w:t xml:space="preserve"> del propósito de la solicitud:</w:t>
            </w:r>
          </w:p>
        </w:tc>
      </w:tr>
      <w:tr w:rsidR="008142AC" w14:paraId="1F53A76F" w14:textId="77777777" w:rsidTr="00A6564C">
        <w:trPr>
          <w:trHeight w:val="284"/>
        </w:trPr>
        <w:sdt>
          <w:sdtPr>
            <w:rPr>
              <w:rStyle w:val="CUADRITOCHEK3"/>
            </w:rPr>
            <w:id w:val="-211712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  <w:vAlign w:val="center"/>
              </w:tcPr>
              <w:p w14:paraId="4340BBE6" w14:textId="77777777" w:rsidR="008142AC" w:rsidRPr="006C664D" w:rsidRDefault="008142AC" w:rsidP="00A6564C">
                <w:pPr>
                  <w:pStyle w:val="Prrafodelista"/>
                  <w:spacing w:after="0"/>
                  <w:ind w:left="13"/>
                  <w:jc w:val="center"/>
                  <w:rPr>
                    <w:rFonts w:ascii="Arial Narrow" w:hAnsi="Arial Narrow"/>
                    <w:sz w:val="16"/>
                    <w:lang w:val="es-MX"/>
                  </w:rPr>
                </w:pPr>
                <w:r w:rsidRPr="003806BD">
                  <w:rPr>
                    <w:rStyle w:val="CUADRITOCHEK3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257547E3" w14:textId="77777777" w:rsidR="008142AC" w:rsidRPr="00A82238" w:rsidRDefault="008142AC" w:rsidP="00971CFE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A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– </w:t>
            </w:r>
            <w:r w:rsidRPr="00DB4906">
              <w:rPr>
                <w:rFonts w:ascii="Arial Narrow" w:hAnsi="Arial Narrow"/>
                <w:sz w:val="16"/>
                <w:lang w:val="es-MX"/>
              </w:rPr>
              <w:t xml:space="preserve">Solicitar Permiso </w:t>
            </w:r>
            <w:r w:rsidR="00971CFE">
              <w:rPr>
                <w:rFonts w:ascii="Arial Narrow" w:hAnsi="Arial Narrow"/>
                <w:sz w:val="16"/>
                <w:lang w:val="es-MX"/>
              </w:rPr>
              <w:t>para operar y prestar el Servicio Audiovisual.</w:t>
            </w:r>
          </w:p>
        </w:tc>
      </w:tr>
      <w:tr w:rsidR="008142AC" w14:paraId="2FEAA50E" w14:textId="77777777" w:rsidTr="00A6564C">
        <w:trPr>
          <w:trHeight w:val="284"/>
        </w:trPr>
        <w:sdt>
          <w:sdtPr>
            <w:rPr>
              <w:rStyle w:val="CUADRITOCHEK3"/>
            </w:rPr>
            <w:id w:val="-57427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  <w:vAlign w:val="center"/>
              </w:tcPr>
              <w:p w14:paraId="674B0A3D" w14:textId="77777777" w:rsidR="008142AC" w:rsidRDefault="008142AC" w:rsidP="00A6564C">
                <w:pPr>
                  <w:spacing w:after="0"/>
                  <w:jc w:val="center"/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44D4B9D9" w14:textId="77777777" w:rsidR="008142AC" w:rsidRPr="00A82238" w:rsidRDefault="008142AC" w:rsidP="00A6564C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B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DB4906">
              <w:rPr>
                <w:rFonts w:ascii="Arial Narrow" w:hAnsi="Arial Narrow"/>
                <w:sz w:val="16"/>
                <w:lang w:val="es-MX"/>
              </w:rPr>
              <w:t>Solicitar modificación del Permiso</w:t>
            </w:r>
            <w:r w:rsidRPr="00C71A47">
              <w:rPr>
                <w:rFonts w:ascii="Arial Narrow" w:hAnsi="Arial Narrow"/>
                <w:sz w:val="16"/>
                <w:lang w:val="es-MX"/>
              </w:rPr>
              <w:t>:</w:t>
            </w:r>
          </w:p>
        </w:tc>
      </w:tr>
      <w:tr w:rsidR="008142AC" w14:paraId="4D0D2D00" w14:textId="77777777" w:rsidTr="00A6564C">
        <w:trPr>
          <w:trHeight w:val="284"/>
        </w:trPr>
        <w:sdt>
          <w:sdtPr>
            <w:rPr>
              <w:rStyle w:val="CUADRITOCHEK3"/>
            </w:rPr>
            <w:id w:val="125747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  <w:vAlign w:val="center"/>
              </w:tcPr>
              <w:p w14:paraId="57CAE127" w14:textId="77777777" w:rsidR="008142AC" w:rsidRPr="003806BD" w:rsidRDefault="008142AC" w:rsidP="00A6564C">
                <w:pPr>
                  <w:spacing w:after="0"/>
                  <w:jc w:val="center"/>
                  <w:rPr>
                    <w:rStyle w:val="CUADRITOCHEK3"/>
                  </w:rPr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1D2C718F" w14:textId="77777777" w:rsidR="008142AC" w:rsidRPr="006C664D" w:rsidRDefault="008142AC" w:rsidP="00A6564C">
            <w:pPr>
              <w:pStyle w:val="Prrafodelista"/>
              <w:spacing w:after="0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C</w:t>
            </w:r>
            <w:r w:rsidRPr="00A82238"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DB4906">
              <w:rPr>
                <w:rFonts w:ascii="Arial Narrow" w:hAnsi="Arial Narrow"/>
                <w:sz w:val="16"/>
                <w:lang w:val="es-MX"/>
              </w:rPr>
              <w:t>Solicitar renovación del Permiso</w:t>
            </w:r>
          </w:p>
        </w:tc>
      </w:tr>
      <w:tr w:rsidR="008142AC" w14:paraId="44E157E0" w14:textId="77777777" w:rsidTr="00A6564C">
        <w:trPr>
          <w:trHeight w:val="284"/>
        </w:trPr>
        <w:sdt>
          <w:sdtPr>
            <w:rPr>
              <w:rStyle w:val="CUADRITOCHEK3"/>
            </w:rPr>
            <w:id w:val="79510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  <w:vAlign w:val="center"/>
              </w:tcPr>
              <w:p w14:paraId="0D843FBB" w14:textId="77777777" w:rsidR="008142AC" w:rsidRDefault="008142AC" w:rsidP="00A6564C">
                <w:pPr>
                  <w:spacing w:after="0"/>
                  <w:jc w:val="center"/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258D9D89" w14:textId="77777777" w:rsidR="008142AC" w:rsidRDefault="008142AC" w:rsidP="00A6564C">
            <w:pPr>
              <w:spacing w:after="0"/>
            </w:pPr>
            <w:r>
              <w:rPr>
                <w:rFonts w:ascii="Arial Narrow" w:hAnsi="Arial Narrow"/>
                <w:b/>
                <w:sz w:val="16"/>
                <w:lang w:val="es-MX"/>
              </w:rPr>
              <w:t>D</w:t>
            </w:r>
            <w:r w:rsidRPr="0072049F"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DB4906">
              <w:rPr>
                <w:rFonts w:ascii="Arial Narrow" w:hAnsi="Arial Narrow"/>
                <w:sz w:val="16"/>
                <w:lang w:val="es-MX"/>
              </w:rPr>
              <w:t>Solicitar autorización de Transferencia de Derechos</w:t>
            </w:r>
          </w:p>
        </w:tc>
      </w:tr>
      <w:tr w:rsidR="008142AC" w14:paraId="3FEBDDF5" w14:textId="77777777" w:rsidTr="00A6564C">
        <w:trPr>
          <w:trHeight w:val="284"/>
        </w:trPr>
        <w:sdt>
          <w:sdtPr>
            <w:rPr>
              <w:rStyle w:val="CUADRITOCHEK3"/>
            </w:rPr>
            <w:id w:val="3385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  <w:vAlign w:val="center"/>
              </w:tcPr>
              <w:p w14:paraId="13F514AE" w14:textId="77777777" w:rsidR="008142AC" w:rsidRPr="003806BD" w:rsidRDefault="008142AC" w:rsidP="00A6564C">
                <w:pPr>
                  <w:spacing w:after="0"/>
                  <w:jc w:val="center"/>
                  <w:rPr>
                    <w:rStyle w:val="CUADRITOCHEK3"/>
                  </w:rPr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3C2704B1" w14:textId="77777777" w:rsidR="008142AC" w:rsidRDefault="008142AC" w:rsidP="00A6564C">
            <w:pPr>
              <w:spacing w:after="0"/>
            </w:pPr>
            <w:r>
              <w:rPr>
                <w:rFonts w:ascii="Arial Narrow" w:hAnsi="Arial Narrow"/>
                <w:b/>
                <w:sz w:val="16"/>
                <w:lang w:val="es-MX"/>
              </w:rPr>
              <w:t>E</w:t>
            </w:r>
            <w:r w:rsidRPr="0072049F">
              <w:rPr>
                <w:rFonts w:ascii="Arial Narrow" w:hAnsi="Arial Narrow"/>
                <w:sz w:val="16"/>
                <w:lang w:val="es-MX"/>
              </w:rPr>
              <w:t xml:space="preserve"> - Solicitar </w:t>
            </w:r>
            <w:r w:rsidRPr="00DB4906">
              <w:rPr>
                <w:rFonts w:ascii="Arial Narrow" w:hAnsi="Arial Narrow"/>
                <w:sz w:val="16"/>
                <w:lang w:val="es-MX"/>
              </w:rPr>
              <w:t>cancelación</w:t>
            </w:r>
            <w:r w:rsidRPr="0072049F">
              <w:rPr>
                <w:rFonts w:ascii="Arial Narrow" w:hAnsi="Arial Narrow"/>
                <w:sz w:val="16"/>
                <w:lang w:val="es-MX"/>
              </w:rPr>
              <w:t xml:space="preserve"> del Permiso</w:t>
            </w:r>
          </w:p>
        </w:tc>
      </w:tr>
    </w:tbl>
    <w:p w14:paraId="56AEC9CF" w14:textId="77777777" w:rsidR="00123BBA" w:rsidRDefault="00123BBA" w:rsidP="00DB4906">
      <w:pPr>
        <w:rPr>
          <w:sz w:val="16"/>
        </w:rPr>
        <w:sectPr w:rsidR="00123BBA" w:rsidSect="00267E7C">
          <w:headerReference w:type="default" r:id="rId8"/>
          <w:footerReference w:type="default" r:id="rId9"/>
          <w:pgSz w:w="12240" w:h="15840"/>
          <w:pgMar w:top="1417" w:right="900" w:bottom="1417" w:left="1701" w:header="708" w:footer="708" w:gutter="0"/>
          <w:cols w:space="708"/>
          <w:docGrid w:linePitch="360"/>
        </w:sectPr>
      </w:pPr>
    </w:p>
    <w:p w14:paraId="0A80E0D2" w14:textId="77777777" w:rsidR="00071922" w:rsidRPr="00071922" w:rsidRDefault="00071922" w:rsidP="00071922">
      <w:pPr>
        <w:spacing w:after="0"/>
        <w:rPr>
          <w:sz w:val="10"/>
        </w:rPr>
      </w:pPr>
    </w:p>
    <w:tbl>
      <w:tblPr>
        <w:tblpPr w:leftFromText="180" w:rightFromText="180" w:vertAnchor="text" w:horzAnchor="margin" w:tblpX="-856" w:tblpY="-11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73B96" w:rsidRPr="00755EBE" w14:paraId="0D05316E" w14:textId="77777777" w:rsidTr="0092300F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0D3D8ADE" w14:textId="77777777" w:rsidR="00773B96" w:rsidRPr="0043068C" w:rsidRDefault="00AB4AB5" w:rsidP="00F95E38">
            <w:pPr>
              <w:pStyle w:val="Prrafodelista"/>
              <w:numPr>
                <w:ilvl w:val="0"/>
                <w:numId w:val="49"/>
              </w:numPr>
              <w:spacing w:after="0"/>
              <w:rPr>
                <w:rFonts w:ascii="Arial Narrow" w:eastAsiaTheme="majorEastAsia" w:hAnsi="Arial Narrow" w:cs="Arial"/>
                <w:b/>
                <w:color w:val="2E74B5" w:themeColor="accent1" w:themeShade="BF"/>
                <w:sz w:val="24"/>
                <w:szCs w:val="24"/>
              </w:rPr>
            </w:pPr>
            <w:r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Servicio por S</w:t>
            </w:r>
            <w:r w:rsidR="00773B96"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uscripción a utilizar para transmitir</w:t>
            </w:r>
            <w:r w:rsidR="00DF01C4"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 xml:space="preserve"> </w:t>
            </w:r>
            <w:r w:rsidR="00773B96"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*</w:t>
            </w:r>
          </w:p>
        </w:tc>
      </w:tr>
    </w:tbl>
    <w:tbl>
      <w:tblPr>
        <w:tblStyle w:val="Tablaconcuadrcula"/>
        <w:tblW w:w="10490" w:type="dxa"/>
        <w:tblInd w:w="-861" w:type="dxa"/>
        <w:tblLook w:val="04A0" w:firstRow="1" w:lastRow="0" w:firstColumn="1" w:lastColumn="0" w:noHBand="0" w:noVBand="1"/>
      </w:tblPr>
      <w:tblGrid>
        <w:gridCol w:w="1423"/>
        <w:gridCol w:w="9067"/>
      </w:tblGrid>
      <w:tr w:rsidR="00B36DF1" w14:paraId="1DC52D4A" w14:textId="77777777" w:rsidTr="00071922">
        <w:trPr>
          <w:trHeight w:val="413"/>
        </w:trPr>
        <w:tc>
          <w:tcPr>
            <w:tcW w:w="1282" w:type="dxa"/>
            <w:vMerge w:val="restart"/>
            <w:vAlign w:val="center"/>
          </w:tcPr>
          <w:p w14:paraId="1B460714" w14:textId="77777777" w:rsidR="00B36DF1" w:rsidRPr="00B36DF1" w:rsidRDefault="00ED08FB" w:rsidP="00F95E38">
            <w:pPr>
              <w:pStyle w:val="Prrafodelista"/>
              <w:numPr>
                <w:ilvl w:val="1"/>
                <w:numId w:val="49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Infraestructura del servicio a u</w:t>
            </w:r>
            <w:r w:rsidR="00B36DF1" w:rsidRPr="00B36DF1">
              <w:rPr>
                <w:rFonts w:ascii="Arial Narrow" w:hAnsi="Arial Narrow"/>
                <w:sz w:val="16"/>
                <w:lang w:val="es-MX"/>
              </w:rPr>
              <w:t xml:space="preserve">tilizar:       </w:t>
            </w:r>
          </w:p>
        </w:tc>
        <w:tc>
          <w:tcPr>
            <w:tcW w:w="9208" w:type="dxa"/>
            <w:vAlign w:val="center"/>
          </w:tcPr>
          <w:p w14:paraId="688A53FE" w14:textId="77777777" w:rsidR="00B36DF1" w:rsidRPr="00B36DF1" w:rsidRDefault="00B36DF1" w:rsidP="00B36DF1">
            <w:p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Televisión por Cable   </w:t>
            </w:r>
            <w:r w:rsidRPr="00B36DF1">
              <w:rPr>
                <w:rFonts w:ascii="Arial Narrow" w:hAnsi="Arial Narrow"/>
                <w:sz w:val="16"/>
                <w:lang w:val="es-MX"/>
              </w:rPr>
              <w:t xml:space="preserve">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26942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6DF1">
              <w:rPr>
                <w:rFonts w:ascii="Arial Narrow" w:hAnsi="Arial Narrow"/>
                <w:sz w:val="16"/>
                <w:lang w:val="es-MX"/>
              </w:rPr>
              <w:t xml:space="preserve">  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                    </w:t>
            </w:r>
            <w:r w:rsidR="007C6337">
              <w:rPr>
                <w:rFonts w:ascii="Arial Narrow" w:hAnsi="Arial Narrow"/>
                <w:sz w:val="16"/>
                <w:lang w:val="es-MX"/>
              </w:rPr>
              <w:t xml:space="preserve">   Televisión por M</w:t>
            </w:r>
            <w:r w:rsidRPr="00B36DF1">
              <w:rPr>
                <w:rFonts w:ascii="Arial Narrow" w:hAnsi="Arial Narrow"/>
                <w:sz w:val="16"/>
                <w:lang w:val="es-MX"/>
              </w:rPr>
              <w:t>e</w:t>
            </w:r>
            <w:r>
              <w:rPr>
                <w:rFonts w:ascii="Arial Narrow" w:hAnsi="Arial Narrow"/>
                <w:sz w:val="16"/>
                <w:lang w:val="es-MX"/>
              </w:rPr>
              <w:t xml:space="preserve">dios Inalámbricos  </w:t>
            </w:r>
            <w:r w:rsidRPr="00B36DF1">
              <w:rPr>
                <w:rFonts w:ascii="Arial Narrow" w:hAnsi="Arial Narrow"/>
                <w:sz w:val="16"/>
                <w:lang w:val="es-MX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191453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655104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CUADRITOCHEK3"/>
                <w:rFonts w:ascii="MS Gothic" w:eastAsia="MS Gothic" w:hAnsi="MS Gothic"/>
              </w:rPr>
              <w:t xml:space="preserve">                </w:t>
            </w:r>
            <w:r>
              <w:rPr>
                <w:rFonts w:ascii="Arial Narrow" w:hAnsi="Arial Narrow"/>
                <w:sz w:val="16"/>
                <w:lang w:val="es-MX"/>
              </w:rPr>
              <w:t>Otro</w:t>
            </w:r>
            <w:r>
              <w:rPr>
                <w:rStyle w:val="CUADRITOCHEK3"/>
                <w:rFonts w:ascii="MS Gothic" w:eastAsia="MS Gothic" w:hAnsi="MS Gothic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85190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36DF1" w14:paraId="2F620568" w14:textId="77777777" w:rsidTr="00071922">
        <w:trPr>
          <w:trHeight w:val="412"/>
        </w:trPr>
        <w:tc>
          <w:tcPr>
            <w:tcW w:w="1282" w:type="dxa"/>
            <w:vMerge/>
            <w:vAlign w:val="center"/>
          </w:tcPr>
          <w:p w14:paraId="30672695" w14:textId="77777777" w:rsidR="00B36DF1" w:rsidRPr="00B36DF1" w:rsidRDefault="00B36DF1" w:rsidP="00B36DF1">
            <w:p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9208" w:type="dxa"/>
            <w:vAlign w:val="center"/>
          </w:tcPr>
          <w:p w14:paraId="003FEC89" w14:textId="77777777" w:rsidR="00B36DF1" w:rsidRPr="00F96965" w:rsidRDefault="00B36DF1" w:rsidP="00B36DF1">
            <w:pPr>
              <w:spacing w:after="0" w:line="240" w:lineRule="auto"/>
              <w:rPr>
                <w:rFonts w:ascii="Arial Narrow" w:hAnsi="Arial Narrow"/>
                <w:b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Si eligió la opción otro </w:t>
            </w:r>
            <w:r w:rsidRPr="00B36DF1">
              <w:rPr>
                <w:rFonts w:ascii="Arial Narrow" w:hAnsi="Arial Narrow"/>
                <w:sz w:val="16"/>
                <w:lang w:val="es-MX"/>
              </w:rPr>
              <w:t>Explique</w:t>
            </w:r>
            <w:r>
              <w:rPr>
                <w:rFonts w:ascii="Arial Narrow" w:hAnsi="Arial Narrow"/>
                <w:sz w:val="16"/>
                <w:lang w:val="es-MX"/>
              </w:rPr>
              <w:t>:</w:t>
            </w:r>
            <w:r w:rsidR="00F96965">
              <w:rPr>
                <w:rFonts w:ascii="Arial Narrow" w:hAnsi="Arial Narrow"/>
                <w:sz w:val="16"/>
                <w:lang w:val="es-MX"/>
              </w:rPr>
              <w:t xml:space="preserve"> </w:t>
            </w:r>
          </w:p>
        </w:tc>
      </w:tr>
      <w:tr w:rsidR="00B36DF1" w14:paraId="7AAC6552" w14:textId="77777777" w:rsidTr="00071922">
        <w:trPr>
          <w:trHeight w:val="551"/>
        </w:trPr>
        <w:tc>
          <w:tcPr>
            <w:tcW w:w="10490" w:type="dxa"/>
            <w:gridSpan w:val="2"/>
          </w:tcPr>
          <w:p w14:paraId="5E76451E" w14:textId="77777777" w:rsidR="00B36DF1" w:rsidRDefault="002E3BBB" w:rsidP="00F95E38">
            <w:pPr>
              <w:pStyle w:val="Prrafodelista"/>
              <w:numPr>
                <w:ilvl w:val="1"/>
                <w:numId w:val="49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Nombre del o</w:t>
            </w:r>
            <w:r w:rsidR="00AB4AB5">
              <w:rPr>
                <w:rFonts w:ascii="Arial Narrow" w:hAnsi="Arial Narrow"/>
                <w:sz w:val="16"/>
                <w:lang w:val="es-MX"/>
              </w:rPr>
              <w:t xml:space="preserve">perador </w:t>
            </w:r>
            <w:r>
              <w:rPr>
                <w:rFonts w:ascii="Arial Narrow" w:hAnsi="Arial Narrow"/>
                <w:sz w:val="16"/>
                <w:lang w:val="es-MX"/>
              </w:rPr>
              <w:t>de Servicio por Suscripción a</w:t>
            </w:r>
            <w:r w:rsidR="00AB4AB5">
              <w:rPr>
                <w:rFonts w:ascii="Arial Narrow" w:hAnsi="Arial Narrow"/>
                <w:sz w:val="16"/>
                <w:lang w:val="es-MX"/>
              </w:rPr>
              <w:t>utorizado que le va a transmitir la señal.</w:t>
            </w:r>
          </w:p>
          <w:p w14:paraId="7A466C0F" w14:textId="77777777" w:rsidR="00F96965" w:rsidRPr="00F96965" w:rsidRDefault="00F96965" w:rsidP="00F96965">
            <w:pPr>
              <w:pStyle w:val="Prrafodelista"/>
              <w:spacing w:after="0" w:line="240" w:lineRule="auto"/>
              <w:ind w:left="36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B36DF1" w14:paraId="523F0B33" w14:textId="77777777" w:rsidTr="00071922">
        <w:trPr>
          <w:trHeight w:val="1126"/>
        </w:trPr>
        <w:tc>
          <w:tcPr>
            <w:tcW w:w="10490" w:type="dxa"/>
            <w:gridSpan w:val="2"/>
          </w:tcPr>
          <w:p w14:paraId="42B7EDF4" w14:textId="77777777" w:rsidR="00B36DF1" w:rsidRDefault="00676474" w:rsidP="00F95E38">
            <w:pPr>
              <w:pStyle w:val="Prrafodelista"/>
              <w:numPr>
                <w:ilvl w:val="1"/>
                <w:numId w:val="49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Ubicación</w:t>
            </w:r>
            <w:r w:rsidR="00AB4AB5" w:rsidRPr="00AB4AB5">
              <w:rPr>
                <w:rFonts w:ascii="Arial Narrow" w:hAnsi="Arial Narrow"/>
                <w:sz w:val="16"/>
                <w:lang w:val="es-MX"/>
              </w:rPr>
              <w:t xml:space="preserve"> exacta u otra descripción g</w:t>
            </w:r>
            <w:r w:rsidR="00AB4AB5">
              <w:rPr>
                <w:rFonts w:ascii="Arial Narrow" w:hAnsi="Arial Narrow"/>
                <w:sz w:val="16"/>
                <w:lang w:val="es-MX"/>
              </w:rPr>
              <w:t xml:space="preserve">eográfica de la ubicación del Centro de </w:t>
            </w:r>
            <w:r w:rsidR="002E3BBB">
              <w:rPr>
                <w:rFonts w:ascii="Arial Narrow" w:hAnsi="Arial Narrow"/>
                <w:sz w:val="16"/>
                <w:lang w:val="es-MX"/>
              </w:rPr>
              <w:t>Recepción de Señales/</w:t>
            </w:r>
            <w:r w:rsidR="00AB4AB5" w:rsidRPr="00AB4AB5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2E3BBB">
              <w:rPr>
                <w:rFonts w:ascii="Arial Narrow" w:hAnsi="Arial Narrow"/>
                <w:sz w:val="16"/>
                <w:lang w:val="es-MX"/>
              </w:rPr>
              <w:t>Head-</w:t>
            </w:r>
            <w:proofErr w:type="spellStart"/>
            <w:r w:rsidR="002E3BBB">
              <w:rPr>
                <w:rFonts w:ascii="Arial Narrow" w:hAnsi="Arial Narrow"/>
                <w:sz w:val="16"/>
                <w:lang w:val="es-MX"/>
              </w:rPr>
              <w:t>End</w:t>
            </w:r>
            <w:proofErr w:type="spellEnd"/>
            <w:r w:rsidR="002E3BBB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AB4AB5" w:rsidRPr="00AB4AB5">
              <w:rPr>
                <w:rFonts w:ascii="Arial Narrow" w:hAnsi="Arial Narrow"/>
                <w:sz w:val="16"/>
                <w:lang w:val="es-MX"/>
              </w:rPr>
              <w:t xml:space="preserve">del Servicio por Suscripción al cual se va a enlazar (Dirección Exacta: Barrio / Colonia, calle, avenida, bloque, casa, Localidad / Municipio / Ciudad, Departamento): </w:t>
            </w:r>
          </w:p>
          <w:p w14:paraId="25308A86" w14:textId="77777777" w:rsidR="00F96965" w:rsidRPr="00F96965" w:rsidRDefault="00F96965" w:rsidP="00F96965">
            <w:pPr>
              <w:pStyle w:val="Prrafodelista"/>
              <w:spacing w:after="0" w:line="240" w:lineRule="auto"/>
              <w:ind w:left="36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B36DF1" w14:paraId="4F3E5810" w14:textId="77777777" w:rsidTr="00071922">
        <w:trPr>
          <w:trHeight w:val="397"/>
        </w:trPr>
        <w:tc>
          <w:tcPr>
            <w:tcW w:w="10490" w:type="dxa"/>
            <w:gridSpan w:val="2"/>
            <w:vAlign w:val="center"/>
          </w:tcPr>
          <w:p w14:paraId="579D792B" w14:textId="77777777" w:rsidR="00B36DF1" w:rsidRPr="00B36DF1" w:rsidRDefault="00222213" w:rsidP="00F95E38">
            <w:pPr>
              <w:pStyle w:val="Prrafodelista"/>
              <w:numPr>
                <w:ilvl w:val="1"/>
                <w:numId w:val="49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 No. autorización v</w:t>
            </w:r>
            <w:r w:rsidR="00B36DF1" w:rsidRPr="00B36DF1">
              <w:rPr>
                <w:rFonts w:ascii="Arial Narrow" w:hAnsi="Arial Narrow"/>
                <w:sz w:val="16"/>
                <w:lang w:val="es-MX"/>
              </w:rPr>
              <w:t xml:space="preserve">igente </w:t>
            </w:r>
            <w:r>
              <w:rPr>
                <w:rFonts w:ascii="Arial Narrow" w:hAnsi="Arial Narrow"/>
                <w:sz w:val="16"/>
                <w:lang w:val="es-MX"/>
              </w:rPr>
              <w:t xml:space="preserve">del Operador de Servicio por Suscripción </w:t>
            </w:r>
            <w:r w:rsidR="00B36DF1" w:rsidRPr="00B36DF1">
              <w:rPr>
                <w:rFonts w:ascii="Arial Narrow" w:hAnsi="Arial Narrow"/>
                <w:sz w:val="16"/>
                <w:lang w:val="es-MX"/>
              </w:rPr>
              <w:t>emitida por CONATEL (Resolución</w:t>
            </w:r>
            <w:r>
              <w:rPr>
                <w:rFonts w:ascii="Arial Narrow" w:hAnsi="Arial Narrow"/>
                <w:sz w:val="16"/>
                <w:lang w:val="es-MX"/>
              </w:rPr>
              <w:t xml:space="preserve"> AS</w:t>
            </w:r>
            <w:r w:rsidR="00B36DF1" w:rsidRPr="00B36DF1">
              <w:rPr>
                <w:rFonts w:ascii="Arial Narrow" w:hAnsi="Arial Narrow"/>
                <w:sz w:val="16"/>
                <w:lang w:val="es-MX"/>
              </w:rPr>
              <w:t>)</w:t>
            </w:r>
            <w:r w:rsidR="00CB1F83">
              <w:rPr>
                <w:rFonts w:ascii="Arial Narrow" w:hAnsi="Arial Narrow"/>
                <w:sz w:val="16"/>
                <w:lang w:val="es-MX"/>
              </w:rPr>
              <w:t>:</w:t>
            </w:r>
          </w:p>
        </w:tc>
      </w:tr>
    </w:tbl>
    <w:p w14:paraId="25C537CE" w14:textId="77777777" w:rsidR="009C6020" w:rsidRPr="00F96965" w:rsidRDefault="009C6020" w:rsidP="004D3AC3">
      <w:pPr>
        <w:spacing w:after="0"/>
        <w:rPr>
          <w:sz w:val="10"/>
        </w:rPr>
      </w:pPr>
    </w:p>
    <w:tbl>
      <w:tblPr>
        <w:tblpPr w:leftFromText="180" w:rightFromText="180" w:vertAnchor="text" w:horzAnchor="margin" w:tblpX="-856" w:tblpY="-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C6020" w:rsidRPr="00755EBE" w14:paraId="3CE95DC7" w14:textId="77777777" w:rsidTr="0092300F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19FA9315" w14:textId="77777777" w:rsidR="009C6020" w:rsidRPr="0043068C" w:rsidRDefault="009C6020" w:rsidP="00F95E38">
            <w:pPr>
              <w:pStyle w:val="Prrafodelista"/>
              <w:numPr>
                <w:ilvl w:val="0"/>
                <w:numId w:val="49"/>
              </w:numPr>
              <w:spacing w:after="0"/>
              <w:rPr>
                <w:rFonts w:ascii="Arial Narrow" w:eastAsiaTheme="majorEastAsia" w:hAnsi="Arial Narrow" w:cs="Arial"/>
                <w:b/>
                <w:color w:val="2E74B5" w:themeColor="accent1" w:themeShade="BF"/>
                <w:sz w:val="24"/>
                <w:szCs w:val="24"/>
              </w:rPr>
            </w:pPr>
            <w:r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 xml:space="preserve">Información sobre </w:t>
            </w:r>
            <w:r w:rsidR="0004144D"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 xml:space="preserve">el Servicio Audiovisual </w:t>
            </w:r>
            <w:r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**</w:t>
            </w:r>
          </w:p>
        </w:tc>
      </w:tr>
    </w:tbl>
    <w:tbl>
      <w:tblPr>
        <w:tblStyle w:val="Tablaconcuadrcula"/>
        <w:tblW w:w="10490" w:type="dxa"/>
        <w:tblInd w:w="-885" w:type="dxa"/>
        <w:tblLook w:val="04A0" w:firstRow="1" w:lastRow="0" w:firstColumn="1" w:lastColumn="0" w:noHBand="0" w:noVBand="1"/>
      </w:tblPr>
      <w:tblGrid>
        <w:gridCol w:w="4962"/>
        <w:gridCol w:w="1843"/>
        <w:gridCol w:w="1701"/>
        <w:gridCol w:w="1984"/>
      </w:tblGrid>
      <w:tr w:rsidR="00F95E38" w14:paraId="0E3C414F" w14:textId="77777777" w:rsidTr="00F95E38">
        <w:trPr>
          <w:trHeight w:val="1126"/>
        </w:trPr>
        <w:tc>
          <w:tcPr>
            <w:tcW w:w="10490" w:type="dxa"/>
            <w:gridSpan w:val="4"/>
          </w:tcPr>
          <w:p w14:paraId="6F3AE3FC" w14:textId="77777777" w:rsidR="00F95E38" w:rsidRPr="002D74AE" w:rsidRDefault="00F95E38" w:rsidP="00426BA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/>
                <w:b/>
                <w:sz w:val="16"/>
                <w:lang w:val="es-MX"/>
              </w:rPr>
            </w:pPr>
            <w:r w:rsidRPr="002D74AE">
              <w:rPr>
                <w:rFonts w:ascii="Arial Narrow" w:hAnsi="Arial Narrow"/>
                <w:b/>
                <w:sz w:val="16"/>
                <w:lang w:val="es-MX"/>
              </w:rPr>
              <w:t>Área de Cobertura en donde se transmitirá el canal audiovisual:</w:t>
            </w:r>
          </w:p>
          <w:p w14:paraId="41492864" w14:textId="77777777" w:rsidR="00F95E38" w:rsidRPr="00FC4469" w:rsidRDefault="00F95E38" w:rsidP="00426BA9">
            <w:pPr>
              <w:pStyle w:val="Prrafodelista"/>
              <w:spacing w:after="0" w:line="240" w:lineRule="auto"/>
              <w:ind w:left="360"/>
              <w:rPr>
                <w:rFonts w:ascii="Arial Narrow" w:hAnsi="Arial Narrow"/>
                <w:b/>
                <w:sz w:val="16"/>
                <w:lang w:val="es-MX"/>
              </w:rPr>
            </w:pPr>
          </w:p>
          <w:p w14:paraId="2E9F6942" w14:textId="77777777" w:rsidR="00F95E38" w:rsidRPr="00032832" w:rsidRDefault="00F95E38" w:rsidP="00426BA9">
            <w:pPr>
              <w:spacing w:after="0" w:line="240" w:lineRule="auto"/>
              <w:ind w:left="360"/>
              <w:rPr>
                <w:rFonts w:ascii="Arial Narrow" w:hAnsi="Arial Narrow"/>
                <w:bCs/>
                <w:sz w:val="16"/>
                <w:lang w:val="es-MX"/>
              </w:rPr>
            </w:pPr>
            <w:r w:rsidRPr="00032832">
              <w:rPr>
                <w:rFonts w:ascii="Arial Narrow" w:hAnsi="Arial Narrow"/>
                <w:bCs/>
                <w:sz w:val="16"/>
                <w:lang w:val="es-MX"/>
              </w:rPr>
              <w:t xml:space="preserve">2.1.1  </w:t>
            </w:r>
            <w:sdt>
              <w:sdtPr>
                <w:rPr>
                  <w:rFonts w:ascii="Arial Narrow" w:hAnsi="Arial Narrow"/>
                  <w:bCs/>
                  <w:szCs w:val="24"/>
                  <w:lang w:val="es-MX"/>
                </w:rPr>
                <w:id w:val="50301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4"/>
                    <w:lang w:val="es-MX"/>
                  </w:rPr>
                  <w:t>☐</w:t>
                </w:r>
              </w:sdtContent>
            </w:sdt>
            <w:r w:rsidRPr="00032832">
              <w:rPr>
                <w:rFonts w:ascii="Arial Narrow" w:hAnsi="Arial Narrow"/>
                <w:bCs/>
                <w:sz w:val="16"/>
                <w:lang w:val="es-MX"/>
              </w:rPr>
              <w:t xml:space="preserve"> Por Departamento (indicar cual(es): _______________________________________________________________________________________________</w:t>
            </w:r>
          </w:p>
          <w:p w14:paraId="3495D627" w14:textId="77777777" w:rsidR="00F95E38" w:rsidRPr="00032832" w:rsidRDefault="00F95E38" w:rsidP="00426BA9">
            <w:pPr>
              <w:spacing w:after="0" w:line="240" w:lineRule="auto"/>
              <w:ind w:left="360"/>
              <w:rPr>
                <w:rFonts w:ascii="Arial Narrow" w:hAnsi="Arial Narrow"/>
                <w:bCs/>
                <w:sz w:val="16"/>
                <w:lang w:val="es-MX"/>
              </w:rPr>
            </w:pPr>
            <w:r w:rsidRPr="00032832">
              <w:rPr>
                <w:rFonts w:ascii="Arial Narrow" w:hAnsi="Arial Narrow"/>
                <w:bCs/>
                <w:sz w:val="16"/>
                <w:lang w:val="es-MX"/>
              </w:rPr>
              <w:t>_____________________________________________________________________________________________________________________________________</w:t>
            </w:r>
          </w:p>
          <w:p w14:paraId="73457373" w14:textId="77777777" w:rsidR="00F95E38" w:rsidRPr="00032832" w:rsidRDefault="00F95E38" w:rsidP="00426BA9">
            <w:pPr>
              <w:spacing w:after="0" w:line="240" w:lineRule="auto"/>
              <w:ind w:left="360"/>
              <w:rPr>
                <w:rFonts w:ascii="Arial Narrow" w:hAnsi="Arial Narrow"/>
                <w:bCs/>
                <w:sz w:val="16"/>
                <w:lang w:val="es-MX"/>
              </w:rPr>
            </w:pPr>
            <w:r w:rsidRPr="00032832">
              <w:rPr>
                <w:rFonts w:ascii="Arial Narrow" w:hAnsi="Arial Narrow"/>
                <w:bCs/>
                <w:sz w:val="16"/>
                <w:lang w:val="es-MX"/>
              </w:rPr>
              <w:t>_____________________________________________________________________________________________________________________________________</w:t>
            </w:r>
          </w:p>
          <w:p w14:paraId="4A6B0873" w14:textId="77777777" w:rsidR="00F95E38" w:rsidRPr="00032832" w:rsidRDefault="00F95E38" w:rsidP="00426BA9">
            <w:pPr>
              <w:spacing w:after="0" w:line="240" w:lineRule="auto"/>
              <w:ind w:left="360"/>
              <w:rPr>
                <w:rFonts w:ascii="Arial Narrow" w:hAnsi="Arial Narrow"/>
                <w:bCs/>
                <w:sz w:val="16"/>
              </w:rPr>
            </w:pPr>
          </w:p>
          <w:p w14:paraId="072FFF6B" w14:textId="77777777" w:rsidR="00F95E38" w:rsidRPr="00032832" w:rsidRDefault="00F95E38" w:rsidP="00426BA9">
            <w:pPr>
              <w:spacing w:after="0" w:line="240" w:lineRule="auto"/>
              <w:ind w:left="360"/>
              <w:rPr>
                <w:rFonts w:ascii="Arial Narrow" w:hAnsi="Arial Narrow"/>
                <w:bCs/>
                <w:sz w:val="16"/>
                <w:lang w:val="es-MX"/>
              </w:rPr>
            </w:pPr>
            <w:r w:rsidRPr="00032832">
              <w:rPr>
                <w:rFonts w:ascii="Arial Narrow" w:hAnsi="Arial Narrow"/>
                <w:bCs/>
                <w:sz w:val="16"/>
                <w:lang w:val="es-MX"/>
              </w:rPr>
              <w:t xml:space="preserve">2.1.2  </w:t>
            </w:r>
            <w:sdt>
              <w:sdtPr>
                <w:rPr>
                  <w:rFonts w:ascii="Arial Narrow" w:hAnsi="Arial Narrow"/>
                  <w:bCs/>
                  <w:szCs w:val="24"/>
                  <w:lang w:val="es-MX"/>
                </w:rPr>
                <w:id w:val="-119013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4"/>
                    <w:lang w:val="es-MX"/>
                  </w:rPr>
                  <w:t>☐</w:t>
                </w:r>
              </w:sdtContent>
            </w:sdt>
            <w:r w:rsidRPr="00032832">
              <w:rPr>
                <w:rFonts w:ascii="Arial Narrow" w:hAnsi="Arial Narrow"/>
                <w:bCs/>
                <w:sz w:val="16"/>
                <w:lang w:val="es-MX"/>
              </w:rPr>
              <w:t xml:space="preserve"> A Nivel Nacional.</w:t>
            </w:r>
          </w:p>
          <w:p w14:paraId="576664F7" w14:textId="77777777" w:rsidR="00F95E38" w:rsidRPr="00FC4469" w:rsidRDefault="00F95E38" w:rsidP="00426BA9">
            <w:pPr>
              <w:spacing w:after="0" w:line="240" w:lineRule="auto"/>
              <w:rPr>
                <w:rFonts w:ascii="Arial Narrow" w:hAnsi="Arial Narrow"/>
                <w:b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</w:p>
        </w:tc>
      </w:tr>
      <w:tr w:rsidR="00F95E38" w14:paraId="0C040E09" w14:textId="77777777" w:rsidTr="00F95E38">
        <w:trPr>
          <w:trHeight w:val="1126"/>
        </w:trPr>
        <w:tc>
          <w:tcPr>
            <w:tcW w:w="10490" w:type="dxa"/>
            <w:gridSpan w:val="4"/>
          </w:tcPr>
          <w:p w14:paraId="38A2248E" w14:textId="77777777" w:rsidR="00F95E38" w:rsidRPr="00B36DF1" w:rsidRDefault="00F95E38" w:rsidP="00426BA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Ubicación</w:t>
            </w:r>
            <w:r w:rsidRPr="009C6020">
              <w:rPr>
                <w:rFonts w:ascii="Arial Narrow" w:hAnsi="Arial Narrow"/>
                <w:sz w:val="16"/>
                <w:lang w:val="es-MX"/>
              </w:rPr>
              <w:t xml:space="preserve"> exacta u otra descripción geográfica del Estudio de Producción: </w:t>
            </w:r>
            <w:r>
              <w:rPr>
                <w:rFonts w:ascii="Arial Narrow" w:hAnsi="Arial Narrow"/>
                <w:sz w:val="16"/>
                <w:lang w:val="es-MX"/>
              </w:rPr>
              <w:t>(</w:t>
            </w:r>
            <w:r w:rsidRPr="00755EBE">
              <w:rPr>
                <w:rFonts w:ascii="Arial Narrow" w:hAnsi="Arial Narrow"/>
                <w:sz w:val="16"/>
                <w:lang w:val="es-MX"/>
              </w:rPr>
              <w:t>Dirección Exacta</w:t>
            </w:r>
            <w:r>
              <w:rPr>
                <w:rFonts w:ascii="Arial Narrow" w:hAnsi="Arial Narrow"/>
                <w:sz w:val="16"/>
                <w:lang w:val="es-MX"/>
              </w:rPr>
              <w:t xml:space="preserve">: </w:t>
            </w:r>
            <w:r w:rsidRPr="00755EBE">
              <w:rPr>
                <w:rFonts w:ascii="Arial Narrow" w:hAnsi="Arial Narrow"/>
                <w:sz w:val="16"/>
                <w:lang w:val="es-MX"/>
              </w:rPr>
              <w:t>Barrio / Colonia, calle, avenida, bloque, casa, Localidad / Municipio / Ciudad, Departamento):</w:t>
            </w:r>
          </w:p>
          <w:p w14:paraId="3F611F8C" w14:textId="77777777" w:rsidR="00F95E38" w:rsidRPr="00087281" w:rsidRDefault="00F95E38" w:rsidP="00426BA9">
            <w:p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F95E38" w14:paraId="0E5F25C1" w14:textId="77777777" w:rsidTr="00F95E38">
        <w:trPr>
          <w:trHeight w:hRule="exact" w:val="907"/>
        </w:trPr>
        <w:tc>
          <w:tcPr>
            <w:tcW w:w="4962" w:type="dxa"/>
          </w:tcPr>
          <w:p w14:paraId="129B3063" w14:textId="77777777" w:rsidR="00F95E38" w:rsidRDefault="00F95E38" w:rsidP="00426BA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ind w:left="357" w:hanging="357"/>
              <w:rPr>
                <w:rFonts w:ascii="Arial Narrow" w:hAnsi="Arial Narrow"/>
                <w:sz w:val="16"/>
                <w:lang w:val="es-MX"/>
              </w:rPr>
            </w:pPr>
            <w:r w:rsidRPr="009C6020">
              <w:rPr>
                <w:rFonts w:ascii="Arial Narrow" w:hAnsi="Arial Narrow"/>
                <w:sz w:val="16"/>
                <w:lang w:val="es-MX"/>
              </w:rPr>
              <w:t>Denominación Comercial con la cual operará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Pr="00562B04">
              <w:rPr>
                <w:rFonts w:ascii="Arial Narrow" w:hAnsi="Arial Narrow"/>
                <w:b/>
                <w:sz w:val="16"/>
                <w:lang w:val="es-MX"/>
              </w:rPr>
              <w:t>y/o</w:t>
            </w:r>
            <w:r>
              <w:rPr>
                <w:rFonts w:ascii="Arial Narrow" w:hAnsi="Arial Narrow"/>
                <w:sz w:val="16"/>
                <w:lang w:val="es-MX"/>
              </w:rPr>
              <w:t xml:space="preserve"> Nombre del Canal Televisivo Audiovisual</w:t>
            </w:r>
            <w:r w:rsidRPr="002C53E1">
              <w:rPr>
                <w:rFonts w:ascii="Arial Narrow" w:hAnsi="Arial Narrow"/>
                <w:b/>
                <w:sz w:val="24"/>
                <w:szCs w:val="24"/>
                <w:lang w:val="es-MX"/>
              </w:rPr>
              <w:t>***</w:t>
            </w:r>
            <w:r w:rsidRPr="009C6020">
              <w:rPr>
                <w:rFonts w:ascii="Arial Narrow" w:hAnsi="Arial Narrow"/>
                <w:sz w:val="16"/>
                <w:lang w:val="es-MX"/>
              </w:rPr>
              <w:t>:</w:t>
            </w:r>
          </w:p>
          <w:p w14:paraId="669BF385" w14:textId="77777777" w:rsidR="00F95E38" w:rsidRDefault="00F95E38" w:rsidP="00426BA9">
            <w:pPr>
              <w:pStyle w:val="Prrafodelista"/>
              <w:spacing w:after="0" w:line="240" w:lineRule="auto"/>
              <w:ind w:left="36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  <w:p w14:paraId="07DA1FF1" w14:textId="77777777" w:rsidR="00F95E38" w:rsidRDefault="00F95E38" w:rsidP="00426BA9">
            <w:pPr>
              <w:pStyle w:val="Prrafodelista"/>
              <w:spacing w:after="0" w:line="240" w:lineRule="auto"/>
              <w:ind w:left="36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  <w:p w14:paraId="5608263C" w14:textId="77777777" w:rsidR="00F95E38" w:rsidRDefault="00F95E38" w:rsidP="00426BA9">
            <w:pPr>
              <w:pStyle w:val="Prrafodelista"/>
              <w:spacing w:after="0" w:line="240" w:lineRule="auto"/>
              <w:ind w:left="36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  <w:p w14:paraId="11AFA2CB" w14:textId="77777777" w:rsidR="00F95E38" w:rsidRPr="00F96965" w:rsidRDefault="00F95E38" w:rsidP="00426BA9">
            <w:pPr>
              <w:pStyle w:val="Prrafodelista"/>
              <w:spacing w:after="0" w:line="240" w:lineRule="auto"/>
              <w:ind w:left="36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5528" w:type="dxa"/>
            <w:gridSpan w:val="3"/>
          </w:tcPr>
          <w:p w14:paraId="1A04F4CE" w14:textId="77777777" w:rsidR="00F95E38" w:rsidRPr="00230863" w:rsidRDefault="00F95E38" w:rsidP="00426BA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lang w:val="es-MX"/>
              </w:rPr>
            </w:pPr>
            <w:r w:rsidRPr="00230863">
              <w:rPr>
                <w:rFonts w:ascii="Arial Narrow" w:hAnsi="Arial Narrow"/>
                <w:color w:val="000000" w:themeColor="text1"/>
                <w:sz w:val="16"/>
                <w:lang w:val="es-MX"/>
              </w:rPr>
              <w:t>Medio de transmisión de enlace (indicar si el medio es propio o arrendado):</w:t>
            </w:r>
          </w:p>
          <w:p w14:paraId="4B303902" w14:textId="77777777" w:rsidR="00F95E38" w:rsidRPr="00230863" w:rsidRDefault="00F95E38" w:rsidP="00426BA9">
            <w:pPr>
              <w:pStyle w:val="Prrafodelista"/>
              <w:spacing w:after="0" w:line="240" w:lineRule="auto"/>
              <w:ind w:left="360"/>
              <w:rPr>
                <w:rFonts w:ascii="Arial Narrow" w:hAnsi="Arial Narrow"/>
                <w:color w:val="000000" w:themeColor="text1"/>
                <w:sz w:val="16"/>
                <w:lang w:val="es-MX"/>
              </w:rPr>
            </w:pPr>
          </w:p>
          <w:p w14:paraId="1407E815" w14:textId="77777777" w:rsidR="00F95E38" w:rsidRPr="00230863" w:rsidRDefault="00F95E38" w:rsidP="00426BA9">
            <w:pPr>
              <w:pStyle w:val="Prrafodelista"/>
              <w:tabs>
                <w:tab w:val="left" w:pos="1165"/>
                <w:tab w:val="center" w:pos="2836"/>
              </w:tabs>
              <w:spacing w:after="0" w:line="240" w:lineRule="auto"/>
              <w:ind w:left="360"/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  <w:color w:val="000000" w:themeColor="text1"/>
                </w:rPr>
                <w:id w:val="-132265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0863">
                  <w:rPr>
                    <w:rStyle w:val="CUADRITOCHEK3"/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230863">
              <w:rPr>
                <w:rStyle w:val="CUADRITOCHEK3"/>
                <w:rFonts w:ascii="MS Gothic" w:eastAsia="MS Gothic" w:hAnsi="MS Gothic"/>
                <w:color w:val="000000" w:themeColor="text1"/>
              </w:rPr>
              <w:t xml:space="preserve"> </w:t>
            </w:r>
            <w:r w:rsidRPr="00230863">
              <w:rPr>
                <w:rFonts w:ascii="Arial Narrow" w:hAnsi="Arial Narrow"/>
                <w:bCs/>
                <w:color w:val="000000" w:themeColor="text1"/>
                <w:sz w:val="16"/>
                <w:lang w:val="es-MX"/>
              </w:rPr>
              <w:t xml:space="preserve">Propio                  </w:t>
            </w:r>
            <w:sdt>
              <w:sdtPr>
                <w:rPr>
                  <w:rFonts w:ascii="Arial Narrow" w:hAnsi="Arial Narrow"/>
                  <w:bCs/>
                  <w:color w:val="000000" w:themeColor="text1"/>
                  <w:sz w:val="22"/>
                  <w:szCs w:val="28"/>
                  <w:lang w:val="es-MX"/>
                </w:rPr>
                <w:id w:val="-115160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0863">
                  <w:rPr>
                    <w:rFonts w:ascii="MS Gothic" w:eastAsia="MS Gothic" w:hAnsi="MS Gothic" w:hint="eastAsia"/>
                    <w:bCs/>
                    <w:color w:val="000000" w:themeColor="text1"/>
                    <w:sz w:val="22"/>
                    <w:szCs w:val="28"/>
                    <w:lang w:val="es-MX"/>
                  </w:rPr>
                  <w:t>☐</w:t>
                </w:r>
              </w:sdtContent>
            </w:sdt>
            <w:r w:rsidRPr="00230863">
              <w:rPr>
                <w:rFonts w:ascii="Arial Narrow" w:hAnsi="Arial Narrow"/>
                <w:bCs/>
                <w:color w:val="000000" w:themeColor="text1"/>
                <w:sz w:val="16"/>
                <w:lang w:val="es-MX"/>
              </w:rPr>
              <w:t xml:space="preserve"> Arrendado</w:t>
            </w:r>
          </w:p>
        </w:tc>
      </w:tr>
      <w:tr w:rsidR="00F95E38" w14:paraId="5A220D17" w14:textId="77777777" w:rsidTr="00F95E38">
        <w:trPr>
          <w:trHeight w:val="428"/>
        </w:trPr>
        <w:tc>
          <w:tcPr>
            <w:tcW w:w="4962" w:type="dxa"/>
            <w:vMerge w:val="restart"/>
          </w:tcPr>
          <w:p w14:paraId="73381276" w14:textId="77777777" w:rsidR="00F95E38" w:rsidRPr="009C6020" w:rsidRDefault="00F95E38" w:rsidP="00426BA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 w:rsidRPr="000404B9">
              <w:rPr>
                <w:rFonts w:ascii="Arial Narrow" w:hAnsi="Arial Narrow"/>
                <w:sz w:val="16"/>
                <w:lang w:val="es-MX"/>
              </w:rPr>
              <w:t>Estimado de la d</w:t>
            </w:r>
            <w:r w:rsidRPr="00373645">
              <w:rPr>
                <w:rFonts w:ascii="Arial Narrow" w:hAnsi="Arial Narrow"/>
                <w:sz w:val="16"/>
                <w:lang w:val="es-MX"/>
              </w:rPr>
              <w:t>istancia en metros o en kilómetros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Pr="00373645">
              <w:rPr>
                <w:rFonts w:ascii="Arial Narrow" w:hAnsi="Arial Narrow"/>
                <w:sz w:val="16"/>
                <w:lang w:val="es-MX"/>
              </w:rPr>
              <w:t>del</w:t>
            </w:r>
            <w:r>
              <w:rPr>
                <w:rFonts w:ascii="Arial Narrow" w:hAnsi="Arial Narrow"/>
                <w:sz w:val="16"/>
                <w:lang w:val="es-MX"/>
              </w:rPr>
              <w:t xml:space="preserve"> Estudio de Producción hasta el Centro de Recepción de Señales/Head-</w:t>
            </w:r>
            <w:proofErr w:type="spellStart"/>
            <w:r>
              <w:rPr>
                <w:rFonts w:ascii="Arial Narrow" w:hAnsi="Arial Narrow"/>
                <w:sz w:val="16"/>
                <w:lang w:val="es-MX"/>
              </w:rPr>
              <w:t>End</w:t>
            </w:r>
            <w:proofErr w:type="spellEnd"/>
            <w:r>
              <w:rPr>
                <w:rFonts w:ascii="Arial Narrow" w:hAnsi="Arial Narrow"/>
                <w:sz w:val="16"/>
                <w:lang w:val="es-MX"/>
              </w:rPr>
              <w:t>.</w:t>
            </w:r>
          </w:p>
        </w:tc>
        <w:tc>
          <w:tcPr>
            <w:tcW w:w="1843" w:type="dxa"/>
            <w:vAlign w:val="center"/>
          </w:tcPr>
          <w:p w14:paraId="49291F4B" w14:textId="77777777" w:rsidR="00F95E38" w:rsidRPr="00B36DF1" w:rsidRDefault="00F95E38" w:rsidP="00426BA9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Cable coaxial   </w:t>
            </w:r>
            <w:r w:rsidRPr="009C602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172142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9A265C6" w14:textId="77777777" w:rsidR="00F95E38" w:rsidRPr="00655104" w:rsidRDefault="00F95E38" w:rsidP="00426BA9">
            <w:pPr>
              <w:spacing w:after="0" w:line="259" w:lineRule="auto"/>
              <w:rPr>
                <w:rFonts w:ascii="Arial Narrow" w:hAnsi="Arial Narrow"/>
                <w:sz w:val="16"/>
                <w:lang w:val="es-MX"/>
              </w:rPr>
            </w:pPr>
            <w:r w:rsidRPr="009C6020">
              <w:rPr>
                <w:rFonts w:ascii="Arial Narrow" w:hAnsi="Arial Narrow"/>
                <w:sz w:val="16"/>
                <w:lang w:val="es-MX"/>
              </w:rPr>
              <w:t xml:space="preserve">Fibra </w:t>
            </w:r>
            <w:r>
              <w:rPr>
                <w:rFonts w:ascii="Arial Narrow" w:hAnsi="Arial Narrow"/>
                <w:sz w:val="16"/>
                <w:lang w:val="es-MX"/>
              </w:rPr>
              <w:t xml:space="preserve">óptica 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9019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76273B7C" w14:textId="77777777" w:rsidR="00F95E38" w:rsidRPr="00655104" w:rsidRDefault="00F95E38" w:rsidP="00426BA9">
            <w:pPr>
              <w:spacing w:after="0" w:line="259" w:lineRule="auto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Inalámbrico      </w:t>
            </w:r>
            <w:r w:rsidRPr="009C6020">
              <w:rPr>
                <w:rFonts w:ascii="Arial Narrow" w:hAnsi="Arial Narrow"/>
                <w:sz w:val="16"/>
                <w:lang w:val="es-MX"/>
              </w:rPr>
              <w:t xml:space="preserve"> 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80889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95E38" w14:paraId="205CB2AB" w14:textId="77777777" w:rsidTr="00F95E38">
        <w:trPr>
          <w:trHeight w:val="508"/>
        </w:trPr>
        <w:tc>
          <w:tcPr>
            <w:tcW w:w="4962" w:type="dxa"/>
            <w:vMerge/>
          </w:tcPr>
          <w:p w14:paraId="675D0DBC" w14:textId="77777777" w:rsidR="00F95E38" w:rsidRPr="00373645" w:rsidRDefault="00F95E38" w:rsidP="00426BA9">
            <w:pPr>
              <w:pStyle w:val="Prrafodelista"/>
              <w:spacing w:after="0" w:line="240" w:lineRule="auto"/>
              <w:ind w:left="360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77E4D217" w14:textId="77777777" w:rsidR="00F95E38" w:rsidRPr="00B36DF1" w:rsidRDefault="00F95E38" w:rsidP="00426BA9">
            <w:pPr>
              <w:spacing w:after="0" w:line="259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Otro  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95424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CUADRITOCHEK3"/>
                <w:rFonts w:ascii="MS Gothic" w:eastAsia="MS Gothic" w:hAnsi="MS Gothic"/>
              </w:rPr>
              <w:t xml:space="preserve"> </w:t>
            </w:r>
            <w:r w:rsidRPr="00D74427">
              <w:rPr>
                <w:rFonts w:ascii="Arial Narrow" w:hAnsi="Arial Narrow"/>
                <w:b/>
                <w:bCs/>
                <w:sz w:val="16"/>
                <w:lang w:val="es-MX"/>
              </w:rPr>
              <w:t>Detalle: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</w:p>
        </w:tc>
      </w:tr>
      <w:tr w:rsidR="00F95E38" w14:paraId="6A13D0BA" w14:textId="77777777" w:rsidTr="00F95E38">
        <w:trPr>
          <w:trHeight w:hRule="exact" w:val="885"/>
        </w:trPr>
        <w:tc>
          <w:tcPr>
            <w:tcW w:w="10490" w:type="dxa"/>
            <w:gridSpan w:val="4"/>
          </w:tcPr>
          <w:p w14:paraId="1F3F1CC5" w14:textId="77777777" w:rsidR="00F95E38" w:rsidRDefault="00F95E38" w:rsidP="00426BA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AF05CF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Si el medio de transmisión de enlace 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referido en el numeral 2.4 </w:t>
            </w:r>
            <w:r w:rsidRPr="00AF05CF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es inalámbrico (frecuencias terrestre o satelital) 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entonces </w:t>
            </w:r>
            <w:r w:rsidRPr="00AF05CF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debe adjuntar las formas </w:t>
            </w:r>
            <w:r w:rsidRPr="00CB0A89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técnicas </w:t>
            </w:r>
            <w:r w:rsidRPr="001E5F2C">
              <w:rPr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 xml:space="preserve">300 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0 500 según correspondan. Si el enlace es por la vía satelital, el satélite que se utiliza debe estar contenido dentro del convenio satelital suscrito con CONATEL.</w:t>
            </w:r>
          </w:p>
          <w:p w14:paraId="533F7274" w14:textId="77777777" w:rsidR="00F95E38" w:rsidRDefault="00F95E38" w:rsidP="00426BA9">
            <w:pPr>
              <w:pStyle w:val="Prrafodelista"/>
              <w:spacing w:after="0" w:line="240" w:lineRule="auto"/>
              <w:ind w:left="360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  <w:p w14:paraId="4416B185" w14:textId="77777777" w:rsidR="00F95E38" w:rsidRPr="00C3441E" w:rsidRDefault="00F95E38" w:rsidP="00426BA9">
            <w:pPr>
              <w:pStyle w:val="Prrafodelista"/>
              <w:spacing w:after="0" w:line="240" w:lineRule="auto"/>
              <w:ind w:left="360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  <w:p w14:paraId="35A50BF1" w14:textId="77777777" w:rsidR="00F95E38" w:rsidRPr="00C3441E" w:rsidRDefault="00F95E38" w:rsidP="00426BA9">
            <w:p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</w:p>
          <w:p w14:paraId="17C7E11D" w14:textId="77777777" w:rsidR="00F95E38" w:rsidRPr="009C6020" w:rsidRDefault="00F95E38" w:rsidP="00426BA9">
            <w:pPr>
              <w:pStyle w:val="Prrafodelista"/>
              <w:spacing w:after="0" w:line="240" w:lineRule="auto"/>
              <w:ind w:left="0" w:right="-822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F95E38" w14:paraId="215631F8" w14:textId="77777777" w:rsidTr="00F95E38">
        <w:trPr>
          <w:trHeight w:hRule="exact" w:val="794"/>
        </w:trPr>
        <w:tc>
          <w:tcPr>
            <w:tcW w:w="10490" w:type="dxa"/>
            <w:gridSpan w:val="4"/>
          </w:tcPr>
          <w:p w14:paraId="153B5C72" w14:textId="77777777" w:rsidR="00F95E38" w:rsidRPr="00C3441E" w:rsidRDefault="00F95E38" w:rsidP="00426BA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C3441E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Informar el nombre del 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Operador </w:t>
            </w:r>
            <w:r w:rsidRPr="00C3441E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del medio de transmisión de </w:t>
            </w:r>
            <w:r w:rsidRPr="00AF60D7">
              <w:rPr>
                <w:rFonts w:ascii="Arial Narrow" w:hAnsi="Arial Narrow" w:cs="Arial"/>
                <w:sz w:val="16"/>
                <w:szCs w:val="16"/>
                <w:lang w:val="es-ES"/>
              </w:rPr>
              <w:t>enlace</w:t>
            </w:r>
            <w:r w:rsidRPr="00DF2FB7">
              <w:rPr>
                <w:rFonts w:ascii="Arial Narrow" w:hAnsi="Arial Narrow" w:cs="Arial"/>
                <w:b/>
                <w:bCs/>
                <w:sz w:val="16"/>
                <w:szCs w:val="16"/>
                <w:lang w:val="es-ES"/>
              </w:rPr>
              <w:t xml:space="preserve"> (en caso de ser arrendado, </w:t>
            </w:r>
            <w:r w:rsidRPr="00DF2FB7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  <w:lang w:val="es-ES"/>
              </w:rPr>
              <w:t>se indica que únicamente operadores/</w:t>
            </w:r>
            <w:proofErr w:type="spellStart"/>
            <w:r w:rsidRPr="00DF2FB7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  <w:lang w:val="es-ES"/>
              </w:rPr>
              <w:t>sub-operadores</w:t>
            </w:r>
            <w:proofErr w:type="spellEnd"/>
            <w:r w:rsidRPr="00DF2FB7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  <w:lang w:val="es-ES"/>
              </w:rPr>
              <w:t xml:space="preserve"> autorizados en el Servicio Portador Nacional pueden arrendar para el transporte de este tipo de señales audiovisuales</w:t>
            </w:r>
            <w:r w:rsidRPr="00DF2FB7">
              <w:rPr>
                <w:rFonts w:ascii="Arial Narrow" w:hAnsi="Arial Narrow" w:cs="Arial"/>
                <w:b/>
                <w:bCs/>
                <w:sz w:val="16"/>
                <w:szCs w:val="16"/>
                <w:lang w:val="es-ES"/>
              </w:rPr>
              <w:t xml:space="preserve"> ):</w:t>
            </w:r>
          </w:p>
        </w:tc>
      </w:tr>
      <w:tr w:rsidR="00F95E38" w14:paraId="5BD8A307" w14:textId="77777777" w:rsidTr="00F95E38">
        <w:trPr>
          <w:trHeight w:val="446"/>
        </w:trPr>
        <w:tc>
          <w:tcPr>
            <w:tcW w:w="10490" w:type="dxa"/>
            <w:gridSpan w:val="4"/>
          </w:tcPr>
          <w:p w14:paraId="02C7C58C" w14:textId="77777777" w:rsidR="00F95E38" w:rsidRPr="00D74427" w:rsidRDefault="00F95E38" w:rsidP="00426BA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/>
                <w:sz w:val="14"/>
                <w:lang w:val="es-MX"/>
              </w:rPr>
            </w:pPr>
            <w:r w:rsidRPr="00440D33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Vínculo con el operador 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del Servicio por Suscripción</w:t>
            </w:r>
            <w:r w:rsidRPr="00440D33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   </w:t>
            </w:r>
          </w:p>
          <w:p w14:paraId="44F24627" w14:textId="77777777" w:rsidR="00F95E38" w:rsidRPr="00440D33" w:rsidRDefault="00F95E38" w:rsidP="00426BA9">
            <w:pPr>
              <w:pStyle w:val="Prrafodelista"/>
              <w:spacing w:after="0" w:line="240" w:lineRule="auto"/>
              <w:ind w:left="360"/>
              <w:rPr>
                <w:rFonts w:ascii="Arial Narrow" w:hAnsi="Arial Narrow"/>
                <w:sz w:val="14"/>
                <w:lang w:val="es-MX"/>
              </w:rPr>
            </w:pPr>
          </w:p>
          <w:p w14:paraId="1D7A2C26" w14:textId="77777777" w:rsidR="00F95E38" w:rsidRDefault="00F95E38" w:rsidP="00426BA9">
            <w:pPr>
              <w:pStyle w:val="Prrafodelista"/>
              <w:tabs>
                <w:tab w:val="left" w:pos="3441"/>
                <w:tab w:val="center" w:pos="5425"/>
              </w:tabs>
              <w:spacing w:after="0" w:line="240" w:lineRule="auto"/>
              <w:ind w:left="1881"/>
              <w:rPr>
                <w:rStyle w:val="CUADRITOCHEK3"/>
                <w:rFonts w:eastAsia="MS Gothic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Comercial   </w:t>
            </w:r>
            <w:r w:rsidRPr="009C602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0645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CUADRITOCHEK3"/>
                <w:rFonts w:ascii="MS Gothic" w:eastAsia="MS Gothic" w:hAnsi="MS Gothic"/>
              </w:rPr>
              <w:tab/>
            </w:r>
            <w:r w:rsidRPr="00440D33">
              <w:rPr>
                <w:rStyle w:val="CUADRITOCHEK3"/>
                <w:b w:val="0"/>
                <w:sz w:val="16"/>
                <w:szCs w:val="16"/>
              </w:rPr>
              <w:t>Legal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</w:t>
            </w:r>
            <w:r w:rsidRPr="009C602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198885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CUADRITOCHEK3"/>
                <w:rFonts w:ascii="MS Gothic" w:eastAsia="MS Gothic" w:hAnsi="MS Gothic"/>
              </w:rPr>
              <w:tab/>
            </w:r>
            <w:r w:rsidRPr="00440D33">
              <w:rPr>
                <w:rStyle w:val="CUADRITOCHEK3"/>
                <w:rFonts w:eastAsia="MS Gothic"/>
                <w:b w:val="0"/>
                <w:sz w:val="16"/>
                <w:szCs w:val="16"/>
              </w:rPr>
              <w:t>Otro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Pr="009C602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65133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CUADRITOCHEK3"/>
                <w:rFonts w:ascii="MS Gothic" w:eastAsia="MS Gothic" w:hAnsi="MS Gothic"/>
              </w:rPr>
              <w:t xml:space="preserve"> </w:t>
            </w:r>
            <w:r w:rsidRPr="00440D33">
              <w:rPr>
                <w:rStyle w:val="CUADRITOCHEK3"/>
                <w:rFonts w:eastAsia="MS Gothic"/>
                <w:b w:val="0"/>
                <w:sz w:val="16"/>
                <w:szCs w:val="16"/>
              </w:rPr>
              <w:t>Detalle</w:t>
            </w:r>
          </w:p>
          <w:p w14:paraId="72FC8073" w14:textId="77777777" w:rsidR="00F95E38" w:rsidRPr="00440D33" w:rsidRDefault="00F95E38" w:rsidP="00426BA9">
            <w:pPr>
              <w:pStyle w:val="Prrafodelista"/>
              <w:tabs>
                <w:tab w:val="left" w:pos="3441"/>
                <w:tab w:val="center" w:pos="5425"/>
              </w:tabs>
              <w:spacing w:after="0" w:line="240" w:lineRule="auto"/>
              <w:ind w:left="1881"/>
              <w:rPr>
                <w:rFonts w:ascii="Arial Narrow" w:hAnsi="Arial Narrow"/>
                <w:sz w:val="14"/>
                <w:lang w:val="es-MX"/>
              </w:rPr>
            </w:pPr>
          </w:p>
        </w:tc>
      </w:tr>
    </w:tbl>
    <w:p w14:paraId="6822E862" w14:textId="77777777" w:rsidR="00DF087D" w:rsidRDefault="00DF087D" w:rsidP="00DF087D">
      <w:pPr>
        <w:spacing w:after="0"/>
        <w:ind w:left="-851"/>
        <w:rPr>
          <w:sz w:val="12"/>
        </w:rPr>
      </w:pPr>
    </w:p>
    <w:p w14:paraId="311C3ED3" w14:textId="77777777" w:rsidR="00F95E38" w:rsidRDefault="00F95E38" w:rsidP="00B3399B">
      <w:pPr>
        <w:spacing w:after="0"/>
        <w:ind w:left="-709" w:hanging="142"/>
        <w:jc w:val="both"/>
        <w:rPr>
          <w:rFonts w:ascii="Arial Narrow" w:hAnsi="Arial Narrow"/>
          <w:b/>
          <w:szCs w:val="16"/>
          <w:u w:val="single"/>
        </w:rPr>
      </w:pPr>
    </w:p>
    <w:p w14:paraId="1E39F2C9" w14:textId="1BAC03D8" w:rsidR="002C53E1" w:rsidRPr="0069720A" w:rsidRDefault="002C53E1" w:rsidP="00B3399B">
      <w:pPr>
        <w:spacing w:after="0"/>
        <w:ind w:left="-709" w:hanging="142"/>
        <w:jc w:val="both"/>
        <w:rPr>
          <w:rFonts w:ascii="Arial Narrow" w:hAnsi="Arial Narrow"/>
          <w:b/>
          <w:szCs w:val="16"/>
          <w:u w:val="single"/>
        </w:rPr>
      </w:pPr>
      <w:r w:rsidRPr="0069720A">
        <w:rPr>
          <w:rFonts w:ascii="Arial Narrow" w:hAnsi="Arial Narrow"/>
          <w:b/>
          <w:szCs w:val="16"/>
          <w:u w:val="single"/>
        </w:rPr>
        <w:lastRenderedPageBreak/>
        <w:t>OBSERVACIONES:</w:t>
      </w:r>
    </w:p>
    <w:p w14:paraId="3023D42D" w14:textId="77777777" w:rsidR="00267E7C" w:rsidRPr="002C53E1" w:rsidRDefault="002C53E1" w:rsidP="002C53E1">
      <w:pPr>
        <w:pStyle w:val="Prrafodelista"/>
        <w:numPr>
          <w:ilvl w:val="0"/>
          <w:numId w:val="45"/>
        </w:numPr>
        <w:spacing w:after="0"/>
        <w:ind w:left="-567" w:hanging="284"/>
        <w:jc w:val="both"/>
        <w:rPr>
          <w:rFonts w:ascii="Arial Narrow" w:hAnsi="Arial Narrow"/>
          <w:b/>
          <w:sz w:val="16"/>
          <w:szCs w:val="16"/>
        </w:rPr>
      </w:pPr>
      <w:r w:rsidRPr="002C53E1">
        <w:t>*</w:t>
      </w:r>
      <w:r>
        <w:t xml:space="preserve"> </w:t>
      </w:r>
      <w:r w:rsidR="00267E7C" w:rsidRPr="002C53E1">
        <w:rPr>
          <w:rFonts w:ascii="Arial Narrow" w:hAnsi="Arial Narrow"/>
          <w:b/>
          <w:sz w:val="16"/>
          <w:szCs w:val="16"/>
        </w:rPr>
        <w:t>En caso de transmitir el canal te</w:t>
      </w:r>
      <w:r w:rsidR="00695129">
        <w:rPr>
          <w:rFonts w:ascii="Arial Narrow" w:hAnsi="Arial Narrow"/>
          <w:b/>
          <w:sz w:val="16"/>
          <w:szCs w:val="16"/>
        </w:rPr>
        <w:t xml:space="preserve">levisivo audiovisual con más </w:t>
      </w:r>
      <w:r w:rsidR="00DF01C4" w:rsidRPr="002C53E1">
        <w:rPr>
          <w:rFonts w:ascii="Arial Narrow" w:hAnsi="Arial Narrow"/>
          <w:b/>
          <w:sz w:val="16"/>
          <w:szCs w:val="16"/>
        </w:rPr>
        <w:t>de un operador de Servicios por Suscripción</w:t>
      </w:r>
      <w:r w:rsidR="00267E7C" w:rsidRPr="002C53E1">
        <w:rPr>
          <w:rFonts w:ascii="Arial Narrow" w:hAnsi="Arial Narrow"/>
          <w:b/>
          <w:sz w:val="16"/>
          <w:szCs w:val="16"/>
        </w:rPr>
        <w:t xml:space="preserve">, deberá de informar en igual número de hojas adicionales (hoja de Datos Técnicos página 1), lo correspondiente a los numerales </w:t>
      </w:r>
      <w:r w:rsidR="00B3399B" w:rsidRPr="002C53E1">
        <w:rPr>
          <w:rFonts w:ascii="Arial Narrow" w:hAnsi="Arial Narrow"/>
          <w:b/>
          <w:sz w:val="16"/>
          <w:szCs w:val="16"/>
        </w:rPr>
        <w:t>1</w:t>
      </w:r>
      <w:r w:rsidR="00267E7C" w:rsidRPr="002C53E1">
        <w:rPr>
          <w:rFonts w:ascii="Arial Narrow" w:hAnsi="Arial Narrow"/>
          <w:b/>
          <w:sz w:val="16"/>
          <w:szCs w:val="16"/>
        </w:rPr>
        <w:t xml:space="preserve"> y </w:t>
      </w:r>
      <w:r w:rsidR="00B3399B" w:rsidRPr="002C53E1">
        <w:rPr>
          <w:rFonts w:ascii="Arial Narrow" w:hAnsi="Arial Narrow"/>
          <w:b/>
          <w:sz w:val="16"/>
          <w:szCs w:val="16"/>
        </w:rPr>
        <w:t>2</w:t>
      </w:r>
      <w:r w:rsidR="00267E7C" w:rsidRPr="002C53E1">
        <w:rPr>
          <w:rFonts w:ascii="Arial Narrow" w:hAnsi="Arial Narrow"/>
          <w:b/>
          <w:sz w:val="16"/>
          <w:szCs w:val="16"/>
        </w:rPr>
        <w:t xml:space="preserve"> del presente formato.</w:t>
      </w:r>
    </w:p>
    <w:p w14:paraId="698F7CF0" w14:textId="77777777" w:rsidR="00267E7C" w:rsidRPr="002C53E1" w:rsidRDefault="00267E7C" w:rsidP="002C53E1">
      <w:pPr>
        <w:spacing w:after="0"/>
        <w:ind w:left="-567" w:hanging="284"/>
        <w:jc w:val="both"/>
        <w:rPr>
          <w:rFonts w:ascii="Arial Narrow" w:hAnsi="Arial Narrow"/>
          <w:b/>
          <w:sz w:val="10"/>
          <w:szCs w:val="16"/>
        </w:rPr>
      </w:pPr>
    </w:p>
    <w:p w14:paraId="40B9050A" w14:textId="77777777" w:rsidR="00267E7C" w:rsidRPr="002C53E1" w:rsidRDefault="00267E7C" w:rsidP="002C53E1">
      <w:pPr>
        <w:pStyle w:val="Prrafodelista"/>
        <w:numPr>
          <w:ilvl w:val="0"/>
          <w:numId w:val="45"/>
        </w:numPr>
        <w:spacing w:after="0"/>
        <w:ind w:left="-567" w:hanging="284"/>
        <w:jc w:val="both"/>
        <w:rPr>
          <w:rFonts w:ascii="Arial Narrow" w:hAnsi="Arial Narrow"/>
          <w:b/>
          <w:sz w:val="16"/>
          <w:szCs w:val="16"/>
        </w:rPr>
      </w:pPr>
      <w:r w:rsidRPr="002C53E1">
        <w:t xml:space="preserve">** </w:t>
      </w:r>
      <w:r w:rsidRPr="002C53E1">
        <w:rPr>
          <w:rFonts w:ascii="Arial Narrow" w:hAnsi="Arial Narrow"/>
          <w:b/>
          <w:sz w:val="16"/>
          <w:szCs w:val="16"/>
        </w:rPr>
        <w:t>En caso de que se vaya a instalar más de un Estudio de Producción y/o que se vaya a operar más de un canal audiovisual, se deberá informar en hojas adicionales según corresponda, la información solicitada en las hojas de Da</w:t>
      </w:r>
      <w:r w:rsidR="008142AC" w:rsidRPr="002C53E1">
        <w:rPr>
          <w:rFonts w:ascii="Arial Narrow" w:hAnsi="Arial Narrow"/>
          <w:b/>
          <w:sz w:val="16"/>
          <w:szCs w:val="16"/>
        </w:rPr>
        <w:t xml:space="preserve">tos Técnicos de la página 1 y </w:t>
      </w:r>
      <w:r w:rsidR="00547625" w:rsidRPr="002C53E1">
        <w:rPr>
          <w:rFonts w:ascii="Arial Narrow" w:hAnsi="Arial Narrow"/>
          <w:b/>
          <w:sz w:val="16"/>
          <w:szCs w:val="16"/>
        </w:rPr>
        <w:t>2</w:t>
      </w:r>
      <w:r w:rsidR="008142AC" w:rsidRPr="002C53E1">
        <w:rPr>
          <w:rFonts w:ascii="Arial Narrow" w:hAnsi="Arial Narrow"/>
          <w:b/>
          <w:sz w:val="16"/>
          <w:szCs w:val="16"/>
        </w:rPr>
        <w:t>.</w:t>
      </w:r>
    </w:p>
    <w:p w14:paraId="15032228" w14:textId="77777777" w:rsidR="00267E7C" w:rsidRPr="00547625" w:rsidRDefault="00267E7C" w:rsidP="002C53E1">
      <w:pPr>
        <w:spacing w:after="0"/>
        <w:ind w:left="-567" w:hanging="284"/>
        <w:jc w:val="both"/>
        <w:rPr>
          <w:rFonts w:ascii="Arial Narrow" w:hAnsi="Arial Narrow"/>
          <w:sz w:val="10"/>
          <w:szCs w:val="16"/>
        </w:rPr>
      </w:pPr>
    </w:p>
    <w:p w14:paraId="45949367" w14:textId="77777777" w:rsidR="0092300F" w:rsidRDefault="002C53E1" w:rsidP="0092300F">
      <w:pPr>
        <w:pStyle w:val="Prrafodelista"/>
        <w:numPr>
          <w:ilvl w:val="0"/>
          <w:numId w:val="45"/>
        </w:numPr>
        <w:spacing w:after="0"/>
        <w:ind w:left="-567" w:hanging="284"/>
        <w:jc w:val="both"/>
        <w:rPr>
          <w:rFonts w:ascii="Arial Narrow" w:hAnsi="Arial Narrow"/>
          <w:b/>
          <w:sz w:val="16"/>
          <w:szCs w:val="16"/>
        </w:rPr>
      </w:pPr>
      <w:r>
        <w:t>***</w:t>
      </w:r>
      <w:r w:rsidRPr="00695129">
        <w:rPr>
          <w:rFonts w:ascii="Arial Narrow" w:hAnsi="Arial Narrow"/>
          <w:b/>
          <w:sz w:val="16"/>
          <w:szCs w:val="16"/>
        </w:rPr>
        <w:t>Sobre el Nombre del Canal Televisivo Audiovisual</w:t>
      </w:r>
      <w:r w:rsidR="00695129" w:rsidRPr="00695129">
        <w:rPr>
          <w:rFonts w:ascii="Arial Narrow" w:hAnsi="Arial Narrow"/>
          <w:b/>
          <w:sz w:val="16"/>
          <w:szCs w:val="16"/>
        </w:rPr>
        <w:t xml:space="preserve"> presentar una propuesta de tres (3) nombres en orden de preferencia, o bien, informarse previamente con la U</w:t>
      </w:r>
      <w:r w:rsidRPr="00695129">
        <w:rPr>
          <w:rFonts w:ascii="Arial Narrow" w:hAnsi="Arial Narrow"/>
          <w:b/>
          <w:sz w:val="16"/>
          <w:szCs w:val="16"/>
        </w:rPr>
        <w:t xml:space="preserve">nidad de Atención al Ciudadano, </w:t>
      </w:r>
      <w:r w:rsidR="00695129" w:rsidRPr="00695129">
        <w:rPr>
          <w:rFonts w:ascii="Arial Narrow" w:hAnsi="Arial Narrow"/>
          <w:b/>
          <w:sz w:val="16"/>
          <w:szCs w:val="16"/>
        </w:rPr>
        <w:t>email</w:t>
      </w:r>
      <w:r w:rsidR="00695129" w:rsidRPr="0092300F">
        <w:rPr>
          <w:rFonts w:ascii="Arial Narrow" w:hAnsi="Arial Narrow"/>
          <w:b/>
          <w:color w:val="3B3838" w:themeColor="background2" w:themeShade="40"/>
          <w:sz w:val="16"/>
          <w:szCs w:val="16"/>
          <w:shd w:val="clear" w:color="auto" w:fill="67C2D7"/>
        </w:rPr>
        <w:t>:</w:t>
      </w:r>
      <w:r w:rsidR="0092300F">
        <w:rPr>
          <w:rFonts w:ascii="Arial Narrow" w:hAnsi="Arial Narrow"/>
          <w:b/>
          <w:color w:val="3B3838" w:themeColor="background2" w:themeShade="40"/>
          <w:sz w:val="16"/>
          <w:szCs w:val="16"/>
          <w:shd w:val="clear" w:color="auto" w:fill="67C2D7"/>
        </w:rPr>
        <w:t xml:space="preserve"> </w:t>
      </w:r>
      <w:hyperlink r:id="rId10" w:history="1">
        <w:r w:rsidR="0092300F" w:rsidRPr="00A74670">
          <w:rPr>
            <w:rStyle w:val="Hipervnculo"/>
            <w:rFonts w:ascii="Arial Narrow" w:hAnsi="Arial Narrow" w:cstheme="minorBidi"/>
            <w:b/>
            <w:sz w:val="16"/>
            <w:szCs w:val="16"/>
            <w:shd w:val="clear" w:color="auto" w:fill="67C2D7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atencion.ciudadano@conatel.gob.hn</w:t>
        </w:r>
      </w:hyperlink>
      <w:r w:rsidRPr="0092300F">
        <w:rPr>
          <w:rFonts w:ascii="Arial Narrow" w:hAnsi="Arial Narrow"/>
          <w:b/>
          <w:color w:val="3B3838" w:themeColor="background2" w:themeShade="40"/>
          <w:sz w:val="16"/>
          <w:szCs w:val="16"/>
          <w:shd w:val="clear" w:color="auto" w:fill="67C2D7"/>
        </w:rPr>
        <w:t xml:space="preserve">, </w:t>
      </w:r>
      <w:r w:rsidRPr="00695129">
        <w:rPr>
          <w:rFonts w:ascii="Arial Narrow" w:hAnsi="Arial Narrow"/>
          <w:b/>
          <w:sz w:val="16"/>
          <w:szCs w:val="16"/>
        </w:rPr>
        <w:t xml:space="preserve">con la finalidad de indagar si el nombre del canal a proponer en la solicitud ya fue registrado por otro operador del Servicio Audiovisual autorizado y </w:t>
      </w:r>
      <w:r w:rsidR="00695129" w:rsidRPr="00695129">
        <w:rPr>
          <w:rFonts w:ascii="Arial Narrow" w:hAnsi="Arial Narrow"/>
          <w:b/>
          <w:sz w:val="16"/>
          <w:szCs w:val="16"/>
        </w:rPr>
        <w:t>está en operación</w:t>
      </w:r>
      <w:r w:rsidRPr="00695129">
        <w:rPr>
          <w:rFonts w:ascii="Arial Narrow" w:hAnsi="Arial Narrow"/>
          <w:b/>
          <w:sz w:val="16"/>
          <w:szCs w:val="16"/>
        </w:rPr>
        <w:t xml:space="preserve">. </w:t>
      </w:r>
      <w:r w:rsidR="00695129">
        <w:rPr>
          <w:rFonts w:ascii="Arial Narrow" w:hAnsi="Arial Narrow"/>
          <w:b/>
          <w:sz w:val="16"/>
          <w:szCs w:val="16"/>
        </w:rPr>
        <w:t xml:space="preserve">  </w:t>
      </w:r>
      <w:r w:rsidRPr="00695129">
        <w:rPr>
          <w:rFonts w:ascii="Arial Narrow" w:hAnsi="Arial Narrow"/>
          <w:b/>
          <w:sz w:val="16"/>
          <w:szCs w:val="16"/>
        </w:rPr>
        <w:t>Lo anterior para que no exista nombre de canales parecidos que tiendan a confundir a los usuarios</w:t>
      </w:r>
      <w:r w:rsidR="0092300F">
        <w:rPr>
          <w:rFonts w:ascii="Arial Narrow" w:hAnsi="Arial Narrow"/>
          <w:b/>
          <w:sz w:val="16"/>
          <w:szCs w:val="16"/>
        </w:rPr>
        <w:t xml:space="preserve">. </w:t>
      </w:r>
    </w:p>
    <w:p w14:paraId="6FE7BE1E" w14:textId="77777777" w:rsidR="0092300F" w:rsidRPr="0092300F" w:rsidRDefault="0092300F" w:rsidP="0092300F">
      <w:pPr>
        <w:pStyle w:val="Prrafodelista"/>
        <w:rPr>
          <w:rFonts w:ascii="Arial Narrow" w:hAnsi="Arial Narrow"/>
          <w:b/>
          <w:sz w:val="16"/>
          <w:szCs w:val="16"/>
        </w:rPr>
      </w:pPr>
    </w:p>
    <w:p w14:paraId="780FD174" w14:textId="08D09945" w:rsidR="002C53E1" w:rsidRPr="0092300F" w:rsidRDefault="0092300F" w:rsidP="0092300F">
      <w:pPr>
        <w:pStyle w:val="Prrafodelista"/>
        <w:numPr>
          <w:ilvl w:val="0"/>
          <w:numId w:val="45"/>
        </w:numPr>
        <w:spacing w:after="0"/>
        <w:ind w:left="-567" w:hanging="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L</w:t>
      </w:r>
      <w:r w:rsidR="002C53E1" w:rsidRPr="0092300F">
        <w:rPr>
          <w:rFonts w:ascii="Arial Narrow" w:hAnsi="Arial Narrow"/>
          <w:b/>
          <w:sz w:val="16"/>
          <w:szCs w:val="16"/>
        </w:rPr>
        <w:t>a cobertura del Servicio Audiovisual será la misma del Servicio por Suscripción sobre el cual se transmitirá/retransmitirá.</w:t>
      </w:r>
    </w:p>
    <w:p w14:paraId="11E34887" w14:textId="77777777" w:rsidR="00547625" w:rsidRDefault="00547625" w:rsidP="00547625">
      <w:pPr>
        <w:spacing w:after="0"/>
        <w:rPr>
          <w:sz w:val="12"/>
        </w:rPr>
      </w:pPr>
    </w:p>
    <w:tbl>
      <w:tblPr>
        <w:tblpPr w:leftFromText="180" w:rightFromText="180" w:vertAnchor="text" w:horzAnchor="margin" w:tblpX="-856" w:tblpY="-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47625" w:rsidRPr="00755EBE" w14:paraId="6A822CEA" w14:textId="77777777" w:rsidTr="0092300F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67C2D7"/>
            <w:vAlign w:val="center"/>
          </w:tcPr>
          <w:p w14:paraId="57622068" w14:textId="77777777" w:rsidR="00547625" w:rsidRPr="0043068C" w:rsidRDefault="00547625" w:rsidP="00F95E38">
            <w:pPr>
              <w:pStyle w:val="Prrafodelista"/>
              <w:numPr>
                <w:ilvl w:val="0"/>
                <w:numId w:val="49"/>
              </w:numPr>
              <w:spacing w:after="0"/>
              <w:rPr>
                <w:rFonts w:ascii="Arial Narrow" w:eastAsiaTheme="majorEastAsia" w:hAnsi="Arial Narrow" w:cs="Arial"/>
                <w:b/>
                <w:color w:val="2E74B5" w:themeColor="accent1" w:themeShade="BF"/>
                <w:sz w:val="24"/>
                <w:szCs w:val="24"/>
              </w:rPr>
            </w:pPr>
            <w:r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Descripción de Equipo que conformaran el Estudio</w:t>
            </w:r>
            <w:r w:rsidR="00A42CF0"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 xml:space="preserve"> </w:t>
            </w:r>
            <w:r w:rsidR="007B0EA3"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de Producción</w:t>
            </w:r>
            <w:r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**</w:t>
            </w:r>
          </w:p>
        </w:tc>
      </w:tr>
    </w:tbl>
    <w:p w14:paraId="1F0205DF" w14:textId="77777777" w:rsidR="00267E7C" w:rsidRPr="00547625" w:rsidRDefault="00267E7C" w:rsidP="00DF087D">
      <w:pPr>
        <w:spacing w:after="0"/>
        <w:ind w:left="-851"/>
        <w:rPr>
          <w:sz w:val="6"/>
          <w:szCs w:val="6"/>
        </w:rPr>
      </w:pPr>
    </w:p>
    <w:p w14:paraId="2BA7EEF7" w14:textId="77777777" w:rsidR="00267E7C" w:rsidRPr="00DF087D" w:rsidRDefault="00267E7C" w:rsidP="00DF087D">
      <w:pPr>
        <w:spacing w:after="0"/>
        <w:ind w:left="-851"/>
        <w:rPr>
          <w:sz w:val="2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267E7C" w14:paraId="33D4F9C9" w14:textId="77777777" w:rsidTr="00267E7C">
        <w:trPr>
          <w:trHeight w:val="397"/>
        </w:trPr>
        <w:tc>
          <w:tcPr>
            <w:tcW w:w="10490" w:type="dxa"/>
            <w:vAlign w:val="center"/>
          </w:tcPr>
          <w:p w14:paraId="648740FC" w14:textId="77777777" w:rsidR="00267E7C" w:rsidRPr="00267E7C" w:rsidRDefault="00267E7C" w:rsidP="00547625">
            <w:pPr>
              <w:pStyle w:val="Prrafodelista"/>
              <w:numPr>
                <w:ilvl w:val="1"/>
                <w:numId w:val="4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 w:rsidRPr="00267E7C">
              <w:rPr>
                <w:rFonts w:ascii="Arial Narrow" w:hAnsi="Arial Narrow"/>
                <w:sz w:val="16"/>
                <w:lang w:val="es-MX"/>
              </w:rPr>
              <w:t>Equipo de Producción:</w:t>
            </w:r>
            <w:r w:rsidR="00AB4AB5">
              <w:rPr>
                <w:rFonts w:ascii="Arial Narrow" w:hAnsi="Arial Narrow"/>
                <w:sz w:val="16"/>
                <w:lang w:val="es-MX"/>
              </w:rPr>
              <w:t xml:space="preserve"> </w:t>
            </w:r>
          </w:p>
        </w:tc>
      </w:tr>
      <w:tr w:rsidR="00267E7C" w14:paraId="0D843B2B" w14:textId="77777777" w:rsidTr="00267E7C">
        <w:trPr>
          <w:trHeight w:val="397"/>
        </w:trPr>
        <w:tc>
          <w:tcPr>
            <w:tcW w:w="10490" w:type="dxa"/>
            <w:vAlign w:val="center"/>
          </w:tcPr>
          <w:p w14:paraId="0C7F5FA0" w14:textId="77777777" w:rsidR="00267E7C" w:rsidRPr="00267E7C" w:rsidRDefault="00267E7C" w:rsidP="00547625">
            <w:pPr>
              <w:pStyle w:val="Prrafodelista"/>
              <w:numPr>
                <w:ilvl w:val="1"/>
                <w:numId w:val="4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 w:rsidRPr="00267E7C">
              <w:rPr>
                <w:rFonts w:ascii="Arial Narrow" w:hAnsi="Arial Narrow"/>
                <w:sz w:val="16"/>
                <w:lang w:val="es-MX"/>
              </w:rPr>
              <w:t>Equipo de Edición:</w:t>
            </w:r>
            <w:r w:rsidR="00AB4AB5">
              <w:rPr>
                <w:rFonts w:ascii="Arial Narrow" w:hAnsi="Arial Narrow"/>
                <w:sz w:val="16"/>
                <w:lang w:val="es-MX"/>
              </w:rPr>
              <w:t xml:space="preserve"> </w:t>
            </w:r>
          </w:p>
        </w:tc>
      </w:tr>
      <w:tr w:rsidR="00267E7C" w14:paraId="0C2EBA60" w14:textId="77777777" w:rsidTr="00267E7C">
        <w:trPr>
          <w:trHeight w:val="397"/>
        </w:trPr>
        <w:tc>
          <w:tcPr>
            <w:tcW w:w="10490" w:type="dxa"/>
            <w:vAlign w:val="center"/>
          </w:tcPr>
          <w:p w14:paraId="24DEA362" w14:textId="77777777" w:rsidR="00267E7C" w:rsidRPr="00267E7C" w:rsidRDefault="00267E7C" w:rsidP="00547625">
            <w:pPr>
              <w:pStyle w:val="Prrafodelista"/>
              <w:numPr>
                <w:ilvl w:val="1"/>
                <w:numId w:val="4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 w:rsidRPr="00267E7C">
              <w:rPr>
                <w:rFonts w:ascii="Arial Narrow" w:hAnsi="Arial Narrow"/>
                <w:sz w:val="16"/>
                <w:lang w:val="es-MX"/>
              </w:rPr>
              <w:t>Equipo de Noticias:</w:t>
            </w:r>
            <w:r w:rsidR="00AB4AB5">
              <w:rPr>
                <w:rFonts w:ascii="Arial Narrow" w:hAnsi="Arial Narrow"/>
                <w:sz w:val="16"/>
                <w:lang w:val="es-MX"/>
              </w:rPr>
              <w:t xml:space="preserve"> </w:t>
            </w:r>
          </w:p>
        </w:tc>
      </w:tr>
      <w:tr w:rsidR="00267E7C" w14:paraId="4FA49174" w14:textId="77777777" w:rsidTr="00267E7C">
        <w:trPr>
          <w:trHeight w:val="397"/>
        </w:trPr>
        <w:tc>
          <w:tcPr>
            <w:tcW w:w="10490" w:type="dxa"/>
            <w:vAlign w:val="center"/>
          </w:tcPr>
          <w:p w14:paraId="77B0AB32" w14:textId="77777777" w:rsidR="00267E7C" w:rsidRPr="00267E7C" w:rsidRDefault="00267E7C" w:rsidP="00547625">
            <w:pPr>
              <w:pStyle w:val="Prrafodelista"/>
              <w:numPr>
                <w:ilvl w:val="1"/>
                <w:numId w:val="4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 w:rsidRPr="00267E7C">
              <w:rPr>
                <w:rFonts w:ascii="Arial Narrow" w:hAnsi="Arial Narrow"/>
                <w:sz w:val="16"/>
                <w:lang w:val="es-MX"/>
              </w:rPr>
              <w:t xml:space="preserve">Master y </w:t>
            </w:r>
            <w:proofErr w:type="spellStart"/>
            <w:r w:rsidRPr="00267E7C">
              <w:rPr>
                <w:rFonts w:ascii="Arial Narrow" w:hAnsi="Arial Narrow"/>
                <w:sz w:val="16"/>
                <w:lang w:val="es-MX"/>
              </w:rPr>
              <w:t>Playout</w:t>
            </w:r>
            <w:proofErr w:type="spellEnd"/>
            <w:r w:rsidRPr="00267E7C">
              <w:rPr>
                <w:rFonts w:ascii="Arial Narrow" w:hAnsi="Arial Narrow"/>
                <w:sz w:val="16"/>
                <w:lang w:val="es-MX"/>
              </w:rPr>
              <w:t>:</w:t>
            </w:r>
          </w:p>
        </w:tc>
      </w:tr>
      <w:tr w:rsidR="00267E7C" w14:paraId="27A8BD11" w14:textId="77777777" w:rsidTr="00267E7C">
        <w:trPr>
          <w:trHeight w:val="397"/>
        </w:trPr>
        <w:tc>
          <w:tcPr>
            <w:tcW w:w="10490" w:type="dxa"/>
            <w:vAlign w:val="center"/>
          </w:tcPr>
          <w:p w14:paraId="776CE561" w14:textId="77777777" w:rsidR="00267E7C" w:rsidRPr="00267E7C" w:rsidRDefault="00267E7C" w:rsidP="00547625">
            <w:pPr>
              <w:pStyle w:val="Prrafodelista"/>
              <w:numPr>
                <w:ilvl w:val="1"/>
                <w:numId w:val="4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 w:rsidRPr="00267E7C">
              <w:rPr>
                <w:rFonts w:ascii="Arial Narrow" w:hAnsi="Arial Narrow"/>
                <w:sz w:val="16"/>
                <w:lang w:val="es-MX"/>
              </w:rPr>
              <w:t>Otro (detallar)</w:t>
            </w:r>
            <w:r w:rsidR="00AB4AB5">
              <w:rPr>
                <w:rFonts w:ascii="Arial Narrow" w:hAnsi="Arial Narrow"/>
                <w:sz w:val="16"/>
                <w:lang w:val="es-MX"/>
              </w:rPr>
              <w:t xml:space="preserve"> </w:t>
            </w:r>
          </w:p>
        </w:tc>
      </w:tr>
    </w:tbl>
    <w:p w14:paraId="0F69EE59" w14:textId="77777777" w:rsidR="00DF087D" w:rsidRPr="00547625" w:rsidRDefault="00DF087D" w:rsidP="004D3AC3">
      <w:pPr>
        <w:spacing w:after="0"/>
        <w:rPr>
          <w:sz w:val="10"/>
          <w:szCs w:val="10"/>
        </w:rPr>
      </w:pP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D44FD" w:rsidRPr="007137A3" w14:paraId="353FF2B0" w14:textId="77777777" w:rsidTr="0092300F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67C2D7"/>
          </w:tcPr>
          <w:p w14:paraId="6DE99682" w14:textId="77777777" w:rsidR="002D44FD" w:rsidRPr="007137A3" w:rsidRDefault="00E26DD9" w:rsidP="00F95E38">
            <w:pPr>
              <w:pStyle w:val="Prrafodelista"/>
              <w:numPr>
                <w:ilvl w:val="0"/>
                <w:numId w:val="49"/>
              </w:numPr>
              <w:spacing w:after="0"/>
              <w:rPr>
                <w:rFonts w:ascii="Arial Narrow" w:hAnsi="Arial Narrow" w:cs="Arial"/>
                <w:color w:val="FFFFFF" w:themeColor="background1"/>
                <w:sz w:val="24"/>
                <w:szCs w:val="24"/>
                <w:lang w:val="es-MX"/>
              </w:rPr>
            </w:pPr>
            <w:r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Géneros a Transmitir</w:t>
            </w:r>
            <w:r w:rsidR="00D31BFA"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 xml:space="preserve"> </w:t>
            </w:r>
            <w:r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**</w:t>
            </w:r>
            <w:r w:rsidR="00A42CF0"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*</w:t>
            </w:r>
          </w:p>
        </w:tc>
      </w:tr>
    </w:tbl>
    <w:p w14:paraId="714E0E58" w14:textId="77777777" w:rsidR="002D44FD" w:rsidRPr="00547625" w:rsidRDefault="002D44FD" w:rsidP="00DF087D">
      <w:pPr>
        <w:spacing w:after="0"/>
        <w:rPr>
          <w:sz w:val="6"/>
          <w:szCs w:val="6"/>
        </w:rPr>
      </w:pPr>
    </w:p>
    <w:tbl>
      <w:tblPr>
        <w:tblStyle w:val="Tablaconcuadrcula"/>
        <w:tblW w:w="10494" w:type="dxa"/>
        <w:tblInd w:w="-856" w:type="dxa"/>
        <w:tblLook w:val="04A0" w:firstRow="1" w:lastRow="0" w:firstColumn="1" w:lastColumn="0" w:noHBand="0" w:noVBand="1"/>
      </w:tblPr>
      <w:tblGrid>
        <w:gridCol w:w="1499"/>
        <w:gridCol w:w="1499"/>
        <w:gridCol w:w="1499"/>
        <w:gridCol w:w="1499"/>
        <w:gridCol w:w="1499"/>
        <w:gridCol w:w="1499"/>
        <w:gridCol w:w="1500"/>
      </w:tblGrid>
      <w:tr w:rsidR="00926F3E" w14:paraId="6FC57265" w14:textId="77777777" w:rsidTr="000E2965">
        <w:trPr>
          <w:trHeight w:val="397"/>
        </w:trPr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5A893FF3" w14:textId="77777777" w:rsidR="00926F3E" w:rsidRPr="00E26DD9" w:rsidRDefault="00926F3E" w:rsidP="00926F3E">
            <w:pPr>
              <w:pStyle w:val="Prrafodelista"/>
              <w:spacing w:after="0" w:line="240" w:lineRule="auto"/>
              <w:ind w:left="41"/>
              <w:rPr>
                <w:rFonts w:ascii="Arial Narrow" w:hAnsi="Arial Narrow"/>
                <w:sz w:val="16"/>
                <w:lang w:val="es-MX"/>
              </w:rPr>
            </w:pPr>
            <w:r w:rsidRPr="00E26DD9">
              <w:rPr>
                <w:rFonts w:ascii="Arial Narrow" w:hAnsi="Arial Narrow"/>
                <w:sz w:val="16"/>
                <w:lang w:val="es-MX"/>
              </w:rPr>
              <w:t>Comerciales</w:t>
            </w:r>
            <w:r w:rsidR="00380CC5">
              <w:rPr>
                <w:rFonts w:ascii="Arial Narrow" w:hAnsi="Arial Narrow"/>
                <w:sz w:val="16"/>
                <w:lang w:val="es-MX"/>
              </w:rPr>
              <w:t xml:space="preserve">    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56082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5E674264" w14:textId="77777777" w:rsidR="00926F3E" w:rsidRPr="00E26DD9" w:rsidRDefault="00926F3E" w:rsidP="00926F3E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r w:rsidRPr="00E26DD9">
              <w:rPr>
                <w:rFonts w:ascii="Arial Narrow" w:hAnsi="Arial Narrow"/>
                <w:sz w:val="16"/>
                <w:lang w:val="es-MX"/>
              </w:rPr>
              <w:t>Educativos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5305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3A6ACC7F" w14:textId="77777777" w:rsidR="00926F3E" w:rsidRPr="00E26DD9" w:rsidRDefault="00926F3E" w:rsidP="00926F3E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r w:rsidRPr="00E26DD9">
              <w:rPr>
                <w:rFonts w:ascii="Arial Narrow" w:hAnsi="Arial Narrow"/>
                <w:sz w:val="16"/>
                <w:lang w:val="es-MX"/>
              </w:rPr>
              <w:t>Entretenimiento</w:t>
            </w:r>
            <w:r w:rsidR="00380CC5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4"/>
                  <w:lang w:val="es-MX"/>
                </w:rPr>
                <w:id w:val="113414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lang w:val="es-MX"/>
                  </w:rPr>
                  <w:t>☐</w:t>
                </w:r>
              </w:sdtContent>
            </w:sdt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2E33F9A2" w14:textId="77777777" w:rsidR="00926F3E" w:rsidRPr="00E26DD9" w:rsidRDefault="00926F3E" w:rsidP="00926F3E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r w:rsidRPr="00E26DD9">
              <w:rPr>
                <w:rFonts w:ascii="Arial Narrow" w:hAnsi="Arial Narrow"/>
                <w:sz w:val="16"/>
                <w:lang w:val="es-MX"/>
              </w:rPr>
              <w:t>Foros y Debates</w:t>
            </w:r>
            <w:r w:rsidR="00380CC5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4"/>
                  <w:lang w:val="es-MX"/>
                </w:rPr>
                <w:id w:val="-25936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lang w:val="es-MX"/>
                  </w:rPr>
                  <w:t>☐</w:t>
                </w:r>
              </w:sdtContent>
            </w:sdt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1AFC78FF" w14:textId="77777777" w:rsidR="00926F3E" w:rsidRPr="00E26DD9" w:rsidRDefault="00926F3E" w:rsidP="00926F3E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r w:rsidRPr="00E26DD9">
              <w:rPr>
                <w:rFonts w:ascii="Arial Narrow" w:hAnsi="Arial Narrow"/>
                <w:sz w:val="16"/>
                <w:lang w:val="es-MX"/>
              </w:rPr>
              <w:t>Noticias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80CC5">
              <w:rPr>
                <w:rFonts w:ascii="Arial Narrow" w:hAnsi="Arial Narrow"/>
                <w:sz w:val="16"/>
                <w:lang w:val="es-MX"/>
              </w:rPr>
              <w:t xml:space="preserve">        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 </w:t>
            </w:r>
            <w:sdt>
              <w:sdtPr>
                <w:rPr>
                  <w:rFonts w:ascii="Arial Narrow" w:hAnsi="Arial Narrow"/>
                  <w:b/>
                  <w:sz w:val="24"/>
                  <w:lang w:val="es-MX"/>
                </w:rPr>
                <w:id w:val="179301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lang w:val="es-MX"/>
                  </w:rPr>
                  <w:t>☐</w:t>
                </w:r>
              </w:sdtContent>
            </w:sdt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62BA8A81" w14:textId="77777777" w:rsidR="00926F3E" w:rsidRPr="00E26DD9" w:rsidRDefault="00926F3E" w:rsidP="00926F3E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r w:rsidRPr="00E26DD9">
              <w:rPr>
                <w:rFonts w:ascii="Arial Narrow" w:hAnsi="Arial Narrow"/>
                <w:sz w:val="16"/>
                <w:lang w:val="es-MX"/>
              </w:rPr>
              <w:t>Musicales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80CC5">
              <w:rPr>
                <w:rFonts w:ascii="Arial Narrow" w:hAnsi="Arial Narrow"/>
                <w:sz w:val="16"/>
                <w:lang w:val="es-MX"/>
              </w:rPr>
              <w:t xml:space="preserve">     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 </w:t>
            </w:r>
            <w:sdt>
              <w:sdtPr>
                <w:rPr>
                  <w:rFonts w:ascii="Arial Narrow" w:hAnsi="Arial Narrow"/>
                  <w:b/>
                  <w:sz w:val="24"/>
                  <w:lang w:val="es-MX"/>
                </w:rPr>
                <w:id w:val="74399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C5">
                  <w:rPr>
                    <w:rFonts w:ascii="MS Gothic" w:eastAsia="MS Gothic" w:hAnsi="MS Gothic" w:hint="eastAsia"/>
                    <w:b/>
                    <w:sz w:val="24"/>
                    <w:lang w:val="es-MX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96055B9" w14:textId="77777777" w:rsidR="00926F3E" w:rsidRPr="00E26DD9" w:rsidRDefault="00926F3E" w:rsidP="00926F3E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r w:rsidRPr="00E26DD9">
              <w:rPr>
                <w:rFonts w:ascii="Arial Narrow" w:hAnsi="Arial Narrow"/>
                <w:sz w:val="16"/>
                <w:lang w:val="es-MX"/>
              </w:rPr>
              <w:t>Religiosos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        </w:t>
            </w:r>
            <w:sdt>
              <w:sdtPr>
                <w:rPr>
                  <w:rFonts w:ascii="Arial Narrow" w:hAnsi="Arial Narrow"/>
                  <w:b/>
                  <w:sz w:val="24"/>
                  <w:lang w:val="es-MX"/>
                </w:rPr>
                <w:id w:val="-92812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C5">
                  <w:rPr>
                    <w:rFonts w:ascii="MS Gothic" w:eastAsia="MS Gothic" w:hAnsi="MS Gothic" w:hint="eastAsia"/>
                    <w:b/>
                    <w:sz w:val="24"/>
                    <w:lang w:val="es-MX"/>
                  </w:rPr>
                  <w:t>☐</w:t>
                </w:r>
              </w:sdtContent>
            </w:sdt>
          </w:p>
        </w:tc>
      </w:tr>
      <w:tr w:rsidR="00926F3E" w14:paraId="35706CB4" w14:textId="77777777" w:rsidTr="00926F3E">
        <w:trPr>
          <w:trHeight w:val="397"/>
        </w:trPr>
        <w:tc>
          <w:tcPr>
            <w:tcW w:w="10494" w:type="dxa"/>
            <w:gridSpan w:val="7"/>
            <w:tcBorders>
              <w:bottom w:val="single" w:sz="4" w:space="0" w:color="auto"/>
            </w:tcBorders>
            <w:vAlign w:val="center"/>
          </w:tcPr>
          <w:p w14:paraId="04C284E1" w14:textId="77777777" w:rsidR="00926F3E" w:rsidRPr="00E26DD9" w:rsidRDefault="00926F3E" w:rsidP="00380CC5">
            <w:pPr>
              <w:pStyle w:val="Prrafodelista"/>
              <w:spacing w:after="0" w:line="240" w:lineRule="auto"/>
              <w:ind w:left="41" w:hanging="41"/>
              <w:rPr>
                <w:rFonts w:ascii="Arial Narrow" w:hAnsi="Arial Narrow"/>
                <w:sz w:val="16"/>
                <w:lang w:val="es-MX"/>
              </w:rPr>
            </w:pPr>
            <w:r w:rsidRPr="00E26DD9">
              <w:rPr>
                <w:rFonts w:ascii="Arial Narrow" w:hAnsi="Arial Narrow"/>
                <w:sz w:val="16"/>
                <w:lang w:val="es-MX"/>
              </w:rPr>
              <w:t>Otros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 </w:t>
            </w:r>
            <w:r w:rsidR="00380CC5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80CC5">
              <w:rPr>
                <w:rFonts w:ascii="Arial Narrow" w:hAnsi="Arial Narrow"/>
                <w:sz w:val="16"/>
                <w:lang w:val="es-MX"/>
              </w:rPr>
              <w:t xml:space="preserve">        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201790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16"/>
                <w:lang w:val="es-MX"/>
              </w:rPr>
              <w:t xml:space="preserve">   </w:t>
            </w:r>
            <w:r w:rsidRPr="00E26DD9">
              <w:rPr>
                <w:rFonts w:ascii="Arial Narrow" w:hAnsi="Arial Narrow"/>
                <w:sz w:val="16"/>
                <w:lang w:val="es-MX"/>
              </w:rPr>
              <w:t>detalle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</w:t>
            </w:r>
          </w:p>
        </w:tc>
      </w:tr>
      <w:tr w:rsidR="00E26DD9" w14:paraId="0BBF742D" w14:textId="77777777" w:rsidTr="00926F3E">
        <w:trPr>
          <w:trHeight w:val="204"/>
        </w:trPr>
        <w:tc>
          <w:tcPr>
            <w:tcW w:w="104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06FB60" w14:textId="77777777" w:rsidR="00D63B87" w:rsidRPr="00D63B87" w:rsidRDefault="00D63B87" w:rsidP="00D63B87">
            <w:pPr>
              <w:spacing w:after="0" w:line="240" w:lineRule="auto"/>
              <w:rPr>
                <w:rFonts w:ascii="Arial Narrow" w:hAnsi="Arial Narrow"/>
                <w:sz w:val="10"/>
                <w:szCs w:val="10"/>
                <w:lang w:val="es-MX"/>
              </w:rPr>
            </w:pPr>
          </w:p>
          <w:p w14:paraId="67E65E60" w14:textId="77777777" w:rsidR="00E26DD9" w:rsidRPr="00D63B87" w:rsidRDefault="005F1EEE" w:rsidP="0034524E">
            <w:pPr>
              <w:spacing w:after="0" w:line="240" w:lineRule="auto"/>
              <w:rPr>
                <w:rFonts w:ascii="Arial Narrow" w:hAnsi="Arial Narrow"/>
                <w:b/>
                <w:sz w:val="16"/>
                <w:lang w:val="es-MX"/>
              </w:rPr>
            </w:pPr>
            <w:r w:rsidRPr="005F1EEE">
              <w:rPr>
                <w:rFonts w:ascii="Arial Narrow" w:hAnsi="Arial Narrow"/>
                <w:b/>
                <w:sz w:val="24"/>
                <w:szCs w:val="24"/>
                <w:lang w:val="es-MX"/>
              </w:rPr>
              <w:t>**</w:t>
            </w:r>
            <w:r w:rsidR="00A42CF0">
              <w:rPr>
                <w:rFonts w:ascii="Arial Narrow" w:hAnsi="Arial Narrow"/>
                <w:b/>
                <w:sz w:val="24"/>
                <w:szCs w:val="24"/>
                <w:lang w:val="es-MX"/>
              </w:rPr>
              <w:t>*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 w:rsidR="00D31BFA" w:rsidRPr="00D63B87">
              <w:rPr>
                <w:rFonts w:ascii="Arial Narrow" w:hAnsi="Arial Narrow"/>
                <w:b/>
                <w:sz w:val="16"/>
                <w:lang w:val="es-MX"/>
              </w:rPr>
              <w:t>Si alguno de los</w:t>
            </w:r>
            <w:r w:rsidR="00E26DD9" w:rsidRPr="00D63B87">
              <w:rPr>
                <w:rFonts w:ascii="Arial Narrow" w:hAnsi="Arial Narrow"/>
                <w:b/>
                <w:sz w:val="16"/>
                <w:lang w:val="es-MX"/>
              </w:rPr>
              <w:t xml:space="preserve"> g</w:t>
            </w:r>
            <w:r w:rsidR="00D31BFA" w:rsidRPr="00D63B87">
              <w:rPr>
                <w:rFonts w:ascii="Arial Narrow" w:hAnsi="Arial Narrow"/>
                <w:b/>
                <w:sz w:val="16"/>
                <w:lang w:val="es-MX"/>
              </w:rPr>
              <w:t>éneros dentro de su programación incluye contenido de tipo internacional</w:t>
            </w:r>
            <w:r w:rsidR="00D63B87">
              <w:rPr>
                <w:rFonts w:ascii="Arial Narrow" w:hAnsi="Arial Narrow"/>
                <w:b/>
                <w:sz w:val="16"/>
                <w:lang w:val="es-MX"/>
              </w:rPr>
              <w:t xml:space="preserve"> entonces </w:t>
            </w:r>
            <w:r w:rsidR="00362A55">
              <w:rPr>
                <w:rFonts w:ascii="Arial Narrow" w:hAnsi="Arial Narrow"/>
                <w:b/>
                <w:sz w:val="16"/>
                <w:lang w:val="es-MX"/>
              </w:rPr>
              <w:t xml:space="preserve">el operador del Servicio Audiovisual </w:t>
            </w:r>
            <w:r w:rsidR="00D63B87" w:rsidRPr="00D63B87">
              <w:rPr>
                <w:rFonts w:ascii="Arial Narrow" w:hAnsi="Arial Narrow"/>
                <w:b/>
                <w:sz w:val="16"/>
                <w:lang w:val="es-MX"/>
              </w:rPr>
              <w:t xml:space="preserve">deberá </w:t>
            </w:r>
            <w:r w:rsidR="0034524E">
              <w:rPr>
                <w:rFonts w:ascii="Arial Narrow" w:hAnsi="Arial Narrow"/>
                <w:b/>
                <w:sz w:val="16"/>
                <w:lang w:val="es-MX"/>
              </w:rPr>
              <w:t>solicitar</w:t>
            </w:r>
            <w:r w:rsidR="00D63B87" w:rsidRPr="00D63B87">
              <w:rPr>
                <w:rFonts w:ascii="Arial Narrow" w:hAnsi="Arial Narrow"/>
                <w:b/>
                <w:sz w:val="16"/>
                <w:lang w:val="es-MX"/>
              </w:rPr>
              <w:t xml:space="preserve"> la </w:t>
            </w:r>
            <w:r w:rsidR="0034524E">
              <w:rPr>
                <w:rFonts w:ascii="Arial Narrow" w:hAnsi="Arial Narrow"/>
                <w:b/>
                <w:sz w:val="16"/>
                <w:lang w:val="es-MX"/>
              </w:rPr>
              <w:t>autorización</w:t>
            </w:r>
            <w:r w:rsidR="00D63B87" w:rsidRPr="00D63B87"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 w:rsidR="0034524E">
              <w:rPr>
                <w:rFonts w:ascii="Arial Narrow" w:hAnsi="Arial Narrow"/>
                <w:b/>
                <w:sz w:val="16"/>
                <w:lang w:val="es-MX"/>
              </w:rPr>
              <w:t xml:space="preserve">o constancia </w:t>
            </w:r>
            <w:r w:rsidR="00D63B87" w:rsidRPr="00D63B87">
              <w:rPr>
                <w:rFonts w:ascii="Arial Narrow" w:hAnsi="Arial Narrow"/>
                <w:b/>
                <w:sz w:val="16"/>
                <w:lang w:val="es-MX"/>
              </w:rPr>
              <w:t>por la Oficina de Derechos de Autor y Derechos Conexos</w:t>
            </w:r>
            <w:r w:rsidR="00E26DD9" w:rsidRPr="00D63B87">
              <w:rPr>
                <w:rFonts w:ascii="Arial Narrow" w:hAnsi="Arial Narrow"/>
                <w:b/>
                <w:sz w:val="16"/>
                <w:lang w:val="es-MX"/>
              </w:rPr>
              <w:t>.</w:t>
            </w:r>
          </w:p>
        </w:tc>
      </w:tr>
    </w:tbl>
    <w:p w14:paraId="4AD89A05" w14:textId="77777777" w:rsidR="00E26DD9" w:rsidRPr="00547625" w:rsidRDefault="00E26DD9" w:rsidP="00E26DD9">
      <w:pPr>
        <w:spacing w:after="0"/>
        <w:jc w:val="both"/>
        <w:rPr>
          <w:sz w:val="8"/>
        </w:rPr>
      </w:pPr>
    </w:p>
    <w:tbl>
      <w:tblPr>
        <w:tblpPr w:leftFromText="180" w:rightFromText="180" w:vertAnchor="text" w:horzAnchor="margin" w:tblpX="-856" w:tblpY="-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E26DD9" w:rsidRPr="00755EBE" w14:paraId="0753206C" w14:textId="77777777" w:rsidTr="0092300F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67C2D7"/>
            <w:vAlign w:val="center"/>
          </w:tcPr>
          <w:p w14:paraId="72998A14" w14:textId="77777777" w:rsidR="00E26DD9" w:rsidRPr="0043068C" w:rsidRDefault="00E26DD9" w:rsidP="00F95E38">
            <w:pPr>
              <w:pStyle w:val="Prrafodelista"/>
              <w:numPr>
                <w:ilvl w:val="0"/>
                <w:numId w:val="49"/>
              </w:numPr>
              <w:spacing w:after="0"/>
              <w:rPr>
                <w:rFonts w:ascii="Arial Narrow" w:eastAsiaTheme="majorEastAsia" w:hAnsi="Arial Narrow" w:cs="Arial"/>
                <w:b/>
                <w:color w:val="2E74B5" w:themeColor="accent1" w:themeShade="BF"/>
                <w:sz w:val="24"/>
                <w:szCs w:val="24"/>
              </w:rPr>
            </w:pPr>
            <w:r w:rsidRPr="0092300F">
              <w:rPr>
                <w:rFonts w:ascii="Arial Narrow" w:eastAsiaTheme="majorEastAsia" w:hAnsi="Arial Narrow" w:cs="Arial"/>
                <w:b/>
                <w:color w:val="3B3838" w:themeColor="background2" w:themeShade="40"/>
                <w:sz w:val="24"/>
                <w:szCs w:val="24"/>
              </w:rPr>
              <w:t>Programación**</w:t>
            </w:r>
          </w:p>
        </w:tc>
      </w:tr>
    </w:tbl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10485"/>
      </w:tblGrid>
      <w:tr w:rsidR="00E26DD9" w14:paraId="62F4A9FE" w14:textId="77777777" w:rsidTr="00E26DD9">
        <w:trPr>
          <w:trHeight w:val="571"/>
        </w:trPr>
        <w:tc>
          <w:tcPr>
            <w:tcW w:w="10485" w:type="dxa"/>
          </w:tcPr>
          <w:p w14:paraId="1B0F8C27" w14:textId="77777777" w:rsidR="00E26DD9" w:rsidRPr="00AB4AB5" w:rsidRDefault="00E26DD9" w:rsidP="00C7254F">
            <w:pPr>
              <w:spacing w:after="0" w:line="240" w:lineRule="auto"/>
            </w:pPr>
            <w:r w:rsidRPr="00C7254F">
              <w:rPr>
                <w:rFonts w:ascii="Arial Narrow" w:hAnsi="Arial Narrow"/>
                <w:sz w:val="16"/>
                <w:lang w:val="es-MX"/>
              </w:rPr>
              <w:t xml:space="preserve">Horario de Programación: Adjuntar en hoja adicional la periodicidad y horarios de programación en las que pretende emitir sus </w:t>
            </w:r>
            <w:r w:rsidR="00BA6BE6" w:rsidRPr="00C7254F">
              <w:rPr>
                <w:rFonts w:ascii="Arial Narrow" w:hAnsi="Arial Narrow"/>
                <w:sz w:val="16"/>
                <w:lang w:val="es-MX"/>
              </w:rPr>
              <w:t>señales.</w:t>
            </w:r>
          </w:p>
          <w:p w14:paraId="3E80817F" w14:textId="77777777" w:rsidR="00AB4AB5" w:rsidRPr="00AB4AB5" w:rsidRDefault="00AB4AB5" w:rsidP="00BA6BE6">
            <w:pPr>
              <w:spacing w:after="0" w:line="240" w:lineRule="auto"/>
              <w:ind w:left="324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</w:tbl>
    <w:p w14:paraId="5F2A72B4" w14:textId="77777777" w:rsidR="007240FD" w:rsidRPr="00BA6BE6" w:rsidRDefault="007240FD" w:rsidP="007240FD">
      <w:pPr>
        <w:spacing w:after="0"/>
        <w:jc w:val="both"/>
        <w:rPr>
          <w:sz w:val="10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7240FD" w:rsidRPr="007240FD" w14:paraId="7EBE8DB4" w14:textId="77777777" w:rsidTr="009F3CAA">
        <w:trPr>
          <w:trHeight w:val="263"/>
        </w:trPr>
        <w:tc>
          <w:tcPr>
            <w:tcW w:w="10490" w:type="dxa"/>
          </w:tcPr>
          <w:p w14:paraId="7A7F3FC6" w14:textId="77777777" w:rsidR="007240FD" w:rsidRPr="009F3CAA" w:rsidRDefault="007A3DFB" w:rsidP="009F3CAA">
            <w:pPr>
              <w:spacing w:after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DOCUMENTOS A ADJUNTARSE A LA SOLICITUD</w:t>
            </w:r>
          </w:p>
        </w:tc>
      </w:tr>
      <w:tr w:rsidR="009F3CAA" w:rsidRPr="007240FD" w14:paraId="0217835D" w14:textId="77777777" w:rsidTr="009F3CAA">
        <w:trPr>
          <w:trHeight w:val="1981"/>
        </w:trPr>
        <w:tc>
          <w:tcPr>
            <w:tcW w:w="10490" w:type="dxa"/>
            <w:vAlign w:val="center"/>
          </w:tcPr>
          <w:p w14:paraId="6F4F3F7A" w14:textId="77777777" w:rsidR="009F3CAA" w:rsidRPr="00264B80" w:rsidRDefault="009F3CAA" w:rsidP="009F3CAA">
            <w:pPr>
              <w:pStyle w:val="Prrafodelista"/>
              <w:numPr>
                <w:ilvl w:val="0"/>
                <w:numId w:val="44"/>
              </w:numPr>
              <w:spacing w:line="276" w:lineRule="auto"/>
              <w:ind w:left="324" w:hanging="324"/>
              <w:jc w:val="both"/>
              <w:rPr>
                <w:rFonts w:ascii="Arial Narrow" w:hAnsi="Arial Narrow"/>
              </w:rPr>
            </w:pPr>
            <w:r w:rsidRPr="00264B80">
              <w:rPr>
                <w:rFonts w:ascii="Arial Narrow" w:hAnsi="Arial Narrow"/>
              </w:rPr>
              <w:t xml:space="preserve">Presentar nota de intención debidamente autenticada del operador del Servicio por Suscripción autorizado por </w:t>
            </w:r>
            <w:r w:rsidRPr="00264B80">
              <w:rPr>
                <w:rFonts w:ascii="Arial Narrow" w:hAnsi="Arial Narrow"/>
                <w:b/>
              </w:rPr>
              <w:t>CONATEL,</w:t>
            </w:r>
            <w:r w:rsidRPr="00264B80">
              <w:rPr>
                <w:rFonts w:ascii="Arial Narrow" w:hAnsi="Arial Narrow"/>
              </w:rPr>
              <w:t xml:space="preserve"> que va a transmitir/retransmitir la señal del canal televisivo audiovisual, que indique además el compromiso posterior de suscribir contrato entre ambos operadores.</w:t>
            </w:r>
          </w:p>
          <w:p w14:paraId="4E432CB9" w14:textId="77777777" w:rsidR="009F3CAA" w:rsidRPr="009F3CAA" w:rsidRDefault="009F3CAA" w:rsidP="009F3CAA">
            <w:pPr>
              <w:pStyle w:val="Prrafodelista"/>
              <w:numPr>
                <w:ilvl w:val="0"/>
                <w:numId w:val="44"/>
              </w:numPr>
              <w:spacing w:after="0" w:line="276" w:lineRule="auto"/>
              <w:ind w:left="324" w:hanging="324"/>
              <w:jc w:val="both"/>
              <w:rPr>
                <w:rFonts w:ascii="Arial Narrow" w:hAnsi="Arial Narrow"/>
              </w:rPr>
            </w:pPr>
            <w:r w:rsidRPr="00264B80">
              <w:rPr>
                <w:rFonts w:ascii="Arial Narrow" w:hAnsi="Arial Narrow"/>
              </w:rPr>
              <w:t xml:space="preserve">El presente formato debe ser debidamente completado en lo que corresponda, sea una </w:t>
            </w:r>
            <w:r w:rsidRPr="00264B80">
              <w:rPr>
                <w:rFonts w:ascii="Arial Narrow" w:hAnsi="Arial Narrow"/>
                <w:b/>
              </w:rPr>
              <w:t>NUEVA SOLICITUD, RENOVACIÓN y/o MODIFICACIONES.</w:t>
            </w:r>
          </w:p>
        </w:tc>
      </w:tr>
    </w:tbl>
    <w:p w14:paraId="3CC79E35" w14:textId="77777777" w:rsidR="002D44FD" w:rsidRDefault="002D44FD" w:rsidP="00755EBE"/>
    <w:p w14:paraId="510D263A" w14:textId="77777777" w:rsidR="00755EBE" w:rsidRDefault="00755EBE" w:rsidP="00755EBE"/>
    <w:sectPr w:rsidR="00755EBE" w:rsidSect="00267E7C">
      <w:headerReference w:type="default" r:id="rId11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EF15" w14:textId="77777777" w:rsidR="00935BC0" w:rsidRDefault="00935BC0" w:rsidP="00CE360A">
      <w:pPr>
        <w:spacing w:after="0" w:line="240" w:lineRule="auto"/>
      </w:pPr>
      <w:r>
        <w:separator/>
      </w:r>
    </w:p>
  </w:endnote>
  <w:endnote w:type="continuationSeparator" w:id="0">
    <w:p w14:paraId="592D0370" w14:textId="77777777" w:rsidR="00935BC0" w:rsidRDefault="00935BC0" w:rsidP="00CE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noProof/>
      </w:rPr>
      <w:id w:val="771442577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noProof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2693CD" w14:textId="77777777" w:rsidR="005A1DFE" w:rsidRPr="00B1317E" w:rsidRDefault="005A1DFE">
            <w:pPr>
              <w:pStyle w:val="Piedepgina"/>
              <w:jc w:val="right"/>
              <w:rPr>
                <w:b/>
                <w:bCs/>
                <w:noProof/>
              </w:rPr>
            </w:pPr>
            <w:r w:rsidRPr="00B1317E">
              <w:rPr>
                <w:b/>
                <w:bCs/>
                <w:noProof/>
              </w:rPr>
              <w:t xml:space="preserve">Página </w:t>
            </w:r>
            <w:r w:rsidRPr="00B1317E">
              <w:rPr>
                <w:b/>
                <w:bCs/>
                <w:noProof/>
              </w:rPr>
              <w:fldChar w:fldCharType="begin"/>
            </w:r>
            <w:r>
              <w:rPr>
                <w:b/>
                <w:bCs/>
                <w:noProof/>
              </w:rPr>
              <w:instrText>PAGE</w:instrText>
            </w:r>
            <w:r w:rsidRPr="00B1317E">
              <w:rPr>
                <w:b/>
                <w:bCs/>
                <w:noProof/>
              </w:rPr>
              <w:fldChar w:fldCharType="separate"/>
            </w:r>
            <w:r w:rsidR="00B01014">
              <w:rPr>
                <w:b/>
                <w:bCs/>
                <w:noProof/>
              </w:rPr>
              <w:t>2</w:t>
            </w:r>
            <w:r w:rsidRPr="00B1317E">
              <w:rPr>
                <w:b/>
                <w:bCs/>
                <w:noProof/>
              </w:rPr>
              <w:fldChar w:fldCharType="end"/>
            </w:r>
            <w:r w:rsidRPr="00B1317E">
              <w:rPr>
                <w:b/>
                <w:bCs/>
                <w:noProof/>
              </w:rPr>
              <w:t xml:space="preserve"> de </w:t>
            </w:r>
            <w:r w:rsidR="00B1317E" w:rsidRPr="00B1317E">
              <w:rPr>
                <w:b/>
                <w:bCs/>
                <w:noProof/>
              </w:rPr>
              <w:t>3</w:t>
            </w:r>
          </w:p>
        </w:sdtContent>
      </w:sdt>
    </w:sdtContent>
  </w:sdt>
  <w:p w14:paraId="6D00DFE9" w14:textId="77777777" w:rsidR="005A1DFE" w:rsidRDefault="005A1D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6A26" w14:textId="77777777" w:rsidR="00935BC0" w:rsidRDefault="00935BC0" w:rsidP="00CE360A">
      <w:pPr>
        <w:spacing w:after="0" w:line="240" w:lineRule="auto"/>
      </w:pPr>
      <w:r>
        <w:separator/>
      </w:r>
    </w:p>
  </w:footnote>
  <w:footnote w:type="continuationSeparator" w:id="0">
    <w:p w14:paraId="725883AB" w14:textId="77777777" w:rsidR="00935BC0" w:rsidRDefault="00935BC0" w:rsidP="00CE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20" w:type="dxa"/>
      <w:tblInd w:w="-88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248"/>
      <w:gridCol w:w="3827"/>
      <w:gridCol w:w="1474"/>
      <w:gridCol w:w="871"/>
    </w:tblGrid>
    <w:tr w:rsidR="0092300F" w:rsidRPr="00C564F9" w14:paraId="6037774F" w14:textId="77777777" w:rsidTr="0092300F">
      <w:trPr>
        <w:trHeight w:val="608"/>
      </w:trPr>
      <w:tc>
        <w:tcPr>
          <w:tcW w:w="4248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354FEA78" w14:textId="77777777" w:rsidR="0092300F" w:rsidRPr="00C564F9" w:rsidRDefault="0092300F" w:rsidP="0092300F">
          <w:pPr>
            <w:jc w:val="center"/>
            <w:rPr>
              <w:rFonts w:ascii="Arial Narrow" w:hAnsi="Arial Narrow"/>
            </w:rPr>
          </w:pPr>
          <w:bookmarkStart w:id="1" w:name="_Hlk103775845"/>
          <w:r w:rsidRPr="00C564F9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750148F2" wp14:editId="4D587542">
                <wp:extent cx="1825490" cy="755650"/>
                <wp:effectExtent l="0" t="0" r="381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1502" cy="75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5E2CB12" w14:textId="77777777" w:rsidR="0092300F" w:rsidRDefault="0092300F" w:rsidP="0092300F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FORMATO DE APLICACIÓN </w:t>
          </w:r>
        </w:p>
        <w:p w14:paraId="78954455" w14:textId="77777777" w:rsidR="0092300F" w:rsidRPr="00C564F9" w:rsidRDefault="0092300F" w:rsidP="0092300F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HOJA PRINCIPAL </w:t>
          </w:r>
        </w:p>
      </w:tc>
      <w:tc>
        <w:tcPr>
          <w:tcW w:w="871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16B6612" w14:textId="77777777" w:rsidR="0092300F" w:rsidRPr="00C564F9" w:rsidRDefault="0092300F" w:rsidP="0092300F">
          <w:pPr>
            <w:jc w:val="center"/>
            <w:rPr>
              <w:rFonts w:ascii="Arial Narrow" w:hAnsi="Arial Narrow" w:cs="Arial"/>
              <w:b/>
            </w:rPr>
          </w:pPr>
          <w:r w:rsidRPr="00C564F9"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860</w:t>
          </w:r>
        </w:p>
      </w:tc>
    </w:tr>
    <w:tr w:rsidR="0092300F" w:rsidRPr="00C564F9" w14:paraId="036CA634" w14:textId="77777777" w:rsidTr="0092300F">
      <w:trPr>
        <w:trHeight w:val="607"/>
      </w:trPr>
      <w:tc>
        <w:tcPr>
          <w:tcW w:w="4248" w:type="dxa"/>
          <w:vMerge/>
          <w:tcBorders>
            <w:left w:val="single" w:sz="4" w:space="0" w:color="auto"/>
          </w:tcBorders>
          <w:vAlign w:val="center"/>
        </w:tcPr>
        <w:p w14:paraId="4AE9096F" w14:textId="77777777" w:rsidR="0092300F" w:rsidRPr="00C564F9" w:rsidRDefault="0092300F" w:rsidP="0092300F">
          <w:pPr>
            <w:jc w:val="center"/>
            <w:rPr>
              <w:rFonts w:ascii="Arial Narrow" w:hAnsi="Arial Narrow"/>
              <w:noProof/>
              <w:lang w:eastAsia="es-MX"/>
            </w:rPr>
          </w:pP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91BCB34" w14:textId="77777777" w:rsidR="0092300F" w:rsidRPr="00EF7917" w:rsidRDefault="0092300F" w:rsidP="0092300F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SERVICIO AUDIOVISUAL NACIONAL</w:t>
          </w:r>
        </w:p>
      </w:tc>
      <w:tc>
        <w:tcPr>
          <w:tcW w:w="871" w:type="dxa"/>
          <w:vMerge/>
          <w:tcBorders>
            <w:right w:val="single" w:sz="4" w:space="0" w:color="auto"/>
          </w:tcBorders>
          <w:vAlign w:val="center"/>
        </w:tcPr>
        <w:p w14:paraId="6A4F6899" w14:textId="77777777" w:rsidR="0092300F" w:rsidRPr="00C564F9" w:rsidRDefault="0092300F" w:rsidP="0092300F">
          <w:pPr>
            <w:jc w:val="center"/>
            <w:rPr>
              <w:rFonts w:ascii="Arial Narrow" w:hAnsi="Arial Narrow" w:cs="Arial"/>
              <w:b/>
            </w:rPr>
          </w:pPr>
        </w:p>
      </w:tc>
    </w:tr>
    <w:tr w:rsidR="0092300F" w:rsidRPr="00C564F9" w14:paraId="3D25A36F" w14:textId="77777777" w:rsidTr="0092300F">
      <w:trPr>
        <w:trHeight w:val="70"/>
      </w:trPr>
      <w:tc>
        <w:tcPr>
          <w:tcW w:w="1042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7A30CC97" w14:textId="77777777" w:rsidR="0092300F" w:rsidRPr="00C564F9" w:rsidRDefault="0092300F" w:rsidP="0092300F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92300F" w:rsidRPr="00C564F9" w14:paraId="114DE971" w14:textId="77777777" w:rsidTr="0092300F">
      <w:trPr>
        <w:trHeight w:val="316"/>
      </w:trPr>
      <w:tc>
        <w:tcPr>
          <w:tcW w:w="8075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7FBA66C" w14:textId="77777777" w:rsidR="0092300F" w:rsidRPr="00C564F9" w:rsidRDefault="0092300F" w:rsidP="0092300F">
          <w:pPr>
            <w:rPr>
              <w:rFonts w:ascii="Arial Narrow" w:hAnsi="Arial Narrow" w:cs="Arial"/>
              <w:b/>
            </w:rPr>
          </w:pPr>
          <w:r w:rsidRPr="00323C0A">
            <w:rPr>
              <w:rFonts w:ascii="Arial Narrow" w:eastAsia="Arial Narrow" w:hAnsi="Arial Narrow" w:cs="Arial Narrow"/>
              <w:b/>
              <w:bCs/>
              <w:spacing w:val="-1"/>
            </w:rPr>
            <w:t>P</w:t>
          </w:r>
          <w:r w:rsidRPr="00323C0A">
            <w:rPr>
              <w:rFonts w:ascii="Arial Narrow" w:eastAsia="Arial Narrow" w:hAnsi="Arial Narrow" w:cs="Arial Narrow"/>
              <w:b/>
              <w:bCs/>
              <w:spacing w:val="-2"/>
            </w:rPr>
            <w:t>r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o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 xml:space="preserve">ceso 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d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e Ot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o</w:t>
          </w:r>
          <w:r w:rsidRPr="00323C0A">
            <w:rPr>
              <w:rFonts w:ascii="Arial Narrow" w:eastAsia="Arial Narrow" w:hAnsi="Arial Narrow" w:cs="Arial Narrow"/>
              <w:b/>
              <w:bCs/>
              <w:spacing w:val="-2"/>
            </w:rPr>
            <w:t>r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g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a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m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ie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n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 xml:space="preserve">to 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d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 xml:space="preserve">e 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T</w:t>
          </w:r>
          <w:r w:rsidRPr="00323C0A">
            <w:rPr>
              <w:rFonts w:ascii="Arial Narrow" w:eastAsia="Arial Narrow" w:hAnsi="Arial Narrow" w:cs="Arial Narrow"/>
              <w:b/>
              <w:bCs/>
              <w:spacing w:val="-3"/>
            </w:rPr>
            <w:t>í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t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u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l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o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 xml:space="preserve">s </w:t>
          </w:r>
          <w:r w:rsidRPr="00323C0A">
            <w:rPr>
              <w:rFonts w:ascii="Arial Narrow" w:eastAsia="Arial Narrow" w:hAnsi="Arial Narrow" w:cs="Arial Narrow"/>
              <w:b/>
              <w:bCs/>
              <w:spacing w:val="-1"/>
            </w:rPr>
            <w:t>H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a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b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ilita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n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tes</w:t>
          </w:r>
          <w:r>
            <w:rPr>
              <w:rFonts w:ascii="Arial Narrow" w:eastAsia="Arial Narrow" w:hAnsi="Arial Narrow" w:cs="Arial Narrow"/>
              <w:b/>
              <w:bCs/>
            </w:rPr>
            <w:t xml:space="preserve">                                                                                             </w:t>
          </w:r>
        </w:p>
      </w:tc>
      <w:tc>
        <w:tcPr>
          <w:tcW w:w="2345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C2C79EA" w14:textId="49EE60D8" w:rsidR="0092300F" w:rsidRPr="00C564F9" w:rsidRDefault="0092300F" w:rsidP="0092300F">
          <w:pPr>
            <w:jc w:val="right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MIS-03-FO##V.</w:t>
          </w:r>
          <w:r w:rsidR="0038637F">
            <w:rPr>
              <w:rFonts w:ascii="Arial Narrow" w:hAnsi="Arial Narrow" w:cs="Arial"/>
              <w:b/>
            </w:rPr>
            <w:t>2</w:t>
          </w:r>
        </w:p>
      </w:tc>
    </w:tr>
    <w:bookmarkEnd w:id="1"/>
  </w:tbl>
  <w:p w14:paraId="26D45703" w14:textId="77777777" w:rsidR="008142AC" w:rsidRDefault="008142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20" w:type="dxa"/>
      <w:tblInd w:w="-88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248"/>
      <w:gridCol w:w="3827"/>
      <w:gridCol w:w="1474"/>
      <w:gridCol w:w="871"/>
    </w:tblGrid>
    <w:tr w:rsidR="0092300F" w:rsidRPr="00C564F9" w14:paraId="3901DD7D" w14:textId="77777777" w:rsidTr="002E7F5C">
      <w:trPr>
        <w:trHeight w:val="608"/>
      </w:trPr>
      <w:tc>
        <w:tcPr>
          <w:tcW w:w="4248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0CEFCD4E" w14:textId="77777777" w:rsidR="0092300F" w:rsidRPr="00C564F9" w:rsidRDefault="0092300F" w:rsidP="0092300F">
          <w:pPr>
            <w:jc w:val="center"/>
            <w:rPr>
              <w:rFonts w:ascii="Arial Narrow" w:hAnsi="Arial Narrow"/>
            </w:rPr>
          </w:pPr>
          <w:r w:rsidRPr="00C564F9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4772C6DC" wp14:editId="1943C77B">
                <wp:extent cx="1825490" cy="755650"/>
                <wp:effectExtent l="0" t="0" r="3810" b="635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1502" cy="75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6A3DD7C" w14:textId="77777777" w:rsidR="0092300F" w:rsidRDefault="0092300F" w:rsidP="0092300F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FORMATO DE APLICACIÓN </w:t>
          </w:r>
        </w:p>
        <w:p w14:paraId="3774C812" w14:textId="68F1DA83" w:rsidR="0092300F" w:rsidRPr="00C564F9" w:rsidRDefault="0092300F" w:rsidP="0092300F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HOJA DATOS TÉCNICOS </w:t>
          </w:r>
        </w:p>
      </w:tc>
      <w:tc>
        <w:tcPr>
          <w:tcW w:w="871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62C3535" w14:textId="77777777" w:rsidR="0092300F" w:rsidRPr="00C564F9" w:rsidRDefault="0092300F" w:rsidP="0092300F">
          <w:pPr>
            <w:jc w:val="center"/>
            <w:rPr>
              <w:rFonts w:ascii="Arial Narrow" w:hAnsi="Arial Narrow" w:cs="Arial"/>
              <w:b/>
            </w:rPr>
          </w:pPr>
          <w:r w:rsidRPr="00C564F9"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860</w:t>
          </w:r>
        </w:p>
      </w:tc>
    </w:tr>
    <w:tr w:rsidR="0092300F" w:rsidRPr="00C564F9" w14:paraId="32128EC7" w14:textId="77777777" w:rsidTr="002E7F5C">
      <w:trPr>
        <w:trHeight w:val="607"/>
      </w:trPr>
      <w:tc>
        <w:tcPr>
          <w:tcW w:w="4248" w:type="dxa"/>
          <w:vMerge/>
          <w:tcBorders>
            <w:left w:val="single" w:sz="4" w:space="0" w:color="auto"/>
          </w:tcBorders>
          <w:vAlign w:val="center"/>
        </w:tcPr>
        <w:p w14:paraId="179AD6D6" w14:textId="77777777" w:rsidR="0092300F" w:rsidRPr="00C564F9" w:rsidRDefault="0092300F" w:rsidP="0092300F">
          <w:pPr>
            <w:jc w:val="center"/>
            <w:rPr>
              <w:rFonts w:ascii="Arial Narrow" w:hAnsi="Arial Narrow"/>
              <w:noProof/>
              <w:lang w:eastAsia="es-MX"/>
            </w:rPr>
          </w:pPr>
        </w:p>
      </w:tc>
      <w:tc>
        <w:tcPr>
          <w:tcW w:w="5301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A307BBA" w14:textId="77777777" w:rsidR="0092300F" w:rsidRPr="00EF7917" w:rsidRDefault="0092300F" w:rsidP="0092300F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SERVICIO AUDIOVISUAL NACIONAL</w:t>
          </w:r>
        </w:p>
      </w:tc>
      <w:tc>
        <w:tcPr>
          <w:tcW w:w="871" w:type="dxa"/>
          <w:vMerge/>
          <w:tcBorders>
            <w:right w:val="single" w:sz="4" w:space="0" w:color="auto"/>
          </w:tcBorders>
          <w:vAlign w:val="center"/>
        </w:tcPr>
        <w:p w14:paraId="210759F3" w14:textId="77777777" w:rsidR="0092300F" w:rsidRPr="00C564F9" w:rsidRDefault="0092300F" w:rsidP="0092300F">
          <w:pPr>
            <w:jc w:val="center"/>
            <w:rPr>
              <w:rFonts w:ascii="Arial Narrow" w:hAnsi="Arial Narrow" w:cs="Arial"/>
              <w:b/>
            </w:rPr>
          </w:pPr>
        </w:p>
      </w:tc>
    </w:tr>
    <w:tr w:rsidR="0092300F" w:rsidRPr="00C564F9" w14:paraId="42E6D684" w14:textId="77777777" w:rsidTr="002E7F5C">
      <w:trPr>
        <w:trHeight w:val="70"/>
      </w:trPr>
      <w:tc>
        <w:tcPr>
          <w:tcW w:w="1042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0CFC376C" w14:textId="77777777" w:rsidR="0092300F" w:rsidRPr="00C564F9" w:rsidRDefault="0092300F" w:rsidP="0092300F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92300F" w:rsidRPr="00C564F9" w14:paraId="0A49ACB1" w14:textId="77777777" w:rsidTr="0092300F">
      <w:trPr>
        <w:trHeight w:val="175"/>
      </w:trPr>
      <w:tc>
        <w:tcPr>
          <w:tcW w:w="8075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CC06D35" w14:textId="77777777" w:rsidR="0092300F" w:rsidRPr="00C564F9" w:rsidRDefault="0092300F" w:rsidP="0092300F">
          <w:pPr>
            <w:spacing w:after="0"/>
            <w:rPr>
              <w:rFonts w:ascii="Arial Narrow" w:hAnsi="Arial Narrow" w:cs="Arial"/>
              <w:b/>
            </w:rPr>
          </w:pPr>
          <w:r w:rsidRPr="00323C0A">
            <w:rPr>
              <w:rFonts w:ascii="Arial Narrow" w:eastAsia="Arial Narrow" w:hAnsi="Arial Narrow" w:cs="Arial Narrow"/>
              <w:b/>
              <w:bCs/>
              <w:spacing w:val="-1"/>
            </w:rPr>
            <w:t>P</w:t>
          </w:r>
          <w:r w:rsidRPr="00323C0A">
            <w:rPr>
              <w:rFonts w:ascii="Arial Narrow" w:eastAsia="Arial Narrow" w:hAnsi="Arial Narrow" w:cs="Arial Narrow"/>
              <w:b/>
              <w:bCs/>
              <w:spacing w:val="-2"/>
            </w:rPr>
            <w:t>r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o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 xml:space="preserve">ceso 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d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e Ot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o</w:t>
          </w:r>
          <w:r w:rsidRPr="00323C0A">
            <w:rPr>
              <w:rFonts w:ascii="Arial Narrow" w:eastAsia="Arial Narrow" w:hAnsi="Arial Narrow" w:cs="Arial Narrow"/>
              <w:b/>
              <w:bCs/>
              <w:spacing w:val="-2"/>
            </w:rPr>
            <w:t>r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g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a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m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ie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n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 xml:space="preserve">to 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d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 xml:space="preserve">e 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T</w:t>
          </w:r>
          <w:r w:rsidRPr="00323C0A">
            <w:rPr>
              <w:rFonts w:ascii="Arial Narrow" w:eastAsia="Arial Narrow" w:hAnsi="Arial Narrow" w:cs="Arial Narrow"/>
              <w:b/>
              <w:bCs/>
              <w:spacing w:val="-3"/>
            </w:rPr>
            <w:t>í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t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u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l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o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 xml:space="preserve">s </w:t>
          </w:r>
          <w:r w:rsidRPr="00323C0A">
            <w:rPr>
              <w:rFonts w:ascii="Arial Narrow" w:eastAsia="Arial Narrow" w:hAnsi="Arial Narrow" w:cs="Arial Narrow"/>
              <w:b/>
              <w:bCs/>
              <w:spacing w:val="-1"/>
            </w:rPr>
            <w:t>H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a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b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ilita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</w:rPr>
            <w:t>n</w:t>
          </w:r>
          <w:r w:rsidRPr="00323C0A">
            <w:rPr>
              <w:rFonts w:ascii="Arial Narrow" w:eastAsia="Arial Narrow" w:hAnsi="Arial Narrow" w:cs="Arial Narrow"/>
              <w:b/>
              <w:bCs/>
            </w:rPr>
            <w:t>tes</w:t>
          </w:r>
          <w:r>
            <w:rPr>
              <w:rFonts w:ascii="Arial Narrow" w:eastAsia="Arial Narrow" w:hAnsi="Arial Narrow" w:cs="Arial Narrow"/>
              <w:b/>
              <w:bCs/>
            </w:rPr>
            <w:t xml:space="preserve">                                                                                             </w:t>
          </w:r>
        </w:p>
      </w:tc>
      <w:tc>
        <w:tcPr>
          <w:tcW w:w="2345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D2A4944" w14:textId="57A5E4DE" w:rsidR="0038637F" w:rsidRPr="00C564F9" w:rsidRDefault="0092300F" w:rsidP="0038637F">
          <w:pPr>
            <w:jc w:val="right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MIS-03-</w:t>
          </w:r>
          <w:proofErr w:type="gramStart"/>
          <w:r>
            <w:rPr>
              <w:rFonts w:ascii="Arial Narrow" w:hAnsi="Arial Narrow" w:cs="Arial"/>
              <w:b/>
            </w:rPr>
            <w:t>FO.#</w:t>
          </w:r>
          <w:proofErr w:type="gramEnd"/>
          <w:r>
            <w:rPr>
              <w:rFonts w:ascii="Arial Narrow" w:hAnsi="Arial Narrow" w:cs="Arial"/>
              <w:b/>
            </w:rPr>
            <w:t>#V.</w:t>
          </w:r>
          <w:r w:rsidR="0038637F">
            <w:rPr>
              <w:rFonts w:ascii="Arial Narrow" w:hAnsi="Arial Narrow" w:cs="Arial"/>
              <w:b/>
            </w:rPr>
            <w:t>2</w:t>
          </w:r>
        </w:p>
      </w:tc>
    </w:tr>
  </w:tbl>
  <w:p w14:paraId="73AE4D60" w14:textId="77777777" w:rsidR="00123BBA" w:rsidRDefault="00123B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0F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FC302D"/>
    <w:multiLevelType w:val="hybridMultilevel"/>
    <w:tmpl w:val="B1129D58"/>
    <w:lvl w:ilvl="0" w:tplc="B80C4D98">
      <w:start w:val="1"/>
      <w:numFmt w:val="decimal"/>
      <w:lvlText w:val="7.%1"/>
      <w:lvlJc w:val="left"/>
      <w:pPr>
        <w:ind w:left="720" w:hanging="360"/>
      </w:pPr>
      <w:rPr>
        <w:rFonts w:hint="default"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74BA"/>
    <w:multiLevelType w:val="multilevel"/>
    <w:tmpl w:val="6218B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3" w15:restartNumberingAfterBreak="0">
    <w:nsid w:val="0E3E1965"/>
    <w:multiLevelType w:val="multilevel"/>
    <w:tmpl w:val="1DE684CE"/>
    <w:lvl w:ilvl="0">
      <w:start w:val="6"/>
      <w:numFmt w:val="decimal"/>
      <w:lvlText w:val="%1."/>
      <w:lvlJc w:val="left"/>
      <w:pPr>
        <w:ind w:left="641" w:hanging="360"/>
      </w:pPr>
      <w:rPr>
        <w:rFonts w:ascii="Arial Narrow" w:hAnsi="Arial Narrow"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2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" w15:restartNumberingAfterBreak="0">
    <w:nsid w:val="136F34BB"/>
    <w:multiLevelType w:val="hybridMultilevel"/>
    <w:tmpl w:val="62C8F882"/>
    <w:lvl w:ilvl="0" w:tplc="1C60E746">
      <w:start w:val="6"/>
      <w:numFmt w:val="decimal"/>
      <w:lvlText w:val="7.%1"/>
      <w:lvlJc w:val="left"/>
      <w:pPr>
        <w:ind w:left="720" w:hanging="360"/>
      </w:pPr>
      <w:rPr>
        <w:rFonts w:hint="default"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B74C4"/>
    <w:multiLevelType w:val="multilevel"/>
    <w:tmpl w:val="EC344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6" w15:restartNumberingAfterBreak="0">
    <w:nsid w:val="16045B2C"/>
    <w:multiLevelType w:val="multilevel"/>
    <w:tmpl w:val="AD82EB9E"/>
    <w:lvl w:ilvl="0">
      <w:start w:val="5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 w15:restartNumberingAfterBreak="0">
    <w:nsid w:val="19074BBC"/>
    <w:multiLevelType w:val="hybridMultilevel"/>
    <w:tmpl w:val="8D7E8472"/>
    <w:lvl w:ilvl="0" w:tplc="2EF496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53F91"/>
    <w:multiLevelType w:val="multilevel"/>
    <w:tmpl w:val="A732AC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1E1C506E"/>
    <w:multiLevelType w:val="hybridMultilevel"/>
    <w:tmpl w:val="18168DF2"/>
    <w:lvl w:ilvl="0" w:tplc="68E23D18">
      <w:start w:val="1"/>
      <w:numFmt w:val="lowerLetter"/>
      <w:lvlText w:val="%1.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3983A66"/>
    <w:multiLevelType w:val="multilevel"/>
    <w:tmpl w:val="9214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1" w15:restartNumberingAfterBreak="0">
    <w:nsid w:val="23FE086C"/>
    <w:multiLevelType w:val="hybridMultilevel"/>
    <w:tmpl w:val="7EA4C04A"/>
    <w:lvl w:ilvl="0" w:tplc="55CAA5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6248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020B6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CD39D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041A4B"/>
    <w:multiLevelType w:val="multilevel"/>
    <w:tmpl w:val="4636D916"/>
    <w:lvl w:ilvl="0">
      <w:start w:val="4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</w:r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6" w15:restartNumberingAfterBreak="0">
    <w:nsid w:val="354567FF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7" w15:restartNumberingAfterBreak="0">
    <w:nsid w:val="3C845F2F"/>
    <w:multiLevelType w:val="multilevel"/>
    <w:tmpl w:val="3414411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8" w15:restartNumberingAfterBreak="0">
    <w:nsid w:val="3CA36951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9" w15:restartNumberingAfterBreak="0">
    <w:nsid w:val="3E0204B7"/>
    <w:multiLevelType w:val="hybridMultilevel"/>
    <w:tmpl w:val="26863298"/>
    <w:lvl w:ilvl="0" w:tplc="73EA6E18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 w:tplc="080A0019" w:tentative="1">
      <w:start w:val="1"/>
      <w:numFmt w:val="lowerLetter"/>
      <w:lvlText w:val="%2."/>
      <w:lvlJc w:val="left"/>
      <w:pPr>
        <w:ind w:left="1102" w:hanging="360"/>
      </w:pPr>
    </w:lvl>
    <w:lvl w:ilvl="2" w:tplc="080A001B" w:tentative="1">
      <w:start w:val="1"/>
      <w:numFmt w:val="lowerRoman"/>
      <w:lvlText w:val="%3."/>
      <w:lvlJc w:val="right"/>
      <w:pPr>
        <w:ind w:left="1822" w:hanging="180"/>
      </w:pPr>
    </w:lvl>
    <w:lvl w:ilvl="3" w:tplc="080A000F" w:tentative="1">
      <w:start w:val="1"/>
      <w:numFmt w:val="decimal"/>
      <w:lvlText w:val="%4."/>
      <w:lvlJc w:val="left"/>
      <w:pPr>
        <w:ind w:left="2542" w:hanging="360"/>
      </w:pPr>
    </w:lvl>
    <w:lvl w:ilvl="4" w:tplc="080A0019" w:tentative="1">
      <w:start w:val="1"/>
      <w:numFmt w:val="lowerLetter"/>
      <w:lvlText w:val="%5."/>
      <w:lvlJc w:val="left"/>
      <w:pPr>
        <w:ind w:left="3262" w:hanging="360"/>
      </w:pPr>
    </w:lvl>
    <w:lvl w:ilvl="5" w:tplc="080A001B" w:tentative="1">
      <w:start w:val="1"/>
      <w:numFmt w:val="lowerRoman"/>
      <w:lvlText w:val="%6."/>
      <w:lvlJc w:val="right"/>
      <w:pPr>
        <w:ind w:left="3982" w:hanging="180"/>
      </w:pPr>
    </w:lvl>
    <w:lvl w:ilvl="6" w:tplc="080A000F" w:tentative="1">
      <w:start w:val="1"/>
      <w:numFmt w:val="decimal"/>
      <w:lvlText w:val="%7."/>
      <w:lvlJc w:val="left"/>
      <w:pPr>
        <w:ind w:left="4702" w:hanging="360"/>
      </w:pPr>
    </w:lvl>
    <w:lvl w:ilvl="7" w:tplc="080A0019" w:tentative="1">
      <w:start w:val="1"/>
      <w:numFmt w:val="lowerLetter"/>
      <w:lvlText w:val="%8."/>
      <w:lvlJc w:val="left"/>
      <w:pPr>
        <w:ind w:left="5422" w:hanging="360"/>
      </w:pPr>
    </w:lvl>
    <w:lvl w:ilvl="8" w:tplc="08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40F06691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57567D"/>
    <w:multiLevelType w:val="multilevel"/>
    <w:tmpl w:val="FCE80662"/>
    <w:lvl w:ilvl="0">
      <w:start w:val="1"/>
      <w:numFmt w:val="decimal"/>
      <w:lvlText w:val="%1."/>
      <w:lvlJc w:val="left"/>
      <w:pPr>
        <w:ind w:left="1416" w:hanging="360"/>
      </w:pPr>
      <w:rPr>
        <w:rFonts w:ascii="Arial Narrow" w:hAnsi="Arial Narrow"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1"/>
      <w:numFmt w:val="decimal"/>
      <w:isLgl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6" w:hanging="1440"/>
      </w:pPr>
      <w:rPr>
        <w:rFonts w:hint="default"/>
      </w:rPr>
    </w:lvl>
  </w:abstractNum>
  <w:abstractNum w:abstractNumId="22" w15:restartNumberingAfterBreak="0">
    <w:nsid w:val="43F2516E"/>
    <w:multiLevelType w:val="multilevel"/>
    <w:tmpl w:val="9214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3" w15:restartNumberingAfterBreak="0">
    <w:nsid w:val="482A2FA7"/>
    <w:multiLevelType w:val="hybridMultilevel"/>
    <w:tmpl w:val="D0BC3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F5F75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25" w15:restartNumberingAfterBreak="0">
    <w:nsid w:val="4A0E33D9"/>
    <w:multiLevelType w:val="multilevel"/>
    <w:tmpl w:val="7E2E2FC8"/>
    <w:lvl w:ilvl="0">
      <w:start w:val="6"/>
      <w:numFmt w:val="decimal"/>
      <w:lvlText w:val="%1."/>
      <w:lvlJc w:val="left"/>
      <w:pPr>
        <w:ind w:left="641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6" w15:restartNumberingAfterBreak="0">
    <w:nsid w:val="52F4280C"/>
    <w:multiLevelType w:val="multilevel"/>
    <w:tmpl w:val="DC6C9A5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FFFFFF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7" w15:restartNumberingAfterBreak="0">
    <w:nsid w:val="556A01BD"/>
    <w:multiLevelType w:val="multilevel"/>
    <w:tmpl w:val="5E44E9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8" w15:restartNumberingAfterBreak="0">
    <w:nsid w:val="57494CDE"/>
    <w:multiLevelType w:val="multilevel"/>
    <w:tmpl w:val="C76ACA62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lvlText w:val="2.%2"/>
      <w:lvlJc w:val="left"/>
      <w:pPr>
        <w:ind w:left="382" w:hanging="360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29" w15:restartNumberingAfterBreak="0">
    <w:nsid w:val="68583FA1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9E6575B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1" w15:restartNumberingAfterBreak="0">
    <w:nsid w:val="6A133851"/>
    <w:multiLevelType w:val="multilevel"/>
    <w:tmpl w:val="3414411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2" w15:restartNumberingAfterBreak="0">
    <w:nsid w:val="6B450D37"/>
    <w:multiLevelType w:val="multilevel"/>
    <w:tmpl w:val="4F224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B3838" w:themeColor="background2" w:themeShade="4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33" w15:restartNumberingAfterBreak="0">
    <w:nsid w:val="6E4C18EB"/>
    <w:multiLevelType w:val="multilevel"/>
    <w:tmpl w:val="4F224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B3838" w:themeColor="background2" w:themeShade="4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34" w15:restartNumberingAfterBreak="0">
    <w:nsid w:val="6E4E73D5"/>
    <w:multiLevelType w:val="hybridMultilevel"/>
    <w:tmpl w:val="7EA4C04A"/>
    <w:lvl w:ilvl="0" w:tplc="55CAA5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42171"/>
    <w:multiLevelType w:val="hybridMultilevel"/>
    <w:tmpl w:val="6B4CD234"/>
    <w:lvl w:ilvl="0" w:tplc="6EBA624E">
      <w:start w:val="1"/>
      <w:numFmt w:val="decimal"/>
      <w:lvlText w:val="7.%1"/>
      <w:lvlJc w:val="left"/>
      <w:pPr>
        <w:ind w:left="720" w:hanging="360"/>
      </w:pPr>
      <w:rPr>
        <w:rFonts w:hint="default"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959FD"/>
    <w:multiLevelType w:val="hybridMultilevel"/>
    <w:tmpl w:val="19DA0C2E"/>
    <w:lvl w:ilvl="0" w:tplc="6DFCEB8C">
      <w:numFmt w:val="bullet"/>
      <w:lvlText w:val=""/>
      <w:lvlJc w:val="left"/>
      <w:pPr>
        <w:ind w:left="-491" w:hanging="360"/>
      </w:pPr>
      <w:rPr>
        <w:rFonts w:ascii="Symbol" w:eastAsiaTheme="minorEastAsia" w:hAnsi="Symbol" w:cstheme="minorBidi" w:hint="default"/>
        <w:b/>
        <w:sz w:val="20"/>
      </w:rPr>
    </w:lvl>
    <w:lvl w:ilvl="1" w:tplc="48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7" w15:restartNumberingAfterBreak="0">
    <w:nsid w:val="74B17FC6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8" w15:restartNumberingAfterBreak="0">
    <w:nsid w:val="76CB1EC8"/>
    <w:multiLevelType w:val="multilevel"/>
    <w:tmpl w:val="9214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39" w15:restartNumberingAfterBreak="0">
    <w:nsid w:val="7AAB54B2"/>
    <w:multiLevelType w:val="multilevel"/>
    <w:tmpl w:val="15D4B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2">
      <w:start w:val="1"/>
      <w:numFmt w:val="decimal"/>
      <w:lvlText w:val="6.2.%3"/>
      <w:lvlJc w:val="left"/>
      <w:pPr>
        <w:ind w:left="3838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num w:numId="1" w16cid:durableId="1575119257">
    <w:abstractNumId w:val="14"/>
  </w:num>
  <w:num w:numId="2" w16cid:durableId="471294273">
    <w:abstractNumId w:val="23"/>
  </w:num>
  <w:num w:numId="3" w16cid:durableId="101995527">
    <w:abstractNumId w:val="13"/>
  </w:num>
  <w:num w:numId="4" w16cid:durableId="1687560818">
    <w:abstractNumId w:val="12"/>
  </w:num>
  <w:num w:numId="5" w16cid:durableId="1378972079">
    <w:abstractNumId w:val="20"/>
  </w:num>
  <w:num w:numId="6" w16cid:durableId="1849563460">
    <w:abstractNumId w:val="27"/>
  </w:num>
  <w:num w:numId="7" w16cid:durableId="875118332">
    <w:abstractNumId w:val="16"/>
  </w:num>
  <w:num w:numId="8" w16cid:durableId="1952079802">
    <w:abstractNumId w:val="19"/>
  </w:num>
  <w:num w:numId="9" w16cid:durableId="903217460">
    <w:abstractNumId w:val="18"/>
  </w:num>
  <w:num w:numId="10" w16cid:durableId="1549998924">
    <w:abstractNumId w:val="33"/>
  </w:num>
  <w:num w:numId="11" w16cid:durableId="449588039">
    <w:abstractNumId w:val="0"/>
  </w:num>
  <w:num w:numId="12" w16cid:durableId="1035430232">
    <w:abstractNumId w:val="24"/>
  </w:num>
  <w:num w:numId="13" w16cid:durableId="703598490">
    <w:abstractNumId w:val="30"/>
  </w:num>
  <w:num w:numId="14" w16cid:durableId="1445419888">
    <w:abstractNumId w:val="21"/>
  </w:num>
  <w:num w:numId="15" w16cid:durableId="1295215196">
    <w:abstractNumId w:val="17"/>
  </w:num>
  <w:num w:numId="16" w16cid:durableId="1977367459">
    <w:abstractNumId w:val="31"/>
  </w:num>
  <w:num w:numId="17" w16cid:durableId="1101950588">
    <w:abstractNumId w:val="29"/>
  </w:num>
  <w:num w:numId="18" w16cid:durableId="1332484858">
    <w:abstractNumId w:val="26"/>
  </w:num>
  <w:num w:numId="19" w16cid:durableId="153911149">
    <w:abstractNumId w:val="15"/>
  </w:num>
  <w:num w:numId="20" w16cid:durableId="1145269979">
    <w:abstractNumId w:val="9"/>
  </w:num>
  <w:num w:numId="21" w16cid:durableId="1542597044">
    <w:abstractNumId w:val="29"/>
  </w:num>
  <w:num w:numId="22" w16cid:durableId="1067070731">
    <w:abstractNumId w:val="29"/>
  </w:num>
  <w:num w:numId="23" w16cid:durableId="1520125515">
    <w:abstractNumId w:val="6"/>
  </w:num>
  <w:num w:numId="24" w16cid:durableId="162598">
    <w:abstractNumId w:val="29"/>
  </w:num>
  <w:num w:numId="25" w16cid:durableId="1082605410">
    <w:abstractNumId w:val="3"/>
  </w:num>
  <w:num w:numId="26" w16cid:durableId="476804027">
    <w:abstractNumId w:val="25"/>
  </w:num>
  <w:num w:numId="27" w16cid:durableId="1580823395">
    <w:abstractNumId w:val="29"/>
  </w:num>
  <w:num w:numId="28" w16cid:durableId="711657953">
    <w:abstractNumId w:val="38"/>
  </w:num>
  <w:num w:numId="29" w16cid:durableId="1310094018">
    <w:abstractNumId w:val="29"/>
  </w:num>
  <w:num w:numId="30" w16cid:durableId="180552998">
    <w:abstractNumId w:val="10"/>
  </w:num>
  <w:num w:numId="31" w16cid:durableId="924411750">
    <w:abstractNumId w:val="29"/>
  </w:num>
  <w:num w:numId="32" w16cid:durableId="1629897554">
    <w:abstractNumId w:val="34"/>
  </w:num>
  <w:num w:numId="33" w16cid:durableId="2005280238">
    <w:abstractNumId w:val="22"/>
  </w:num>
  <w:num w:numId="34" w16cid:durableId="313411058">
    <w:abstractNumId w:val="8"/>
  </w:num>
  <w:num w:numId="35" w16cid:durableId="1654018849">
    <w:abstractNumId w:val="37"/>
  </w:num>
  <w:num w:numId="36" w16cid:durableId="417094523">
    <w:abstractNumId w:val="29"/>
  </w:num>
  <w:num w:numId="37" w16cid:durableId="839927078">
    <w:abstractNumId w:val="28"/>
  </w:num>
  <w:num w:numId="38" w16cid:durableId="955984710">
    <w:abstractNumId w:val="29"/>
  </w:num>
  <w:num w:numId="39" w16cid:durableId="1638412724">
    <w:abstractNumId w:val="29"/>
  </w:num>
  <w:num w:numId="40" w16cid:durableId="2038313715">
    <w:abstractNumId w:val="5"/>
  </w:num>
  <w:num w:numId="41" w16cid:durableId="1853256269">
    <w:abstractNumId w:val="2"/>
  </w:num>
  <w:num w:numId="42" w16cid:durableId="1596404693">
    <w:abstractNumId w:val="39"/>
  </w:num>
  <w:num w:numId="43" w16cid:durableId="55520705">
    <w:abstractNumId w:val="35"/>
  </w:num>
  <w:num w:numId="44" w16cid:durableId="2034115089">
    <w:abstractNumId w:val="11"/>
  </w:num>
  <w:num w:numId="45" w16cid:durableId="74518180">
    <w:abstractNumId w:val="7"/>
  </w:num>
  <w:num w:numId="46" w16cid:durableId="592015421">
    <w:abstractNumId w:val="36"/>
  </w:num>
  <w:num w:numId="47" w16cid:durableId="2094860608">
    <w:abstractNumId w:val="4"/>
  </w:num>
  <w:num w:numId="48" w16cid:durableId="495458767">
    <w:abstractNumId w:val="1"/>
  </w:num>
  <w:num w:numId="49" w16cid:durableId="9134698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E4"/>
    <w:rsid w:val="00014D56"/>
    <w:rsid w:val="000404B9"/>
    <w:rsid w:val="0004144D"/>
    <w:rsid w:val="00061F0A"/>
    <w:rsid w:val="00071922"/>
    <w:rsid w:val="0008649F"/>
    <w:rsid w:val="000D083A"/>
    <w:rsid w:val="000D6E5A"/>
    <w:rsid w:val="000E6F7F"/>
    <w:rsid w:val="00123BBA"/>
    <w:rsid w:val="001D08D5"/>
    <w:rsid w:val="001E1829"/>
    <w:rsid w:val="00205E52"/>
    <w:rsid w:val="0020666B"/>
    <w:rsid w:val="00215629"/>
    <w:rsid w:val="00222213"/>
    <w:rsid w:val="0022705F"/>
    <w:rsid w:val="0025508A"/>
    <w:rsid w:val="00264B80"/>
    <w:rsid w:val="00267E7C"/>
    <w:rsid w:val="002A32EC"/>
    <w:rsid w:val="002A3F8F"/>
    <w:rsid w:val="002C53E1"/>
    <w:rsid w:val="002D0CFB"/>
    <w:rsid w:val="002D1754"/>
    <w:rsid w:val="002D44FD"/>
    <w:rsid w:val="002E3BBB"/>
    <w:rsid w:val="003276A3"/>
    <w:rsid w:val="003337E4"/>
    <w:rsid w:val="0034524E"/>
    <w:rsid w:val="00362A55"/>
    <w:rsid w:val="00373645"/>
    <w:rsid w:val="00380CC5"/>
    <w:rsid w:val="0038637F"/>
    <w:rsid w:val="00390AF6"/>
    <w:rsid w:val="004108C6"/>
    <w:rsid w:val="004114B9"/>
    <w:rsid w:val="00411AE6"/>
    <w:rsid w:val="0043068C"/>
    <w:rsid w:val="00433E0B"/>
    <w:rsid w:val="00440D33"/>
    <w:rsid w:val="004453B6"/>
    <w:rsid w:val="00456C19"/>
    <w:rsid w:val="004616F0"/>
    <w:rsid w:val="004624AB"/>
    <w:rsid w:val="00466E0E"/>
    <w:rsid w:val="004D3AC3"/>
    <w:rsid w:val="004F07A2"/>
    <w:rsid w:val="00547625"/>
    <w:rsid w:val="00562B04"/>
    <w:rsid w:val="00592354"/>
    <w:rsid w:val="005A1DFE"/>
    <w:rsid w:val="005A3A81"/>
    <w:rsid w:val="005C77A3"/>
    <w:rsid w:val="005F1EEE"/>
    <w:rsid w:val="00645A72"/>
    <w:rsid w:val="00655104"/>
    <w:rsid w:val="0067478C"/>
    <w:rsid w:val="00676474"/>
    <w:rsid w:val="00695129"/>
    <w:rsid w:val="0069720A"/>
    <w:rsid w:val="006A69FD"/>
    <w:rsid w:val="006B4994"/>
    <w:rsid w:val="006C664D"/>
    <w:rsid w:val="006F0816"/>
    <w:rsid w:val="007240FD"/>
    <w:rsid w:val="0073504B"/>
    <w:rsid w:val="00755EBE"/>
    <w:rsid w:val="00773B96"/>
    <w:rsid w:val="0077447A"/>
    <w:rsid w:val="007A3DFB"/>
    <w:rsid w:val="007B0EA3"/>
    <w:rsid w:val="007C6337"/>
    <w:rsid w:val="007E1B34"/>
    <w:rsid w:val="007E22A3"/>
    <w:rsid w:val="008142AC"/>
    <w:rsid w:val="008160B9"/>
    <w:rsid w:val="0085337D"/>
    <w:rsid w:val="009163A7"/>
    <w:rsid w:val="0092300F"/>
    <w:rsid w:val="00926F3E"/>
    <w:rsid w:val="00935BC0"/>
    <w:rsid w:val="00971CFE"/>
    <w:rsid w:val="0097527C"/>
    <w:rsid w:val="00975763"/>
    <w:rsid w:val="0097758B"/>
    <w:rsid w:val="00985F8A"/>
    <w:rsid w:val="009C6020"/>
    <w:rsid w:val="009E6CBB"/>
    <w:rsid w:val="009F3CAA"/>
    <w:rsid w:val="00A04F6F"/>
    <w:rsid w:val="00A1504A"/>
    <w:rsid w:val="00A42CF0"/>
    <w:rsid w:val="00A72F89"/>
    <w:rsid w:val="00A82238"/>
    <w:rsid w:val="00A85A9E"/>
    <w:rsid w:val="00AA2885"/>
    <w:rsid w:val="00AB4AB5"/>
    <w:rsid w:val="00AD0C27"/>
    <w:rsid w:val="00AF05CF"/>
    <w:rsid w:val="00AF5FF8"/>
    <w:rsid w:val="00B01014"/>
    <w:rsid w:val="00B1317E"/>
    <w:rsid w:val="00B3399B"/>
    <w:rsid w:val="00B36DF1"/>
    <w:rsid w:val="00B56CBF"/>
    <w:rsid w:val="00BA6BE6"/>
    <w:rsid w:val="00BC124C"/>
    <w:rsid w:val="00C06882"/>
    <w:rsid w:val="00C34177"/>
    <w:rsid w:val="00C3441E"/>
    <w:rsid w:val="00C71A47"/>
    <w:rsid w:val="00C7254F"/>
    <w:rsid w:val="00C87D05"/>
    <w:rsid w:val="00CB1F83"/>
    <w:rsid w:val="00CB7EA2"/>
    <w:rsid w:val="00CE360A"/>
    <w:rsid w:val="00CF44EB"/>
    <w:rsid w:val="00CF7117"/>
    <w:rsid w:val="00D14113"/>
    <w:rsid w:val="00D31BFA"/>
    <w:rsid w:val="00D625B3"/>
    <w:rsid w:val="00D63B87"/>
    <w:rsid w:val="00D707E6"/>
    <w:rsid w:val="00D70D4D"/>
    <w:rsid w:val="00D9125B"/>
    <w:rsid w:val="00DA3507"/>
    <w:rsid w:val="00DB4906"/>
    <w:rsid w:val="00DE3424"/>
    <w:rsid w:val="00DF01C4"/>
    <w:rsid w:val="00DF087D"/>
    <w:rsid w:val="00E26DD9"/>
    <w:rsid w:val="00E70A7B"/>
    <w:rsid w:val="00E73B57"/>
    <w:rsid w:val="00E91467"/>
    <w:rsid w:val="00EA7CE7"/>
    <w:rsid w:val="00ED08FB"/>
    <w:rsid w:val="00EF0555"/>
    <w:rsid w:val="00F17900"/>
    <w:rsid w:val="00F223BB"/>
    <w:rsid w:val="00F330DB"/>
    <w:rsid w:val="00F5016B"/>
    <w:rsid w:val="00F95E38"/>
    <w:rsid w:val="00F96965"/>
    <w:rsid w:val="00FD19FD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F9CEBB9"/>
  <w15:docId w15:val="{BA7512D6-2104-4ED4-B16C-DE66DDFC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0A"/>
    <w:pPr>
      <w:spacing w:after="120" w:line="264" w:lineRule="auto"/>
    </w:pPr>
    <w:rPr>
      <w:rFonts w:eastAsiaTheme="minorEastAsia"/>
      <w:sz w:val="20"/>
      <w:szCs w:val="20"/>
      <w:lang w:val="es-HN"/>
    </w:rPr>
  </w:style>
  <w:style w:type="paragraph" w:styleId="Ttulo1">
    <w:name w:val="heading 1"/>
    <w:basedOn w:val="Normal"/>
    <w:next w:val="Normal"/>
    <w:link w:val="Ttulo1Car"/>
    <w:qFormat/>
    <w:rsid w:val="00CE360A"/>
    <w:pPr>
      <w:keepNext/>
      <w:keepLines/>
      <w:numPr>
        <w:numId w:val="17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507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507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507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507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507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507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507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507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60A"/>
  </w:style>
  <w:style w:type="paragraph" w:styleId="Piedepgina">
    <w:name w:val="footer"/>
    <w:basedOn w:val="Normal"/>
    <w:link w:val="Piedepgina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60A"/>
  </w:style>
  <w:style w:type="table" w:styleId="Tablaconcuadrcula">
    <w:name w:val="Table Grid"/>
    <w:basedOn w:val="Tablanormal"/>
    <w:uiPriority w:val="39"/>
    <w:rsid w:val="00CE360A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36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CE360A"/>
    <w:pPr>
      <w:ind w:left="720"/>
      <w:contextualSpacing/>
    </w:pPr>
  </w:style>
  <w:style w:type="paragraph" w:customStyle="1" w:styleId="Pregunta">
    <w:name w:val="Pregunta"/>
    <w:basedOn w:val="Normal"/>
    <w:rsid w:val="006C664D"/>
    <w:pPr>
      <w:keepNext/>
      <w:spacing w:after="0" w:line="220" w:lineRule="atLeast"/>
    </w:pPr>
    <w:rPr>
      <w:rFonts w:ascii="Arial" w:eastAsia="Times New Roman" w:hAnsi="Arial" w:cs="Times New Roman"/>
      <w:b/>
      <w:bCs/>
      <w:i/>
      <w:iCs/>
      <w:smallCaps/>
      <w:spacing w:val="6"/>
      <w:sz w:val="16"/>
      <w:lang w:eastAsia="es-ES"/>
    </w:rPr>
  </w:style>
  <w:style w:type="character" w:customStyle="1" w:styleId="CUADRITOSCHEK">
    <w:name w:val="CUADRITOS CHEK"/>
    <w:basedOn w:val="Fuentedeprrafopredeter"/>
    <w:uiPriority w:val="1"/>
    <w:rsid w:val="00A82238"/>
    <w:rPr>
      <w:rFonts w:ascii="Arial Narrow" w:hAnsi="Arial Narrow"/>
      <w:b/>
      <w:sz w:val="22"/>
    </w:rPr>
  </w:style>
  <w:style w:type="character" w:customStyle="1" w:styleId="UADRITOCHEK2">
    <w:name w:val="UADRITO CHEK 2"/>
    <w:basedOn w:val="CUADRITOSCHEK"/>
    <w:uiPriority w:val="1"/>
    <w:rsid w:val="00A82238"/>
    <w:rPr>
      <w:rFonts w:ascii="Arial Narrow" w:hAnsi="Arial Narrow"/>
      <w:b/>
      <w:sz w:val="28"/>
      <w:bdr w:val="none" w:sz="0" w:space="0" w:color="auto"/>
    </w:rPr>
  </w:style>
  <w:style w:type="character" w:customStyle="1" w:styleId="CUADRITOCHEK3">
    <w:name w:val="CU]ADRITO CHEK 3"/>
    <w:basedOn w:val="Fuentedeprrafopredeter"/>
    <w:uiPriority w:val="1"/>
    <w:rsid w:val="00A82238"/>
    <w:rPr>
      <w:rFonts w:ascii="Arial Narrow" w:hAnsi="Arial Narrow"/>
      <w:b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35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H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50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H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50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H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s-H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50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H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5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H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HN"/>
    </w:rPr>
  </w:style>
  <w:style w:type="character" w:customStyle="1" w:styleId="Checkbox">
    <w:name w:val="Checkbox"/>
    <w:rsid w:val="00456C19"/>
    <w:rPr>
      <w:rFonts w:ascii="Times New Roman" w:hAnsi="Times New Roman"/>
      <w:spacing w:val="0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2D44F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44FD"/>
    <w:rPr>
      <w:rFonts w:eastAsiaTheme="minorEastAsia"/>
      <w:sz w:val="20"/>
      <w:szCs w:val="20"/>
      <w:lang w:val="es-HN"/>
    </w:rPr>
  </w:style>
  <w:style w:type="paragraph" w:styleId="Sinespaciado">
    <w:name w:val="No Spacing"/>
    <w:uiPriority w:val="1"/>
    <w:qFormat/>
    <w:rsid w:val="002D44F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styleId="Hipervnculo">
    <w:name w:val="Hyperlink"/>
    <w:uiPriority w:val="99"/>
    <w:rsid w:val="002D44FD"/>
    <w:rPr>
      <w:rFonts w:cs="Times New Roman"/>
      <w:color w:val="0000FF"/>
      <w:u w:val="none"/>
      <w:effect w:val="none"/>
    </w:rPr>
  </w:style>
  <w:style w:type="character" w:styleId="Textodelmarcadordeposicin">
    <w:name w:val="Placeholder Text"/>
    <w:basedOn w:val="Fuentedeprrafopredeter"/>
    <w:uiPriority w:val="99"/>
    <w:semiHidden/>
    <w:rsid w:val="009E6CBB"/>
    <w:rPr>
      <w:color w:val="808080"/>
    </w:rPr>
  </w:style>
  <w:style w:type="character" w:customStyle="1" w:styleId="Estilo1">
    <w:name w:val="Estilo1"/>
    <w:basedOn w:val="Fuentedeprrafopredeter"/>
    <w:uiPriority w:val="1"/>
    <w:rsid w:val="009E6CBB"/>
    <w:rPr>
      <w:rFonts w:ascii="Arial Narrow" w:hAnsi="Arial Narrow"/>
      <w:b/>
      <w:color w:val="auto"/>
      <w:sz w:val="16"/>
    </w:rPr>
  </w:style>
  <w:style w:type="paragraph" w:customStyle="1" w:styleId="Relleno">
    <w:name w:val="Relleno"/>
    <w:basedOn w:val="Normal"/>
    <w:rsid w:val="00B36DF1"/>
    <w:pPr>
      <w:spacing w:before="40" w:after="40" w:line="240" w:lineRule="auto"/>
    </w:pPr>
    <w:rPr>
      <w:rFonts w:ascii="Times New Roman" w:eastAsia="Times New Roman" w:hAnsi="Times New Roman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AB5"/>
    <w:rPr>
      <w:rFonts w:ascii="Segoe UI" w:eastAsiaTheme="minorEastAsia" w:hAnsi="Segoe UI" w:cs="Segoe UI"/>
      <w:sz w:val="18"/>
      <w:szCs w:val="18"/>
      <w:lang w:val="es-HN"/>
    </w:rPr>
  </w:style>
  <w:style w:type="character" w:styleId="nfasis">
    <w:name w:val="Emphasis"/>
    <w:qFormat/>
    <w:rsid w:val="00D31BFA"/>
    <w:rPr>
      <w:rFonts w:ascii="Arial Black" w:hAnsi="Arial Black" w:cs="Times New Roman"/>
      <w:sz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23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atencion.ciudadano@conatel.gob.h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rivas.CNT\Downloads\Forma%20T&#233;cnica%2086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8D28F-3CB7-4B0C-A826-5F1364E8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Técnica 860</Template>
  <TotalTime>2</TotalTime>
  <Pages>3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libby.rivas;Aleyda Diaz</dc:creator>
  <cp:lastModifiedBy>CONATEL GOB</cp:lastModifiedBy>
  <cp:revision>3</cp:revision>
  <cp:lastPrinted>2019-07-25T21:11:00Z</cp:lastPrinted>
  <dcterms:created xsi:type="dcterms:W3CDTF">2022-12-01T15:46:00Z</dcterms:created>
  <dcterms:modified xsi:type="dcterms:W3CDTF">2022-12-01T15:47:00Z</dcterms:modified>
</cp:coreProperties>
</file>