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8A1878" w14:paraId="6EE5A972" w14:textId="77777777" w:rsidTr="00C422AD">
        <w:trPr>
          <w:trHeight w:val="209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4D5E0"/>
            <w:vAlign w:val="center"/>
          </w:tcPr>
          <w:p w14:paraId="79FCB62C" w14:textId="456A181D" w:rsidR="008A1878" w:rsidRPr="00AB5B5B" w:rsidRDefault="008A1878" w:rsidP="009761A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1" w:hanging="311"/>
              <w:rPr>
                <w:rFonts w:ascii="Arial Narrow" w:hAnsi="Arial Narrow"/>
                <w:b/>
                <w:bCs/>
                <w:spacing w:val="-6"/>
                <w:sz w:val="24"/>
                <w:szCs w:val="24"/>
              </w:rPr>
            </w:pPr>
            <w:r w:rsidRPr="00112E67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Datos Generales</w:t>
            </w:r>
            <w:r w:rsidR="00112E67" w:rsidRPr="00112E67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:</w:t>
            </w:r>
          </w:p>
        </w:tc>
      </w:tr>
    </w:tbl>
    <w:p w14:paraId="32B70E7E" w14:textId="1FAA9840" w:rsidR="00C520D3" w:rsidRDefault="00C520D3" w:rsidP="00797F05">
      <w:pPr>
        <w:spacing w:after="0" w:line="240" w:lineRule="auto"/>
        <w:ind w:hanging="851"/>
        <w:rPr>
          <w:rFonts w:ascii="Arial Narrow" w:hAnsi="Arial Narrow"/>
          <w:sz w:val="16"/>
          <w:szCs w:val="16"/>
        </w:rPr>
      </w:pPr>
    </w:p>
    <w:p w14:paraId="6E9F8C9D" w14:textId="1F0FDE68" w:rsidR="00797F05" w:rsidRDefault="00797F05" w:rsidP="009761A3">
      <w:pPr>
        <w:pStyle w:val="Prrafodelista"/>
        <w:numPr>
          <w:ilvl w:val="1"/>
          <w:numId w:val="9"/>
        </w:numPr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 w:rsidRPr="00797F05">
        <w:rPr>
          <w:rFonts w:ascii="Arial Narrow" w:hAnsi="Arial Narrow"/>
          <w:sz w:val="16"/>
          <w:szCs w:val="16"/>
        </w:rPr>
        <w:t xml:space="preserve">Tipo de Organismo </w:t>
      </w:r>
      <w:r w:rsidR="00D41DEC">
        <w:rPr>
          <w:rFonts w:ascii="Arial Narrow" w:hAnsi="Arial Narrow"/>
          <w:sz w:val="16"/>
          <w:szCs w:val="16"/>
        </w:rPr>
        <w:t>y/o</w:t>
      </w:r>
      <w:r w:rsidRPr="00797F05">
        <w:rPr>
          <w:rFonts w:ascii="Arial Narrow" w:hAnsi="Arial Narrow"/>
          <w:sz w:val="16"/>
          <w:szCs w:val="16"/>
        </w:rPr>
        <w:t xml:space="preserve"> Institución</w:t>
      </w:r>
      <w:r w:rsidR="00112E67" w:rsidRPr="00112E67">
        <w:rPr>
          <w:rFonts w:ascii="Arial Narrow" w:hAnsi="Arial Narrow"/>
          <w:sz w:val="16"/>
          <w:szCs w:val="16"/>
        </w:rPr>
        <w:t xml:space="preserve"> </w:t>
      </w:r>
      <w:r w:rsidR="00112E67">
        <w:rPr>
          <w:rFonts w:ascii="Arial Narrow" w:hAnsi="Arial Narrow"/>
          <w:sz w:val="16"/>
          <w:szCs w:val="16"/>
        </w:rPr>
        <w:t>que solicita la asignación del Código de Numeración Corta</w:t>
      </w:r>
      <w:r w:rsidRPr="00797F05">
        <w:rPr>
          <w:rFonts w:ascii="Arial Narrow" w:hAnsi="Arial Narrow"/>
          <w:sz w:val="16"/>
          <w:szCs w:val="16"/>
        </w:rPr>
        <w:t>:</w:t>
      </w:r>
    </w:p>
    <w:p w14:paraId="74197C58" w14:textId="77777777" w:rsidR="00232734" w:rsidRPr="00232734" w:rsidRDefault="00232734" w:rsidP="00232734">
      <w:pPr>
        <w:spacing w:after="0" w:line="240" w:lineRule="auto"/>
        <w:ind w:left="-426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831"/>
        <w:gridCol w:w="1133"/>
        <w:gridCol w:w="3542"/>
      </w:tblGrid>
      <w:tr w:rsidR="003C07E0" w14:paraId="7B3E06D7" w14:textId="4ED232D2" w:rsidTr="00633DB9">
        <w:tc>
          <w:tcPr>
            <w:tcW w:w="2979" w:type="dxa"/>
          </w:tcPr>
          <w:p w14:paraId="57F81FCF" w14:textId="4D4EA80C" w:rsidR="003C07E0" w:rsidRDefault="003C07E0" w:rsidP="003C07E0">
            <w:pPr>
              <w:spacing w:after="0" w:line="240" w:lineRule="auto"/>
              <w:ind w:left="183" w:hanging="10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Institución Pública o de Gobierno: </w:t>
            </w:r>
            <w:sdt>
              <w:sdtPr>
                <w:rPr>
                  <w:rFonts w:ascii="Arial Narrow" w:hAnsi="Arial Narrow"/>
                  <w:sz w:val="32"/>
                  <w:szCs w:val="32"/>
                  <w:lang w:val="es-MX"/>
                </w:rPr>
                <w:id w:val="17617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val="es-MX"/>
                  </w:rPr>
                  <w:t>☐</w:t>
                </w:r>
              </w:sdtContent>
            </w:sdt>
          </w:p>
        </w:tc>
        <w:tc>
          <w:tcPr>
            <w:tcW w:w="2831" w:type="dxa"/>
          </w:tcPr>
          <w:p w14:paraId="61B9E98D" w14:textId="2800B4FF" w:rsidR="003C07E0" w:rsidRDefault="003C07E0" w:rsidP="003C07E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Organización sin fines de lucro:</w:t>
            </w:r>
            <w:r w:rsidRPr="002326DB">
              <w:rPr>
                <w:rFonts w:ascii="Arial Narrow" w:hAnsi="Arial Narrow"/>
                <w:sz w:val="32"/>
                <w:szCs w:val="32"/>
                <w:lang w:val="es-MX"/>
              </w:rPr>
              <w:t xml:space="preserve"> </w:t>
            </w:r>
            <w:sdt>
              <w:sdtPr>
                <w:rPr>
                  <w:rFonts w:ascii="Arial Narrow" w:hAnsi="Arial Narrow"/>
                  <w:sz w:val="32"/>
                  <w:szCs w:val="32"/>
                  <w:lang w:val="es-MX"/>
                </w:rPr>
                <w:id w:val="-115536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val="es-MX"/>
                  </w:rPr>
                  <w:t>☐</w:t>
                </w:r>
              </w:sdtContent>
            </w:sdt>
          </w:p>
        </w:tc>
        <w:tc>
          <w:tcPr>
            <w:tcW w:w="1133" w:type="dxa"/>
          </w:tcPr>
          <w:p w14:paraId="545E7AB7" w14:textId="31C7BE72" w:rsidR="003C07E0" w:rsidRDefault="003C07E0" w:rsidP="003C07E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Otro:</w:t>
            </w:r>
            <w:r w:rsidRPr="002326DB">
              <w:rPr>
                <w:rFonts w:ascii="Arial Narrow" w:hAnsi="Arial Narrow"/>
                <w:sz w:val="32"/>
                <w:szCs w:val="32"/>
                <w:lang w:val="es-MX"/>
              </w:rPr>
              <w:t xml:space="preserve"> </w:t>
            </w:r>
            <w:sdt>
              <w:sdtPr>
                <w:rPr>
                  <w:rFonts w:ascii="Arial Narrow" w:hAnsi="Arial Narrow"/>
                  <w:sz w:val="32"/>
                  <w:szCs w:val="32"/>
                  <w:lang w:val="es-MX"/>
                </w:rPr>
                <w:id w:val="20861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val="es-MX"/>
                  </w:rPr>
                  <w:t>☐</w:t>
                </w:r>
              </w:sdtContent>
            </w:sdt>
          </w:p>
        </w:tc>
        <w:tc>
          <w:tcPr>
            <w:tcW w:w="3542" w:type="dxa"/>
          </w:tcPr>
          <w:p w14:paraId="441497DC" w14:textId="77777777" w:rsidR="003C07E0" w:rsidRDefault="003C07E0" w:rsidP="00797F0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70F477B4" w14:textId="2562383F" w:rsidR="003C07E0" w:rsidRDefault="003C07E0" w:rsidP="00797F0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Favor detallar__________________________________</w:t>
            </w:r>
          </w:p>
        </w:tc>
      </w:tr>
    </w:tbl>
    <w:p w14:paraId="007A286B" w14:textId="77777777" w:rsidR="00797F05" w:rsidRPr="00797F05" w:rsidRDefault="00797F05" w:rsidP="00797F05">
      <w:pPr>
        <w:spacing w:after="0" w:line="240" w:lineRule="auto"/>
        <w:ind w:left="-426"/>
        <w:rPr>
          <w:rFonts w:ascii="Arial Narrow" w:hAnsi="Arial Narrow"/>
          <w:sz w:val="16"/>
          <w:szCs w:val="16"/>
        </w:rPr>
      </w:pPr>
    </w:p>
    <w:p w14:paraId="3EE21CFC" w14:textId="127CEF17" w:rsidR="00797F05" w:rsidRDefault="00797F05" w:rsidP="009761A3">
      <w:pPr>
        <w:pStyle w:val="Prrafodelista"/>
        <w:numPr>
          <w:ilvl w:val="1"/>
          <w:numId w:val="9"/>
        </w:numPr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Nombre del Organismo y/o Institución</w:t>
      </w:r>
      <w:r w:rsidR="00983981">
        <w:rPr>
          <w:rFonts w:ascii="Arial Narrow" w:hAnsi="Arial Narrow"/>
          <w:sz w:val="16"/>
          <w:szCs w:val="16"/>
        </w:rPr>
        <w:t xml:space="preserve"> que solicita la asignación del Código de Numeración Corta</w:t>
      </w:r>
      <w:r>
        <w:rPr>
          <w:rFonts w:ascii="Arial Narrow" w:hAnsi="Arial Narrow"/>
          <w:sz w:val="16"/>
          <w:szCs w:val="16"/>
        </w:rPr>
        <w:t>: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983981" w14:paraId="4251F140" w14:textId="77777777" w:rsidTr="00A648DC">
        <w:trPr>
          <w:trHeight w:val="276"/>
        </w:trPr>
        <w:tc>
          <w:tcPr>
            <w:tcW w:w="10490" w:type="dxa"/>
            <w:vAlign w:val="center"/>
          </w:tcPr>
          <w:p w14:paraId="7A6CFDCF" w14:textId="77777777" w:rsidR="00983981" w:rsidRPr="00AD7034" w:rsidRDefault="00983981" w:rsidP="005A4BA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7C82A25F" w14:textId="0FBB2F80" w:rsidR="00797F05" w:rsidRDefault="00797F05" w:rsidP="00797F05">
      <w:pPr>
        <w:spacing w:after="0" w:line="240" w:lineRule="auto"/>
        <w:ind w:left="-426"/>
        <w:rPr>
          <w:rFonts w:ascii="Arial Narrow" w:hAnsi="Arial Narrow"/>
          <w:sz w:val="16"/>
          <w:szCs w:val="16"/>
        </w:rPr>
      </w:pPr>
    </w:p>
    <w:p w14:paraId="1CD4A6F2" w14:textId="39FDC5F3" w:rsidR="00797F05" w:rsidRDefault="00797F05" w:rsidP="009761A3">
      <w:pPr>
        <w:pStyle w:val="Prrafodelista"/>
        <w:numPr>
          <w:ilvl w:val="1"/>
          <w:numId w:val="9"/>
        </w:numPr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Nombre del Representante Legal (Si Aplicase)</w:t>
      </w:r>
      <w:r w:rsidR="00D41DEC">
        <w:rPr>
          <w:rFonts w:ascii="Arial Narrow" w:hAnsi="Arial Narrow"/>
          <w:sz w:val="16"/>
          <w:szCs w:val="16"/>
        </w:rPr>
        <w:t>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D41DEC" w14:paraId="401E4A92" w14:textId="77777777" w:rsidTr="00A648DC">
        <w:trPr>
          <w:trHeight w:val="328"/>
        </w:trPr>
        <w:tc>
          <w:tcPr>
            <w:tcW w:w="10485" w:type="dxa"/>
            <w:vAlign w:val="center"/>
          </w:tcPr>
          <w:p w14:paraId="44245003" w14:textId="77777777" w:rsidR="00D41DEC" w:rsidRDefault="00D41DEC" w:rsidP="00A648DC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22C232A" w14:textId="77777777" w:rsidR="00D41DEC" w:rsidRDefault="00D41DEC" w:rsidP="00D41DEC">
      <w:pPr>
        <w:spacing w:after="0" w:line="240" w:lineRule="auto"/>
        <w:ind w:hanging="426"/>
        <w:rPr>
          <w:rFonts w:ascii="Arial Narrow" w:hAnsi="Arial Narrow"/>
          <w:sz w:val="16"/>
          <w:szCs w:val="16"/>
        </w:rPr>
      </w:pPr>
    </w:p>
    <w:p w14:paraId="0F318FD1" w14:textId="096B1546" w:rsidR="00D41DEC" w:rsidRDefault="00D41DEC" w:rsidP="009761A3">
      <w:pPr>
        <w:pStyle w:val="Prrafodelista"/>
        <w:numPr>
          <w:ilvl w:val="1"/>
          <w:numId w:val="9"/>
        </w:numPr>
        <w:tabs>
          <w:tab w:val="left" w:pos="7088"/>
          <w:tab w:val="left" w:pos="7513"/>
        </w:tabs>
        <w:spacing w:after="0" w:line="240" w:lineRule="auto"/>
        <w:ind w:left="-426" w:hanging="42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Dirección Exacta (Barrio/Colonia/Residencial, calle, avenida, bloque, casa, Localidad/ Municipio/ Ciudad/ Departamento):</w:t>
      </w:r>
      <w:r w:rsidR="008C3CB9">
        <w:rPr>
          <w:rFonts w:ascii="Arial Narrow" w:hAnsi="Arial Narrow"/>
          <w:sz w:val="16"/>
          <w:szCs w:val="16"/>
        </w:rPr>
        <w:tab/>
        <w:t>1.5</w:t>
      </w:r>
      <w:r w:rsidR="008C3CB9">
        <w:rPr>
          <w:rFonts w:ascii="Arial Narrow" w:hAnsi="Arial Narrow"/>
          <w:sz w:val="16"/>
          <w:szCs w:val="16"/>
        </w:rPr>
        <w:tab/>
        <w:t>Apartado Postal: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7514"/>
        <w:gridCol w:w="425"/>
        <w:gridCol w:w="2551"/>
      </w:tblGrid>
      <w:tr w:rsidR="008C3CB9" w14:paraId="3A3660C1" w14:textId="77777777" w:rsidTr="008C3CB9">
        <w:trPr>
          <w:trHeight w:val="271"/>
        </w:trPr>
        <w:tc>
          <w:tcPr>
            <w:tcW w:w="7514" w:type="dxa"/>
            <w:tcBorders>
              <w:right w:val="single" w:sz="4" w:space="0" w:color="auto"/>
            </w:tcBorders>
            <w:vAlign w:val="center"/>
          </w:tcPr>
          <w:p w14:paraId="187D3ADF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8464B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8E73DB0" w14:textId="0DFF5C1B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88A2724" w14:textId="77777777" w:rsidR="00D41DEC" w:rsidRPr="00D41DEC" w:rsidRDefault="00D41DEC" w:rsidP="00D41DEC">
      <w:pPr>
        <w:spacing w:after="0" w:line="240" w:lineRule="auto"/>
        <w:ind w:left="-426"/>
        <w:rPr>
          <w:rFonts w:ascii="Arial Narrow" w:hAnsi="Arial Narrow"/>
          <w:sz w:val="16"/>
          <w:szCs w:val="16"/>
        </w:rPr>
      </w:pPr>
    </w:p>
    <w:p w14:paraId="40816C23" w14:textId="4EE6751C" w:rsidR="00D41DEC" w:rsidRPr="008C3CB9" w:rsidRDefault="001E64FC" w:rsidP="008C3CB9">
      <w:pPr>
        <w:tabs>
          <w:tab w:val="left" w:pos="-426"/>
          <w:tab w:val="left" w:pos="2127"/>
          <w:tab w:val="left" w:pos="2552"/>
          <w:tab w:val="left" w:pos="5245"/>
        </w:tabs>
        <w:spacing w:after="0" w:line="240" w:lineRule="auto"/>
        <w:ind w:left="-851"/>
        <w:rPr>
          <w:rFonts w:ascii="Arial Narrow" w:hAnsi="Arial Narrow"/>
          <w:sz w:val="16"/>
          <w:szCs w:val="16"/>
        </w:rPr>
      </w:pPr>
      <w:r w:rsidRPr="008C3CB9">
        <w:rPr>
          <w:rFonts w:ascii="Arial Narrow" w:hAnsi="Arial Narrow"/>
          <w:sz w:val="16"/>
          <w:szCs w:val="16"/>
        </w:rPr>
        <w:t>1.6</w:t>
      </w:r>
      <w:r w:rsidRPr="008C3CB9">
        <w:rPr>
          <w:rFonts w:ascii="Arial Narrow" w:hAnsi="Arial Narrow"/>
          <w:sz w:val="16"/>
          <w:szCs w:val="16"/>
        </w:rPr>
        <w:tab/>
      </w:r>
      <w:r w:rsidR="008C3CB9">
        <w:rPr>
          <w:rFonts w:ascii="Arial Narrow" w:hAnsi="Arial Narrow"/>
          <w:sz w:val="16"/>
          <w:szCs w:val="16"/>
        </w:rPr>
        <w:t>Teléfono Fijo:</w:t>
      </w:r>
      <w:r w:rsidR="008C3CB9">
        <w:rPr>
          <w:rFonts w:ascii="Arial Narrow" w:hAnsi="Arial Narrow"/>
          <w:sz w:val="16"/>
          <w:szCs w:val="16"/>
        </w:rPr>
        <w:tab/>
        <w:t>1.7</w:t>
      </w:r>
      <w:r w:rsidR="008C3CB9">
        <w:rPr>
          <w:rFonts w:ascii="Arial Narrow" w:hAnsi="Arial Narrow"/>
          <w:sz w:val="16"/>
          <w:szCs w:val="16"/>
        </w:rPr>
        <w:tab/>
        <w:t>Teléfono Móvil</w:t>
      </w:r>
      <w:r w:rsidR="008C3CB9" w:rsidRPr="008C3CB9">
        <w:rPr>
          <w:rFonts w:ascii="Arial Narrow" w:hAnsi="Arial Narrow"/>
          <w:sz w:val="16"/>
          <w:szCs w:val="16"/>
        </w:rPr>
        <w:t xml:space="preserve"> </w:t>
      </w:r>
      <w:r w:rsidRPr="008C3CB9">
        <w:rPr>
          <w:rFonts w:ascii="Arial Narrow" w:hAnsi="Arial Narrow"/>
          <w:sz w:val="16"/>
          <w:szCs w:val="16"/>
        </w:rPr>
        <w:t>Correo Electrónico:</w:t>
      </w:r>
      <w:r w:rsidR="008C3CB9">
        <w:rPr>
          <w:rFonts w:ascii="Arial Narrow" w:hAnsi="Arial Narrow"/>
          <w:sz w:val="16"/>
          <w:szCs w:val="16"/>
        </w:rPr>
        <w:tab/>
        <w:t>1.8</w:t>
      </w:r>
      <w:r w:rsidR="008C3CB9">
        <w:rPr>
          <w:rFonts w:ascii="Arial Narrow" w:hAnsi="Arial Narrow"/>
          <w:sz w:val="16"/>
          <w:szCs w:val="16"/>
        </w:rPr>
        <w:tab/>
        <w:t>Correo Electrónico: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552"/>
        <w:gridCol w:w="426"/>
        <w:gridCol w:w="2693"/>
        <w:gridCol w:w="425"/>
        <w:gridCol w:w="4394"/>
      </w:tblGrid>
      <w:tr w:rsidR="008C3CB9" w14:paraId="6F15D429" w14:textId="5E93EB73" w:rsidTr="008C3CB9">
        <w:trPr>
          <w:trHeight w:val="324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7E5FFE4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68354" w14:textId="77777777" w:rsidR="008C3CB9" w:rsidRDefault="008C3CB9" w:rsidP="001E64F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FB84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D8609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BBC865F" w14:textId="77777777" w:rsidR="008C3CB9" w:rsidRDefault="008C3CB9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BAA1CA1" w14:textId="2ADD7E5F" w:rsidR="00797F05" w:rsidRDefault="00797F05" w:rsidP="005A4BA1">
      <w:pPr>
        <w:spacing w:after="0" w:line="240" w:lineRule="auto"/>
        <w:ind w:left="425" w:hanging="1276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AB5B5B" w14:paraId="30062D24" w14:textId="77777777" w:rsidTr="00C422AD">
        <w:trPr>
          <w:trHeight w:val="21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4D5E0"/>
            <w:vAlign w:val="center"/>
          </w:tcPr>
          <w:p w14:paraId="3F475EA1" w14:textId="0AB04E83" w:rsidR="00AB5B5B" w:rsidRPr="00112E67" w:rsidRDefault="00AB5B5B" w:rsidP="009761A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1" w:hanging="311"/>
              <w:rPr>
                <w:rFonts w:ascii="Arial Narrow" w:hAnsi="Arial Narrow"/>
                <w:b/>
                <w:bCs/>
                <w:spacing w:val="-6"/>
                <w:sz w:val="24"/>
                <w:szCs w:val="24"/>
              </w:rPr>
            </w:pPr>
            <w:r w:rsidRPr="00112E67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Datos del </w:t>
            </w:r>
            <w:r w:rsidR="003C07E0" w:rsidRPr="00112E67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responsable</w:t>
            </w:r>
            <w:r w:rsidRPr="00112E67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de llenar esta Forma Técnica:</w:t>
            </w:r>
          </w:p>
        </w:tc>
      </w:tr>
    </w:tbl>
    <w:p w14:paraId="0E45D144" w14:textId="122BF910" w:rsidR="005A4BA1" w:rsidRDefault="005A4BA1" w:rsidP="005A4BA1">
      <w:pPr>
        <w:spacing w:after="0" w:line="240" w:lineRule="auto"/>
        <w:ind w:left="425" w:hanging="1276"/>
        <w:rPr>
          <w:rFonts w:ascii="Arial Narrow" w:hAnsi="Arial Narrow"/>
          <w:sz w:val="16"/>
          <w:szCs w:val="16"/>
        </w:rPr>
      </w:pPr>
    </w:p>
    <w:p w14:paraId="3BFE9D33" w14:textId="19FEBC6A" w:rsidR="00112E67" w:rsidRDefault="00C24BEE" w:rsidP="009761A3">
      <w:pPr>
        <w:pStyle w:val="Prrafodelista"/>
        <w:numPr>
          <w:ilvl w:val="1"/>
          <w:numId w:val="9"/>
        </w:numPr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 w:rsidRPr="00C24BEE">
        <w:rPr>
          <w:rFonts w:ascii="Arial Narrow" w:hAnsi="Arial Narrow"/>
          <w:sz w:val="16"/>
          <w:szCs w:val="16"/>
        </w:rPr>
        <w:t xml:space="preserve">Nombre de la Persona Responsable de Completar esta Forma (Si es distinto al </w:t>
      </w:r>
      <w:r w:rsidR="00563429" w:rsidRPr="00C24BEE">
        <w:rPr>
          <w:rFonts w:ascii="Arial Narrow" w:hAnsi="Arial Narrow"/>
          <w:sz w:val="16"/>
          <w:szCs w:val="16"/>
        </w:rPr>
        <w:t>Solicitante) *</w:t>
      </w:r>
      <w:r w:rsidR="001303A5">
        <w:rPr>
          <w:rFonts w:ascii="Arial Narrow" w:hAnsi="Arial Narrow"/>
          <w:sz w:val="16"/>
          <w:szCs w:val="16"/>
        </w:rPr>
        <w:t>:</w:t>
      </w: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10485"/>
      </w:tblGrid>
      <w:tr w:rsidR="001303A5" w14:paraId="4BA0BE80" w14:textId="77777777" w:rsidTr="001303A5">
        <w:trPr>
          <w:trHeight w:val="354"/>
        </w:trPr>
        <w:tc>
          <w:tcPr>
            <w:tcW w:w="10485" w:type="dxa"/>
            <w:vAlign w:val="center"/>
          </w:tcPr>
          <w:p w14:paraId="468DDE94" w14:textId="77777777" w:rsidR="001303A5" w:rsidRDefault="001303A5" w:rsidP="001303A5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C9F6C65" w14:textId="77777777" w:rsidR="001303A5" w:rsidRPr="001303A5" w:rsidRDefault="001303A5" w:rsidP="001303A5">
      <w:pPr>
        <w:spacing w:after="0" w:line="240" w:lineRule="auto"/>
        <w:ind w:left="-851"/>
        <w:rPr>
          <w:rFonts w:ascii="Arial Narrow" w:hAnsi="Arial Narrow"/>
          <w:sz w:val="16"/>
          <w:szCs w:val="16"/>
        </w:rPr>
      </w:pPr>
    </w:p>
    <w:p w14:paraId="4BC7BBD3" w14:textId="7BA182E7" w:rsidR="00C24BEE" w:rsidRDefault="00C24BEE" w:rsidP="009761A3">
      <w:pPr>
        <w:pStyle w:val="Prrafodelista"/>
        <w:numPr>
          <w:ilvl w:val="1"/>
          <w:numId w:val="9"/>
        </w:numPr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Nombre de la Empresa o Compañía:</w:t>
      </w: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10485"/>
      </w:tblGrid>
      <w:tr w:rsidR="001303A5" w14:paraId="1287444E" w14:textId="77777777" w:rsidTr="001303A5">
        <w:trPr>
          <w:trHeight w:val="307"/>
        </w:trPr>
        <w:tc>
          <w:tcPr>
            <w:tcW w:w="10485" w:type="dxa"/>
            <w:vAlign w:val="center"/>
          </w:tcPr>
          <w:p w14:paraId="2F48AFA6" w14:textId="77777777" w:rsidR="001303A5" w:rsidRDefault="001303A5" w:rsidP="001303A5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E27E441" w14:textId="77777777" w:rsidR="001303A5" w:rsidRPr="001303A5" w:rsidRDefault="001303A5" w:rsidP="001303A5">
      <w:pPr>
        <w:spacing w:after="0" w:line="240" w:lineRule="auto"/>
        <w:ind w:left="-851"/>
        <w:rPr>
          <w:rFonts w:ascii="Arial Narrow" w:hAnsi="Arial Narrow"/>
          <w:sz w:val="16"/>
          <w:szCs w:val="16"/>
        </w:rPr>
      </w:pPr>
    </w:p>
    <w:p w14:paraId="17A55DD0" w14:textId="5EF40016" w:rsidR="00C24BEE" w:rsidRPr="00C24BEE" w:rsidRDefault="00C24BEE" w:rsidP="009761A3">
      <w:pPr>
        <w:pStyle w:val="Prrafodelista"/>
        <w:numPr>
          <w:ilvl w:val="1"/>
          <w:numId w:val="9"/>
        </w:numPr>
        <w:tabs>
          <w:tab w:val="left" w:pos="7230"/>
          <w:tab w:val="left" w:pos="7655"/>
        </w:tabs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Dirección Exacta (Barrio/Colonia/Residencial, calle, avenida, bloque, casa, Localidad/ Municipio/ Ciudad/ Departamento):</w:t>
      </w:r>
      <w:r w:rsidR="001303A5">
        <w:rPr>
          <w:rFonts w:ascii="Arial Narrow" w:hAnsi="Arial Narrow"/>
          <w:sz w:val="16"/>
          <w:szCs w:val="16"/>
        </w:rPr>
        <w:tab/>
        <w:t>2.4</w:t>
      </w:r>
      <w:r w:rsidR="001303A5">
        <w:rPr>
          <w:rFonts w:ascii="Arial Narrow" w:hAnsi="Arial Narrow"/>
          <w:sz w:val="16"/>
          <w:szCs w:val="16"/>
        </w:rPr>
        <w:tab/>
        <w:t>Apartado Postal: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7514"/>
        <w:gridCol w:w="567"/>
        <w:gridCol w:w="2404"/>
      </w:tblGrid>
      <w:tr w:rsidR="001303A5" w14:paraId="46F9BB8F" w14:textId="77777777" w:rsidTr="001303A5">
        <w:trPr>
          <w:trHeight w:val="318"/>
        </w:trPr>
        <w:tc>
          <w:tcPr>
            <w:tcW w:w="7514" w:type="dxa"/>
            <w:tcBorders>
              <w:right w:val="single" w:sz="4" w:space="0" w:color="auto"/>
            </w:tcBorders>
            <w:vAlign w:val="center"/>
          </w:tcPr>
          <w:p w14:paraId="2ABAF07B" w14:textId="77777777" w:rsidR="001303A5" w:rsidRDefault="001303A5" w:rsidP="001303A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86710" w14:textId="77777777" w:rsidR="001303A5" w:rsidRDefault="001303A5" w:rsidP="001303A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3786BC7C" w14:textId="77777777" w:rsidR="001303A5" w:rsidRDefault="001303A5" w:rsidP="001303A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3B13738" w14:textId="30A02B66" w:rsidR="00112E67" w:rsidRDefault="00112E67" w:rsidP="005A4BA1">
      <w:pPr>
        <w:spacing w:after="0" w:line="240" w:lineRule="auto"/>
        <w:ind w:left="425" w:hanging="1276"/>
        <w:rPr>
          <w:rFonts w:ascii="Arial Narrow" w:hAnsi="Arial Narrow"/>
          <w:sz w:val="16"/>
          <w:szCs w:val="16"/>
        </w:rPr>
      </w:pPr>
    </w:p>
    <w:p w14:paraId="0BADA98C" w14:textId="5DCCB160" w:rsidR="00112E67" w:rsidRPr="006972DD" w:rsidRDefault="006972DD" w:rsidP="006972DD">
      <w:pPr>
        <w:tabs>
          <w:tab w:val="left" w:pos="-426"/>
        </w:tabs>
        <w:spacing w:after="0" w:line="240" w:lineRule="auto"/>
        <w:ind w:left="360" w:hanging="121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2.5</w:t>
      </w:r>
      <w:r>
        <w:rPr>
          <w:rFonts w:ascii="Arial Narrow" w:hAnsi="Arial Narrow"/>
          <w:sz w:val="16"/>
          <w:szCs w:val="16"/>
        </w:rPr>
        <w:tab/>
      </w:r>
      <w:r w:rsidRPr="006972DD">
        <w:rPr>
          <w:rFonts w:ascii="Arial Narrow" w:hAnsi="Arial Narrow"/>
          <w:sz w:val="16"/>
          <w:szCs w:val="16"/>
        </w:rPr>
        <w:t>Lugar y fecha: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6972DD" w14:paraId="0FA386C4" w14:textId="77777777" w:rsidTr="006972DD">
        <w:trPr>
          <w:trHeight w:val="328"/>
        </w:trPr>
        <w:tc>
          <w:tcPr>
            <w:tcW w:w="10485" w:type="dxa"/>
            <w:vAlign w:val="center"/>
          </w:tcPr>
          <w:p w14:paraId="57FC9316" w14:textId="77777777" w:rsidR="006972DD" w:rsidRDefault="006972DD" w:rsidP="006972DD">
            <w:pPr>
              <w:tabs>
                <w:tab w:val="left" w:pos="-426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93276B7" w14:textId="77777777" w:rsidR="006972DD" w:rsidRPr="006972DD" w:rsidRDefault="006972DD" w:rsidP="006972DD">
      <w:pPr>
        <w:tabs>
          <w:tab w:val="left" w:pos="-426"/>
        </w:tabs>
        <w:spacing w:after="0" w:line="240" w:lineRule="auto"/>
        <w:ind w:hanging="851"/>
        <w:rPr>
          <w:rFonts w:ascii="Arial Narrow" w:hAnsi="Arial Narrow"/>
          <w:sz w:val="16"/>
          <w:szCs w:val="16"/>
        </w:rPr>
      </w:pPr>
    </w:p>
    <w:p w14:paraId="3B782391" w14:textId="34151B38" w:rsidR="006972DD" w:rsidRPr="006972DD" w:rsidRDefault="000C43A9" w:rsidP="000C43A9">
      <w:pPr>
        <w:tabs>
          <w:tab w:val="left" w:pos="-426"/>
          <w:tab w:val="left" w:pos="1418"/>
          <w:tab w:val="left" w:pos="1985"/>
          <w:tab w:val="left" w:pos="2410"/>
          <w:tab w:val="left" w:pos="4678"/>
          <w:tab w:val="left" w:pos="4962"/>
        </w:tabs>
        <w:spacing w:after="0" w:line="240" w:lineRule="auto"/>
        <w:ind w:left="-85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2.6</w:t>
      </w:r>
      <w:r>
        <w:rPr>
          <w:rFonts w:ascii="Arial Narrow" w:hAnsi="Arial Narrow"/>
          <w:sz w:val="16"/>
          <w:szCs w:val="16"/>
        </w:rPr>
        <w:tab/>
        <w:t>Teléfono Fijo: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2.7</w:t>
      </w:r>
      <w:r>
        <w:rPr>
          <w:rFonts w:ascii="Arial Narrow" w:hAnsi="Arial Narrow"/>
          <w:sz w:val="16"/>
          <w:szCs w:val="16"/>
        </w:rPr>
        <w:tab/>
        <w:t>Teléfono Móvil: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2.8</w:t>
      </w:r>
      <w:r>
        <w:rPr>
          <w:rFonts w:ascii="Arial Narrow" w:hAnsi="Arial Narrow"/>
          <w:sz w:val="16"/>
          <w:szCs w:val="16"/>
        </w:rPr>
        <w:tab/>
        <w:t>Correo Electrónico: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425"/>
        <w:gridCol w:w="2410"/>
        <w:gridCol w:w="567"/>
        <w:gridCol w:w="4672"/>
      </w:tblGrid>
      <w:tr w:rsidR="000C43A9" w14:paraId="55DAC796" w14:textId="77777777" w:rsidTr="000C43A9">
        <w:trPr>
          <w:trHeight w:val="324"/>
        </w:trPr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00809E3D" w14:textId="77777777" w:rsidR="000C43A9" w:rsidRDefault="000C43A9" w:rsidP="000C43A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3322C" w14:textId="77777777" w:rsidR="000C43A9" w:rsidRDefault="000C43A9" w:rsidP="000C43A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9BAC" w14:textId="77777777" w:rsidR="000C43A9" w:rsidRDefault="000C43A9" w:rsidP="000C43A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90B0D" w14:textId="77777777" w:rsidR="000C43A9" w:rsidRDefault="000C43A9" w:rsidP="000C43A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  <w:vAlign w:val="center"/>
          </w:tcPr>
          <w:p w14:paraId="3F19A4F9" w14:textId="77777777" w:rsidR="000C43A9" w:rsidRDefault="000C43A9" w:rsidP="000C43A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FE772A8" w14:textId="77777777" w:rsidR="006972DD" w:rsidRPr="006972DD" w:rsidRDefault="006972DD" w:rsidP="006972DD">
      <w:pPr>
        <w:spacing w:after="0" w:line="240" w:lineRule="auto"/>
        <w:ind w:left="360" w:hanging="1211"/>
        <w:rPr>
          <w:rFonts w:ascii="Arial Narrow" w:hAnsi="Arial Narrow"/>
          <w:sz w:val="16"/>
          <w:szCs w:val="16"/>
        </w:rPr>
      </w:pPr>
    </w:p>
    <w:p w14:paraId="6CDE6C35" w14:textId="53E1199B" w:rsidR="00112E67" w:rsidRDefault="00B26E67" w:rsidP="00B26E67">
      <w:pPr>
        <w:tabs>
          <w:tab w:val="left" w:pos="3686"/>
          <w:tab w:val="left" w:pos="3969"/>
        </w:tabs>
        <w:spacing w:after="0" w:line="240" w:lineRule="auto"/>
        <w:ind w:left="-426" w:hanging="42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2.9</w:t>
      </w:r>
      <w:r>
        <w:rPr>
          <w:rFonts w:ascii="Arial Narrow" w:hAnsi="Arial Narrow"/>
          <w:sz w:val="16"/>
          <w:szCs w:val="16"/>
        </w:rPr>
        <w:tab/>
        <w:t xml:space="preserve">Firma y Sello del </w:t>
      </w:r>
      <w:r w:rsidR="003C07E0">
        <w:rPr>
          <w:rFonts w:ascii="Arial Narrow" w:hAnsi="Arial Narrow"/>
          <w:sz w:val="16"/>
          <w:szCs w:val="16"/>
        </w:rPr>
        <w:t>responsable</w:t>
      </w:r>
      <w:r>
        <w:rPr>
          <w:rFonts w:ascii="Arial Narrow" w:hAnsi="Arial Narrow"/>
          <w:sz w:val="16"/>
          <w:szCs w:val="16"/>
        </w:rPr>
        <w:t xml:space="preserve"> Técnico*: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2.10</w:t>
      </w:r>
      <w:r>
        <w:rPr>
          <w:rFonts w:ascii="Arial Narrow" w:hAnsi="Arial Narrow"/>
          <w:sz w:val="16"/>
          <w:szCs w:val="16"/>
        </w:rPr>
        <w:tab/>
        <w:t>No. de Colegiación CIMEQH: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5246"/>
        <w:gridCol w:w="567"/>
        <w:gridCol w:w="4672"/>
      </w:tblGrid>
      <w:tr w:rsidR="007D123B" w14:paraId="4B2E166E" w14:textId="77777777" w:rsidTr="007D123B">
        <w:trPr>
          <w:trHeight w:val="368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14:paraId="51844199" w14:textId="51D5C3AB" w:rsidR="007D123B" w:rsidRDefault="007D123B" w:rsidP="007D123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0C06040" w14:textId="3F3924A8" w:rsidR="007D123B" w:rsidRDefault="007D123B" w:rsidP="007D123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E401DB9" w14:textId="09064152" w:rsidR="007D123B" w:rsidRDefault="007D123B" w:rsidP="007D123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7718C2A" w14:textId="2265953D" w:rsidR="007D123B" w:rsidRDefault="007D123B" w:rsidP="00A648D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1AEB38" w14:textId="77777777" w:rsidR="007D123B" w:rsidRDefault="007D123B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72" w:type="dxa"/>
            <w:vMerge w:val="restart"/>
            <w:tcBorders>
              <w:left w:val="single" w:sz="4" w:space="0" w:color="auto"/>
            </w:tcBorders>
            <w:vAlign w:val="center"/>
          </w:tcPr>
          <w:p w14:paraId="15BE9385" w14:textId="00D07084" w:rsidR="007D123B" w:rsidRPr="007D123B" w:rsidRDefault="007D123B" w:rsidP="005A4BA1">
            <w:pPr>
              <w:spacing w:after="0" w:line="240" w:lineRule="auto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7D123B" w14:paraId="6D7A3E1C" w14:textId="77777777" w:rsidTr="007D123B">
        <w:trPr>
          <w:trHeight w:val="116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14:paraId="6FACDFCB" w14:textId="2E1AF989" w:rsidR="007D123B" w:rsidRDefault="007D123B" w:rsidP="007D123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Firma y Sello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125C24" w14:textId="77777777" w:rsidR="007D123B" w:rsidRDefault="007D123B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</w:tcBorders>
          </w:tcPr>
          <w:p w14:paraId="1965B26A" w14:textId="77777777" w:rsidR="007D123B" w:rsidRDefault="007D123B" w:rsidP="005A4BA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AD4CE06" w14:textId="7B955E09" w:rsidR="00603CB9" w:rsidRDefault="00A648DC" w:rsidP="003C07E0">
      <w:pPr>
        <w:spacing w:after="0" w:line="240" w:lineRule="auto"/>
        <w:ind w:left="-709" w:hanging="142"/>
        <w:jc w:val="both"/>
        <w:rPr>
          <w:rFonts w:ascii="Arial Narrow" w:hAnsi="Arial Narrow"/>
          <w:sz w:val="16"/>
          <w:szCs w:val="16"/>
        </w:rPr>
      </w:pPr>
      <w:r w:rsidRPr="004E10CC">
        <w:rPr>
          <w:rFonts w:ascii="Arial Narrow" w:hAnsi="Arial Narrow"/>
          <w:b/>
          <w:sz w:val="16"/>
          <w:szCs w:val="16"/>
          <w:lang w:val="es-MX"/>
        </w:rPr>
        <w:t xml:space="preserve">* </w:t>
      </w:r>
      <w:r w:rsidRPr="003C07E0">
        <w:rPr>
          <w:rFonts w:ascii="Arial Narrow" w:hAnsi="Arial Narrow"/>
          <w:b/>
          <w:sz w:val="14"/>
          <w:szCs w:val="14"/>
          <w:lang w:val="es-MX"/>
        </w:rPr>
        <w:t>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FB298E" w14:paraId="04424ED8" w14:textId="77777777" w:rsidTr="00C422AD">
        <w:trPr>
          <w:trHeight w:val="290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4D5E0"/>
          </w:tcPr>
          <w:p w14:paraId="0F247251" w14:textId="2FCB9484" w:rsidR="00FB298E" w:rsidRDefault="00FB298E" w:rsidP="009761A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1" w:hanging="311"/>
              <w:rPr>
                <w:rFonts w:ascii="Arial Narrow" w:hAnsi="Arial Narrow"/>
                <w:sz w:val="16"/>
                <w:szCs w:val="16"/>
              </w:rPr>
            </w:pPr>
            <w:r w:rsidRPr="00FB298E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Propósito de la Solicitud:</w:t>
            </w:r>
          </w:p>
        </w:tc>
      </w:tr>
    </w:tbl>
    <w:p w14:paraId="372C68B2" w14:textId="3DB93687" w:rsidR="00FB298E" w:rsidRDefault="00FB298E" w:rsidP="005A4BA1">
      <w:pPr>
        <w:spacing w:after="0" w:line="240" w:lineRule="auto"/>
        <w:ind w:left="425" w:hanging="1276"/>
        <w:rPr>
          <w:rFonts w:ascii="Arial Narrow" w:hAnsi="Arial Narrow"/>
          <w:sz w:val="16"/>
          <w:szCs w:val="16"/>
        </w:rPr>
      </w:pPr>
    </w:p>
    <w:p w14:paraId="056DA5EC" w14:textId="1F487ED7" w:rsidR="00FB298E" w:rsidRDefault="00FB298E" w:rsidP="005A4BA1">
      <w:pPr>
        <w:spacing w:after="0" w:line="240" w:lineRule="auto"/>
        <w:ind w:left="425" w:hanging="1276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Según el propósito de su solicitud selecciónela o las letras que describan la forma </w:t>
      </w:r>
      <w:r w:rsidR="003C07E0">
        <w:rPr>
          <w:rFonts w:ascii="Arial Narrow" w:hAnsi="Arial Narrow"/>
          <w:sz w:val="16"/>
          <w:szCs w:val="16"/>
        </w:rPr>
        <w:t>más</w:t>
      </w:r>
      <w:r>
        <w:rPr>
          <w:rFonts w:ascii="Arial Narrow" w:hAnsi="Arial Narrow"/>
          <w:sz w:val="16"/>
          <w:szCs w:val="16"/>
        </w:rPr>
        <w:t xml:space="preserve"> correcta posible del propósito de la solicitud: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277"/>
        <w:gridCol w:w="9208"/>
      </w:tblGrid>
      <w:tr w:rsidR="003C07E0" w14:paraId="5093942D" w14:textId="77777777" w:rsidTr="00CA66A7">
        <w:trPr>
          <w:trHeight w:val="224"/>
        </w:trPr>
        <w:sdt>
          <w:sdtPr>
            <w:rPr>
              <w:rFonts w:ascii="Arial Narrow" w:hAnsi="Arial Narrow"/>
              <w:sz w:val="28"/>
              <w:szCs w:val="28"/>
              <w:lang w:val="es-MX"/>
            </w:rPr>
            <w:id w:val="92021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vAlign w:val="center"/>
              </w:tcPr>
              <w:p w14:paraId="59481A21" w14:textId="582C7FAF" w:rsidR="003C07E0" w:rsidRPr="003C07E0" w:rsidRDefault="003C07E0" w:rsidP="003C07E0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s-MX"/>
                  </w:rPr>
                  <w:t>☐</w:t>
                </w:r>
              </w:p>
            </w:tc>
          </w:sdtContent>
        </w:sdt>
        <w:tc>
          <w:tcPr>
            <w:tcW w:w="9208" w:type="dxa"/>
            <w:vAlign w:val="center"/>
          </w:tcPr>
          <w:p w14:paraId="3E1F447F" w14:textId="254CC7E3" w:rsidR="003C07E0" w:rsidRPr="00FB298E" w:rsidRDefault="003C07E0" w:rsidP="000E516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0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Solicitar asignación de Código de Numeración Corta (Inscripción).</w:t>
            </w:r>
          </w:p>
        </w:tc>
      </w:tr>
      <w:tr w:rsidR="003C07E0" w14:paraId="3C20F49E" w14:textId="77777777" w:rsidTr="005F134B">
        <w:trPr>
          <w:trHeight w:val="128"/>
        </w:trPr>
        <w:sdt>
          <w:sdtPr>
            <w:rPr>
              <w:rFonts w:ascii="Arial Narrow" w:hAnsi="Arial Narrow"/>
              <w:sz w:val="28"/>
              <w:szCs w:val="28"/>
              <w:lang w:val="es-MX"/>
            </w:rPr>
            <w:id w:val="-170955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vAlign w:val="center"/>
              </w:tcPr>
              <w:p w14:paraId="48A86C99" w14:textId="1589F97C" w:rsidR="003C07E0" w:rsidRPr="003C07E0" w:rsidRDefault="003C07E0" w:rsidP="003C07E0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 w:rsidRPr="003C07E0">
                  <w:rPr>
                    <w:rFonts w:ascii="MS Gothic" w:eastAsia="MS Gothic" w:hAnsi="MS Gothic" w:hint="eastAsia"/>
                    <w:sz w:val="28"/>
                    <w:szCs w:val="28"/>
                    <w:lang w:val="es-MX"/>
                  </w:rPr>
                  <w:t>☐</w:t>
                </w:r>
              </w:p>
            </w:tc>
          </w:sdtContent>
        </w:sdt>
        <w:tc>
          <w:tcPr>
            <w:tcW w:w="9208" w:type="dxa"/>
            <w:vAlign w:val="center"/>
          </w:tcPr>
          <w:p w14:paraId="005AF2CB" w14:textId="441CBFCB" w:rsidR="003C07E0" w:rsidRPr="00FB298E" w:rsidRDefault="003C07E0" w:rsidP="000E516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0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Solicitar Renovación de asignación de Código de Numeración Corta (Renovación de Inscripción).</w:t>
            </w:r>
          </w:p>
        </w:tc>
      </w:tr>
      <w:tr w:rsidR="003C07E0" w14:paraId="0F2FB120" w14:textId="77777777" w:rsidTr="00D95038">
        <w:trPr>
          <w:trHeight w:val="217"/>
        </w:trPr>
        <w:sdt>
          <w:sdtPr>
            <w:rPr>
              <w:rFonts w:ascii="Arial Narrow" w:hAnsi="Arial Narrow"/>
              <w:sz w:val="28"/>
              <w:szCs w:val="28"/>
              <w:lang w:val="es-MX"/>
            </w:rPr>
            <w:id w:val="-76491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vAlign w:val="center"/>
              </w:tcPr>
              <w:p w14:paraId="575524F2" w14:textId="41148B55" w:rsidR="003C07E0" w:rsidRPr="003C07E0" w:rsidRDefault="003C07E0" w:rsidP="003C07E0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 w:rsidRPr="003C07E0">
                  <w:rPr>
                    <w:rFonts w:ascii="MS Gothic" w:eastAsia="MS Gothic" w:hAnsi="MS Gothic" w:hint="eastAsia"/>
                    <w:sz w:val="28"/>
                    <w:szCs w:val="28"/>
                    <w:lang w:val="es-MX"/>
                  </w:rPr>
                  <w:t>☐</w:t>
                </w:r>
              </w:p>
            </w:tc>
          </w:sdtContent>
        </w:sdt>
        <w:tc>
          <w:tcPr>
            <w:tcW w:w="9208" w:type="dxa"/>
            <w:vAlign w:val="center"/>
          </w:tcPr>
          <w:p w14:paraId="78772E14" w14:textId="235A7277" w:rsidR="003C07E0" w:rsidRPr="00FB298E" w:rsidRDefault="003C07E0" w:rsidP="000E516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0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Solicitar Modificación de Inscripción (Cambio de nombre del solicitante, cambio de ubicación del Centro de Recepción de Llamadas, etc.).</w:t>
            </w:r>
          </w:p>
        </w:tc>
      </w:tr>
      <w:tr w:rsidR="003C07E0" w14:paraId="48C5C513" w14:textId="77777777" w:rsidTr="00DD5C4F">
        <w:trPr>
          <w:trHeight w:val="276"/>
        </w:trPr>
        <w:sdt>
          <w:sdtPr>
            <w:rPr>
              <w:rFonts w:ascii="Arial Narrow" w:hAnsi="Arial Narrow"/>
              <w:sz w:val="28"/>
              <w:szCs w:val="28"/>
              <w:lang w:val="es-MX"/>
            </w:rPr>
            <w:id w:val="-173831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vAlign w:val="center"/>
              </w:tcPr>
              <w:p w14:paraId="33AAD5D8" w14:textId="50114877" w:rsidR="003C07E0" w:rsidRPr="003C07E0" w:rsidRDefault="003C07E0" w:rsidP="003C07E0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 w:rsidRPr="003C07E0">
                  <w:rPr>
                    <w:rFonts w:ascii="MS Gothic" w:eastAsia="MS Gothic" w:hAnsi="MS Gothic" w:hint="eastAsia"/>
                    <w:sz w:val="28"/>
                    <w:szCs w:val="28"/>
                    <w:lang w:val="es-MX"/>
                  </w:rPr>
                  <w:t>☐</w:t>
                </w:r>
              </w:p>
            </w:tc>
          </w:sdtContent>
        </w:sdt>
        <w:tc>
          <w:tcPr>
            <w:tcW w:w="9208" w:type="dxa"/>
            <w:vAlign w:val="center"/>
          </w:tcPr>
          <w:p w14:paraId="3BDA824E" w14:textId="0AD6B8E7" w:rsidR="003C07E0" w:rsidRPr="00FB298E" w:rsidRDefault="003C07E0" w:rsidP="000E516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0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Solicitar Cancelación de Asignación de Código de Numeración Corta (Cancelación de Inscripción).</w:t>
            </w:r>
          </w:p>
        </w:tc>
      </w:tr>
    </w:tbl>
    <w:p w14:paraId="27064894" w14:textId="77777777" w:rsidR="00123BBA" w:rsidRDefault="00123BBA" w:rsidP="00DB4906">
      <w:pPr>
        <w:rPr>
          <w:sz w:val="16"/>
        </w:rPr>
        <w:sectPr w:rsidR="00123BBA" w:rsidSect="00A648DC">
          <w:headerReference w:type="default" r:id="rId8"/>
          <w:footerReference w:type="default" r:id="rId9"/>
          <w:pgSz w:w="12240" w:h="15840" w:code="1"/>
          <w:pgMar w:top="1417" w:right="900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709" w:type="dxa"/>
        <w:tblLook w:val="04A0" w:firstRow="1" w:lastRow="0" w:firstColumn="1" w:lastColumn="0" w:noHBand="0" w:noVBand="1"/>
      </w:tblPr>
      <w:tblGrid>
        <w:gridCol w:w="10207"/>
      </w:tblGrid>
      <w:tr w:rsidR="00A60BFF" w14:paraId="6B65FBAD" w14:textId="77777777" w:rsidTr="00C422AD">
        <w:trPr>
          <w:trHeight w:val="211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84D5E0"/>
          </w:tcPr>
          <w:p w14:paraId="7D601DD9" w14:textId="71FD847D" w:rsidR="00A60BFF" w:rsidRPr="003C07E0" w:rsidRDefault="00CF3DCD" w:rsidP="003C07E0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</w:pPr>
            <w:r w:rsidRPr="003C07E0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Información Relacionada con la Solicitud </w:t>
            </w:r>
            <w:r w:rsidR="00177CEE" w:rsidRPr="003C07E0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y Operación </w:t>
            </w:r>
            <w:r w:rsidRPr="003C07E0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del Código de Numeración Corta</w:t>
            </w:r>
            <w:r w:rsidR="00A60BFF" w:rsidRPr="003C07E0">
              <w:rPr>
                <w:rFonts w:ascii="Arial Narrow" w:hAnsi="Arial Narrow"/>
                <w:b/>
                <w:bCs/>
                <w:color w:val="000000" w:themeColor="text1"/>
                <w:spacing w:val="-6"/>
                <w:sz w:val="24"/>
                <w:szCs w:val="24"/>
              </w:rPr>
              <w:t>:</w:t>
            </w:r>
          </w:p>
        </w:tc>
      </w:tr>
    </w:tbl>
    <w:p w14:paraId="19E7AF71" w14:textId="5E9E8819" w:rsidR="002533BF" w:rsidRPr="00C236B0" w:rsidRDefault="002533BF" w:rsidP="00AD745A">
      <w:pPr>
        <w:spacing w:after="0"/>
        <w:ind w:hanging="851"/>
        <w:rPr>
          <w:rFonts w:ascii="Arial Narrow" w:hAnsi="Arial Narrow"/>
          <w:sz w:val="16"/>
          <w:szCs w:val="16"/>
        </w:rPr>
      </w:pPr>
    </w:p>
    <w:tbl>
      <w:tblPr>
        <w:tblW w:w="104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5"/>
      </w:tblGrid>
      <w:tr w:rsidR="00544306" w:rsidRPr="00C236B0" w14:paraId="566C27AE" w14:textId="77777777" w:rsidTr="003C07E0">
        <w:trPr>
          <w:trHeight w:val="418"/>
        </w:trPr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7863A" w14:textId="1A3D2FCA" w:rsidR="002E1506" w:rsidRDefault="002E1506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41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De conformidad a </w:t>
            </w:r>
            <w:r w:rsidR="001F08F4"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la asignación y utilización de los Códigos de Numeración Corta, indique </w:t>
            </w:r>
            <w:r w:rsidR="001477E7"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el tipo de código, </w:t>
            </w:r>
            <w:r w:rsidR="00CF3DCD" w:rsidRPr="00C236B0">
              <w:rPr>
                <w:rFonts w:ascii="Arial Narrow" w:hAnsi="Arial Narrow"/>
                <w:sz w:val="16"/>
                <w:szCs w:val="16"/>
                <w:lang w:val="es-MX"/>
              </w:rPr>
              <w:t>según</w:t>
            </w:r>
            <w:r w:rsidR="001477E7"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  <w:r w:rsidR="001F08F4" w:rsidRPr="00C236B0">
              <w:rPr>
                <w:rFonts w:ascii="Arial Narrow" w:hAnsi="Arial Narrow"/>
                <w:sz w:val="16"/>
                <w:szCs w:val="16"/>
                <w:lang w:val="es-MX"/>
              </w:rPr>
              <w:t>la clase de servicio</w:t>
            </w:r>
            <w:r w:rsidR="00CF3DCD" w:rsidRPr="00C236B0">
              <w:rPr>
                <w:rFonts w:ascii="Arial Narrow" w:hAnsi="Arial Narrow"/>
                <w:sz w:val="16"/>
                <w:szCs w:val="16"/>
                <w:lang w:val="es-MX"/>
              </w:rPr>
              <w:t>,</w:t>
            </w:r>
            <w:r w:rsidR="001F08F4"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que desea se le asigne y autorice:</w:t>
            </w:r>
          </w:p>
          <w:p w14:paraId="385F08F0" w14:textId="77777777" w:rsidR="00C422AD" w:rsidRPr="00C236B0" w:rsidRDefault="00C422AD" w:rsidP="00C422AD">
            <w:pPr>
              <w:pStyle w:val="Prrafodelista"/>
              <w:spacing w:after="0"/>
              <w:ind w:left="1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10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1"/>
              <w:gridCol w:w="536"/>
              <w:gridCol w:w="2992"/>
              <w:gridCol w:w="536"/>
              <w:gridCol w:w="954"/>
              <w:gridCol w:w="536"/>
              <w:gridCol w:w="2008"/>
            </w:tblGrid>
            <w:tr w:rsidR="003C07E0" w:rsidRPr="00C236B0" w14:paraId="68A565FE" w14:textId="29579E46" w:rsidTr="00633DB9">
              <w:trPr>
                <w:trHeight w:val="280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A48BE5" w14:textId="459C6FC6" w:rsidR="001477E7" w:rsidRPr="00C236B0" w:rsidRDefault="001477E7" w:rsidP="003C07E0">
                  <w:pPr>
                    <w:pStyle w:val="Prrafodelista"/>
                    <w:numPr>
                      <w:ilvl w:val="0"/>
                      <w:numId w:val="12"/>
                    </w:numPr>
                    <w:spacing w:after="0"/>
                    <w:ind w:left="173" w:hanging="142"/>
                    <w:rPr>
                      <w:rFonts w:ascii="Arial Narrow" w:hAnsi="Arial Narrow"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Cs/>
                      <w:spacing w:val="-6"/>
                      <w:sz w:val="16"/>
                      <w:szCs w:val="16"/>
                    </w:rPr>
                    <w:t>Código para Servicios de Emergencia y de Servicio Social</w:t>
                  </w:r>
                  <w:r w:rsidRPr="00C236B0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1226647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F97CD19" w14:textId="26CA153A" w:rsidR="001477E7" w:rsidRPr="00C236B0" w:rsidRDefault="002326DB" w:rsidP="00693800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A40A22" w14:textId="22069716" w:rsidR="001477E7" w:rsidRPr="00C236B0" w:rsidRDefault="001477E7" w:rsidP="001477E7">
                  <w:pPr>
                    <w:pStyle w:val="Prrafodelista"/>
                    <w:numPr>
                      <w:ilvl w:val="0"/>
                      <w:numId w:val="12"/>
                    </w:numPr>
                    <w:spacing w:after="0"/>
                    <w:ind w:left="190" w:hanging="198"/>
                    <w:rPr>
                      <w:rFonts w:ascii="Arial Narrow" w:hAnsi="Arial Narrow"/>
                      <w:bCs/>
                      <w:spacing w:val="-6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Cs/>
                      <w:spacing w:val="-6"/>
                      <w:sz w:val="16"/>
                      <w:szCs w:val="16"/>
                    </w:rPr>
                    <w:t>Códigos para la prestación de Servicios por Operadora y Servicios de Atención al Cliente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1664739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2569DB" w14:textId="4EEA1F9C" w:rsidR="001477E7" w:rsidRPr="00C236B0" w:rsidRDefault="002326DB" w:rsidP="001F08F4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B5AD68A" w14:textId="6F2C0B0B" w:rsidR="001477E7" w:rsidRPr="00C236B0" w:rsidRDefault="001477E7" w:rsidP="001477E7">
                  <w:pPr>
                    <w:pStyle w:val="Prrafodelista"/>
                    <w:numPr>
                      <w:ilvl w:val="0"/>
                      <w:numId w:val="12"/>
                    </w:numPr>
                    <w:spacing w:after="0"/>
                    <w:ind w:left="133" w:right="27" w:hanging="198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Otro: 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2279713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46E5601F" w14:textId="3C4EDDAC" w:rsidR="001477E7" w:rsidRPr="00C236B0" w:rsidRDefault="002326DB" w:rsidP="001F08F4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C7141" w14:textId="3F6CA0C8" w:rsidR="001477E7" w:rsidRDefault="001477E7" w:rsidP="001F08F4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Especifique:</w:t>
                  </w:r>
                </w:p>
                <w:p w14:paraId="4560EAA1" w14:textId="7D16C430" w:rsidR="003C07E0" w:rsidRPr="00C236B0" w:rsidRDefault="003C07E0" w:rsidP="001F08F4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_______________________</w:t>
                  </w:r>
                </w:p>
                <w:p w14:paraId="215FBE18" w14:textId="40B80DF6" w:rsidR="001477E7" w:rsidRPr="00C236B0" w:rsidRDefault="001477E7" w:rsidP="001F08F4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013E42F8" w14:textId="77777777" w:rsidR="001F08F4" w:rsidRPr="00C236B0" w:rsidRDefault="001F08F4" w:rsidP="00ED009A">
            <w:pPr>
              <w:spacing w:after="0"/>
              <w:ind w:left="708" w:hanging="386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94C4542" w14:textId="0369E5B5" w:rsidR="002E1506" w:rsidRPr="00C422AD" w:rsidRDefault="00F77D3D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41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 xml:space="preserve">Describa el </w:t>
            </w:r>
            <w:r w:rsidR="00CF3DCD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>propósito de la solicitud de</w:t>
            </w:r>
            <w:r w:rsidR="002E1506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 xml:space="preserve"> </w:t>
            </w:r>
            <w:r w:rsidR="00CF3DCD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>asignación del</w:t>
            </w:r>
            <w:r w:rsidR="002E1506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 xml:space="preserve"> Código de Numeración Corta</w:t>
            </w:r>
            <w:r w:rsidR="00CF3DCD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>, antes seleccionado</w:t>
            </w:r>
            <w:r w:rsidR="002E1506" w:rsidRPr="00C236B0">
              <w:rPr>
                <w:rFonts w:ascii="Arial Narrow" w:eastAsia="Times New Roman" w:hAnsi="Arial Narrow"/>
                <w:sz w:val="16"/>
                <w:szCs w:val="16"/>
                <w:lang w:val="es-ES"/>
              </w:rPr>
              <w:t>:</w:t>
            </w:r>
          </w:p>
          <w:p w14:paraId="109E0BF3" w14:textId="77777777" w:rsidR="00C422AD" w:rsidRPr="00C236B0" w:rsidRDefault="00C422AD" w:rsidP="00C422AD">
            <w:pPr>
              <w:pStyle w:val="Prrafodelista"/>
              <w:spacing w:after="0"/>
              <w:ind w:left="1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10207" w:type="dxa"/>
              <w:tblInd w:w="36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ED009A" w:rsidRPr="00C236B0" w14:paraId="5473611D" w14:textId="77777777" w:rsidTr="007D123B">
              <w:trPr>
                <w:trHeight w:val="732"/>
              </w:trPr>
              <w:tc>
                <w:tcPr>
                  <w:tcW w:w="10207" w:type="dxa"/>
                </w:tcPr>
                <w:p w14:paraId="10A63CB3" w14:textId="3683F352" w:rsidR="00F77D3D" w:rsidRPr="00C236B0" w:rsidRDefault="00F77D3D" w:rsidP="00F77D3D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6FA17FB5" w14:textId="210E5929" w:rsidR="00ED009A" w:rsidRPr="00C236B0" w:rsidRDefault="00ED009A" w:rsidP="00C422AD">
            <w:pPr>
              <w:tabs>
                <w:tab w:val="left" w:pos="4065"/>
              </w:tabs>
              <w:spacing w:after="0" w:line="240" w:lineRule="auto"/>
              <w:ind w:left="708" w:hanging="386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BD4829F" w14:textId="7C2D0C6D" w:rsidR="00544306" w:rsidRDefault="00544306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3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Dirección exacta de la ubicación del </w:t>
            </w:r>
            <w:r w:rsidR="00AD745A" w:rsidRPr="00C236B0">
              <w:rPr>
                <w:rFonts w:ascii="Arial Narrow" w:hAnsi="Arial Narrow"/>
                <w:sz w:val="16"/>
                <w:szCs w:val="16"/>
                <w:lang w:val="es-MX"/>
              </w:rPr>
              <w:t>C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entro de </w:t>
            </w:r>
            <w:r w:rsidR="00AD745A" w:rsidRPr="00C236B0">
              <w:rPr>
                <w:rFonts w:ascii="Arial Narrow" w:hAnsi="Arial Narrow"/>
                <w:sz w:val="16"/>
                <w:szCs w:val="16"/>
                <w:lang w:val="es-MX"/>
              </w:rPr>
              <w:t>R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ecepción de </w:t>
            </w:r>
            <w:r w:rsidR="00AD745A" w:rsidRPr="00C236B0">
              <w:rPr>
                <w:rFonts w:ascii="Arial Narrow" w:hAnsi="Arial Narrow"/>
                <w:sz w:val="16"/>
                <w:szCs w:val="16"/>
                <w:lang w:val="es-MX"/>
              </w:rPr>
              <w:t>L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>lamadas,</w:t>
            </w:r>
            <w:r w:rsidRPr="00C236B0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 indicando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el Barrio / Colonia, calle, avenida, bloque, casa, Localidad / Municipio, Departamento y coordenadas geográficas</w:t>
            </w:r>
            <w:r w:rsidR="00D73F7F" w:rsidRPr="00C236B0">
              <w:rPr>
                <w:rFonts w:ascii="Arial Narrow" w:hAnsi="Arial Narrow"/>
                <w:sz w:val="16"/>
                <w:szCs w:val="16"/>
                <w:lang w:val="es-MX"/>
              </w:rPr>
              <w:t>:</w:t>
            </w:r>
          </w:p>
          <w:p w14:paraId="6742A968" w14:textId="77777777" w:rsidR="00C422AD" w:rsidRPr="00C236B0" w:rsidRDefault="00C422AD" w:rsidP="00C422AD">
            <w:pPr>
              <w:pStyle w:val="Prrafodelista"/>
              <w:spacing w:after="0"/>
              <w:ind w:left="1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10207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  <w:gridCol w:w="940"/>
              <w:gridCol w:w="657"/>
              <w:gridCol w:w="658"/>
              <w:gridCol w:w="657"/>
              <w:gridCol w:w="632"/>
            </w:tblGrid>
            <w:tr w:rsidR="005A1387" w:rsidRPr="00C236B0" w14:paraId="007F0C91" w14:textId="77777777" w:rsidTr="00C422AD">
              <w:trPr>
                <w:trHeight w:val="344"/>
              </w:trPr>
              <w:tc>
                <w:tcPr>
                  <w:tcW w:w="6663" w:type="dxa"/>
                  <w:vMerge w:val="restart"/>
                  <w:vAlign w:val="center"/>
                </w:tcPr>
                <w:p w14:paraId="0A274E41" w14:textId="77777777" w:rsidR="005A1387" w:rsidRPr="00C236B0" w:rsidRDefault="005A1387" w:rsidP="004160ED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544" w:type="dxa"/>
                  <w:gridSpan w:val="5"/>
                </w:tcPr>
                <w:p w14:paraId="65CCE521" w14:textId="7E08FCB2" w:rsidR="005A1387" w:rsidRPr="00C236B0" w:rsidRDefault="005A1387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Coordenadas Geográficas del Sitio:</w:t>
                  </w:r>
                </w:p>
              </w:tc>
            </w:tr>
            <w:tr w:rsidR="005A1387" w:rsidRPr="00C236B0" w14:paraId="7F14B12C" w14:textId="77777777" w:rsidTr="00C422AD">
              <w:trPr>
                <w:trHeight w:val="316"/>
              </w:trPr>
              <w:tc>
                <w:tcPr>
                  <w:tcW w:w="6663" w:type="dxa"/>
                  <w:vMerge/>
                </w:tcPr>
                <w:p w14:paraId="4BE0943C" w14:textId="77777777" w:rsidR="005A1387" w:rsidRPr="00C236B0" w:rsidRDefault="005A1387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940" w:type="dxa"/>
                </w:tcPr>
                <w:p w14:paraId="59124702" w14:textId="02B4CA50" w:rsidR="005A1387" w:rsidRPr="00C236B0" w:rsidRDefault="004160ED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Latitud:</w:t>
                  </w:r>
                </w:p>
              </w:tc>
              <w:tc>
                <w:tcPr>
                  <w:tcW w:w="657" w:type="dxa"/>
                </w:tcPr>
                <w:p w14:paraId="2D3AFE28" w14:textId="1E5A671B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°</w:t>
                  </w:r>
                </w:p>
              </w:tc>
              <w:tc>
                <w:tcPr>
                  <w:tcW w:w="658" w:type="dxa"/>
                </w:tcPr>
                <w:p w14:paraId="4B35039F" w14:textId="72BF39EA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’</w:t>
                  </w:r>
                </w:p>
              </w:tc>
              <w:tc>
                <w:tcPr>
                  <w:tcW w:w="657" w:type="dxa"/>
                </w:tcPr>
                <w:p w14:paraId="4BD8C25A" w14:textId="0B24AF6B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”</w:t>
                  </w:r>
                </w:p>
              </w:tc>
              <w:tc>
                <w:tcPr>
                  <w:tcW w:w="632" w:type="dxa"/>
                </w:tcPr>
                <w:p w14:paraId="01A3AC46" w14:textId="2589A2F4" w:rsidR="005A1387" w:rsidRPr="00C236B0" w:rsidRDefault="005A1387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Norte</w:t>
                  </w:r>
                </w:p>
              </w:tc>
            </w:tr>
            <w:tr w:rsidR="005A1387" w:rsidRPr="00C236B0" w14:paraId="199D43A5" w14:textId="77777777" w:rsidTr="00C422AD">
              <w:trPr>
                <w:trHeight w:val="406"/>
              </w:trPr>
              <w:tc>
                <w:tcPr>
                  <w:tcW w:w="6663" w:type="dxa"/>
                  <w:vMerge/>
                </w:tcPr>
                <w:p w14:paraId="57DDEA95" w14:textId="77777777" w:rsidR="005A1387" w:rsidRPr="00C236B0" w:rsidRDefault="005A1387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940" w:type="dxa"/>
                </w:tcPr>
                <w:p w14:paraId="126E8324" w14:textId="404598CD" w:rsidR="005A1387" w:rsidRPr="00C236B0" w:rsidRDefault="004160ED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Longitud:</w:t>
                  </w:r>
                </w:p>
              </w:tc>
              <w:tc>
                <w:tcPr>
                  <w:tcW w:w="657" w:type="dxa"/>
                </w:tcPr>
                <w:p w14:paraId="34A9C223" w14:textId="0D32366D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°</w:t>
                  </w:r>
                </w:p>
              </w:tc>
              <w:tc>
                <w:tcPr>
                  <w:tcW w:w="658" w:type="dxa"/>
                </w:tcPr>
                <w:p w14:paraId="6F898C2F" w14:textId="3674151A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’</w:t>
                  </w:r>
                </w:p>
              </w:tc>
              <w:tc>
                <w:tcPr>
                  <w:tcW w:w="657" w:type="dxa"/>
                </w:tcPr>
                <w:p w14:paraId="0AD3CE41" w14:textId="7560DA18" w:rsidR="005A1387" w:rsidRPr="00C236B0" w:rsidRDefault="005A1387" w:rsidP="004160ED">
                  <w:pPr>
                    <w:spacing w:after="0"/>
                    <w:jc w:val="right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”</w:t>
                  </w:r>
                </w:p>
              </w:tc>
              <w:tc>
                <w:tcPr>
                  <w:tcW w:w="632" w:type="dxa"/>
                </w:tcPr>
                <w:p w14:paraId="777D3669" w14:textId="4F4872F6" w:rsidR="005A1387" w:rsidRPr="00C236B0" w:rsidRDefault="005A1387" w:rsidP="005A1387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Oeste</w:t>
                  </w:r>
                </w:p>
              </w:tc>
            </w:tr>
          </w:tbl>
          <w:p w14:paraId="7B1A4A14" w14:textId="0E521E59" w:rsidR="005A1387" w:rsidRPr="00C236B0" w:rsidRDefault="005A1387" w:rsidP="005A1387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15919AD" w14:textId="058346C0" w:rsidR="005A1387" w:rsidRPr="00C422AD" w:rsidRDefault="00316970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3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eastAsia="Times New Roman" w:hAnsi="Arial Narrow" w:cs="Times New Roman"/>
                <w:spacing w:val="-5"/>
                <w:sz w:val="16"/>
                <w:szCs w:val="16"/>
                <w:lang w:val="es-ES_tradnl"/>
              </w:rPr>
              <w:t>Cobertura geográfica del servicio que se pretende prestar con los recursos solicitados, señalando el área geográfica desde la que los Usuarios podrán acceder a estos servicios:</w:t>
            </w:r>
          </w:p>
          <w:p w14:paraId="183DE43B" w14:textId="77777777" w:rsidR="00C422AD" w:rsidRPr="00C236B0" w:rsidRDefault="00C422AD" w:rsidP="00C422AD">
            <w:pPr>
              <w:pStyle w:val="Prrafodelista"/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0" w:type="auto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710"/>
              <w:gridCol w:w="1842"/>
              <w:gridCol w:w="709"/>
              <w:gridCol w:w="2126"/>
              <w:gridCol w:w="709"/>
              <w:gridCol w:w="1417"/>
              <w:gridCol w:w="706"/>
            </w:tblGrid>
            <w:tr w:rsidR="00475D1F" w:rsidRPr="00C236B0" w14:paraId="7788F754" w14:textId="092C9F0D" w:rsidTr="003C07E0">
              <w:trPr>
                <w:trHeight w:val="36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214FA2" w14:textId="0556ED91" w:rsidR="00475D1F" w:rsidRPr="00C236B0" w:rsidRDefault="00475D1F" w:rsidP="006A386E">
                  <w:pPr>
                    <w:pStyle w:val="Prrafodelista"/>
                    <w:numPr>
                      <w:ilvl w:val="0"/>
                      <w:numId w:val="13"/>
                    </w:numPr>
                    <w:spacing w:after="0"/>
                    <w:ind w:left="319" w:hanging="284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Cobertura Nacional: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-855808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0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3F8E47A" w14:textId="5296F4FA" w:rsidR="00475D1F" w:rsidRPr="00C236B0" w:rsidRDefault="003C07E0" w:rsidP="0031697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61E200" w14:textId="6D7A1F04" w:rsidR="00475D1F" w:rsidRPr="00C236B0" w:rsidRDefault="00475D1F" w:rsidP="007954DA">
                  <w:pPr>
                    <w:pStyle w:val="Prrafodelista"/>
                    <w:numPr>
                      <w:ilvl w:val="0"/>
                      <w:numId w:val="16"/>
                    </w:num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Cobertura Local: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1427095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C28175C" w14:textId="35D13194" w:rsidR="00475D1F" w:rsidRPr="00C236B0" w:rsidRDefault="003C07E0" w:rsidP="0031697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14D38C" w14:textId="2143B07F" w:rsidR="00475D1F" w:rsidRPr="00C236B0" w:rsidRDefault="00475D1F" w:rsidP="00475D1F">
                  <w:pPr>
                    <w:pStyle w:val="Prrafodelista"/>
                    <w:numPr>
                      <w:ilvl w:val="0"/>
                      <w:numId w:val="16"/>
                    </w:num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Cobertura Regional: 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1792004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F04ABBB" w14:textId="0D7F7799" w:rsidR="00475D1F" w:rsidRPr="00C236B0" w:rsidRDefault="003C07E0" w:rsidP="0031697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3CE0CD" w14:textId="3B07E1DB" w:rsidR="00475D1F" w:rsidRPr="00C236B0" w:rsidRDefault="00475D1F" w:rsidP="00475D1F">
                  <w:pPr>
                    <w:tabs>
                      <w:tab w:val="left" w:pos="1049"/>
                    </w:tabs>
                    <w:spacing w:after="0"/>
                    <w:ind w:firstLine="17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Otra Cobertura: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936023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FDE7DF5" w14:textId="5C4C6F35" w:rsidR="00475D1F" w:rsidRPr="00C236B0" w:rsidRDefault="003C07E0" w:rsidP="00475D1F">
                      <w:pPr>
                        <w:tabs>
                          <w:tab w:val="left" w:pos="1049"/>
                        </w:tabs>
                        <w:spacing w:after="0"/>
                        <w:ind w:firstLine="17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8D3CC33" w14:textId="40748929" w:rsidR="00316970" w:rsidRPr="00C236B0" w:rsidRDefault="007C1C7E" w:rsidP="00316970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</w:p>
          <w:p w14:paraId="51BED378" w14:textId="0B9EDF15" w:rsidR="008C4CE9" w:rsidRPr="00C236B0" w:rsidRDefault="008C4CE9" w:rsidP="00C422AD">
            <w:pPr>
              <w:spacing w:after="0"/>
              <w:ind w:left="41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>Favor especifique</w:t>
            </w:r>
            <w:r w:rsidR="0093523F"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la cobertura geográfica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, </w:t>
            </w:r>
            <w:r w:rsidR="00405292" w:rsidRPr="00C236B0">
              <w:rPr>
                <w:rFonts w:ascii="Arial Narrow" w:hAnsi="Arial Narrow"/>
                <w:sz w:val="16"/>
                <w:szCs w:val="16"/>
                <w:lang w:val="es-MX"/>
              </w:rPr>
              <w:t>en caso de haber marcado uno de los</w:t>
            </w: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 incisos b., c., y d__________________________________________________________</w:t>
            </w:r>
          </w:p>
          <w:p w14:paraId="7C8BA93C" w14:textId="77777777" w:rsidR="008C4CE9" w:rsidRPr="00C236B0" w:rsidRDefault="008C4CE9" w:rsidP="00316970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275B620" w14:textId="6C252269" w:rsidR="00BF14DA" w:rsidRPr="002326DB" w:rsidRDefault="00BF14DA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3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eastAsia="Times New Roman" w:hAnsi="Arial Narrow"/>
                <w:sz w:val="16"/>
                <w:szCs w:val="16"/>
              </w:rPr>
              <w:t>Horario de Operación del Centro de Recepción de Llamadas:</w:t>
            </w:r>
          </w:p>
          <w:p w14:paraId="67A5F680" w14:textId="77777777" w:rsidR="002326DB" w:rsidRPr="00C236B0" w:rsidRDefault="002326DB" w:rsidP="002326DB">
            <w:pPr>
              <w:pStyle w:val="Prrafodelista"/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10207" w:type="dxa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425"/>
              <w:gridCol w:w="1701"/>
              <w:gridCol w:w="426"/>
              <w:gridCol w:w="1842"/>
              <w:gridCol w:w="426"/>
              <w:gridCol w:w="992"/>
              <w:gridCol w:w="425"/>
              <w:gridCol w:w="2122"/>
            </w:tblGrid>
            <w:tr w:rsidR="003C07E0" w:rsidRPr="00C236B0" w14:paraId="029D6FA4" w14:textId="3626DD03" w:rsidTr="003C07E0"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39A21D" w14:textId="5D280C4C" w:rsidR="00A92692" w:rsidRPr="00C236B0" w:rsidRDefault="00A92692" w:rsidP="002326DB">
                  <w:pPr>
                    <w:pStyle w:val="Prrafodelista"/>
                    <w:numPr>
                      <w:ilvl w:val="0"/>
                      <w:numId w:val="17"/>
                    </w:numPr>
                    <w:spacing w:after="0"/>
                    <w:ind w:left="319" w:hanging="280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24 horas, los 7 días de la semana: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-240873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70D094E" w14:textId="647E9CDD" w:rsidR="00A92692" w:rsidRPr="00C236B0" w:rsidRDefault="003C07E0" w:rsidP="00C422AD">
                      <w:pPr>
                        <w:spacing w:after="0"/>
                        <w:ind w:left="-111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F6DB24" w14:textId="6DE83488" w:rsidR="00A92692" w:rsidRPr="00C236B0" w:rsidRDefault="00A92692" w:rsidP="002326DB">
                  <w:pPr>
                    <w:pStyle w:val="Prrafodelista"/>
                    <w:numPr>
                      <w:ilvl w:val="0"/>
                      <w:numId w:val="17"/>
                    </w:numPr>
                    <w:spacing w:after="0"/>
                    <w:ind w:left="320" w:hanging="284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Lunes a </w:t>
                  </w:r>
                  <w:r w:rsidR="00563429"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viernes</w:t>
                  </w: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 </w:t>
                  </w:r>
                </w:p>
                <w:p w14:paraId="1A2AB5DA" w14:textId="6D9AE2AC" w:rsidR="00A92692" w:rsidRPr="00C236B0" w:rsidRDefault="00A92692" w:rsidP="002326DB">
                  <w:pPr>
                    <w:spacing w:after="0"/>
                    <w:ind w:left="320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(Horario de Oficina):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-7286969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38F2EBB" w14:textId="7F02C57B" w:rsidR="00A92692" w:rsidRPr="00C236B0" w:rsidRDefault="00C422AD" w:rsidP="00C422AD">
                      <w:pPr>
                        <w:spacing w:after="0"/>
                        <w:ind w:left="-114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021276" w14:textId="7B5ABCDD" w:rsidR="00A92692" w:rsidRPr="00C236B0" w:rsidRDefault="00A92692" w:rsidP="002326DB">
                  <w:pPr>
                    <w:pStyle w:val="Prrafodelista"/>
                    <w:numPr>
                      <w:ilvl w:val="0"/>
                      <w:numId w:val="17"/>
                    </w:numPr>
                    <w:spacing w:after="0"/>
                    <w:ind w:left="409" w:hanging="283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Lunes a </w:t>
                  </w:r>
                  <w:r w:rsidR="00563429"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sábado</w:t>
                  </w: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 </w:t>
                  </w:r>
                </w:p>
                <w:p w14:paraId="5700A129" w14:textId="3135AC73" w:rsidR="00A92692" w:rsidRPr="00C236B0" w:rsidRDefault="00A92692" w:rsidP="002326DB">
                  <w:pPr>
                    <w:spacing w:after="0"/>
                    <w:ind w:left="409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(Horario</w:t>
                  </w:r>
                  <w:r w:rsidR="002326DB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 </w:t>
                  </w: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de Oficina):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10907410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E338B05" w14:textId="274F7743" w:rsidR="00A92692" w:rsidRPr="00C236B0" w:rsidRDefault="002326DB" w:rsidP="00C422AD">
                      <w:pPr>
                        <w:spacing w:after="0"/>
                        <w:ind w:left="-111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691296" w14:textId="22F775CD" w:rsidR="00A92692" w:rsidRPr="00C236B0" w:rsidRDefault="00A92692" w:rsidP="00BF14DA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Otro Horario:</w:t>
                  </w:r>
                </w:p>
              </w:tc>
              <w:sdt>
                <w:sdtPr>
                  <w:rPr>
                    <w:rFonts w:ascii="Arial Narrow" w:hAnsi="Arial Narrow"/>
                    <w:sz w:val="32"/>
                    <w:szCs w:val="32"/>
                    <w:lang w:val="es-MX"/>
                  </w:rPr>
                  <w:id w:val="-27418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BFAE12E" w14:textId="77A2CDEA" w:rsidR="00A92692" w:rsidRPr="00C236B0" w:rsidRDefault="00C422AD" w:rsidP="00BF14DA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es-MX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994BC" w14:textId="2C6994EA" w:rsidR="00A92692" w:rsidRPr="00C236B0" w:rsidRDefault="00563429" w:rsidP="00BF14DA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Especifique: _</w:t>
                  </w:r>
                  <w:r w:rsidR="00A92692"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____________</w:t>
                  </w:r>
                  <w:r w:rsidR="002326DB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____________</w:t>
                  </w:r>
                  <w:r w:rsidR="00A92692" w:rsidRPr="00C236B0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_</w:t>
                  </w:r>
                </w:p>
              </w:tc>
            </w:tr>
          </w:tbl>
          <w:p w14:paraId="6D82C56F" w14:textId="77777777" w:rsidR="00BF14DA" w:rsidRPr="00C236B0" w:rsidRDefault="00BF14DA" w:rsidP="00BF14DA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68E3658" w14:textId="248FF4FA" w:rsidR="00177CEE" w:rsidRPr="00C422AD" w:rsidRDefault="00EF40DD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3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hAnsi="Arial Narrow"/>
                <w:sz w:val="16"/>
                <w:szCs w:val="16"/>
                <w:lang w:val="es-MX"/>
              </w:rPr>
              <w:t xml:space="preserve">Lista de equipos que utilizará para la Operación del </w:t>
            </w:r>
            <w:r w:rsidRPr="00C236B0">
              <w:rPr>
                <w:rFonts w:ascii="Arial Narrow" w:eastAsia="Times New Roman" w:hAnsi="Arial Narrow"/>
                <w:sz w:val="16"/>
                <w:szCs w:val="16"/>
              </w:rPr>
              <w:t>Centro de Recepción de Llamadas</w:t>
            </w:r>
            <w:r w:rsidR="00C236B0">
              <w:rPr>
                <w:rFonts w:ascii="Arial Narrow" w:eastAsia="Times New Roman" w:hAnsi="Arial Narrow"/>
                <w:sz w:val="16"/>
                <w:szCs w:val="16"/>
              </w:rPr>
              <w:t>, del Código de Numeración Corta</w:t>
            </w:r>
            <w:r w:rsidRPr="00C236B0">
              <w:rPr>
                <w:rFonts w:ascii="Arial Narrow" w:eastAsia="Times New Roman" w:hAnsi="Arial Narrow"/>
                <w:sz w:val="16"/>
                <w:szCs w:val="16"/>
              </w:rPr>
              <w:t>:</w:t>
            </w:r>
          </w:p>
          <w:p w14:paraId="41B5F2B6" w14:textId="77777777" w:rsidR="00C422AD" w:rsidRPr="00C236B0" w:rsidRDefault="00C422AD" w:rsidP="00C422AD">
            <w:pPr>
              <w:pStyle w:val="Prrafodelista"/>
              <w:spacing w:after="0"/>
              <w:ind w:left="1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2126"/>
              <w:gridCol w:w="2552"/>
              <w:gridCol w:w="2551"/>
              <w:gridCol w:w="2414"/>
            </w:tblGrid>
            <w:tr w:rsidR="00C236B0" w:rsidRPr="00C236B0" w14:paraId="565EF1D6" w14:textId="77777777" w:rsidTr="003C07E0">
              <w:tc>
                <w:tcPr>
                  <w:tcW w:w="564" w:type="dxa"/>
                  <w:vAlign w:val="center"/>
                </w:tcPr>
                <w:p w14:paraId="524BC1CA" w14:textId="1AA768AA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  <w:t>No.</w:t>
                  </w:r>
                </w:p>
              </w:tc>
              <w:tc>
                <w:tcPr>
                  <w:tcW w:w="2126" w:type="dxa"/>
                  <w:vAlign w:val="center"/>
                </w:tcPr>
                <w:p w14:paraId="3F563195" w14:textId="53FB3EAB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  <w:t>Tipo de Equipo</w:t>
                  </w:r>
                </w:p>
              </w:tc>
              <w:tc>
                <w:tcPr>
                  <w:tcW w:w="2552" w:type="dxa"/>
                  <w:vAlign w:val="center"/>
                </w:tcPr>
                <w:p w14:paraId="68B8FABE" w14:textId="504D9A83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  <w:t>Marca</w:t>
                  </w:r>
                </w:p>
              </w:tc>
              <w:tc>
                <w:tcPr>
                  <w:tcW w:w="2551" w:type="dxa"/>
                  <w:vAlign w:val="center"/>
                </w:tcPr>
                <w:p w14:paraId="1B782E28" w14:textId="4B2C96A6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  <w:t>Modelo</w:t>
                  </w:r>
                </w:p>
              </w:tc>
              <w:tc>
                <w:tcPr>
                  <w:tcW w:w="2414" w:type="dxa"/>
                  <w:vAlign w:val="center"/>
                </w:tcPr>
                <w:p w14:paraId="6C8F73EB" w14:textId="490FC378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C236B0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es-MX"/>
                    </w:rPr>
                    <w:t>Certificado de Homologación emitido por CONATEL</w:t>
                  </w:r>
                </w:p>
              </w:tc>
            </w:tr>
            <w:tr w:rsidR="00C236B0" w:rsidRPr="00C236B0" w14:paraId="3CEEFD40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13707523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C4A83C0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1AD33E5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CAC952E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63E4005E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C236B0" w:rsidRPr="00C236B0" w14:paraId="25EFE34B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377657B1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20EFA2A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3A0076F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D49EF8F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287830AB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C236B0" w:rsidRPr="00C236B0" w14:paraId="18EFF386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7EEF7F8C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4FD0CC1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ADF1B5C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C296AB2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7BEEF312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C236B0" w:rsidRPr="00C236B0" w14:paraId="56287EFB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485E2A6E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F8E9420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BD58B7A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A54D130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32EA00AB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C236B0" w:rsidRPr="00C236B0" w14:paraId="141B1B9F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6A9C3B5F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69EA3B3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EFACAFE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64A3842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285D087B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C236B0" w:rsidRPr="00C236B0" w14:paraId="1A80DAA5" w14:textId="77777777" w:rsidTr="00C422AD">
              <w:trPr>
                <w:trHeight w:val="397"/>
              </w:trPr>
              <w:tc>
                <w:tcPr>
                  <w:tcW w:w="564" w:type="dxa"/>
                  <w:vAlign w:val="center"/>
                </w:tcPr>
                <w:p w14:paraId="6EFF5A6E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53D2C97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6E475CC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587DDE4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14:paraId="685831F1" w14:textId="77777777" w:rsidR="00C236B0" w:rsidRPr="00C236B0" w:rsidRDefault="00C236B0" w:rsidP="00C236B0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37D7CE6F" w14:textId="77777777" w:rsidR="00177CEE" w:rsidRPr="00C236B0" w:rsidRDefault="00177CEE" w:rsidP="00177CEE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6E94B49" w14:textId="182D0005" w:rsidR="00E25586" w:rsidRPr="00E25586" w:rsidRDefault="00E25586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4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C236B0">
              <w:rPr>
                <w:rFonts w:ascii="Arial Narrow" w:eastAsia="Times New Roman" w:hAnsi="Arial Narrow"/>
                <w:sz w:val="16"/>
                <w:szCs w:val="16"/>
              </w:rPr>
              <w:t>Adjuntar en hoja aparte el Diagrama de Configuración a lo interno del Centro de Recepción de Llamadas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, con la firma y sello del Profesional del CIMEQH.</w:t>
            </w:r>
          </w:p>
          <w:p w14:paraId="2468E433" w14:textId="77777777" w:rsidR="00E25586" w:rsidRPr="00E25586" w:rsidRDefault="00E25586" w:rsidP="00E25586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4E15168" w14:textId="25E80709" w:rsidR="002211AF" w:rsidRPr="00C422AD" w:rsidRDefault="00C236B0" w:rsidP="00C422AD">
            <w:pPr>
              <w:pStyle w:val="Prrafodelista"/>
              <w:numPr>
                <w:ilvl w:val="0"/>
                <w:numId w:val="18"/>
              </w:numPr>
              <w:spacing w:after="0"/>
              <w:ind w:left="183" w:hanging="144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lastRenderedPageBreak/>
              <w:t xml:space="preserve">Nombre del </w:t>
            </w:r>
            <w:r w:rsidR="00E25586" w:rsidRPr="00E25586"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  <w:t xml:space="preserve">Operador del </w:t>
            </w:r>
            <w:r w:rsidR="00E25586" w:rsidRPr="00E25586">
              <w:rPr>
                <w:rFonts w:ascii="Arial Narrow" w:hAnsi="Arial Narrow"/>
                <w:sz w:val="16"/>
                <w:szCs w:val="16"/>
              </w:rPr>
              <w:t xml:space="preserve">Servicio de Telefonía Fija y del Servicio de Teléfonos Públicos, Operador del Servicio de Telefonía Móvil y Servicio de Comunicaciones Personales (PCS) y Comercializador de Tipo Sub-Operador, </w:t>
            </w:r>
            <w:r w:rsidR="00CF00B9">
              <w:rPr>
                <w:rFonts w:ascii="Arial Narrow" w:hAnsi="Arial Narrow"/>
                <w:sz w:val="16"/>
                <w:szCs w:val="16"/>
              </w:rPr>
              <w:t xml:space="preserve">al cual solicitará la </w:t>
            </w:r>
            <w:r w:rsidR="00E25586" w:rsidRPr="00CF00B9">
              <w:rPr>
                <w:rFonts w:ascii="Arial Narrow" w:hAnsi="Arial Narrow"/>
                <w:sz w:val="16"/>
                <w:szCs w:val="16"/>
                <w:u w:val="single"/>
              </w:rPr>
              <w:t>prov</w:t>
            </w:r>
            <w:r w:rsidR="00CF00B9">
              <w:rPr>
                <w:rFonts w:ascii="Arial Narrow" w:hAnsi="Arial Narrow"/>
                <w:sz w:val="16"/>
                <w:szCs w:val="16"/>
                <w:u w:val="single"/>
              </w:rPr>
              <w:t xml:space="preserve">isión de </w:t>
            </w:r>
            <w:r w:rsidR="00E25586" w:rsidRPr="00CF00B9">
              <w:rPr>
                <w:rFonts w:ascii="Arial Narrow" w:hAnsi="Arial Narrow"/>
                <w:sz w:val="16"/>
                <w:szCs w:val="16"/>
                <w:u w:val="single"/>
              </w:rPr>
              <w:t>las líneas telefónicas o números pilotos</w:t>
            </w:r>
            <w:r w:rsidR="00E25586">
              <w:rPr>
                <w:rFonts w:ascii="Arial Narrow" w:hAnsi="Arial Narrow"/>
                <w:sz w:val="16"/>
                <w:szCs w:val="16"/>
              </w:rPr>
              <w:t xml:space="preserve">, que estarán asociados para el enrutamiento de las llamadas telefónicas con destino al </w:t>
            </w:r>
            <w:r w:rsidR="00E25586" w:rsidRPr="00E25586">
              <w:rPr>
                <w:rFonts w:ascii="Arial Narrow" w:hAnsi="Arial Narrow"/>
                <w:sz w:val="16"/>
                <w:szCs w:val="16"/>
              </w:rPr>
              <w:t xml:space="preserve">Código de Numeración Corta </w:t>
            </w:r>
            <w:r w:rsidR="00E25586">
              <w:rPr>
                <w:rFonts w:ascii="Arial Narrow" w:hAnsi="Arial Narrow"/>
                <w:sz w:val="16"/>
                <w:szCs w:val="16"/>
              </w:rPr>
              <w:t>que le sea autorizado:</w:t>
            </w:r>
          </w:p>
          <w:p w14:paraId="207549CF" w14:textId="77777777" w:rsidR="00C422AD" w:rsidRPr="00C422AD" w:rsidRDefault="00C422AD" w:rsidP="00C422AD">
            <w:pPr>
              <w:spacing w:after="0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E25586" w14:paraId="0EBBED94" w14:textId="77777777" w:rsidTr="00C422AD">
              <w:trPr>
                <w:trHeight w:val="362"/>
              </w:trPr>
              <w:tc>
                <w:tcPr>
                  <w:tcW w:w="10207" w:type="dxa"/>
                </w:tcPr>
                <w:p w14:paraId="7F522E02" w14:textId="77777777" w:rsidR="00E25586" w:rsidRDefault="00E25586" w:rsidP="002211AF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6E576826" w14:textId="77777777" w:rsidR="00E25586" w:rsidRPr="00C236B0" w:rsidRDefault="00E25586" w:rsidP="002211AF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35B80711" w14:textId="0D5A74DF" w:rsidR="00316970" w:rsidRPr="00C422AD" w:rsidRDefault="00CF00B9" w:rsidP="00177CEE">
            <w:pPr>
              <w:pStyle w:val="Prrafodelista"/>
              <w:numPr>
                <w:ilvl w:val="0"/>
                <w:numId w:val="18"/>
              </w:numPr>
              <w:spacing w:after="0"/>
              <w:ind w:left="322" w:hanging="2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Nombre de </w:t>
            </w:r>
            <w:r w:rsidR="002326DB">
              <w:rPr>
                <w:rFonts w:ascii="Arial Narrow" w:hAnsi="Arial Narrow"/>
                <w:sz w:val="16"/>
                <w:szCs w:val="16"/>
                <w:lang w:val="es-MX"/>
              </w:rPr>
              <w:t>los Operadores</w:t>
            </w:r>
            <w:r w:rsidRPr="00CF00B9"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  <w:t xml:space="preserve"> del Servicio de Telefonía Fija y del Servicio de Teléfonos Públicos, Operadores del Servicio de Telefonía Móvil y Servicio de Comunicaciones Personales (PCS) y Comercializadores de Tipo Sub-Operador</w:t>
            </w:r>
            <w:r w:rsidRPr="00E25586"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</w:rPr>
              <w:t xml:space="preserve">a los cuales </w:t>
            </w:r>
            <w:r w:rsidRPr="00FF1690">
              <w:rPr>
                <w:rFonts w:ascii="Arial Narrow" w:hAnsi="Arial Narrow"/>
                <w:sz w:val="16"/>
                <w:szCs w:val="16"/>
                <w:u w:val="single"/>
              </w:rPr>
              <w:t xml:space="preserve">solicitará la habilitación </w:t>
            </w:r>
            <w:r w:rsidR="00FF1690" w:rsidRPr="00FF1690">
              <w:rPr>
                <w:rFonts w:ascii="Arial Narrow" w:hAnsi="Arial Narrow"/>
                <w:sz w:val="16"/>
                <w:szCs w:val="16"/>
                <w:u w:val="single"/>
              </w:rPr>
              <w:t xml:space="preserve">plena y funcional del </w:t>
            </w:r>
            <w:r w:rsidRPr="00FF1690">
              <w:rPr>
                <w:rFonts w:ascii="Arial Narrow" w:hAnsi="Arial Narrow"/>
                <w:sz w:val="16"/>
                <w:szCs w:val="16"/>
                <w:u w:val="single"/>
              </w:rPr>
              <w:t>Código de Numeración Corta que le sea autorizado</w:t>
            </w:r>
            <w:r w:rsidR="00FF1690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62424CFA" w14:textId="77777777" w:rsidR="00C422AD" w:rsidRPr="00C236B0" w:rsidRDefault="00C422AD" w:rsidP="00C422AD">
            <w:pPr>
              <w:pStyle w:val="Prrafodelista"/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10207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FF1690" w14:paraId="172FA22B" w14:textId="77777777" w:rsidTr="00C422AD">
              <w:trPr>
                <w:trHeight w:val="381"/>
              </w:trPr>
              <w:tc>
                <w:tcPr>
                  <w:tcW w:w="10207" w:type="dxa"/>
                </w:tcPr>
                <w:p w14:paraId="7423A9A2" w14:textId="77777777" w:rsidR="00FF1690" w:rsidRDefault="00FF1690" w:rsidP="00177CEE">
                  <w:pPr>
                    <w:spacing w:after="0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71B86911" w14:textId="77777777" w:rsidR="00A92692" w:rsidRDefault="00A92692" w:rsidP="00177CEE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tbl>
            <w:tblPr>
              <w:tblStyle w:val="Tablaconcuadrcula"/>
              <w:tblW w:w="0" w:type="auto"/>
              <w:tblInd w:w="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4"/>
            </w:tblGrid>
            <w:tr w:rsidR="00026C9F" w14:paraId="0B87D375" w14:textId="77777777" w:rsidTr="003C07E0">
              <w:tc>
                <w:tcPr>
                  <w:tcW w:w="10234" w:type="dxa"/>
                </w:tcPr>
                <w:p w14:paraId="67E65CED" w14:textId="718FD8FE" w:rsidR="00026C9F" w:rsidRPr="00C422AD" w:rsidRDefault="00026C9F" w:rsidP="00026C9F">
                  <w:pPr>
                    <w:spacing w:after="0"/>
                    <w:jc w:val="both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C422AD">
                    <w:rPr>
                      <w:rFonts w:ascii="Arial Narrow" w:hAnsi="Arial Narrow"/>
                      <w:b/>
                      <w:sz w:val="18"/>
                      <w:szCs w:val="18"/>
                    </w:rPr>
                    <w:t>DOCUMENTOS A ADJUNTARSE A LA SOLICITUD</w:t>
                  </w:r>
                </w:p>
              </w:tc>
            </w:tr>
            <w:tr w:rsidR="00026C9F" w14:paraId="3286D26D" w14:textId="77777777" w:rsidTr="003C07E0">
              <w:tc>
                <w:tcPr>
                  <w:tcW w:w="10234" w:type="dxa"/>
                </w:tcPr>
                <w:p w14:paraId="493C05F1" w14:textId="31A51F42" w:rsidR="00026C9F" w:rsidRPr="00C422AD" w:rsidRDefault="00026C9F" w:rsidP="00026C9F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76" w:lineRule="auto"/>
                    <w:ind w:left="324" w:hanging="324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C422AD">
                    <w:rPr>
                      <w:rFonts w:ascii="Arial Narrow" w:hAnsi="Arial Narrow"/>
                      <w:sz w:val="18"/>
                      <w:szCs w:val="18"/>
                    </w:rPr>
                    <w:t xml:space="preserve">El presente formato debe ser debidamente completado en lo que corresponda, sea una </w:t>
                  </w:r>
                  <w:r w:rsidRPr="00C422AD">
                    <w:rPr>
                      <w:rFonts w:ascii="Arial Narrow" w:hAnsi="Arial Narrow"/>
                      <w:b/>
                      <w:sz w:val="18"/>
                      <w:szCs w:val="18"/>
                    </w:rPr>
                    <w:t>NUEVA SOLICITUD, RENOVACIÓN y/o MODIFICACIONES.</w:t>
                  </w:r>
                </w:p>
                <w:p w14:paraId="74C7DD6F" w14:textId="6DD6BAA0" w:rsidR="00026C9F" w:rsidRPr="00C422AD" w:rsidRDefault="00026C9F" w:rsidP="00026C9F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76" w:lineRule="auto"/>
                    <w:ind w:left="324" w:hanging="324"/>
                    <w:jc w:val="both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C422AD">
                    <w:rPr>
                      <w:rFonts w:ascii="Arial Narrow" w:eastAsia="Times New Roman" w:hAnsi="Arial Narrow"/>
                      <w:sz w:val="18"/>
                      <w:szCs w:val="18"/>
                    </w:rPr>
                    <w:t>El Diagrama de Configuración a lo interno del Centro de Recepción de Llamadas, con la firma y sello del Profesional del CIMEQH.</w:t>
                  </w:r>
                </w:p>
              </w:tc>
            </w:tr>
          </w:tbl>
          <w:p w14:paraId="6B41CD41" w14:textId="676C2201" w:rsidR="00FF1690" w:rsidRPr="00C236B0" w:rsidRDefault="00FF1690" w:rsidP="00177CEE">
            <w:pPr>
              <w:spacing w:after="0"/>
              <w:ind w:left="322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</w:tbl>
    <w:p w14:paraId="4D046DE4" w14:textId="77777777" w:rsidR="00755EBE" w:rsidRDefault="00755EBE" w:rsidP="00026C9F">
      <w:pPr>
        <w:jc w:val="both"/>
      </w:pPr>
    </w:p>
    <w:sectPr w:rsidR="00755EBE" w:rsidSect="002326DB">
      <w:headerReference w:type="default" r:id="rId10"/>
      <w:pgSz w:w="12240" w:h="15840"/>
      <w:pgMar w:top="1417" w:right="9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BC55" w14:textId="77777777" w:rsidR="00715D03" w:rsidRDefault="00715D03" w:rsidP="00CE360A">
      <w:pPr>
        <w:spacing w:after="0" w:line="240" w:lineRule="auto"/>
      </w:pPr>
      <w:r>
        <w:separator/>
      </w:r>
    </w:p>
  </w:endnote>
  <w:endnote w:type="continuationSeparator" w:id="0">
    <w:p w14:paraId="00B10750" w14:textId="77777777" w:rsidR="00715D03" w:rsidRDefault="00715D03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931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62B26F" w14:textId="180F7E52" w:rsidR="00C422AD" w:rsidRDefault="00C422AD">
            <w:pPr>
              <w:pStyle w:val="Piedepgina"/>
              <w:jc w:val="right"/>
            </w:pPr>
            <w:r w:rsidRPr="00C422AD">
              <w:rPr>
                <w:rFonts w:ascii="Arial Narrow" w:hAnsi="Arial Narrow"/>
                <w:b/>
                <w:bCs/>
                <w:lang w:val="es-ES"/>
              </w:rPr>
              <w:t xml:space="preserve">Página </w: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422AD">
              <w:rPr>
                <w:rFonts w:ascii="Arial Narrow" w:hAnsi="Arial Narrow"/>
                <w:b/>
                <w:bCs/>
              </w:rPr>
              <w:instrText>PAGE</w:instrTex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Pr="00C422AD">
              <w:rPr>
                <w:rFonts w:ascii="Arial Narrow" w:hAnsi="Arial Narrow"/>
                <w:b/>
                <w:bCs/>
                <w:lang w:val="es-ES"/>
              </w:rPr>
              <w:t>2</w: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C422AD">
              <w:rPr>
                <w:rFonts w:ascii="Arial Narrow" w:hAnsi="Arial Narrow"/>
                <w:b/>
                <w:bCs/>
                <w:lang w:val="es-ES"/>
              </w:rPr>
              <w:t xml:space="preserve"> de </w: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422AD">
              <w:rPr>
                <w:rFonts w:ascii="Arial Narrow" w:hAnsi="Arial Narrow"/>
                <w:b/>
                <w:bCs/>
              </w:rPr>
              <w:instrText>NUMPAGES</w:instrTex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Pr="00C422AD">
              <w:rPr>
                <w:rFonts w:ascii="Arial Narrow" w:hAnsi="Arial Narrow"/>
                <w:b/>
                <w:bCs/>
                <w:lang w:val="es-ES"/>
              </w:rPr>
              <w:t>2</w:t>
            </w:r>
            <w:r w:rsidRPr="00C422A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CB62" w14:textId="77777777" w:rsidR="005A1DFE" w:rsidRDefault="005A1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8010" w14:textId="77777777" w:rsidR="00715D03" w:rsidRDefault="00715D03" w:rsidP="00CE360A">
      <w:pPr>
        <w:spacing w:after="0" w:line="240" w:lineRule="auto"/>
      </w:pPr>
      <w:r>
        <w:separator/>
      </w:r>
    </w:p>
  </w:footnote>
  <w:footnote w:type="continuationSeparator" w:id="0">
    <w:p w14:paraId="0A265D7C" w14:textId="77777777" w:rsidR="00715D03" w:rsidRDefault="00715D03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123BBA" w:rsidRPr="00CE360A" w14:paraId="2C9EFCE2" w14:textId="77777777" w:rsidTr="00123BBA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28B0D7B7" w14:textId="6C8464AA" w:rsidR="00123BBA" w:rsidRPr="00CE360A" w:rsidRDefault="00CB0A89" w:rsidP="00267E7C">
          <w:pPr>
            <w:spacing w:after="0" w:line="240" w:lineRule="auto"/>
            <w:ind w:left="164"/>
          </w:pPr>
          <w:r w:rsidRPr="00CE360A">
            <w:rPr>
              <w:noProof/>
              <w:lang w:val="en-US"/>
            </w:rPr>
            <w:drawing>
              <wp:inline distT="0" distB="0" distL="0" distR="0" wp14:anchorId="2E16AC18" wp14:editId="1C6EB899">
                <wp:extent cx="1866900" cy="772791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435" cy="77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3503EA1" w14:textId="20CF0C82" w:rsidR="00123BBA" w:rsidRPr="00123BBA" w:rsidRDefault="00D959A2" w:rsidP="00123BB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CODIGO DE NUMERACION CORTA </w:t>
          </w:r>
          <w:r w:rsidR="00971CFE">
            <w:rPr>
              <w:rFonts w:ascii="Arial Narrow" w:hAnsi="Arial Narrow" w:cs="Arial"/>
              <w:b/>
            </w:rPr>
            <w:t xml:space="preserve"> </w:t>
          </w:r>
        </w:p>
      </w:tc>
      <w:tc>
        <w:tcPr>
          <w:tcW w:w="127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7F7456" w14:textId="1F4CE816" w:rsidR="00123BBA" w:rsidRPr="00CE360A" w:rsidRDefault="00123BBA" w:rsidP="00123BB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</w:t>
          </w:r>
          <w:r w:rsidR="00563429">
            <w:rPr>
              <w:rFonts w:ascii="Arial Narrow" w:hAnsi="Arial Narrow" w:cs="Arial"/>
              <w:b/>
            </w:rPr>
            <w:t>90</w:t>
          </w:r>
        </w:p>
      </w:tc>
    </w:tr>
    <w:tr w:rsidR="00123BBA" w:rsidRPr="00CE360A" w14:paraId="3AD1A1BE" w14:textId="77777777" w:rsidTr="00123BBA">
      <w:trPr>
        <w:trHeight w:val="421"/>
      </w:trPr>
      <w:tc>
        <w:tcPr>
          <w:tcW w:w="5246" w:type="dxa"/>
          <w:vMerge/>
          <w:tcBorders>
            <w:left w:val="single" w:sz="4" w:space="0" w:color="auto"/>
          </w:tcBorders>
          <w:vAlign w:val="center"/>
        </w:tcPr>
        <w:p w14:paraId="6A582452" w14:textId="77777777" w:rsidR="00123BBA" w:rsidRPr="00CE360A" w:rsidRDefault="00123BBA" w:rsidP="00267E7C">
          <w:pPr>
            <w:spacing w:after="0" w:line="240" w:lineRule="auto"/>
            <w:ind w:left="164"/>
            <w:rPr>
              <w:noProof/>
              <w:lang w:val="es-MX" w:eastAsia="es-MX"/>
            </w:rPr>
          </w:pPr>
        </w:p>
      </w:tc>
      <w:tc>
        <w:tcPr>
          <w:tcW w:w="3969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2763CCC" w14:textId="77777777" w:rsidR="00123BBA" w:rsidRPr="00DB4906" w:rsidRDefault="00123BBA" w:rsidP="00CE360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</w:p>
      </w:tc>
      <w:tc>
        <w:tcPr>
          <w:tcW w:w="1275" w:type="dxa"/>
          <w:vMerge/>
          <w:tcBorders>
            <w:right w:val="single" w:sz="4" w:space="0" w:color="auto"/>
          </w:tcBorders>
          <w:vAlign w:val="center"/>
        </w:tcPr>
        <w:p w14:paraId="1D07443D" w14:textId="77777777" w:rsidR="00123BBA" w:rsidRDefault="00123BBA" w:rsidP="00123BB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</w:p>
      </w:tc>
    </w:tr>
    <w:tr w:rsidR="008142AC" w:rsidRPr="00CE360A" w14:paraId="29338C9A" w14:textId="77777777" w:rsidTr="00A648DC">
      <w:trPr>
        <w:trHeight w:val="56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4D5E0"/>
          <w:vAlign w:val="center"/>
        </w:tcPr>
        <w:p w14:paraId="1736B7BD" w14:textId="77777777" w:rsidR="008142AC" w:rsidRPr="00CE360A" w:rsidRDefault="008142AC" w:rsidP="00CE360A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8142AC" w:rsidRPr="00CE360A" w14:paraId="6D87084E" w14:textId="77777777" w:rsidTr="00A648DC">
      <w:trPr>
        <w:trHeight w:val="134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9A5B99A" w14:textId="77777777" w:rsidR="008142AC" w:rsidRPr="00A648DC" w:rsidRDefault="008142AC" w:rsidP="00CE360A">
          <w:pPr>
            <w:spacing w:after="0" w:line="240" w:lineRule="auto"/>
            <w:rPr>
              <w:rFonts w:ascii="Arial Narrow" w:hAnsi="Arial Narrow" w:cs="Arial"/>
              <w:bCs/>
              <w:sz w:val="16"/>
              <w:szCs w:val="16"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CE11A1" w14:textId="77777777" w:rsidR="008142AC" w:rsidRPr="00CE360A" w:rsidRDefault="008142AC" w:rsidP="00CE360A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3B9984DE" w14:textId="77777777" w:rsidR="002533BF" w:rsidRPr="00A648DC" w:rsidRDefault="002533BF" w:rsidP="00A648DC">
    <w:pPr>
      <w:pStyle w:val="Encabezado"/>
      <w:ind w:hanging="851"/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7" w:type="dxa"/>
      <w:tblInd w:w="-714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104"/>
      <w:gridCol w:w="2277"/>
      <w:gridCol w:w="1692"/>
      <w:gridCol w:w="1134"/>
    </w:tblGrid>
    <w:tr w:rsidR="00123BBA" w:rsidRPr="00CE360A" w14:paraId="49B27C07" w14:textId="77777777" w:rsidTr="00C422AD">
      <w:trPr>
        <w:trHeight w:val="835"/>
      </w:trPr>
      <w:tc>
        <w:tcPr>
          <w:tcW w:w="5104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45BAFB6" w14:textId="134BCB0D" w:rsidR="00123BBA" w:rsidRPr="00CE360A" w:rsidRDefault="00CB0A89" w:rsidP="00C422AD">
          <w:pPr>
            <w:spacing w:after="0" w:line="240" w:lineRule="auto"/>
            <w:ind w:left="164"/>
            <w:jc w:val="center"/>
          </w:pPr>
          <w:r w:rsidRPr="00CE360A">
            <w:rPr>
              <w:noProof/>
              <w:lang w:val="en-US"/>
            </w:rPr>
            <w:drawing>
              <wp:inline distT="0" distB="0" distL="0" distR="0" wp14:anchorId="5DB9742F" wp14:editId="2EAB0D56">
                <wp:extent cx="1655042" cy="685094"/>
                <wp:effectExtent l="0" t="0" r="254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042" cy="68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C708480" w14:textId="54CDB313" w:rsidR="00123BBA" w:rsidRPr="00123BBA" w:rsidRDefault="002F0A77" w:rsidP="002D0CFB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CODIGO DE NUMERACION CORTA  </w:t>
          </w:r>
        </w:p>
      </w:tc>
      <w:tc>
        <w:tcPr>
          <w:tcW w:w="1134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39802DC" w14:textId="3FDDE566" w:rsidR="00123BBA" w:rsidRPr="00CE360A" w:rsidRDefault="00123BBA" w:rsidP="00123BB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</w:t>
          </w:r>
          <w:r w:rsidR="00973D03">
            <w:rPr>
              <w:rFonts w:ascii="Arial Narrow" w:hAnsi="Arial Narrow" w:cs="Arial"/>
              <w:b/>
            </w:rPr>
            <w:t>90</w:t>
          </w:r>
        </w:p>
      </w:tc>
    </w:tr>
    <w:tr w:rsidR="00123BBA" w:rsidRPr="00CE360A" w14:paraId="53433268" w14:textId="77777777" w:rsidTr="00C422AD">
      <w:trPr>
        <w:trHeight w:val="421"/>
      </w:trPr>
      <w:tc>
        <w:tcPr>
          <w:tcW w:w="5104" w:type="dxa"/>
          <w:vMerge/>
          <w:tcBorders>
            <w:left w:val="single" w:sz="4" w:space="0" w:color="auto"/>
          </w:tcBorders>
          <w:vAlign w:val="center"/>
        </w:tcPr>
        <w:p w14:paraId="5F4CE4AB" w14:textId="77777777" w:rsidR="00123BBA" w:rsidRPr="00CE360A" w:rsidRDefault="00123BBA" w:rsidP="00267E7C">
          <w:pPr>
            <w:spacing w:after="0" w:line="240" w:lineRule="auto"/>
            <w:ind w:left="164"/>
            <w:rPr>
              <w:noProof/>
              <w:lang w:val="es-MX" w:eastAsia="es-MX"/>
            </w:rPr>
          </w:pPr>
        </w:p>
      </w:tc>
      <w:tc>
        <w:tcPr>
          <w:tcW w:w="3969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3ED62F1" w14:textId="77777777" w:rsidR="00123BBA" w:rsidRPr="00DB4906" w:rsidRDefault="00123BBA" w:rsidP="00CE360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DATOS TÉCNICOS</w:t>
          </w:r>
        </w:p>
      </w:tc>
      <w:tc>
        <w:tcPr>
          <w:tcW w:w="1134" w:type="dxa"/>
          <w:vMerge/>
          <w:tcBorders>
            <w:right w:val="single" w:sz="4" w:space="0" w:color="auto"/>
          </w:tcBorders>
          <w:vAlign w:val="center"/>
        </w:tcPr>
        <w:p w14:paraId="64F983D3" w14:textId="77777777" w:rsidR="00123BBA" w:rsidRDefault="00123BBA" w:rsidP="00123BB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</w:p>
      </w:tc>
    </w:tr>
    <w:tr w:rsidR="00123BBA" w:rsidRPr="00CE360A" w14:paraId="791A7DD9" w14:textId="77777777" w:rsidTr="00C422AD">
      <w:trPr>
        <w:trHeight w:val="56"/>
      </w:trPr>
      <w:tc>
        <w:tcPr>
          <w:tcW w:w="10207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4D5E0"/>
          <w:vAlign w:val="center"/>
        </w:tcPr>
        <w:p w14:paraId="53F1AA2E" w14:textId="77777777" w:rsidR="00123BBA" w:rsidRPr="00CE360A" w:rsidRDefault="00123BBA" w:rsidP="00CE360A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123BBA" w:rsidRPr="00CE360A" w14:paraId="01A15ECD" w14:textId="77777777" w:rsidTr="00C422AD">
      <w:trPr>
        <w:trHeight w:val="316"/>
      </w:trPr>
      <w:tc>
        <w:tcPr>
          <w:tcW w:w="7381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85AF78E" w14:textId="77777777" w:rsidR="00123BBA" w:rsidRPr="00CE360A" w:rsidRDefault="00123BBA" w:rsidP="00CE360A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826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D7B0AB" w14:textId="77777777" w:rsidR="00123BBA" w:rsidRPr="00CE360A" w:rsidRDefault="00123BBA" w:rsidP="00CE360A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26BE874F" w14:textId="77777777" w:rsidR="00123BBA" w:rsidRDefault="00123B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577"/>
    <w:multiLevelType w:val="hybridMultilevel"/>
    <w:tmpl w:val="59849C62"/>
    <w:lvl w:ilvl="0" w:tplc="9B0827B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781"/>
    <w:multiLevelType w:val="hybridMultilevel"/>
    <w:tmpl w:val="A1FE093E"/>
    <w:lvl w:ilvl="0" w:tplc="21006B74">
      <w:start w:val="2"/>
      <w:numFmt w:val="lowerLetter"/>
      <w:lvlText w:val="%1."/>
      <w:lvlJc w:val="left"/>
      <w:pPr>
        <w:ind w:left="616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CEF"/>
    <w:multiLevelType w:val="hybridMultilevel"/>
    <w:tmpl w:val="95542C52"/>
    <w:lvl w:ilvl="0" w:tplc="254E7300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74C4"/>
    <w:multiLevelType w:val="multilevel"/>
    <w:tmpl w:val="EC344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4" w15:restartNumberingAfterBreak="0">
    <w:nsid w:val="19074BBC"/>
    <w:multiLevelType w:val="hybridMultilevel"/>
    <w:tmpl w:val="CBD0855C"/>
    <w:lvl w:ilvl="0" w:tplc="7E980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086C"/>
    <w:multiLevelType w:val="hybridMultilevel"/>
    <w:tmpl w:val="BEFA1DDC"/>
    <w:lvl w:ilvl="0" w:tplc="5EB227D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B67BA"/>
    <w:multiLevelType w:val="multilevel"/>
    <w:tmpl w:val="15F6CD5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4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354567FF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8" w15:restartNumberingAfterBreak="0">
    <w:nsid w:val="3ABA35BD"/>
    <w:multiLevelType w:val="multilevel"/>
    <w:tmpl w:val="15F6CD5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4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3C4326FC"/>
    <w:multiLevelType w:val="hybridMultilevel"/>
    <w:tmpl w:val="F68022E0"/>
    <w:lvl w:ilvl="0" w:tplc="CF58123E">
      <w:start w:val="1"/>
      <w:numFmt w:val="decimal"/>
      <w:lvlText w:val="%1."/>
      <w:lvlJc w:val="left"/>
      <w:pPr>
        <w:ind w:left="617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337" w:hanging="360"/>
      </w:pPr>
    </w:lvl>
    <w:lvl w:ilvl="2" w:tplc="480A001B" w:tentative="1">
      <w:start w:val="1"/>
      <w:numFmt w:val="lowerRoman"/>
      <w:lvlText w:val="%3."/>
      <w:lvlJc w:val="right"/>
      <w:pPr>
        <w:ind w:left="2057" w:hanging="180"/>
      </w:pPr>
    </w:lvl>
    <w:lvl w:ilvl="3" w:tplc="480A000F" w:tentative="1">
      <w:start w:val="1"/>
      <w:numFmt w:val="decimal"/>
      <w:lvlText w:val="%4."/>
      <w:lvlJc w:val="left"/>
      <w:pPr>
        <w:ind w:left="2777" w:hanging="360"/>
      </w:pPr>
    </w:lvl>
    <w:lvl w:ilvl="4" w:tplc="480A0019" w:tentative="1">
      <w:start w:val="1"/>
      <w:numFmt w:val="lowerLetter"/>
      <w:lvlText w:val="%5."/>
      <w:lvlJc w:val="left"/>
      <w:pPr>
        <w:ind w:left="3497" w:hanging="360"/>
      </w:pPr>
    </w:lvl>
    <w:lvl w:ilvl="5" w:tplc="480A001B" w:tentative="1">
      <w:start w:val="1"/>
      <w:numFmt w:val="lowerRoman"/>
      <w:lvlText w:val="%6."/>
      <w:lvlJc w:val="right"/>
      <w:pPr>
        <w:ind w:left="4217" w:hanging="180"/>
      </w:pPr>
    </w:lvl>
    <w:lvl w:ilvl="6" w:tplc="480A000F" w:tentative="1">
      <w:start w:val="1"/>
      <w:numFmt w:val="decimal"/>
      <w:lvlText w:val="%7."/>
      <w:lvlJc w:val="left"/>
      <w:pPr>
        <w:ind w:left="4937" w:hanging="360"/>
      </w:pPr>
    </w:lvl>
    <w:lvl w:ilvl="7" w:tplc="480A0019" w:tentative="1">
      <w:start w:val="1"/>
      <w:numFmt w:val="lowerLetter"/>
      <w:lvlText w:val="%8."/>
      <w:lvlJc w:val="left"/>
      <w:pPr>
        <w:ind w:left="5657" w:hanging="360"/>
      </w:pPr>
    </w:lvl>
    <w:lvl w:ilvl="8" w:tplc="48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4EEB601B"/>
    <w:multiLevelType w:val="hybridMultilevel"/>
    <w:tmpl w:val="FA345FD0"/>
    <w:lvl w:ilvl="0" w:tplc="A24CDC64">
      <w:start w:val="1"/>
      <w:numFmt w:val="lowerLetter"/>
      <w:lvlText w:val="%1."/>
      <w:lvlJc w:val="left"/>
      <w:pPr>
        <w:ind w:left="893" w:hanging="360"/>
      </w:pPr>
      <w:rPr>
        <w:rFonts w:ascii="Garamond" w:hAnsi="Garamond" w:hint="default"/>
        <w:b w:val="0"/>
        <w:i w:val="0"/>
        <w:sz w:val="22"/>
      </w:rPr>
    </w:lvl>
    <w:lvl w:ilvl="1" w:tplc="480A0019" w:tentative="1">
      <w:start w:val="1"/>
      <w:numFmt w:val="lowerLetter"/>
      <w:lvlText w:val="%2."/>
      <w:lvlJc w:val="left"/>
      <w:pPr>
        <w:ind w:left="1613" w:hanging="360"/>
      </w:pPr>
    </w:lvl>
    <w:lvl w:ilvl="2" w:tplc="480A001B" w:tentative="1">
      <w:start w:val="1"/>
      <w:numFmt w:val="lowerRoman"/>
      <w:lvlText w:val="%3."/>
      <w:lvlJc w:val="right"/>
      <w:pPr>
        <w:ind w:left="2333" w:hanging="180"/>
      </w:pPr>
    </w:lvl>
    <w:lvl w:ilvl="3" w:tplc="480A000F" w:tentative="1">
      <w:start w:val="1"/>
      <w:numFmt w:val="decimal"/>
      <w:lvlText w:val="%4."/>
      <w:lvlJc w:val="left"/>
      <w:pPr>
        <w:ind w:left="3053" w:hanging="360"/>
      </w:pPr>
    </w:lvl>
    <w:lvl w:ilvl="4" w:tplc="480A0019" w:tentative="1">
      <w:start w:val="1"/>
      <w:numFmt w:val="lowerLetter"/>
      <w:lvlText w:val="%5."/>
      <w:lvlJc w:val="left"/>
      <w:pPr>
        <w:ind w:left="3773" w:hanging="360"/>
      </w:pPr>
    </w:lvl>
    <w:lvl w:ilvl="5" w:tplc="480A001B" w:tentative="1">
      <w:start w:val="1"/>
      <w:numFmt w:val="lowerRoman"/>
      <w:lvlText w:val="%6."/>
      <w:lvlJc w:val="right"/>
      <w:pPr>
        <w:ind w:left="4493" w:hanging="180"/>
      </w:pPr>
    </w:lvl>
    <w:lvl w:ilvl="6" w:tplc="480A000F" w:tentative="1">
      <w:start w:val="1"/>
      <w:numFmt w:val="decimal"/>
      <w:lvlText w:val="%7."/>
      <w:lvlJc w:val="left"/>
      <w:pPr>
        <w:ind w:left="5213" w:hanging="360"/>
      </w:pPr>
    </w:lvl>
    <w:lvl w:ilvl="7" w:tplc="480A0019" w:tentative="1">
      <w:start w:val="1"/>
      <w:numFmt w:val="lowerLetter"/>
      <w:lvlText w:val="%8."/>
      <w:lvlJc w:val="left"/>
      <w:pPr>
        <w:ind w:left="5933" w:hanging="360"/>
      </w:pPr>
    </w:lvl>
    <w:lvl w:ilvl="8" w:tplc="4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5236155F"/>
    <w:multiLevelType w:val="hybridMultilevel"/>
    <w:tmpl w:val="43FCA18A"/>
    <w:lvl w:ilvl="0" w:tplc="58DEA072">
      <w:start w:val="1"/>
      <w:numFmt w:val="lowerLetter"/>
      <w:lvlText w:val="%1."/>
      <w:lvlJc w:val="left"/>
      <w:pPr>
        <w:ind w:left="893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613" w:hanging="360"/>
      </w:pPr>
    </w:lvl>
    <w:lvl w:ilvl="2" w:tplc="480A001B" w:tentative="1">
      <w:start w:val="1"/>
      <w:numFmt w:val="lowerRoman"/>
      <w:lvlText w:val="%3."/>
      <w:lvlJc w:val="right"/>
      <w:pPr>
        <w:ind w:left="2333" w:hanging="180"/>
      </w:pPr>
    </w:lvl>
    <w:lvl w:ilvl="3" w:tplc="480A000F" w:tentative="1">
      <w:start w:val="1"/>
      <w:numFmt w:val="decimal"/>
      <w:lvlText w:val="%4."/>
      <w:lvlJc w:val="left"/>
      <w:pPr>
        <w:ind w:left="3053" w:hanging="360"/>
      </w:pPr>
    </w:lvl>
    <w:lvl w:ilvl="4" w:tplc="480A0019" w:tentative="1">
      <w:start w:val="1"/>
      <w:numFmt w:val="lowerLetter"/>
      <w:lvlText w:val="%5."/>
      <w:lvlJc w:val="left"/>
      <w:pPr>
        <w:ind w:left="3773" w:hanging="360"/>
      </w:pPr>
    </w:lvl>
    <w:lvl w:ilvl="5" w:tplc="480A001B" w:tentative="1">
      <w:start w:val="1"/>
      <w:numFmt w:val="lowerRoman"/>
      <w:lvlText w:val="%6."/>
      <w:lvlJc w:val="right"/>
      <w:pPr>
        <w:ind w:left="4493" w:hanging="180"/>
      </w:pPr>
    </w:lvl>
    <w:lvl w:ilvl="6" w:tplc="480A000F" w:tentative="1">
      <w:start w:val="1"/>
      <w:numFmt w:val="decimal"/>
      <w:lvlText w:val="%7."/>
      <w:lvlJc w:val="left"/>
      <w:pPr>
        <w:ind w:left="5213" w:hanging="360"/>
      </w:pPr>
    </w:lvl>
    <w:lvl w:ilvl="7" w:tplc="480A0019" w:tentative="1">
      <w:start w:val="1"/>
      <w:numFmt w:val="lowerLetter"/>
      <w:lvlText w:val="%8."/>
      <w:lvlJc w:val="left"/>
      <w:pPr>
        <w:ind w:left="5933" w:hanging="360"/>
      </w:pPr>
    </w:lvl>
    <w:lvl w:ilvl="8" w:tplc="4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56A01BD"/>
    <w:multiLevelType w:val="multilevel"/>
    <w:tmpl w:val="5E44E9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3" w15:restartNumberingAfterBreak="0">
    <w:nsid w:val="57494CDE"/>
    <w:multiLevelType w:val="multilevel"/>
    <w:tmpl w:val="C76ACA62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lvlText w:val="2.%2"/>
      <w:lvlJc w:val="left"/>
      <w:pPr>
        <w:ind w:left="382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4" w15:restartNumberingAfterBreak="0">
    <w:nsid w:val="5C8F2A1B"/>
    <w:multiLevelType w:val="multilevel"/>
    <w:tmpl w:val="68E2125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4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631E35D4"/>
    <w:multiLevelType w:val="hybridMultilevel"/>
    <w:tmpl w:val="ED6C1164"/>
    <w:lvl w:ilvl="0" w:tplc="58DEA07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E4C18EB"/>
    <w:multiLevelType w:val="multilevel"/>
    <w:tmpl w:val="9214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6E631671"/>
    <w:multiLevelType w:val="hybridMultilevel"/>
    <w:tmpl w:val="497C6E14"/>
    <w:lvl w:ilvl="0" w:tplc="FD9021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34C87"/>
    <w:multiLevelType w:val="hybridMultilevel"/>
    <w:tmpl w:val="1E866996"/>
    <w:lvl w:ilvl="0" w:tplc="FD9021D4">
      <w:start w:val="1"/>
      <w:numFmt w:val="decimal"/>
      <w:lvlText w:val="%1."/>
      <w:lvlJc w:val="left"/>
      <w:pPr>
        <w:ind w:left="617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337" w:hanging="360"/>
      </w:pPr>
    </w:lvl>
    <w:lvl w:ilvl="2" w:tplc="480A001B" w:tentative="1">
      <w:start w:val="1"/>
      <w:numFmt w:val="lowerRoman"/>
      <w:lvlText w:val="%3."/>
      <w:lvlJc w:val="right"/>
      <w:pPr>
        <w:ind w:left="2057" w:hanging="180"/>
      </w:pPr>
    </w:lvl>
    <w:lvl w:ilvl="3" w:tplc="480A000F" w:tentative="1">
      <w:start w:val="1"/>
      <w:numFmt w:val="decimal"/>
      <w:lvlText w:val="%4."/>
      <w:lvlJc w:val="left"/>
      <w:pPr>
        <w:ind w:left="2777" w:hanging="360"/>
      </w:pPr>
    </w:lvl>
    <w:lvl w:ilvl="4" w:tplc="480A0019" w:tentative="1">
      <w:start w:val="1"/>
      <w:numFmt w:val="lowerLetter"/>
      <w:lvlText w:val="%5."/>
      <w:lvlJc w:val="left"/>
      <w:pPr>
        <w:ind w:left="3497" w:hanging="360"/>
      </w:pPr>
    </w:lvl>
    <w:lvl w:ilvl="5" w:tplc="480A001B" w:tentative="1">
      <w:start w:val="1"/>
      <w:numFmt w:val="lowerRoman"/>
      <w:lvlText w:val="%6."/>
      <w:lvlJc w:val="right"/>
      <w:pPr>
        <w:ind w:left="4217" w:hanging="180"/>
      </w:pPr>
    </w:lvl>
    <w:lvl w:ilvl="6" w:tplc="480A000F" w:tentative="1">
      <w:start w:val="1"/>
      <w:numFmt w:val="decimal"/>
      <w:lvlText w:val="%7."/>
      <w:lvlJc w:val="left"/>
      <w:pPr>
        <w:ind w:left="4937" w:hanging="360"/>
      </w:pPr>
    </w:lvl>
    <w:lvl w:ilvl="7" w:tplc="480A0019" w:tentative="1">
      <w:start w:val="1"/>
      <w:numFmt w:val="lowerLetter"/>
      <w:lvlText w:val="%8."/>
      <w:lvlJc w:val="left"/>
      <w:pPr>
        <w:ind w:left="5657" w:hanging="360"/>
      </w:pPr>
    </w:lvl>
    <w:lvl w:ilvl="8" w:tplc="48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72545BA4"/>
    <w:multiLevelType w:val="hybridMultilevel"/>
    <w:tmpl w:val="A0C417F0"/>
    <w:lvl w:ilvl="0" w:tplc="58DEA072">
      <w:start w:val="1"/>
      <w:numFmt w:val="lowerLetter"/>
      <w:lvlText w:val="%1."/>
      <w:lvlJc w:val="left"/>
      <w:pPr>
        <w:ind w:left="616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336" w:hanging="360"/>
      </w:pPr>
    </w:lvl>
    <w:lvl w:ilvl="2" w:tplc="480A001B" w:tentative="1">
      <w:start w:val="1"/>
      <w:numFmt w:val="lowerRoman"/>
      <w:lvlText w:val="%3."/>
      <w:lvlJc w:val="right"/>
      <w:pPr>
        <w:ind w:left="2056" w:hanging="180"/>
      </w:pPr>
    </w:lvl>
    <w:lvl w:ilvl="3" w:tplc="480A000F" w:tentative="1">
      <w:start w:val="1"/>
      <w:numFmt w:val="decimal"/>
      <w:lvlText w:val="%4."/>
      <w:lvlJc w:val="left"/>
      <w:pPr>
        <w:ind w:left="2776" w:hanging="360"/>
      </w:pPr>
    </w:lvl>
    <w:lvl w:ilvl="4" w:tplc="480A0019" w:tentative="1">
      <w:start w:val="1"/>
      <w:numFmt w:val="lowerLetter"/>
      <w:lvlText w:val="%5."/>
      <w:lvlJc w:val="left"/>
      <w:pPr>
        <w:ind w:left="3496" w:hanging="360"/>
      </w:pPr>
    </w:lvl>
    <w:lvl w:ilvl="5" w:tplc="480A001B" w:tentative="1">
      <w:start w:val="1"/>
      <w:numFmt w:val="lowerRoman"/>
      <w:lvlText w:val="%6."/>
      <w:lvlJc w:val="right"/>
      <w:pPr>
        <w:ind w:left="4216" w:hanging="180"/>
      </w:pPr>
    </w:lvl>
    <w:lvl w:ilvl="6" w:tplc="480A000F" w:tentative="1">
      <w:start w:val="1"/>
      <w:numFmt w:val="decimal"/>
      <w:lvlText w:val="%7."/>
      <w:lvlJc w:val="left"/>
      <w:pPr>
        <w:ind w:left="4936" w:hanging="360"/>
      </w:pPr>
    </w:lvl>
    <w:lvl w:ilvl="7" w:tplc="480A0019" w:tentative="1">
      <w:start w:val="1"/>
      <w:numFmt w:val="lowerLetter"/>
      <w:lvlText w:val="%8."/>
      <w:lvlJc w:val="left"/>
      <w:pPr>
        <w:ind w:left="5656" w:hanging="360"/>
      </w:pPr>
    </w:lvl>
    <w:lvl w:ilvl="8" w:tplc="480A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7E085119"/>
    <w:multiLevelType w:val="hybridMultilevel"/>
    <w:tmpl w:val="EEF4BC0A"/>
    <w:lvl w:ilvl="0" w:tplc="FD9021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5743">
    <w:abstractNumId w:val="12"/>
  </w:num>
  <w:num w:numId="2" w16cid:durableId="769273844">
    <w:abstractNumId w:val="7"/>
  </w:num>
  <w:num w:numId="3" w16cid:durableId="690372759">
    <w:abstractNumId w:val="17"/>
  </w:num>
  <w:num w:numId="4" w16cid:durableId="1544251100">
    <w:abstractNumId w:val="16"/>
  </w:num>
  <w:num w:numId="5" w16cid:durableId="2048017455">
    <w:abstractNumId w:val="13"/>
  </w:num>
  <w:num w:numId="6" w16cid:durableId="393159801">
    <w:abstractNumId w:val="3"/>
  </w:num>
  <w:num w:numId="7" w16cid:durableId="1375083739">
    <w:abstractNumId w:val="5"/>
  </w:num>
  <w:num w:numId="8" w16cid:durableId="1659722826">
    <w:abstractNumId w:val="4"/>
  </w:num>
  <w:num w:numId="9" w16cid:durableId="2013952342">
    <w:abstractNumId w:val="8"/>
  </w:num>
  <w:num w:numId="10" w16cid:durableId="203641848">
    <w:abstractNumId w:val="0"/>
  </w:num>
  <w:num w:numId="11" w16cid:durableId="1821387090">
    <w:abstractNumId w:val="14"/>
  </w:num>
  <w:num w:numId="12" w16cid:durableId="2094663215">
    <w:abstractNumId w:val="20"/>
  </w:num>
  <w:num w:numId="13" w16cid:durableId="2125076107">
    <w:abstractNumId w:val="2"/>
  </w:num>
  <w:num w:numId="14" w16cid:durableId="453251247">
    <w:abstractNumId w:val="10"/>
  </w:num>
  <w:num w:numId="15" w16cid:durableId="1248686653">
    <w:abstractNumId w:val="11"/>
  </w:num>
  <w:num w:numId="16" w16cid:durableId="1493450902">
    <w:abstractNumId w:val="1"/>
  </w:num>
  <w:num w:numId="17" w16cid:durableId="1522470267">
    <w:abstractNumId w:val="15"/>
  </w:num>
  <w:num w:numId="18" w16cid:durableId="1950239386">
    <w:abstractNumId w:val="9"/>
  </w:num>
  <w:num w:numId="19" w16cid:durableId="1081373262">
    <w:abstractNumId w:val="19"/>
  </w:num>
  <w:num w:numId="20" w16cid:durableId="373968339">
    <w:abstractNumId w:val="18"/>
  </w:num>
  <w:num w:numId="21" w16cid:durableId="2134865213">
    <w:abstractNumId w:val="21"/>
  </w:num>
  <w:num w:numId="22" w16cid:durableId="54480247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E4"/>
    <w:rsid w:val="00014D56"/>
    <w:rsid w:val="0002171F"/>
    <w:rsid w:val="00026C9F"/>
    <w:rsid w:val="00032832"/>
    <w:rsid w:val="000404B9"/>
    <w:rsid w:val="0004144D"/>
    <w:rsid w:val="00050494"/>
    <w:rsid w:val="00051793"/>
    <w:rsid w:val="00061B13"/>
    <w:rsid w:val="00061F0A"/>
    <w:rsid w:val="00071922"/>
    <w:rsid w:val="0008649F"/>
    <w:rsid w:val="00087281"/>
    <w:rsid w:val="00087297"/>
    <w:rsid w:val="000C43A9"/>
    <w:rsid w:val="000D083A"/>
    <w:rsid w:val="000D6E5A"/>
    <w:rsid w:val="000E5160"/>
    <w:rsid w:val="000E6F7F"/>
    <w:rsid w:val="00112E67"/>
    <w:rsid w:val="00123BBA"/>
    <w:rsid w:val="001303A5"/>
    <w:rsid w:val="001477E7"/>
    <w:rsid w:val="00147C85"/>
    <w:rsid w:val="0015390D"/>
    <w:rsid w:val="0015557A"/>
    <w:rsid w:val="00177CEE"/>
    <w:rsid w:val="00186479"/>
    <w:rsid w:val="00190C9A"/>
    <w:rsid w:val="001B5E60"/>
    <w:rsid w:val="001C359E"/>
    <w:rsid w:val="001C7B32"/>
    <w:rsid w:val="001D08D5"/>
    <w:rsid w:val="001E1829"/>
    <w:rsid w:val="001E4D56"/>
    <w:rsid w:val="001E5F2C"/>
    <w:rsid w:val="001E64FC"/>
    <w:rsid w:val="001F08F4"/>
    <w:rsid w:val="001F1767"/>
    <w:rsid w:val="001F33C4"/>
    <w:rsid w:val="00205E52"/>
    <w:rsid w:val="0020666B"/>
    <w:rsid w:val="00215629"/>
    <w:rsid w:val="002211AF"/>
    <w:rsid w:val="00222213"/>
    <w:rsid w:val="0022705F"/>
    <w:rsid w:val="00230863"/>
    <w:rsid w:val="002326DB"/>
    <w:rsid w:val="00232734"/>
    <w:rsid w:val="002533BF"/>
    <w:rsid w:val="0025508A"/>
    <w:rsid w:val="00264B80"/>
    <w:rsid w:val="00267E7C"/>
    <w:rsid w:val="00270C45"/>
    <w:rsid w:val="002A32EC"/>
    <w:rsid w:val="002A3F8F"/>
    <w:rsid w:val="002C16EB"/>
    <w:rsid w:val="002C53E1"/>
    <w:rsid w:val="002D0CFB"/>
    <w:rsid w:val="002D1754"/>
    <w:rsid w:val="002D44FD"/>
    <w:rsid w:val="002D74AE"/>
    <w:rsid w:val="002E1506"/>
    <w:rsid w:val="002E3BBB"/>
    <w:rsid w:val="002F0A77"/>
    <w:rsid w:val="00301218"/>
    <w:rsid w:val="00316970"/>
    <w:rsid w:val="003276A3"/>
    <w:rsid w:val="003337E4"/>
    <w:rsid w:val="00341099"/>
    <w:rsid w:val="0034524E"/>
    <w:rsid w:val="003606E2"/>
    <w:rsid w:val="00362A55"/>
    <w:rsid w:val="00373645"/>
    <w:rsid w:val="00380CC5"/>
    <w:rsid w:val="00390AF6"/>
    <w:rsid w:val="003C07E0"/>
    <w:rsid w:val="003C423D"/>
    <w:rsid w:val="00401C9C"/>
    <w:rsid w:val="00405292"/>
    <w:rsid w:val="004108C6"/>
    <w:rsid w:val="004114B9"/>
    <w:rsid w:val="00411AE6"/>
    <w:rsid w:val="004160ED"/>
    <w:rsid w:val="0043068C"/>
    <w:rsid w:val="00433E0B"/>
    <w:rsid w:val="00440D33"/>
    <w:rsid w:val="004453B6"/>
    <w:rsid w:val="00456C19"/>
    <w:rsid w:val="004616F0"/>
    <w:rsid w:val="004624AB"/>
    <w:rsid w:val="004625CA"/>
    <w:rsid w:val="00466E0E"/>
    <w:rsid w:val="00475D1F"/>
    <w:rsid w:val="00494DE4"/>
    <w:rsid w:val="004B3E13"/>
    <w:rsid w:val="004B53A2"/>
    <w:rsid w:val="004B756C"/>
    <w:rsid w:val="004B77D4"/>
    <w:rsid w:val="004D3AC3"/>
    <w:rsid w:val="004F07A2"/>
    <w:rsid w:val="004F1AE5"/>
    <w:rsid w:val="00541552"/>
    <w:rsid w:val="00544306"/>
    <w:rsid w:val="00547625"/>
    <w:rsid w:val="00562B04"/>
    <w:rsid w:val="00563429"/>
    <w:rsid w:val="00571AAB"/>
    <w:rsid w:val="00582358"/>
    <w:rsid w:val="00592354"/>
    <w:rsid w:val="005A1387"/>
    <w:rsid w:val="005A1DFE"/>
    <w:rsid w:val="005A3A81"/>
    <w:rsid w:val="005A4BA1"/>
    <w:rsid w:val="005C77A3"/>
    <w:rsid w:val="005F16F1"/>
    <w:rsid w:val="005F1EEE"/>
    <w:rsid w:val="00603CB9"/>
    <w:rsid w:val="00633DB9"/>
    <w:rsid w:val="00645A72"/>
    <w:rsid w:val="00655104"/>
    <w:rsid w:val="006658CA"/>
    <w:rsid w:val="0067478C"/>
    <w:rsid w:val="00676474"/>
    <w:rsid w:val="00681288"/>
    <w:rsid w:val="00693800"/>
    <w:rsid w:val="00695129"/>
    <w:rsid w:val="006966A2"/>
    <w:rsid w:val="0069720A"/>
    <w:rsid w:val="006972DD"/>
    <w:rsid w:val="006A386E"/>
    <w:rsid w:val="006A69FD"/>
    <w:rsid w:val="006B4994"/>
    <w:rsid w:val="006C664D"/>
    <w:rsid w:val="006D040D"/>
    <w:rsid w:val="006E1747"/>
    <w:rsid w:val="006F0816"/>
    <w:rsid w:val="00715D03"/>
    <w:rsid w:val="007240FD"/>
    <w:rsid w:val="0073504B"/>
    <w:rsid w:val="00750A06"/>
    <w:rsid w:val="00755EBE"/>
    <w:rsid w:val="00773B96"/>
    <w:rsid w:val="0077447A"/>
    <w:rsid w:val="007858BF"/>
    <w:rsid w:val="007954DA"/>
    <w:rsid w:val="00797F05"/>
    <w:rsid w:val="007A3DFB"/>
    <w:rsid w:val="007B0EA3"/>
    <w:rsid w:val="007C1C7E"/>
    <w:rsid w:val="007C6337"/>
    <w:rsid w:val="007D123B"/>
    <w:rsid w:val="007E1B34"/>
    <w:rsid w:val="007E22A3"/>
    <w:rsid w:val="007E5BB7"/>
    <w:rsid w:val="00805235"/>
    <w:rsid w:val="008142AC"/>
    <w:rsid w:val="008160B9"/>
    <w:rsid w:val="00822272"/>
    <w:rsid w:val="0085337D"/>
    <w:rsid w:val="00873303"/>
    <w:rsid w:val="008802B3"/>
    <w:rsid w:val="00881571"/>
    <w:rsid w:val="008A1878"/>
    <w:rsid w:val="008C3CB9"/>
    <w:rsid w:val="008C4CE9"/>
    <w:rsid w:val="008D425F"/>
    <w:rsid w:val="00911FFB"/>
    <w:rsid w:val="009163A7"/>
    <w:rsid w:val="00926F3E"/>
    <w:rsid w:val="00932E27"/>
    <w:rsid w:val="0093523F"/>
    <w:rsid w:val="00935BC0"/>
    <w:rsid w:val="00941263"/>
    <w:rsid w:val="00944873"/>
    <w:rsid w:val="00944F70"/>
    <w:rsid w:val="00971CFE"/>
    <w:rsid w:val="00973D03"/>
    <w:rsid w:val="0097527C"/>
    <w:rsid w:val="00975763"/>
    <w:rsid w:val="009761A3"/>
    <w:rsid w:val="0097758B"/>
    <w:rsid w:val="009803D3"/>
    <w:rsid w:val="00983981"/>
    <w:rsid w:val="00985F8A"/>
    <w:rsid w:val="009B021D"/>
    <w:rsid w:val="009C6020"/>
    <w:rsid w:val="009E6CBB"/>
    <w:rsid w:val="009F3CAA"/>
    <w:rsid w:val="009F7393"/>
    <w:rsid w:val="00A04F6F"/>
    <w:rsid w:val="00A12085"/>
    <w:rsid w:val="00A1504A"/>
    <w:rsid w:val="00A42CF0"/>
    <w:rsid w:val="00A527F4"/>
    <w:rsid w:val="00A54812"/>
    <w:rsid w:val="00A60BFF"/>
    <w:rsid w:val="00A648DC"/>
    <w:rsid w:val="00A649BF"/>
    <w:rsid w:val="00A72F89"/>
    <w:rsid w:val="00A82238"/>
    <w:rsid w:val="00A85A9E"/>
    <w:rsid w:val="00A92692"/>
    <w:rsid w:val="00A96F95"/>
    <w:rsid w:val="00AA2885"/>
    <w:rsid w:val="00AB4AB5"/>
    <w:rsid w:val="00AB551B"/>
    <w:rsid w:val="00AB5B5B"/>
    <w:rsid w:val="00AD0C27"/>
    <w:rsid w:val="00AD5FF6"/>
    <w:rsid w:val="00AD7034"/>
    <w:rsid w:val="00AD745A"/>
    <w:rsid w:val="00AE2029"/>
    <w:rsid w:val="00AF05CF"/>
    <w:rsid w:val="00AF20A0"/>
    <w:rsid w:val="00AF5FF8"/>
    <w:rsid w:val="00AF60D7"/>
    <w:rsid w:val="00B01014"/>
    <w:rsid w:val="00B02008"/>
    <w:rsid w:val="00B12D0B"/>
    <w:rsid w:val="00B1317E"/>
    <w:rsid w:val="00B239E4"/>
    <w:rsid w:val="00B240AA"/>
    <w:rsid w:val="00B26E67"/>
    <w:rsid w:val="00B3399B"/>
    <w:rsid w:val="00B36DF1"/>
    <w:rsid w:val="00B56CBF"/>
    <w:rsid w:val="00BA47F2"/>
    <w:rsid w:val="00BA5CBE"/>
    <w:rsid w:val="00BA6BE6"/>
    <w:rsid w:val="00BB6200"/>
    <w:rsid w:val="00BC124C"/>
    <w:rsid w:val="00BC1313"/>
    <w:rsid w:val="00BF14DA"/>
    <w:rsid w:val="00C06882"/>
    <w:rsid w:val="00C236B0"/>
    <w:rsid w:val="00C24BEE"/>
    <w:rsid w:val="00C34177"/>
    <w:rsid w:val="00C3441E"/>
    <w:rsid w:val="00C422AD"/>
    <w:rsid w:val="00C520D3"/>
    <w:rsid w:val="00C61F7A"/>
    <w:rsid w:val="00C71A47"/>
    <w:rsid w:val="00C7254F"/>
    <w:rsid w:val="00C87253"/>
    <w:rsid w:val="00C87D05"/>
    <w:rsid w:val="00CA7450"/>
    <w:rsid w:val="00CB0A89"/>
    <w:rsid w:val="00CB1F83"/>
    <w:rsid w:val="00CB7EA2"/>
    <w:rsid w:val="00CE360A"/>
    <w:rsid w:val="00CF00B9"/>
    <w:rsid w:val="00CF3DCD"/>
    <w:rsid w:val="00CF44EB"/>
    <w:rsid w:val="00CF7117"/>
    <w:rsid w:val="00D14113"/>
    <w:rsid w:val="00D239F8"/>
    <w:rsid w:val="00D31BFA"/>
    <w:rsid w:val="00D41DEC"/>
    <w:rsid w:val="00D5605A"/>
    <w:rsid w:val="00D625B3"/>
    <w:rsid w:val="00D63B87"/>
    <w:rsid w:val="00D707E6"/>
    <w:rsid w:val="00D70D4D"/>
    <w:rsid w:val="00D73F7F"/>
    <w:rsid w:val="00D74427"/>
    <w:rsid w:val="00D9125B"/>
    <w:rsid w:val="00D959A2"/>
    <w:rsid w:val="00DA3507"/>
    <w:rsid w:val="00DB4906"/>
    <w:rsid w:val="00DC1659"/>
    <w:rsid w:val="00DE3424"/>
    <w:rsid w:val="00DF01C4"/>
    <w:rsid w:val="00DF087D"/>
    <w:rsid w:val="00DF2FB7"/>
    <w:rsid w:val="00E25586"/>
    <w:rsid w:val="00E256ED"/>
    <w:rsid w:val="00E267DE"/>
    <w:rsid w:val="00E26DD9"/>
    <w:rsid w:val="00E70A7B"/>
    <w:rsid w:val="00E73B57"/>
    <w:rsid w:val="00E77834"/>
    <w:rsid w:val="00E91467"/>
    <w:rsid w:val="00EA7CE7"/>
    <w:rsid w:val="00EC0ECA"/>
    <w:rsid w:val="00ED009A"/>
    <w:rsid w:val="00ED08FB"/>
    <w:rsid w:val="00EF0555"/>
    <w:rsid w:val="00EF40DD"/>
    <w:rsid w:val="00F17900"/>
    <w:rsid w:val="00F223BB"/>
    <w:rsid w:val="00F24514"/>
    <w:rsid w:val="00F330DB"/>
    <w:rsid w:val="00F5016B"/>
    <w:rsid w:val="00F77D3D"/>
    <w:rsid w:val="00F96965"/>
    <w:rsid w:val="00FB298E"/>
    <w:rsid w:val="00FC4469"/>
    <w:rsid w:val="00FD19FD"/>
    <w:rsid w:val="00FE403F"/>
    <w:rsid w:val="00FE42E4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89264"/>
  <w15:docId w15:val="{E04EB8DE-0F1B-4D26-ABA2-0EF2170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numPr>
        <w:numId w:val="4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uiPriority w:val="99"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customStyle="1" w:styleId="Relleno">
    <w:name w:val="Relleno"/>
    <w:basedOn w:val="Normal"/>
    <w:rsid w:val="00B36DF1"/>
    <w:pPr>
      <w:spacing w:before="40" w:after="40" w:line="240" w:lineRule="auto"/>
    </w:pPr>
    <w:rPr>
      <w:rFonts w:ascii="Times New Roman" w:eastAsia="Times New Roman" w:hAnsi="Times New Roman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AB5"/>
    <w:rPr>
      <w:rFonts w:ascii="Segoe UI" w:eastAsiaTheme="minorEastAsia" w:hAnsi="Segoe UI" w:cs="Segoe UI"/>
      <w:sz w:val="18"/>
      <w:szCs w:val="18"/>
      <w:lang w:val="es-HN"/>
    </w:rPr>
  </w:style>
  <w:style w:type="character" w:styleId="nfasis">
    <w:name w:val="Emphasis"/>
    <w:qFormat/>
    <w:rsid w:val="00D31BFA"/>
    <w:rPr>
      <w:rFonts w:ascii="Arial Black" w:hAnsi="Arial Black" w:cs="Times New Roman"/>
      <w:sz w:val="18"/>
    </w:rPr>
  </w:style>
  <w:style w:type="paragraph" w:styleId="Revisin">
    <w:name w:val="Revision"/>
    <w:hidden/>
    <w:uiPriority w:val="99"/>
    <w:semiHidden/>
    <w:rsid w:val="00BA5CBE"/>
    <w:pPr>
      <w:spacing w:after="0" w:line="240" w:lineRule="auto"/>
    </w:pPr>
    <w:rPr>
      <w:rFonts w:eastAsiaTheme="minorEastAsia"/>
      <w:sz w:val="20"/>
      <w:szCs w:val="20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6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6C73-5B9B-416B-896B-01B4FCEB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860</Template>
  <TotalTime>3</TotalTime>
  <Pages>3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libby.rivas</dc:creator>
  <cp:lastModifiedBy>CONATEL GOB</cp:lastModifiedBy>
  <cp:revision>6</cp:revision>
  <cp:lastPrinted>2022-11-10T20:08:00Z</cp:lastPrinted>
  <dcterms:created xsi:type="dcterms:W3CDTF">2023-01-31T16:27:00Z</dcterms:created>
  <dcterms:modified xsi:type="dcterms:W3CDTF">2023-01-31T16:29:00Z</dcterms:modified>
</cp:coreProperties>
</file>