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D227" w14:textId="77777777" w:rsidR="00827044" w:rsidRPr="000C0920" w:rsidRDefault="00827044" w:rsidP="000C0920">
      <w:pPr>
        <w:pStyle w:val="Ttulo1"/>
        <w:shd w:val="clear" w:color="auto" w:fill="88CFE0"/>
        <w:ind w:right="168"/>
        <w:rPr>
          <w:rFonts w:ascii="Arial" w:hAnsi="Arial" w:cs="Arial"/>
          <w:b/>
          <w:color w:val="3B3838" w:themeColor="background2" w:themeShade="40"/>
        </w:rPr>
      </w:pPr>
      <w:r w:rsidRPr="000C0920">
        <w:rPr>
          <w:rFonts w:ascii="Arial" w:hAnsi="Arial" w:cs="Arial"/>
          <w:b/>
          <w:color w:val="3B3838" w:themeColor="background2" w:themeShade="40"/>
        </w:rPr>
        <w:t>1.</w:t>
      </w:r>
      <w:r w:rsidRPr="000C0920">
        <w:rPr>
          <w:rFonts w:ascii="Arial" w:hAnsi="Arial" w:cs="Arial"/>
          <w:b/>
          <w:color w:val="3B3838" w:themeColor="background2" w:themeShade="40"/>
        </w:rPr>
        <w:tab/>
        <w:t>Datos Generales</w:t>
      </w:r>
    </w:p>
    <w:tbl>
      <w:tblPr>
        <w:tblpPr w:leftFromText="141" w:rightFromText="141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11"/>
        <w:gridCol w:w="3578"/>
        <w:gridCol w:w="22"/>
        <w:gridCol w:w="3432"/>
      </w:tblGrid>
      <w:tr w:rsidR="00827044" w:rsidRPr="00107E86" w14:paraId="34BAD7FB" w14:textId="77777777" w:rsidTr="000C0920">
        <w:tc>
          <w:tcPr>
            <w:tcW w:w="1063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F8F424" w14:textId="77777777" w:rsidR="00827044" w:rsidRPr="00107E86" w:rsidRDefault="00827044" w:rsidP="002F0CE5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1.1</w:t>
            </w:r>
            <w:r w:rsidRPr="00107E86">
              <w:rPr>
                <w:rFonts w:cs="Arial"/>
                <w:lang w:val="es-ES_tradnl"/>
              </w:rPr>
              <w:tab/>
              <w:t>Nombre Completo del Solicitante (Persona Natural o Jurídica)</w:t>
            </w:r>
          </w:p>
        </w:tc>
      </w:tr>
      <w:tr w:rsidR="00827044" w:rsidRPr="00107E86" w14:paraId="3644D25A" w14:textId="77777777" w:rsidTr="000C0920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75EC" w14:textId="77777777" w:rsidR="00827044" w:rsidRPr="003058B7" w:rsidRDefault="00827044" w:rsidP="00841BA8">
            <w:pPr>
              <w:pStyle w:val="Relleno"/>
              <w:rPr>
                <w:rFonts w:ascii="Arial" w:hAnsi="Arial" w:cs="Arial"/>
                <w:lang w:val="es-HN"/>
              </w:rPr>
            </w:pPr>
          </w:p>
        </w:tc>
      </w:tr>
      <w:tr w:rsidR="00827044" w:rsidRPr="00107E86" w14:paraId="715C298C" w14:textId="77777777" w:rsidTr="000C0920">
        <w:trPr>
          <w:cantSplit/>
          <w:trHeight w:val="271"/>
        </w:trPr>
        <w:tc>
          <w:tcPr>
            <w:tcW w:w="106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4684AA" w14:textId="77777777" w:rsidR="00827044" w:rsidRPr="00107E86" w:rsidRDefault="006D74FB" w:rsidP="00D335AE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1.</w:t>
            </w:r>
            <w:r w:rsidR="00827044" w:rsidRPr="00107E86">
              <w:rPr>
                <w:rFonts w:cs="Arial"/>
                <w:lang w:val="es-ES_tradnl"/>
              </w:rPr>
              <w:t>2</w:t>
            </w:r>
            <w:r w:rsidR="00827044" w:rsidRPr="00107E86">
              <w:rPr>
                <w:rFonts w:cs="Arial"/>
                <w:lang w:val="es-ES_tradnl"/>
              </w:rPr>
              <w:tab/>
            </w:r>
            <w:r w:rsidR="00D335AE">
              <w:rPr>
                <w:rFonts w:cs="Arial"/>
                <w:lang w:val="es-ES_tradnl"/>
              </w:rPr>
              <w:t>Dirección de Correo o Apartado Postal:</w:t>
            </w:r>
          </w:p>
        </w:tc>
      </w:tr>
      <w:tr w:rsidR="00827044" w:rsidRPr="00107E86" w14:paraId="23FFDAEC" w14:textId="77777777" w:rsidTr="000C0920">
        <w:trPr>
          <w:cantSplit/>
          <w:trHeight w:val="271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DE1C" w14:textId="77777777" w:rsidR="00827044" w:rsidRPr="00107E86" w:rsidRDefault="00827044" w:rsidP="00841BA8">
            <w:pPr>
              <w:pStyle w:val="Relleno"/>
              <w:rPr>
                <w:rFonts w:ascii="Arial" w:hAnsi="Arial" w:cs="Arial"/>
              </w:rPr>
            </w:pPr>
          </w:p>
        </w:tc>
      </w:tr>
      <w:tr w:rsidR="00652EB0" w:rsidRPr="00107E86" w14:paraId="14EB7FE6" w14:textId="77777777" w:rsidTr="000C0920">
        <w:trPr>
          <w:cantSplit/>
          <w:trHeight w:val="271"/>
        </w:trPr>
        <w:tc>
          <w:tcPr>
            <w:tcW w:w="35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7E683A" w14:textId="77777777" w:rsidR="00652EB0" w:rsidRPr="00107E86" w:rsidRDefault="00652EB0" w:rsidP="00841BA8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1.3</w:t>
            </w:r>
            <w:r>
              <w:rPr>
                <w:rFonts w:cs="Arial"/>
                <w:lang w:val="es-ES_tradnl"/>
              </w:rPr>
              <w:tab/>
              <w:t>Teléfono Fijo</w:t>
            </w:r>
          </w:p>
        </w:tc>
        <w:tc>
          <w:tcPr>
            <w:tcW w:w="35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714066" w14:textId="77777777" w:rsidR="00652EB0" w:rsidRPr="00107E86" w:rsidRDefault="00652EB0" w:rsidP="00841BA8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1.4</w:t>
            </w:r>
            <w:r w:rsidR="00CD3656">
              <w:rPr>
                <w:rFonts w:cs="Arial"/>
                <w:lang w:val="es-ES_tradnl"/>
              </w:rPr>
              <w:t xml:space="preserve">    Teléfono Móvil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C08643" w14:textId="77777777" w:rsidR="00652EB0" w:rsidRPr="00107E86" w:rsidRDefault="00CD3656" w:rsidP="00841BA8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1.5    Correo Electrónico</w:t>
            </w:r>
          </w:p>
        </w:tc>
      </w:tr>
      <w:tr w:rsidR="008F3C5C" w:rsidRPr="00107E86" w14:paraId="57E9E237" w14:textId="77777777" w:rsidTr="000C0920">
        <w:trPr>
          <w:cantSplit/>
          <w:trHeight w:val="271"/>
        </w:trPr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5FF1" w14:textId="77777777" w:rsidR="008F3C5C" w:rsidRPr="00107E86" w:rsidRDefault="008F3C5C" w:rsidP="00AD4E7F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5BAC" w14:textId="77777777" w:rsidR="008F3C5C" w:rsidRPr="00107E86" w:rsidRDefault="008F3C5C" w:rsidP="00AD4E7F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9506" w14:textId="77777777" w:rsidR="008F3C5C" w:rsidRPr="00107E86" w:rsidRDefault="008F3C5C" w:rsidP="00AD4E7F">
            <w:pPr>
              <w:pStyle w:val="Relleno"/>
              <w:rPr>
                <w:rFonts w:ascii="Arial" w:hAnsi="Arial" w:cs="Arial"/>
                <w:sz w:val="16"/>
              </w:rPr>
            </w:pPr>
          </w:p>
        </w:tc>
      </w:tr>
      <w:tr w:rsidR="009F5C60" w:rsidRPr="00107E86" w14:paraId="2D6E8BF2" w14:textId="77777777" w:rsidTr="000C0920">
        <w:trPr>
          <w:cantSplit/>
          <w:trHeight w:val="271"/>
        </w:trPr>
        <w:tc>
          <w:tcPr>
            <w:tcW w:w="72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984C6B" w14:textId="77777777" w:rsidR="009F5C60" w:rsidRPr="00107E86" w:rsidRDefault="009F5C60" w:rsidP="009F5C60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1.6    Nombre de la Persona Contacto (Para efectos de Cadena Nacional)</w:t>
            </w:r>
          </w:p>
        </w:tc>
        <w:tc>
          <w:tcPr>
            <w:tcW w:w="3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B8890C" w14:textId="77A2EBC6" w:rsidR="009F5C60" w:rsidRPr="00107E86" w:rsidRDefault="009F5C60" w:rsidP="00841BA8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noProof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 wp14:anchorId="25BBBFCB" wp14:editId="403BF567">
                      <wp:simplePos x="0" y="0"/>
                      <wp:positionH relativeFrom="column">
                        <wp:posOffset>5498465</wp:posOffset>
                      </wp:positionH>
                      <wp:positionV relativeFrom="paragraph">
                        <wp:posOffset>-1007745</wp:posOffset>
                      </wp:positionV>
                      <wp:extent cx="1326515" cy="234950"/>
                      <wp:effectExtent l="0" t="0" r="0" b="0"/>
                      <wp:wrapNone/>
                      <wp:docPr id="2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51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7B730E" w14:textId="77777777" w:rsidR="00FD2186" w:rsidRDefault="00FD2186" w:rsidP="00E4206B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  <w:lang w:val="es-MX"/>
                                    </w:rPr>
                                    <w:t>Número de Forma: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BBF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432.95pt;margin-top:-79.35pt;width:104.45pt;height:1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" o:allowincell="f" filled="f" stroked="f">
                      <v:textbox>
                        <w:txbxContent>
                          <w:p w14:paraId="517B730E" w14:textId="77777777" w:rsidR="00FD2186" w:rsidRDefault="00FD2186" w:rsidP="00E4206B">
                            <w:pPr>
                              <w:rPr>
                                <w:rFonts w:ascii="Arial" w:hAnsi="Arial"/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MX"/>
                              </w:rPr>
                              <w:t>Número de Forma: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7E86">
              <w:rPr>
                <w:rFonts w:cs="Arial"/>
                <w:noProof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1E7D8E1B" wp14:editId="51C159A1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-1018540</wp:posOffset>
                      </wp:positionV>
                      <wp:extent cx="0" cy="487680"/>
                      <wp:effectExtent l="0" t="0" r="0" b="0"/>
                      <wp:wrapNone/>
                      <wp:docPr id="20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76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1807C" id="Line 1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pt,-80.2pt" to="421.5pt,-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" o:allowincell="f" strokecolor="#0070c0" strokeweight="2.25pt"/>
                  </w:pict>
                </mc:Fallback>
              </mc:AlternateContent>
            </w:r>
          </w:p>
        </w:tc>
      </w:tr>
      <w:tr w:rsidR="00150D25" w:rsidRPr="00107E86" w14:paraId="3EEB2123" w14:textId="77777777" w:rsidTr="000C0920">
        <w:trPr>
          <w:cantSplit/>
          <w:trHeight w:val="271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7CB0" w14:textId="77777777" w:rsidR="00150D25" w:rsidRPr="00FD2186" w:rsidRDefault="00150D25" w:rsidP="00841BA8">
            <w:pPr>
              <w:pStyle w:val="Relleno"/>
              <w:rPr>
                <w:rFonts w:ascii="Arial" w:hAnsi="Arial" w:cs="Arial"/>
                <w:sz w:val="16"/>
                <w:lang w:val="es-HN"/>
              </w:rPr>
            </w:pPr>
          </w:p>
        </w:tc>
      </w:tr>
      <w:tr w:rsidR="000D6681" w:rsidRPr="00107E86" w14:paraId="429FF3B9" w14:textId="77777777" w:rsidTr="000C0920">
        <w:trPr>
          <w:cantSplit/>
          <w:trHeight w:val="271"/>
        </w:trPr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631434" w14:textId="77777777" w:rsidR="000D6681" w:rsidRPr="00107E86" w:rsidRDefault="000D6681" w:rsidP="00841BA8">
            <w:pPr>
              <w:pStyle w:val="Rellen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1.7</w:t>
            </w:r>
            <w:r w:rsidR="00B50332">
              <w:rPr>
                <w:rFonts w:ascii="Arial" w:hAnsi="Arial" w:cs="Arial"/>
                <w:sz w:val="16"/>
              </w:rPr>
              <w:t xml:space="preserve">    Teléfono Fijo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0AFC96" w14:textId="77777777" w:rsidR="000D6681" w:rsidRPr="00107E86" w:rsidRDefault="000D6681" w:rsidP="00841BA8">
            <w:pPr>
              <w:pStyle w:val="Rellen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1.8</w:t>
            </w:r>
            <w:r w:rsidR="00B50332">
              <w:rPr>
                <w:rFonts w:ascii="Arial" w:hAnsi="Arial" w:cs="Arial"/>
                <w:sz w:val="16"/>
              </w:rPr>
              <w:t xml:space="preserve">    Teléfono Móvil</w:t>
            </w:r>
          </w:p>
        </w:tc>
        <w:tc>
          <w:tcPr>
            <w:tcW w:w="3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88DD55" w14:textId="77777777" w:rsidR="000D6681" w:rsidRPr="00107E86" w:rsidRDefault="000D6681" w:rsidP="00841BA8">
            <w:pPr>
              <w:pStyle w:val="Rellen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1.9</w:t>
            </w:r>
            <w:r w:rsidR="00B50332">
              <w:rPr>
                <w:rFonts w:ascii="Arial" w:hAnsi="Arial" w:cs="Arial"/>
                <w:sz w:val="16"/>
              </w:rPr>
              <w:t xml:space="preserve">    Correo Electrónico</w:t>
            </w:r>
          </w:p>
        </w:tc>
      </w:tr>
      <w:tr w:rsidR="000D6681" w:rsidRPr="00107E86" w14:paraId="549D9B70" w14:textId="77777777" w:rsidTr="000C0920">
        <w:trPr>
          <w:cantSplit/>
          <w:trHeight w:val="271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E4FD" w14:textId="77777777" w:rsidR="000D6681" w:rsidRPr="00107E86" w:rsidRDefault="000D6681" w:rsidP="00841BA8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7D27" w14:textId="77777777" w:rsidR="000D6681" w:rsidRPr="00107E86" w:rsidRDefault="000D6681" w:rsidP="00841BA8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0054" w14:textId="77777777" w:rsidR="000D6681" w:rsidRPr="00107E86" w:rsidRDefault="000D6681" w:rsidP="00841BA8">
            <w:pPr>
              <w:pStyle w:val="Relleno"/>
              <w:rPr>
                <w:rFonts w:ascii="Arial" w:hAnsi="Arial" w:cs="Arial"/>
                <w:sz w:val="16"/>
              </w:rPr>
            </w:pPr>
          </w:p>
        </w:tc>
      </w:tr>
    </w:tbl>
    <w:p w14:paraId="3D60FA85" w14:textId="1E51BD5E" w:rsidR="00827044" w:rsidRPr="000C0920" w:rsidRDefault="000C0920" w:rsidP="000C0920">
      <w:pPr>
        <w:pStyle w:val="Ttulo1"/>
        <w:shd w:val="clear" w:color="auto" w:fill="88CFE0"/>
        <w:ind w:right="168"/>
        <w:rPr>
          <w:rFonts w:ascii="Arial" w:hAnsi="Arial" w:cs="Arial"/>
          <w:b/>
          <w:color w:val="3B3838" w:themeColor="background2" w:themeShade="40"/>
        </w:rPr>
      </w:pPr>
      <w:r>
        <w:rPr>
          <w:rFonts w:ascii="Arial" w:hAnsi="Arial" w:cs="Arial"/>
          <w:b/>
          <w:color w:val="3B3838" w:themeColor="background2" w:themeShade="40"/>
        </w:rPr>
        <w:t xml:space="preserve">2.  </w:t>
      </w:r>
      <w:r w:rsidR="00827044" w:rsidRPr="000C0920">
        <w:rPr>
          <w:rFonts w:ascii="Arial" w:hAnsi="Arial" w:cs="Arial"/>
          <w:b/>
          <w:color w:val="3B3838" w:themeColor="background2" w:themeShade="40"/>
        </w:rPr>
        <w:t xml:space="preserve">Declaración del </w:t>
      </w:r>
      <w:r w:rsidRPr="000C0920">
        <w:rPr>
          <w:rFonts w:ascii="Arial" w:hAnsi="Arial" w:cs="Arial"/>
          <w:b/>
          <w:color w:val="3B3838" w:themeColor="background2" w:themeShade="40"/>
        </w:rPr>
        <w:t>responsable</w:t>
      </w:r>
      <w:r w:rsidR="00D43633" w:rsidRPr="000C0920">
        <w:rPr>
          <w:rFonts w:ascii="Arial" w:hAnsi="Arial" w:cs="Arial"/>
          <w:b/>
          <w:color w:val="3B3838" w:themeColor="background2" w:themeShade="40"/>
        </w:rPr>
        <w:t xml:space="preserve"> de L</w:t>
      </w:r>
      <w:r w:rsidR="007E2BFA" w:rsidRPr="000C0920">
        <w:rPr>
          <w:rFonts w:ascii="Arial" w:hAnsi="Arial" w:cs="Arial"/>
          <w:b/>
          <w:color w:val="3B3838" w:themeColor="background2" w:themeShade="40"/>
        </w:rPr>
        <w:t>lenar la Forma</w:t>
      </w:r>
    </w:p>
    <w:tbl>
      <w:tblPr>
        <w:tblW w:w="105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1843"/>
        <w:gridCol w:w="2977"/>
      </w:tblGrid>
      <w:tr w:rsidR="00827044" w:rsidRPr="00107E86" w14:paraId="20FD7DC0" w14:textId="77777777" w:rsidTr="000C0920">
        <w:tc>
          <w:tcPr>
            <w:tcW w:w="1056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778A32" w14:textId="0724A130" w:rsidR="00827044" w:rsidRPr="00107E86" w:rsidRDefault="00827044" w:rsidP="00090508">
            <w:pPr>
              <w:pStyle w:val="Pregunta"/>
              <w:ind w:left="380" w:hanging="380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2.1</w:t>
            </w:r>
            <w:r w:rsidRPr="00107E86">
              <w:rPr>
                <w:rFonts w:cs="Arial"/>
                <w:lang w:val="es-ES_tradnl"/>
              </w:rPr>
              <w:tab/>
              <w:t xml:space="preserve">Nombre </w:t>
            </w:r>
            <w:r w:rsidR="00AB79C8">
              <w:rPr>
                <w:rFonts w:cs="Arial"/>
                <w:lang w:val="es-ES_tradnl"/>
              </w:rPr>
              <w:t xml:space="preserve">completo </w:t>
            </w:r>
            <w:r w:rsidRPr="00107E86">
              <w:rPr>
                <w:rFonts w:cs="Arial"/>
                <w:lang w:val="es-ES_tradnl"/>
              </w:rPr>
              <w:t>de la Persona Responsable de Completar esta Forma</w:t>
            </w:r>
          </w:p>
        </w:tc>
      </w:tr>
      <w:tr w:rsidR="00827044" w:rsidRPr="00107E86" w14:paraId="756BC330" w14:textId="77777777" w:rsidTr="000C0920">
        <w:tc>
          <w:tcPr>
            <w:tcW w:w="10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0392" w14:textId="77777777" w:rsidR="00827044" w:rsidRPr="003058B7" w:rsidRDefault="00827044">
            <w:pPr>
              <w:pStyle w:val="Relleno"/>
              <w:rPr>
                <w:rFonts w:ascii="Arial" w:hAnsi="Arial" w:cs="Arial"/>
                <w:lang w:val="es-HN"/>
              </w:rPr>
            </w:pPr>
          </w:p>
        </w:tc>
      </w:tr>
      <w:tr w:rsidR="00AD2DFA" w:rsidRPr="00107E86" w14:paraId="5F4B74FE" w14:textId="77777777" w:rsidTr="000C0920">
        <w:tc>
          <w:tcPr>
            <w:tcW w:w="5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2C0FC2" w14:textId="77777777" w:rsidR="00AD2DFA" w:rsidRPr="00107E86" w:rsidRDefault="00AD2DFA" w:rsidP="00AD2DFA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2.2</w:t>
            </w:r>
            <w:r w:rsidRPr="00107E86">
              <w:rPr>
                <w:rFonts w:cs="Arial"/>
                <w:lang w:val="es-ES_tradnl"/>
              </w:rPr>
              <w:tab/>
            </w:r>
            <w:r w:rsidRPr="00597E1D">
              <w:rPr>
                <w:rFonts w:cs="Arial"/>
              </w:rPr>
              <w:t>Profesión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5611D" w14:textId="77777777" w:rsidR="00AD2DFA" w:rsidRPr="00107E86" w:rsidRDefault="007B6A5B" w:rsidP="00D11B7D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2.3 Nombre de la Empresa</w:t>
            </w:r>
            <w:r w:rsidR="00251E26">
              <w:rPr>
                <w:rFonts w:cs="Arial"/>
                <w:lang w:val="es-ES_tradnl"/>
              </w:rPr>
              <w:t xml:space="preserve"> o Compañía</w:t>
            </w:r>
          </w:p>
        </w:tc>
      </w:tr>
      <w:tr w:rsidR="007B6A5B" w:rsidRPr="00107E86" w14:paraId="6524E7AE" w14:textId="77777777" w:rsidTr="000C0920"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1DD8" w14:textId="77777777" w:rsidR="007B6A5B" w:rsidRPr="00107E86" w:rsidRDefault="007B6A5B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E50D" w14:textId="77777777" w:rsidR="007B6A5B" w:rsidRPr="00107E86" w:rsidRDefault="007B6A5B">
            <w:pPr>
              <w:pStyle w:val="Relleno"/>
              <w:rPr>
                <w:rFonts w:ascii="Arial" w:hAnsi="Arial" w:cs="Arial"/>
              </w:rPr>
            </w:pPr>
          </w:p>
        </w:tc>
      </w:tr>
      <w:tr w:rsidR="00827044" w:rsidRPr="00107E86" w14:paraId="45322ADD" w14:textId="77777777" w:rsidTr="000C0920">
        <w:tc>
          <w:tcPr>
            <w:tcW w:w="10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D8F4BF" w14:textId="77777777" w:rsidR="00827044" w:rsidRPr="00107E86" w:rsidRDefault="007B6A5B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2.4</w:t>
            </w:r>
            <w:r w:rsidR="00827044" w:rsidRPr="00107E86">
              <w:rPr>
                <w:rFonts w:cs="Arial"/>
                <w:lang w:val="es-ES_tradnl"/>
              </w:rPr>
              <w:tab/>
              <w:t>Direcc</w:t>
            </w:r>
            <w:r w:rsidR="00251E26">
              <w:rPr>
                <w:rFonts w:cs="Arial"/>
                <w:lang w:val="es-ES_tradnl"/>
              </w:rPr>
              <w:t>ión de correo o Apartado Postal</w:t>
            </w:r>
          </w:p>
        </w:tc>
      </w:tr>
      <w:tr w:rsidR="00827044" w:rsidRPr="00107E86" w14:paraId="00169985" w14:textId="77777777" w:rsidTr="000C0920">
        <w:tc>
          <w:tcPr>
            <w:tcW w:w="10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3435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</w:tr>
      <w:tr w:rsidR="00827044" w:rsidRPr="00107E86" w14:paraId="4A573A62" w14:textId="77777777" w:rsidTr="000C0920">
        <w:trPr>
          <w:trHeight w:val="187"/>
        </w:trPr>
        <w:tc>
          <w:tcPr>
            <w:tcW w:w="5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0C22A2" w14:textId="77777777" w:rsidR="00827044" w:rsidRPr="00107E86" w:rsidRDefault="007B6A5B">
            <w:pPr>
              <w:pStyle w:val="Pregunta"/>
              <w:ind w:left="356" w:hanging="356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2.5</w:t>
            </w:r>
            <w:r w:rsidR="00827044" w:rsidRPr="00107E86">
              <w:rPr>
                <w:rFonts w:cs="Arial"/>
                <w:lang w:val="es-ES_tradnl"/>
              </w:rPr>
              <w:tab/>
              <w:t>Ciudad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999E36" w14:textId="77777777" w:rsidR="00827044" w:rsidRPr="00107E86" w:rsidRDefault="007B6A5B" w:rsidP="00597E1D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2.6</w:t>
            </w:r>
            <w:r w:rsidR="00827044" w:rsidRPr="00107E86">
              <w:rPr>
                <w:rFonts w:cs="Arial"/>
                <w:lang w:val="es-ES_tradnl"/>
              </w:rPr>
              <w:tab/>
              <w:t xml:space="preserve">Municipio </w:t>
            </w:r>
          </w:p>
        </w:tc>
      </w:tr>
      <w:tr w:rsidR="00827044" w:rsidRPr="00107E86" w14:paraId="17FACA37" w14:textId="77777777" w:rsidTr="000C0920">
        <w:trPr>
          <w:cantSplit/>
          <w:trHeight w:val="271"/>
        </w:trPr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A75C" w14:textId="77777777" w:rsidR="00827044" w:rsidRPr="00107E86" w:rsidRDefault="00827044" w:rsidP="00597E1D">
            <w:pPr>
              <w:pStyle w:val="Relleno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1B2A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</w:tr>
      <w:tr w:rsidR="00597E1D" w:rsidRPr="00107E86" w14:paraId="05BF66BF" w14:textId="77777777" w:rsidTr="000C0920">
        <w:trPr>
          <w:cantSplit/>
          <w:trHeight w:val="271"/>
        </w:trPr>
        <w:tc>
          <w:tcPr>
            <w:tcW w:w="5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B2C5D0D" w14:textId="77777777" w:rsidR="00597E1D" w:rsidRPr="00597E1D" w:rsidRDefault="007B6A5B" w:rsidP="001A7DF6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2.7</w:t>
            </w:r>
            <w:r w:rsidR="00597E1D" w:rsidRPr="00597E1D">
              <w:rPr>
                <w:rFonts w:cs="Arial"/>
                <w:lang w:val="es-ES_tradnl"/>
              </w:rPr>
              <w:t xml:space="preserve">   Departamento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FFA709F" w14:textId="77777777" w:rsidR="00597E1D" w:rsidRPr="00597E1D" w:rsidRDefault="007B6A5B" w:rsidP="007B6A5B">
            <w:pPr>
              <w:pStyle w:val="Relleno"/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2.8</w:t>
            </w:r>
            <w:r w:rsidRPr="00597E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Correo Electrónico</w:t>
            </w:r>
          </w:p>
        </w:tc>
      </w:tr>
      <w:tr w:rsidR="00597E1D" w:rsidRPr="00107E86" w14:paraId="64569858" w14:textId="77777777" w:rsidTr="000C0920">
        <w:trPr>
          <w:cantSplit/>
          <w:trHeight w:val="271"/>
        </w:trPr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D55ED8" w14:textId="77777777" w:rsidR="00597E1D" w:rsidRPr="00107E86" w:rsidRDefault="00597E1D" w:rsidP="00597E1D">
            <w:pPr>
              <w:pStyle w:val="Relleno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3374" w14:textId="77777777" w:rsidR="00597E1D" w:rsidRPr="00107E86" w:rsidRDefault="00597E1D">
            <w:pPr>
              <w:pStyle w:val="Relleno"/>
              <w:rPr>
                <w:rFonts w:ascii="Arial" w:hAnsi="Arial" w:cs="Arial"/>
              </w:rPr>
            </w:pPr>
          </w:p>
        </w:tc>
      </w:tr>
      <w:tr w:rsidR="007B6A5B" w:rsidRPr="00107E86" w14:paraId="3875DF21" w14:textId="77777777" w:rsidTr="000C0920">
        <w:trPr>
          <w:cantSplit/>
          <w:trHeight w:val="121"/>
        </w:trPr>
        <w:tc>
          <w:tcPr>
            <w:tcW w:w="5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91F5271" w14:textId="77777777" w:rsidR="007B6A5B" w:rsidRPr="007B6A5B" w:rsidRDefault="007B6A5B" w:rsidP="00251E26">
            <w:pPr>
              <w:pStyle w:val="Pregunta"/>
              <w:spacing w:line="240" w:lineRule="auto"/>
              <w:ind w:left="356" w:hanging="356"/>
              <w:rPr>
                <w:rFonts w:cs="Arial"/>
              </w:rPr>
            </w:pPr>
            <w:r>
              <w:rPr>
                <w:rFonts w:cs="Arial"/>
                <w:lang w:val="es-ES_tradnl"/>
              </w:rPr>
              <w:t xml:space="preserve">2.9   Teléfono </w:t>
            </w:r>
            <w:r w:rsidR="00251E26">
              <w:rPr>
                <w:rFonts w:cs="Arial"/>
                <w:lang w:val="es-ES_tradnl"/>
              </w:rPr>
              <w:t>F</w:t>
            </w:r>
            <w:r>
              <w:rPr>
                <w:rFonts w:cs="Arial"/>
                <w:lang w:val="es-ES_tradnl"/>
              </w:rPr>
              <w:t>ijo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1AA9728" w14:textId="77777777" w:rsidR="007B6A5B" w:rsidRPr="00107E86" w:rsidRDefault="007B6A5B" w:rsidP="00F20A31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noProof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01985BB2" wp14:editId="4D0265D9">
                      <wp:simplePos x="0" y="0"/>
                      <wp:positionH relativeFrom="column">
                        <wp:posOffset>5498465</wp:posOffset>
                      </wp:positionH>
                      <wp:positionV relativeFrom="paragraph">
                        <wp:posOffset>-1007745</wp:posOffset>
                      </wp:positionV>
                      <wp:extent cx="1326515" cy="234950"/>
                      <wp:effectExtent l="0" t="0" r="0" b="0"/>
                      <wp:wrapNone/>
                      <wp:docPr id="2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51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1F221C" w14:textId="77777777" w:rsidR="00FD2186" w:rsidRDefault="00FD2186" w:rsidP="00E4206B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  <w:lang w:val="es-MX"/>
                                    </w:rPr>
                                    <w:t>Número de Forma: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85BB2" id="_x0000_s1027" type="#_x0000_t202" style="position:absolute;margin-left:432.95pt;margin-top:-79.35pt;width:104.45pt;height:1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" o:allowincell="f" filled="f" stroked="f">
                      <v:textbox>
                        <w:txbxContent>
                          <w:p w14:paraId="131F221C" w14:textId="77777777" w:rsidR="00FD2186" w:rsidRDefault="00FD2186" w:rsidP="00E4206B">
                            <w:pPr>
                              <w:rPr>
                                <w:rFonts w:ascii="Arial" w:hAnsi="Arial"/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MX"/>
                              </w:rPr>
                              <w:t>Número de Forma: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7E86">
              <w:rPr>
                <w:rFonts w:cs="Arial"/>
                <w:noProof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700A19C9" wp14:editId="4E8C2529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-1018540</wp:posOffset>
                      </wp:positionV>
                      <wp:extent cx="0" cy="487680"/>
                      <wp:effectExtent l="0" t="0" r="0" b="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76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70C07" id="Line 18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pt,-80.2pt" to="421.5pt,-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" o:allowincell="f" strokecolor="#0070c0" strokeweight="2.25pt"/>
                  </w:pict>
                </mc:Fallback>
              </mc:AlternateContent>
            </w:r>
            <w:r>
              <w:rPr>
                <w:rFonts w:cs="Arial"/>
                <w:lang w:val="es-ES_tradnl"/>
              </w:rPr>
              <w:t xml:space="preserve">2.10 Teléfono </w:t>
            </w:r>
            <w:r w:rsidR="00F20A31">
              <w:rPr>
                <w:rFonts w:cs="Arial"/>
                <w:lang w:val="es-ES_tradnl"/>
              </w:rPr>
              <w:t>Móvil</w:t>
            </w:r>
          </w:p>
        </w:tc>
      </w:tr>
      <w:tr w:rsidR="007B6A5B" w:rsidRPr="00107E86" w14:paraId="244654C4" w14:textId="77777777" w:rsidTr="000C0920">
        <w:trPr>
          <w:cantSplit/>
          <w:trHeight w:val="271"/>
        </w:trPr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C9BC" w14:textId="77777777" w:rsidR="007B6A5B" w:rsidRPr="00107E86" w:rsidRDefault="007B6A5B" w:rsidP="001A7DF6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F57B" w14:textId="77777777" w:rsidR="007B6A5B" w:rsidRPr="00107E86" w:rsidRDefault="007B6A5B" w:rsidP="001A7DF6">
            <w:pPr>
              <w:pStyle w:val="Relleno"/>
              <w:rPr>
                <w:rFonts w:ascii="Arial" w:hAnsi="Arial" w:cs="Arial"/>
              </w:rPr>
            </w:pPr>
          </w:p>
        </w:tc>
      </w:tr>
      <w:tr w:rsidR="001A7DF6" w:rsidRPr="00107E86" w14:paraId="452659A2" w14:textId="77777777" w:rsidTr="000C0920">
        <w:trPr>
          <w:trHeight w:val="205"/>
        </w:trPr>
        <w:tc>
          <w:tcPr>
            <w:tcW w:w="5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2E97F4" w14:textId="77777777" w:rsidR="001A7DF6" w:rsidRPr="00107E86" w:rsidRDefault="007B6A5B" w:rsidP="001A7DF6">
            <w:pPr>
              <w:pStyle w:val="Pregunta"/>
              <w:ind w:left="356" w:hanging="356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2.11</w:t>
            </w:r>
            <w:r w:rsidR="001A7DF6" w:rsidRPr="00107E86">
              <w:rPr>
                <w:rFonts w:cs="Arial"/>
                <w:lang w:val="es-ES_tradnl"/>
              </w:rPr>
              <w:tab/>
              <w:t>Lugar y Fecha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8840AF" w14:textId="77777777" w:rsidR="001A7DF6" w:rsidRPr="00107E86" w:rsidRDefault="001A7DF6" w:rsidP="001A7DF6">
            <w:pPr>
              <w:pStyle w:val="Pregunta"/>
              <w:rPr>
                <w:rFonts w:cs="Arial"/>
                <w:lang w:val="es-ES_tradnl"/>
              </w:rPr>
            </w:pPr>
          </w:p>
        </w:tc>
      </w:tr>
      <w:tr w:rsidR="001A7DF6" w:rsidRPr="00107E86" w14:paraId="7B6BA206" w14:textId="77777777" w:rsidTr="000C0920">
        <w:trPr>
          <w:cantSplit/>
          <w:trHeight w:val="271"/>
        </w:trPr>
        <w:tc>
          <w:tcPr>
            <w:tcW w:w="10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7071" w14:textId="77777777" w:rsidR="001A7DF6" w:rsidRPr="00107E86" w:rsidRDefault="001A7DF6" w:rsidP="001A7DF6">
            <w:pPr>
              <w:pStyle w:val="Relleno"/>
              <w:rPr>
                <w:rFonts w:ascii="Arial" w:hAnsi="Arial" w:cs="Arial"/>
              </w:rPr>
            </w:pPr>
          </w:p>
        </w:tc>
      </w:tr>
      <w:tr w:rsidR="001A7DF6" w:rsidRPr="00107E86" w14:paraId="1C4F9752" w14:textId="77777777" w:rsidTr="000C0920">
        <w:trPr>
          <w:cantSplit/>
          <w:trHeight w:val="271"/>
        </w:trPr>
        <w:tc>
          <w:tcPr>
            <w:tcW w:w="7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33AD7F" w14:textId="0632CFD7" w:rsidR="001A7DF6" w:rsidRPr="00107E86" w:rsidRDefault="001A7DF6" w:rsidP="007B6A5B">
            <w:pPr>
              <w:pStyle w:val="Relleno"/>
              <w:tabs>
                <w:tab w:val="left" w:pos="380"/>
              </w:tabs>
              <w:rPr>
                <w:rFonts w:ascii="Arial" w:hAnsi="Arial" w:cs="Arial"/>
                <w:sz w:val="16"/>
              </w:rPr>
            </w:pPr>
            <w:r w:rsidRPr="00107E86">
              <w:rPr>
                <w:rFonts w:ascii="Arial" w:hAnsi="Arial" w:cs="Arial"/>
                <w:sz w:val="16"/>
              </w:rPr>
              <w:t>2.1</w:t>
            </w:r>
            <w:r w:rsidR="007B6A5B">
              <w:rPr>
                <w:rFonts w:ascii="Arial" w:hAnsi="Arial" w:cs="Arial"/>
                <w:sz w:val="16"/>
              </w:rPr>
              <w:t>2</w:t>
            </w:r>
            <w:r w:rsidR="00EC624E">
              <w:rPr>
                <w:rFonts w:ascii="Arial" w:hAnsi="Arial" w:cs="Arial"/>
                <w:sz w:val="16"/>
              </w:rPr>
              <w:tab/>
              <w:t xml:space="preserve">Firma, </w:t>
            </w:r>
            <w:r w:rsidRPr="00107E86">
              <w:rPr>
                <w:rFonts w:ascii="Arial" w:hAnsi="Arial" w:cs="Arial"/>
                <w:sz w:val="16"/>
              </w:rPr>
              <w:t>Sello</w:t>
            </w:r>
            <w:r w:rsidR="00EC624E">
              <w:rPr>
                <w:rFonts w:ascii="Arial" w:hAnsi="Arial" w:cs="Arial"/>
                <w:sz w:val="16"/>
              </w:rPr>
              <w:t xml:space="preserve"> y Timbres*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93E1F0" w14:textId="77777777" w:rsidR="001A7DF6" w:rsidRPr="00107E86" w:rsidRDefault="001A7DF6" w:rsidP="001A7DF6">
            <w:pPr>
              <w:pStyle w:val="Relleno"/>
              <w:tabs>
                <w:tab w:val="left" w:pos="394"/>
              </w:tabs>
              <w:rPr>
                <w:rFonts w:ascii="Arial" w:hAnsi="Arial" w:cs="Arial"/>
                <w:sz w:val="16"/>
              </w:rPr>
            </w:pPr>
            <w:r w:rsidRPr="00107E86">
              <w:rPr>
                <w:rFonts w:ascii="Arial" w:hAnsi="Arial" w:cs="Arial"/>
                <w:sz w:val="16"/>
              </w:rPr>
              <w:t>2</w:t>
            </w:r>
            <w:r w:rsidR="007B6A5B">
              <w:rPr>
                <w:rFonts w:ascii="Arial" w:hAnsi="Arial" w:cs="Arial"/>
                <w:sz w:val="16"/>
              </w:rPr>
              <w:t>.13</w:t>
            </w:r>
            <w:r w:rsidRPr="00107E86">
              <w:rPr>
                <w:rFonts w:ascii="Arial" w:hAnsi="Arial" w:cs="Arial"/>
                <w:sz w:val="16"/>
              </w:rPr>
              <w:tab/>
              <w:t>No. de Colegiación CIMEQH</w:t>
            </w:r>
          </w:p>
        </w:tc>
      </w:tr>
      <w:tr w:rsidR="001A7DF6" w:rsidRPr="00107E86" w14:paraId="61B4652B" w14:textId="77777777" w:rsidTr="000C0920">
        <w:trPr>
          <w:cantSplit/>
          <w:trHeight w:val="1542"/>
        </w:trPr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E42E" w14:textId="77777777" w:rsidR="001A7DF6" w:rsidRPr="00107E86" w:rsidRDefault="001A7DF6" w:rsidP="001A7DF6">
            <w:pPr>
              <w:pStyle w:val="Relleno"/>
              <w:rPr>
                <w:rFonts w:ascii="Arial" w:hAnsi="Arial" w:cs="Arial"/>
              </w:rPr>
            </w:pPr>
          </w:p>
          <w:p w14:paraId="507A85D0" w14:textId="77777777" w:rsidR="001A7DF6" w:rsidRPr="00107E86" w:rsidRDefault="001A7DF6" w:rsidP="001A7DF6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52E2" w14:textId="77777777" w:rsidR="001A7DF6" w:rsidRPr="00107E86" w:rsidRDefault="001A7DF6" w:rsidP="001A7DF6">
            <w:pPr>
              <w:pStyle w:val="Relleno"/>
              <w:rPr>
                <w:rFonts w:ascii="Arial" w:hAnsi="Arial" w:cs="Arial"/>
              </w:rPr>
            </w:pPr>
          </w:p>
        </w:tc>
      </w:tr>
    </w:tbl>
    <w:p w14:paraId="0EADAA16" w14:textId="325FFFD9" w:rsidR="001245E5" w:rsidRPr="00107E86" w:rsidRDefault="007F6A06" w:rsidP="00EC624E">
      <w:pPr>
        <w:pStyle w:val="Relleno"/>
        <w:tabs>
          <w:tab w:val="left" w:pos="5297"/>
          <w:tab w:val="left" w:pos="5457"/>
          <w:tab w:val="left" w:pos="10843"/>
        </w:tabs>
        <w:ind w:left="70"/>
        <w:jc w:val="both"/>
        <w:rPr>
          <w:rFonts w:ascii="Arial" w:hAnsi="Arial" w:cs="Arial"/>
        </w:rPr>
        <w:sectPr w:rsidR="001245E5" w:rsidRPr="00107E86" w:rsidSect="00620EE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2240" w:h="15840" w:code="1"/>
          <w:pgMar w:top="2694" w:right="720" w:bottom="720" w:left="720" w:header="851" w:footer="720" w:gutter="0"/>
          <w:cols w:space="720"/>
          <w:titlePg/>
        </w:sectPr>
      </w:pPr>
      <w:r w:rsidRPr="007F6A06">
        <w:rPr>
          <w:rFonts w:ascii="Calibri" w:eastAsia="Calibri" w:hAnsi="Calibri"/>
          <w:b/>
          <w:i/>
          <w:lang w:val="es-HN" w:eastAsia="en-US"/>
        </w:rPr>
        <w:t xml:space="preserve">* El Ingeniero que llene, firme y selle esta forma, </w:t>
      </w:r>
      <w:r w:rsidR="00D05C09">
        <w:rPr>
          <w:rFonts w:ascii="Calibri" w:eastAsia="Calibri" w:hAnsi="Calibri"/>
          <w:b/>
          <w:i/>
          <w:lang w:val="es-HN" w:eastAsia="en-US"/>
        </w:rPr>
        <w:t>deberá</w:t>
      </w:r>
      <w:r w:rsidRPr="007F6A06">
        <w:rPr>
          <w:rFonts w:ascii="Calibri" w:eastAsia="Calibri" w:hAnsi="Calibri"/>
          <w:b/>
          <w:i/>
          <w:lang w:val="es-HN" w:eastAsia="en-US"/>
        </w:rPr>
        <w:t xml:space="preserve"> ser un Profesional de la Ingeniería, afín a la especialidad en Telecomunicaciones.</w:t>
      </w:r>
      <w:r w:rsidR="00EC1275" w:rsidRPr="00EC1275">
        <w:t xml:space="preserve"> </w:t>
      </w:r>
      <w:r w:rsidR="00EC1275" w:rsidRPr="00EC1275">
        <w:rPr>
          <w:rFonts w:ascii="Calibri" w:eastAsia="Calibri" w:hAnsi="Calibri"/>
          <w:b/>
          <w:i/>
          <w:lang w:val="es-HN" w:eastAsia="en-US"/>
        </w:rPr>
        <w:t>Artículo 148 del Reglamento General de la Ley Marco del Sector de Telecomunicaciones.</w:t>
      </w:r>
      <w:r w:rsidR="00EC624E">
        <w:rPr>
          <w:rFonts w:ascii="Calibri" w:eastAsia="Calibri" w:hAnsi="Calibri"/>
          <w:b/>
          <w:i/>
          <w:lang w:val="es-HN" w:eastAsia="en-US"/>
        </w:rPr>
        <w:t xml:space="preserve"> Adjuntar la cantidad de timbres conforme a la regulación del CIMEQH.</w:t>
      </w:r>
    </w:p>
    <w:p w14:paraId="3762BF72" w14:textId="77777777" w:rsidR="00827044" w:rsidRPr="000C0920" w:rsidRDefault="00827044" w:rsidP="000C0920">
      <w:pPr>
        <w:pStyle w:val="Ttulo1"/>
        <w:shd w:val="clear" w:color="auto" w:fill="88CFE0"/>
        <w:ind w:right="168"/>
        <w:rPr>
          <w:rFonts w:ascii="Arial" w:hAnsi="Arial" w:cs="Arial"/>
          <w:b/>
          <w:color w:val="3B3838" w:themeColor="background2" w:themeShade="40"/>
        </w:rPr>
      </w:pPr>
      <w:r w:rsidRPr="000C0920">
        <w:rPr>
          <w:rFonts w:ascii="Arial" w:hAnsi="Arial" w:cs="Arial"/>
          <w:b/>
          <w:color w:val="3B3838" w:themeColor="background2" w:themeShade="40"/>
        </w:rPr>
        <w:lastRenderedPageBreak/>
        <w:t>1.</w:t>
      </w:r>
      <w:r w:rsidRPr="000C0920">
        <w:rPr>
          <w:rFonts w:ascii="Arial" w:hAnsi="Arial" w:cs="Arial"/>
          <w:b/>
          <w:color w:val="3B3838" w:themeColor="background2" w:themeShade="40"/>
        </w:rPr>
        <w:tab/>
        <w:t>Propósito de la Solicitud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55"/>
        <w:gridCol w:w="2654"/>
        <w:gridCol w:w="555"/>
        <w:gridCol w:w="4690"/>
        <w:gridCol w:w="69"/>
      </w:tblGrid>
      <w:tr w:rsidR="00827044" w:rsidRPr="00107E86" w14:paraId="4A4EE10B" w14:textId="77777777">
        <w:trPr>
          <w:gridAfter w:val="1"/>
          <w:wAfter w:w="65" w:type="dxa"/>
          <w:cantSplit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574DC1" w14:textId="77777777" w:rsidR="00827044" w:rsidRPr="00107E86" w:rsidRDefault="001A7DF6">
            <w:pPr>
              <w:pStyle w:val="Pregunta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1.1</w:t>
            </w:r>
            <w:r>
              <w:rPr>
                <w:rFonts w:cs="Arial"/>
                <w:lang w:val="es-ES_tradnl"/>
              </w:rPr>
              <w:tab/>
              <w:t>Tramite</w:t>
            </w:r>
            <w:r w:rsidR="00827044" w:rsidRPr="00107E86">
              <w:rPr>
                <w:rFonts w:cs="Arial"/>
                <w:lang w:val="es-ES_tradnl"/>
              </w:rPr>
              <w:t xml:space="preserve"> solicitada:</w:t>
            </w:r>
          </w:p>
        </w:tc>
      </w:tr>
      <w:tr w:rsidR="00827044" w:rsidRPr="00107E86" w14:paraId="6816D779" w14:textId="77777777">
        <w:trPr>
          <w:gridAfter w:val="1"/>
          <w:wAfter w:w="65" w:type="dxa"/>
          <w:cantSplit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1C4D78" w14:textId="77777777" w:rsidR="00827044" w:rsidRPr="00107E86" w:rsidRDefault="00827044">
            <w:pPr>
              <w:pStyle w:val="Pregunta"/>
              <w:rPr>
                <w:rStyle w:val="Checkbox"/>
                <w:rFonts w:ascii="Arial" w:hAnsi="Arial" w:cs="Arial"/>
                <w:sz w:val="24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4D2B5" w14:textId="77777777" w:rsidR="00827044" w:rsidRPr="00107E86" w:rsidRDefault="00827044">
            <w:pPr>
              <w:pStyle w:val="Pregunta"/>
              <w:rPr>
                <w:rStyle w:val="Checkbox"/>
                <w:rFonts w:ascii="Arial" w:hAnsi="Arial" w:cs="Arial"/>
                <w:sz w:val="16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16"/>
                <w:lang w:val="es-ES_tradnl"/>
              </w:rPr>
              <w:t>1.1a</w:t>
            </w:r>
            <w:r w:rsidRPr="00107E86">
              <w:rPr>
                <w:rStyle w:val="Checkbox"/>
                <w:rFonts w:ascii="Arial" w:hAnsi="Arial" w:cs="Arial"/>
                <w:sz w:val="16"/>
                <w:lang w:val="es-ES_tradnl"/>
              </w:rPr>
              <w:tab/>
              <w:t>Nueva estación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EA4229F" w14:textId="77777777" w:rsidR="00827044" w:rsidRPr="00107E86" w:rsidRDefault="0060290E">
            <w:pPr>
              <w:pStyle w:val="Pregunta"/>
              <w:rPr>
                <w:rStyle w:val="Checkbox"/>
                <w:rFonts w:ascii="Arial" w:hAnsi="Arial" w:cs="Arial"/>
                <w:sz w:val="24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79D128CA" w14:textId="77777777" w:rsidR="00827044" w:rsidRPr="00107E86" w:rsidRDefault="0060290E">
            <w:pPr>
              <w:pStyle w:val="Pregunta"/>
              <w:rPr>
                <w:rStyle w:val="Checkbox"/>
                <w:rFonts w:ascii="Arial" w:hAnsi="Arial" w:cs="Arial"/>
                <w:sz w:val="16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16"/>
                <w:lang w:val="es-ES_tradnl"/>
              </w:rPr>
              <w:t>1.</w:t>
            </w:r>
            <w:r w:rsidRPr="00107E86">
              <w:rPr>
                <w:rFonts w:cs="Arial"/>
                <w:lang w:val="es-ES_tradnl"/>
              </w:rPr>
              <w:t>1b</w:t>
            </w:r>
            <w:r w:rsidRPr="00107E86">
              <w:rPr>
                <w:rFonts w:cs="Arial"/>
                <w:lang w:val="es-ES_tradnl"/>
              </w:rPr>
              <w:tab/>
              <w:t>Cambio de Frecuencia de Transmisión</w:t>
            </w:r>
          </w:p>
        </w:tc>
      </w:tr>
      <w:tr w:rsidR="00827044" w:rsidRPr="00107E86" w14:paraId="26C1C7E5" w14:textId="77777777">
        <w:trPr>
          <w:gridAfter w:val="1"/>
          <w:wAfter w:w="65" w:type="dxa"/>
          <w:cantSplit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55342B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F2F17" w14:textId="77777777" w:rsidR="00827044" w:rsidRPr="00107E86" w:rsidRDefault="0060290E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16"/>
                <w:lang w:val="es-ES_tradnl"/>
              </w:rPr>
              <w:t>1.1c</w:t>
            </w:r>
            <w:r w:rsidRPr="00107E86">
              <w:rPr>
                <w:rFonts w:cs="Arial"/>
                <w:lang w:val="es-ES_tradnl"/>
              </w:rPr>
              <w:tab/>
              <w:t xml:space="preserve">Modificación en </w:t>
            </w:r>
            <w:smartTag w:uri="urn:schemas-microsoft-com:office:smarttags" w:element="PersonName">
              <w:smartTagPr>
                <w:attr w:name="ProductID" w:val="la Potencia"/>
              </w:smartTagPr>
              <w:r w:rsidRPr="00107E86">
                <w:rPr>
                  <w:rFonts w:cs="Arial"/>
                  <w:lang w:val="es-ES_tradnl"/>
                </w:rPr>
                <w:t>la Potencia</w:t>
              </w:r>
            </w:smartTag>
            <w:r w:rsidRPr="00107E86">
              <w:rPr>
                <w:rFonts w:cs="Arial"/>
                <w:lang w:val="es-ES_tradnl"/>
              </w:rPr>
              <w:t xml:space="preserve"> de Transmisión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B7E342F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43A4DD12" w14:textId="77777777" w:rsidR="00827044" w:rsidRPr="00107E86" w:rsidRDefault="0060290E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16"/>
                <w:lang w:val="es-ES_tradnl"/>
              </w:rPr>
              <w:t>1.1d</w:t>
            </w:r>
            <w:r w:rsidRPr="00107E86">
              <w:rPr>
                <w:rFonts w:cs="Arial"/>
                <w:lang w:val="es-ES_tradnl"/>
              </w:rPr>
              <w:tab/>
              <w:t xml:space="preserve">Cambio en </w:t>
            </w:r>
            <w:smartTag w:uri="urn:schemas-microsoft-com:office:smarttags" w:element="PersonName">
              <w:smartTagPr>
                <w:attr w:name="ProductID" w:val="la Ubicación"/>
              </w:smartTagPr>
              <w:r w:rsidRPr="00107E86">
                <w:rPr>
                  <w:rFonts w:cs="Arial"/>
                  <w:lang w:val="es-ES_tradnl"/>
                </w:rPr>
                <w:t>la Ubicación</w:t>
              </w:r>
            </w:smartTag>
            <w:r w:rsidRPr="00107E86">
              <w:rPr>
                <w:rFonts w:cs="Arial"/>
                <w:lang w:val="es-ES_tradnl"/>
              </w:rPr>
              <w:t xml:space="preserve"> del Transmisor</w:t>
            </w:r>
          </w:p>
        </w:tc>
      </w:tr>
      <w:tr w:rsidR="00827044" w:rsidRPr="00107E86" w14:paraId="46D1FA68" w14:textId="77777777">
        <w:trPr>
          <w:gridAfter w:val="1"/>
          <w:wAfter w:w="65" w:type="dxa"/>
          <w:cantSplit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31E5330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A3EB6" w14:textId="77777777" w:rsidR="00827044" w:rsidRPr="00107E86" w:rsidRDefault="0060290E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16"/>
                <w:lang w:val="es-ES_tradnl"/>
              </w:rPr>
              <w:t>1.1e</w:t>
            </w:r>
            <w:r w:rsidRPr="00107E86">
              <w:rPr>
                <w:rFonts w:cs="Arial"/>
                <w:lang w:val="es-ES_tradnl"/>
              </w:rPr>
              <w:tab/>
              <w:t>Cambio en el Horario de Operación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FF4CA13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0CF8FB6B" w14:textId="77777777" w:rsidR="00827044" w:rsidRPr="00107E86" w:rsidRDefault="0060290E">
            <w:pPr>
              <w:pStyle w:val="Pregunta"/>
              <w:rPr>
                <w:rFonts w:cs="Arial"/>
                <w:lang w:val="es-ES_tradnl"/>
              </w:rPr>
            </w:pPr>
            <w:smartTag w:uri="urn:schemas-microsoft-com:office:smarttags" w:element="metricconverter">
              <w:smartTagPr>
                <w:attr w:name="ProductID" w:val="1.1f"/>
              </w:smartTagPr>
              <w:r w:rsidRPr="00107E86">
                <w:rPr>
                  <w:rStyle w:val="Checkbox"/>
                  <w:rFonts w:ascii="Arial" w:hAnsi="Arial" w:cs="Arial"/>
                  <w:sz w:val="16"/>
                  <w:lang w:val="es-ES_tradnl"/>
                </w:rPr>
                <w:t>1.1f</w:t>
              </w:r>
            </w:smartTag>
            <w:r w:rsidRPr="00107E86">
              <w:rPr>
                <w:rFonts w:cs="Arial"/>
                <w:lang w:val="es-ES_tradnl"/>
              </w:rPr>
              <w:tab/>
              <w:t>Cambio de Ubicación de los Estudios</w:t>
            </w:r>
          </w:p>
        </w:tc>
      </w:tr>
      <w:tr w:rsidR="00827044" w:rsidRPr="00107E86" w14:paraId="000886E3" w14:textId="77777777">
        <w:trPr>
          <w:gridAfter w:val="1"/>
          <w:wAfter w:w="65" w:type="dxa"/>
          <w:cantSplit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804D03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72EC6" w14:textId="77777777" w:rsidR="00827044" w:rsidRPr="00107E86" w:rsidRDefault="0060290E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16"/>
                <w:lang w:val="es-ES_tradnl"/>
              </w:rPr>
              <w:t>1.1g</w:t>
            </w:r>
            <w:r w:rsidRPr="00107E86">
              <w:rPr>
                <w:rFonts w:cs="Arial"/>
                <w:lang w:val="es-ES_tradnl"/>
              </w:rPr>
              <w:tab/>
              <w:t>Modificación en el Sistema de Antena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56A5518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0B4F65FE" w14:textId="77777777" w:rsidR="00827044" w:rsidRPr="00107E86" w:rsidRDefault="00F730D2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16"/>
                <w:lang w:val="es-ES_tradnl"/>
              </w:rPr>
              <w:t>1.1h</w:t>
            </w:r>
            <w:r w:rsidRPr="00107E86">
              <w:rPr>
                <w:rFonts w:cs="Arial"/>
                <w:lang w:val="es-ES_tradnl"/>
              </w:rPr>
              <w:tab/>
              <w:t xml:space="preserve"> Cambio en </w:t>
            </w:r>
            <w:smartTag w:uri="urn:schemas-microsoft-com:office:smarttags" w:element="PersonName">
              <w:smartTagPr>
                <w:attr w:name="ProductID" w:val="la Altura"/>
              </w:smartTagPr>
              <w:r w:rsidRPr="00107E86">
                <w:rPr>
                  <w:rFonts w:cs="Arial"/>
                  <w:lang w:val="es-ES_tradnl"/>
                </w:rPr>
                <w:t>la Altura</w:t>
              </w:r>
            </w:smartTag>
            <w:r w:rsidRPr="00107E86">
              <w:rPr>
                <w:rFonts w:cs="Arial"/>
                <w:lang w:val="es-ES_tradnl"/>
              </w:rPr>
              <w:t xml:space="preserve"> de </w:t>
            </w:r>
            <w:smartTag w:uri="urn:schemas-microsoft-com:office:smarttags" w:element="PersonName">
              <w:smartTagPr>
                <w:attr w:name="ProductID" w:val="la Estructura"/>
              </w:smartTagPr>
              <w:r w:rsidRPr="00107E86">
                <w:rPr>
                  <w:rFonts w:cs="Arial"/>
                  <w:lang w:val="es-ES_tradnl"/>
                </w:rPr>
                <w:t>la Estructura</w:t>
              </w:r>
            </w:smartTag>
            <w:r w:rsidRPr="00107E86">
              <w:rPr>
                <w:rFonts w:cs="Arial"/>
                <w:lang w:val="es-ES_tradnl"/>
              </w:rPr>
              <w:t xml:space="preserve"> de Soporte</w:t>
            </w:r>
          </w:p>
        </w:tc>
      </w:tr>
      <w:tr w:rsidR="00827044" w:rsidRPr="00107E86" w14:paraId="0C279238" w14:textId="77777777">
        <w:trPr>
          <w:cantSplit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2B5C20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112B" w14:textId="77777777" w:rsidR="00827044" w:rsidRPr="00107E86" w:rsidRDefault="00F730D2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1.1i</w:t>
            </w:r>
            <w:r w:rsidRPr="00107E86">
              <w:rPr>
                <w:rFonts w:cs="Arial"/>
                <w:lang w:val="es-ES_tradnl"/>
              </w:rPr>
              <w:tab/>
              <w:t xml:space="preserve">Cambio en </w:t>
            </w:r>
            <w:smartTag w:uri="urn:schemas-microsoft-com:office:smarttags" w:element="PersonName">
              <w:smartTagPr>
                <w:attr w:name="ProductID" w:val="la Altura"/>
              </w:smartTagPr>
              <w:r w:rsidRPr="00107E86">
                <w:rPr>
                  <w:rFonts w:cs="Arial"/>
                  <w:lang w:val="es-ES_tradnl"/>
                </w:rPr>
                <w:t>la Altura</w:t>
              </w:r>
            </w:smartTag>
            <w:r w:rsidRPr="00107E86">
              <w:rPr>
                <w:rFonts w:cs="Arial"/>
                <w:lang w:val="es-ES_tradnl"/>
              </w:rPr>
              <w:t xml:space="preserve"> de </w:t>
            </w:r>
            <w:smartTag w:uri="urn:schemas-microsoft-com:office:smarttags" w:element="PersonName">
              <w:smartTagPr>
                <w:attr w:name="ProductID" w:val="la Antena Sobre"/>
              </w:smartTagPr>
              <w:r w:rsidRPr="00107E86">
                <w:rPr>
                  <w:rFonts w:cs="Arial"/>
                  <w:lang w:val="es-ES_tradnl"/>
                </w:rPr>
                <w:t>la Antena Sobre</w:t>
              </w:r>
            </w:smartTag>
            <w:r w:rsidRPr="00107E86">
              <w:rPr>
                <w:rFonts w:cs="Arial"/>
                <w:lang w:val="es-ES_tradnl"/>
              </w:rPr>
              <w:t xml:space="preserve"> la Altura Promedio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9F1620E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</w:p>
        </w:tc>
        <w:tc>
          <w:tcPr>
            <w:tcW w:w="4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B9F35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</w:p>
        </w:tc>
      </w:tr>
      <w:tr w:rsidR="00827044" w:rsidRPr="00107E86" w14:paraId="72593D95" w14:textId="77777777" w:rsidTr="000C0920">
        <w:trPr>
          <w:gridAfter w:val="1"/>
          <w:wAfter w:w="65" w:type="dxa"/>
          <w:cantSplit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211947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  <w:lang w:val="es-ES_tradnl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1D395B4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Style w:val="Checkbox"/>
                <w:rFonts w:ascii="Arial" w:hAnsi="Arial" w:cs="Arial"/>
                <w:sz w:val="16"/>
                <w:lang w:val="es-ES_tradnl"/>
              </w:rPr>
              <w:t>1.</w:t>
            </w:r>
            <w:r w:rsidR="00047057">
              <w:rPr>
                <w:rStyle w:val="Checkbox"/>
                <w:rFonts w:ascii="Arial" w:hAnsi="Arial" w:cs="Arial"/>
                <w:sz w:val="16"/>
                <w:lang w:val="es-ES_tradnl"/>
              </w:rPr>
              <w:t>1j</w:t>
            </w:r>
            <w:r w:rsidRPr="00107E86">
              <w:rPr>
                <w:rFonts w:cs="Arial"/>
                <w:lang w:val="es-ES_tradnl"/>
              </w:rPr>
              <w:tab/>
              <w:t>Otros (Especifique):</w:t>
            </w: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22FD38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</w:p>
        </w:tc>
      </w:tr>
    </w:tbl>
    <w:p w14:paraId="649C813A" w14:textId="77777777" w:rsidR="00827044" w:rsidRPr="000C0920" w:rsidRDefault="00165FE1" w:rsidP="000C0920">
      <w:pPr>
        <w:pStyle w:val="Ttulo1"/>
        <w:shd w:val="clear" w:color="auto" w:fill="88CFE0"/>
        <w:ind w:right="168"/>
        <w:rPr>
          <w:rFonts w:ascii="Arial" w:hAnsi="Arial" w:cs="Arial"/>
          <w:b/>
          <w:color w:val="3B3838" w:themeColor="background2" w:themeShade="40"/>
        </w:rPr>
      </w:pPr>
      <w:r w:rsidRPr="000C0920">
        <w:rPr>
          <w:rFonts w:ascii="Arial" w:hAnsi="Arial" w:cs="Arial"/>
          <w:b/>
          <w:color w:val="3B3838" w:themeColor="background2" w:themeShade="40"/>
        </w:rPr>
        <w:t>2.</w:t>
      </w:r>
      <w:r w:rsidRPr="000C0920">
        <w:rPr>
          <w:rFonts w:ascii="Arial" w:hAnsi="Arial" w:cs="Arial"/>
          <w:b/>
          <w:color w:val="3B3838" w:themeColor="background2" w:themeShade="40"/>
        </w:rPr>
        <w:tab/>
        <w:t>Información Sobre Modalidad del Canal de TV e Información de los Estudios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1715"/>
        <w:gridCol w:w="3480"/>
        <w:gridCol w:w="51"/>
      </w:tblGrid>
      <w:tr w:rsidR="00495E74" w:rsidRPr="008455BF" w14:paraId="639BE38E" w14:textId="77777777" w:rsidTr="00C4173C">
        <w:trPr>
          <w:gridAfter w:val="1"/>
          <w:wAfter w:w="51" w:type="dxa"/>
          <w:cantSplit/>
        </w:trPr>
        <w:tc>
          <w:tcPr>
            <w:tcW w:w="3828" w:type="dxa"/>
          </w:tcPr>
          <w:p w14:paraId="631670E6" w14:textId="77777777" w:rsidR="00495E74" w:rsidRPr="009074A9" w:rsidRDefault="00495E74" w:rsidP="00FE588A">
            <w:pPr>
              <w:pStyle w:val="Pregunta"/>
              <w:rPr>
                <w:lang w:val="es-ES_tradnl"/>
              </w:rPr>
            </w:pPr>
            <w:r w:rsidRPr="009074A9">
              <w:rPr>
                <w:lang w:val="es-ES_tradnl"/>
              </w:rPr>
              <w:t>2.1</w:t>
            </w:r>
            <w:r w:rsidRPr="009074A9">
              <w:rPr>
                <w:lang w:val="es-ES_tradnl"/>
              </w:rPr>
              <w:tab/>
              <w:t>Número de Canal de transmisión:</w:t>
            </w:r>
          </w:p>
        </w:tc>
        <w:tc>
          <w:tcPr>
            <w:tcW w:w="3132" w:type="dxa"/>
            <w:gridSpan w:val="2"/>
          </w:tcPr>
          <w:p w14:paraId="6EF617CB" w14:textId="77777777" w:rsidR="00495E74" w:rsidRPr="009074A9" w:rsidRDefault="00495E74" w:rsidP="00FE588A">
            <w:pPr>
              <w:pStyle w:val="Pregunta"/>
              <w:rPr>
                <w:lang w:val="es-ES_tradnl"/>
              </w:rPr>
            </w:pPr>
            <w:r w:rsidRPr="009074A9">
              <w:rPr>
                <w:lang w:val="es-ES_tradnl"/>
              </w:rPr>
              <w:t>2.2</w:t>
            </w:r>
            <w:r w:rsidRPr="009074A9">
              <w:rPr>
                <w:lang w:val="es-ES_tradnl"/>
              </w:rPr>
              <w:tab/>
              <w:t>Número de Canal virtual (Si aplica):</w:t>
            </w:r>
          </w:p>
        </w:tc>
        <w:tc>
          <w:tcPr>
            <w:tcW w:w="3480" w:type="dxa"/>
          </w:tcPr>
          <w:p w14:paraId="71FBCAB1" w14:textId="77777777" w:rsidR="00495E74" w:rsidRPr="009074A9" w:rsidRDefault="00495E74" w:rsidP="00FE588A">
            <w:pPr>
              <w:pStyle w:val="Pregunta"/>
              <w:rPr>
                <w:lang w:val="es-ES_tradnl"/>
              </w:rPr>
            </w:pPr>
            <w:r w:rsidRPr="009074A9">
              <w:rPr>
                <w:lang w:val="es-ES_tradnl"/>
              </w:rPr>
              <w:t>2.3</w:t>
            </w:r>
            <w:r w:rsidRPr="009074A9">
              <w:rPr>
                <w:lang w:val="es-ES_tradnl"/>
              </w:rPr>
              <w:tab/>
              <w:t>Horario de operación:</w:t>
            </w:r>
          </w:p>
        </w:tc>
      </w:tr>
      <w:tr w:rsidR="00495E74" w:rsidRPr="008455BF" w14:paraId="639DD0DD" w14:textId="77777777" w:rsidTr="000C0920">
        <w:trPr>
          <w:cantSplit/>
          <w:trHeight w:val="17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B725" w14:textId="77777777" w:rsidR="00495E74" w:rsidRDefault="00495E74" w:rsidP="00FE588A">
            <w:pPr>
              <w:pStyle w:val="Relleno"/>
            </w:pP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EA3F" w14:textId="77777777" w:rsidR="00495E74" w:rsidRDefault="00495E74" w:rsidP="00B11BDA">
            <w:pPr>
              <w:pStyle w:val="Pregunta"/>
              <w:tabs>
                <w:tab w:val="left" w:pos="740"/>
                <w:tab w:val="left" w:pos="2000"/>
                <w:tab w:val="left" w:pos="2360"/>
                <w:tab w:val="left" w:pos="3620"/>
                <w:tab w:val="left" w:pos="3980"/>
              </w:tabs>
              <w:rPr>
                <w:lang w:val="es-ES_tradnl"/>
              </w:rPr>
            </w:pPr>
            <w:r>
              <w:rPr>
                <w:lang w:val="es-ES_tradnl"/>
              </w:rPr>
              <w:tab/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4AA0" w14:textId="77777777" w:rsidR="00495E74" w:rsidRDefault="00495E74" w:rsidP="00B11BDA">
            <w:pPr>
              <w:pStyle w:val="Pregunta"/>
              <w:tabs>
                <w:tab w:val="left" w:pos="740"/>
                <w:tab w:val="left" w:pos="2000"/>
                <w:tab w:val="left" w:pos="2360"/>
                <w:tab w:val="left" w:pos="3620"/>
                <w:tab w:val="left" w:pos="3980"/>
              </w:tabs>
              <w:rPr>
                <w:lang w:val="es-ES_tradnl"/>
              </w:rPr>
            </w:pPr>
          </w:p>
        </w:tc>
      </w:tr>
      <w:tr w:rsidR="00495E74" w:rsidRPr="00C054D7" w14:paraId="3707458E" w14:textId="77777777" w:rsidTr="00C4173C">
        <w:trPr>
          <w:gridAfter w:val="1"/>
          <w:wAfter w:w="51" w:type="dxa"/>
          <w:cantSplit/>
        </w:trPr>
        <w:tc>
          <w:tcPr>
            <w:tcW w:w="10440" w:type="dxa"/>
            <w:gridSpan w:val="4"/>
          </w:tcPr>
          <w:p w14:paraId="386287FA" w14:textId="77777777" w:rsidR="00495E74" w:rsidRDefault="00495E74" w:rsidP="00FE588A">
            <w:pPr>
              <w:pStyle w:val="Pregunta"/>
              <w:rPr>
                <w:lang w:val="es-ES_tradnl"/>
              </w:rPr>
            </w:pPr>
            <w:r w:rsidRPr="009074A9">
              <w:rPr>
                <w:lang w:val="es-ES_tradnl"/>
              </w:rPr>
              <w:t>2.4 Nombre del Sistema de Televisión Principal</w:t>
            </w:r>
            <w:r>
              <w:rPr>
                <w:lang w:val="es-ES_tradnl"/>
              </w:rPr>
              <w:t>:</w:t>
            </w:r>
          </w:p>
        </w:tc>
      </w:tr>
      <w:tr w:rsidR="00495E74" w:rsidRPr="00C054D7" w14:paraId="163A43D3" w14:textId="77777777" w:rsidTr="000C0920">
        <w:trPr>
          <w:cantSplit/>
          <w:trHeight w:val="321"/>
        </w:trPr>
        <w:tc>
          <w:tcPr>
            <w:tcW w:w="10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3A38" w14:textId="77777777" w:rsidR="00495E74" w:rsidRDefault="00495E74" w:rsidP="00FE588A">
            <w:pPr>
              <w:pStyle w:val="Pregunta"/>
              <w:tabs>
                <w:tab w:val="left" w:pos="740"/>
                <w:tab w:val="left" w:pos="2000"/>
                <w:tab w:val="left" w:pos="2360"/>
                <w:tab w:val="left" w:pos="3620"/>
                <w:tab w:val="left" w:pos="3980"/>
              </w:tabs>
              <w:ind w:left="380"/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</w:p>
        </w:tc>
      </w:tr>
      <w:tr w:rsidR="00495E74" w:rsidRPr="00C054D7" w14:paraId="7BE7DE2F" w14:textId="77777777" w:rsidTr="00C4173C">
        <w:trPr>
          <w:gridAfter w:val="1"/>
          <w:wAfter w:w="51" w:type="dxa"/>
          <w:cantSplit/>
        </w:trPr>
        <w:tc>
          <w:tcPr>
            <w:tcW w:w="3828" w:type="dxa"/>
          </w:tcPr>
          <w:p w14:paraId="5448A215" w14:textId="77777777" w:rsidR="00495E74" w:rsidRPr="009074A9" w:rsidRDefault="00495E74" w:rsidP="00FE588A">
            <w:pPr>
              <w:pStyle w:val="Pregunta"/>
              <w:rPr>
                <w:lang w:val="es-ES_tradnl"/>
              </w:rPr>
            </w:pPr>
            <w:r w:rsidRPr="009074A9">
              <w:rPr>
                <w:lang w:val="es-ES_tradnl"/>
              </w:rPr>
              <w:t>2.5</w:t>
            </w:r>
            <w:r w:rsidRPr="009074A9">
              <w:rPr>
                <w:lang w:val="es-ES_tradnl"/>
              </w:rPr>
              <w:tab/>
              <w:t xml:space="preserve">Red a usar: SFN o un </w:t>
            </w:r>
            <w:r w:rsidR="00165FE1" w:rsidRPr="009074A9">
              <w:rPr>
                <w:lang w:val="es-ES_tradnl"/>
              </w:rPr>
              <w:t>solo transmisor</w:t>
            </w:r>
            <w:r w:rsidRPr="009074A9">
              <w:rPr>
                <w:lang w:val="es-ES_tradnl"/>
              </w:rPr>
              <w:t>:</w:t>
            </w:r>
          </w:p>
        </w:tc>
        <w:tc>
          <w:tcPr>
            <w:tcW w:w="3132" w:type="dxa"/>
            <w:gridSpan w:val="2"/>
            <w:tcBorders>
              <w:bottom w:val="single" w:sz="4" w:space="0" w:color="2E74B5" w:themeColor="accent1" w:themeShade="BF"/>
            </w:tcBorders>
          </w:tcPr>
          <w:p w14:paraId="017EF4D2" w14:textId="77777777" w:rsidR="00495E74" w:rsidRPr="009074A9" w:rsidRDefault="00495E74" w:rsidP="00FE588A">
            <w:pPr>
              <w:pStyle w:val="Pregunta"/>
              <w:rPr>
                <w:lang w:val="es-ES_tradnl"/>
              </w:rPr>
            </w:pPr>
            <w:r w:rsidRPr="009074A9">
              <w:rPr>
                <w:lang w:val="es-ES_tradnl"/>
              </w:rPr>
              <w:t>2.6</w:t>
            </w:r>
            <w:r w:rsidRPr="009074A9">
              <w:rPr>
                <w:lang w:val="es-ES_tradnl"/>
              </w:rPr>
              <w:tab/>
              <w:t>Retardo red SFN</w:t>
            </w:r>
            <w:r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microseg</w:t>
            </w:r>
            <w:proofErr w:type="spellEnd"/>
            <w:r>
              <w:rPr>
                <w:lang w:val="es-ES_tradnl"/>
              </w:rPr>
              <w:t>)</w:t>
            </w:r>
            <w:r w:rsidRPr="009074A9">
              <w:rPr>
                <w:lang w:val="es-ES_tradnl"/>
              </w:rPr>
              <w:t>:</w:t>
            </w:r>
          </w:p>
        </w:tc>
        <w:tc>
          <w:tcPr>
            <w:tcW w:w="3480" w:type="dxa"/>
          </w:tcPr>
          <w:p w14:paraId="7E82D30F" w14:textId="77777777" w:rsidR="00495E74" w:rsidRPr="009074A9" w:rsidRDefault="00495E74" w:rsidP="00FE588A">
            <w:pPr>
              <w:pStyle w:val="Pregunta"/>
              <w:rPr>
                <w:lang w:val="es-ES_tradnl"/>
              </w:rPr>
            </w:pPr>
            <w:r w:rsidRPr="009074A9">
              <w:rPr>
                <w:lang w:val="es-ES_tradnl"/>
              </w:rPr>
              <w:t>2.7</w:t>
            </w:r>
            <w:r w:rsidRPr="009074A9">
              <w:rPr>
                <w:lang w:val="es-ES_tradnl"/>
              </w:rPr>
              <w:tab/>
              <w:t>Cantidad de transmisores de la SFN:</w:t>
            </w:r>
          </w:p>
        </w:tc>
      </w:tr>
      <w:tr w:rsidR="00495E74" w:rsidRPr="00C054D7" w14:paraId="64046675" w14:textId="77777777" w:rsidTr="000C0920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A07F" w14:textId="77777777" w:rsidR="00495E74" w:rsidRDefault="00495E74" w:rsidP="00FE588A">
            <w:pPr>
              <w:pStyle w:val="Relleno"/>
            </w:pP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F83" w14:textId="77777777" w:rsidR="00495E74" w:rsidRDefault="00495E74" w:rsidP="00B11BDA">
            <w:pPr>
              <w:pStyle w:val="Pregunta"/>
              <w:tabs>
                <w:tab w:val="left" w:pos="740"/>
                <w:tab w:val="left" w:pos="2000"/>
                <w:tab w:val="left" w:pos="2360"/>
                <w:tab w:val="left" w:pos="3620"/>
                <w:tab w:val="left" w:pos="3980"/>
              </w:tabs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60FC" w14:textId="77777777" w:rsidR="00495E74" w:rsidRDefault="00495E74" w:rsidP="00B11BDA">
            <w:pPr>
              <w:pStyle w:val="Pregunta"/>
              <w:tabs>
                <w:tab w:val="left" w:pos="740"/>
                <w:tab w:val="left" w:pos="2000"/>
                <w:tab w:val="left" w:pos="2360"/>
                <w:tab w:val="left" w:pos="3620"/>
                <w:tab w:val="left" w:pos="3980"/>
              </w:tabs>
              <w:rPr>
                <w:lang w:val="es-ES_tradnl"/>
              </w:rPr>
            </w:pPr>
          </w:p>
        </w:tc>
      </w:tr>
      <w:tr w:rsidR="00495E74" w:rsidRPr="00C054D7" w14:paraId="5D11FC5B" w14:textId="77777777" w:rsidTr="000C0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DB8F37" w14:textId="77777777" w:rsidR="00495E74" w:rsidRDefault="00495E74" w:rsidP="00FE588A">
            <w:pPr>
              <w:pStyle w:val="Pregunta"/>
              <w:rPr>
                <w:lang w:val="es-ES_tradnl"/>
              </w:rPr>
            </w:pPr>
            <w:r>
              <w:rPr>
                <w:lang w:val="es-ES_tradnl"/>
              </w:rPr>
              <w:t>2.8</w:t>
            </w:r>
            <w:r>
              <w:rPr>
                <w:lang w:val="es-ES_tradnl"/>
              </w:rPr>
              <w:tab/>
              <w:t>Dirección de los Estudios Principales: Calle, Número de Casa, Colonia o Barrio, Ciudad.</w:t>
            </w:r>
          </w:p>
        </w:tc>
      </w:tr>
      <w:tr w:rsidR="00495E74" w:rsidRPr="00C054D7" w14:paraId="06890A92" w14:textId="77777777" w:rsidTr="000C0920">
        <w:trPr>
          <w:cantSplit/>
          <w:trHeight w:val="351"/>
        </w:trPr>
        <w:tc>
          <w:tcPr>
            <w:tcW w:w="10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40DC" w14:textId="77777777" w:rsidR="00495E74" w:rsidRDefault="00495E74" w:rsidP="00FE588A">
            <w:pPr>
              <w:pStyle w:val="Relleno"/>
              <w:spacing w:before="0" w:after="0"/>
            </w:pPr>
          </w:p>
        </w:tc>
      </w:tr>
      <w:tr w:rsidR="00495E74" w14:paraId="17D5D8F2" w14:textId="77777777" w:rsidTr="000C0920">
        <w:trPr>
          <w:cantSplit/>
        </w:trPr>
        <w:tc>
          <w:tcPr>
            <w:tcW w:w="52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26743ED" w14:textId="77777777" w:rsidR="00495E74" w:rsidRDefault="00495E74" w:rsidP="00FE588A">
            <w:pPr>
              <w:pStyle w:val="Pregunta"/>
              <w:rPr>
                <w:lang w:val="es-ES_tradnl"/>
              </w:rPr>
            </w:pPr>
            <w:r>
              <w:rPr>
                <w:lang w:val="es-ES_tradnl"/>
              </w:rPr>
              <w:t>2.9</w:t>
            </w:r>
            <w:r>
              <w:rPr>
                <w:lang w:val="es-ES_tradnl"/>
              </w:rPr>
              <w:tab/>
              <w:t>Municipio</w:t>
            </w:r>
          </w:p>
        </w:tc>
        <w:tc>
          <w:tcPr>
            <w:tcW w:w="524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EA5C079" w14:textId="77777777" w:rsidR="00495E74" w:rsidRDefault="00495E74" w:rsidP="00FE588A">
            <w:pPr>
              <w:pStyle w:val="Pregunta"/>
              <w:rPr>
                <w:lang w:val="es-ES_tradnl"/>
              </w:rPr>
            </w:pPr>
            <w:r>
              <w:rPr>
                <w:lang w:val="es-ES_tradnl"/>
              </w:rPr>
              <w:t>2.10</w:t>
            </w:r>
            <w:r>
              <w:rPr>
                <w:lang w:val="es-ES_tradnl"/>
              </w:rPr>
              <w:tab/>
              <w:t>Departamento</w:t>
            </w:r>
          </w:p>
        </w:tc>
      </w:tr>
      <w:tr w:rsidR="00495E74" w14:paraId="242B2577" w14:textId="77777777" w:rsidTr="000C0920">
        <w:trPr>
          <w:cantSplit/>
          <w:trHeight w:val="22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807A" w14:textId="77777777" w:rsidR="00495E74" w:rsidRDefault="00495E74" w:rsidP="00FE588A">
            <w:pPr>
              <w:pStyle w:val="Relleno"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8385" w14:textId="77777777" w:rsidR="00495E74" w:rsidRDefault="00495E74" w:rsidP="00FE588A">
            <w:pPr>
              <w:pStyle w:val="Relleno"/>
            </w:pPr>
          </w:p>
        </w:tc>
      </w:tr>
      <w:tr w:rsidR="00495E74" w:rsidRPr="00C054D7" w14:paraId="5BA295C2" w14:textId="77777777" w:rsidTr="000C0920">
        <w:tc>
          <w:tcPr>
            <w:tcW w:w="1049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6490DC9" w14:textId="77777777" w:rsidR="00495E74" w:rsidRDefault="00495E74" w:rsidP="00FE588A">
            <w:pPr>
              <w:pStyle w:val="Pregunta"/>
              <w:rPr>
                <w:lang w:val="es-ES_tradnl"/>
              </w:rPr>
            </w:pPr>
            <w:r>
              <w:rPr>
                <w:lang w:val="es-ES_tradnl"/>
              </w:rPr>
              <w:t>2.11</w:t>
            </w:r>
            <w:r>
              <w:rPr>
                <w:lang w:val="es-ES_tradnl"/>
              </w:rPr>
              <w:tab/>
            </w:r>
            <w:r w:rsidRPr="009074A9">
              <w:rPr>
                <w:lang w:val="es-ES_tradnl"/>
              </w:rPr>
              <w:t>Coordenadas Geográficas de Estudio Principal</w:t>
            </w:r>
          </w:p>
        </w:tc>
      </w:tr>
      <w:tr w:rsidR="00495E74" w14:paraId="4ED918DC" w14:textId="77777777" w:rsidTr="000C0920"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82718" w14:textId="77777777" w:rsidR="00495E74" w:rsidRDefault="00495E74" w:rsidP="00FE40BB">
            <w:pPr>
              <w:pStyle w:val="Pregunta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2.11a</w:t>
            </w:r>
            <w:r>
              <w:rPr>
                <w:lang w:val="es-ES_tradnl"/>
              </w:rPr>
              <w:tab/>
              <w:t>Latitud</w:t>
            </w:r>
            <w:r w:rsidR="00BC5761">
              <w:rPr>
                <w:lang w:val="es-ES_tradnl"/>
              </w:rPr>
              <w:t xml:space="preserve"> Norte</w:t>
            </w: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E0819C" w14:textId="77777777" w:rsidR="00495E74" w:rsidRDefault="00495E74" w:rsidP="00FE40BB">
            <w:pPr>
              <w:pStyle w:val="Pregunta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2.11b</w:t>
            </w:r>
            <w:r>
              <w:rPr>
                <w:lang w:val="es-ES_tradnl"/>
              </w:rPr>
              <w:tab/>
              <w:t>Longitud</w:t>
            </w:r>
            <w:r w:rsidR="00BC5761">
              <w:rPr>
                <w:lang w:val="es-ES_tradnl"/>
              </w:rPr>
              <w:t xml:space="preserve"> Oeste</w:t>
            </w:r>
          </w:p>
        </w:tc>
      </w:tr>
      <w:tr w:rsidR="00C4173C" w14:paraId="3B1FACE2" w14:textId="77777777" w:rsidTr="000C0920">
        <w:tc>
          <w:tcPr>
            <w:tcW w:w="52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8BEE" w14:textId="77777777" w:rsidR="00C4173C" w:rsidRDefault="00C4173C" w:rsidP="00C4173C">
            <w:pPr>
              <w:pStyle w:val="Relleno"/>
              <w:tabs>
                <w:tab w:val="left" w:pos="2180"/>
                <w:tab w:val="left" w:pos="4430"/>
              </w:tabs>
              <w:ind w:left="3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°                           </w:t>
            </w:r>
            <w:r>
              <w:t xml:space="preserve"> '                                   "</w:t>
            </w:r>
          </w:p>
        </w:tc>
        <w:tc>
          <w:tcPr>
            <w:tcW w:w="524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2BC2" w14:textId="77777777" w:rsidR="00C4173C" w:rsidRDefault="00C4173C" w:rsidP="00C4173C">
            <w:pPr>
              <w:pStyle w:val="Relleno"/>
              <w:tabs>
                <w:tab w:val="left" w:pos="2180"/>
                <w:tab w:val="left" w:pos="4430"/>
              </w:tabs>
              <w:ind w:left="3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°                           </w:t>
            </w:r>
            <w:r>
              <w:t xml:space="preserve"> '                                   "</w:t>
            </w:r>
          </w:p>
        </w:tc>
      </w:tr>
      <w:tr w:rsidR="00495E74" w:rsidRPr="00C054D7" w14:paraId="0D1C0B7E" w14:textId="77777777" w:rsidTr="000C0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383A29" w14:textId="77777777" w:rsidR="00495E74" w:rsidRDefault="00495E74" w:rsidP="00FE588A">
            <w:pPr>
              <w:pStyle w:val="Pregunta"/>
              <w:rPr>
                <w:lang w:val="es-ES_tradnl"/>
              </w:rPr>
            </w:pPr>
            <w:r>
              <w:rPr>
                <w:lang w:val="es-ES_tradnl"/>
              </w:rPr>
              <w:t>2.12</w:t>
            </w:r>
            <w:r>
              <w:rPr>
                <w:lang w:val="es-ES_tradnl"/>
              </w:rPr>
              <w:tab/>
              <w:t xml:space="preserve">Dirección de los Estudios </w:t>
            </w:r>
            <w:r w:rsidR="00165FE1">
              <w:rPr>
                <w:lang w:val="es-ES_tradnl"/>
              </w:rPr>
              <w:t>Secundarios (</w:t>
            </w:r>
            <w:r>
              <w:rPr>
                <w:lang w:val="es-ES_tradnl"/>
              </w:rPr>
              <w:t>Si Aplica): Calle, Número de Casa, Colonia o Barrio, Ciudad.</w:t>
            </w:r>
          </w:p>
        </w:tc>
      </w:tr>
      <w:tr w:rsidR="00495E74" w:rsidRPr="00C054D7" w14:paraId="38E28114" w14:textId="77777777" w:rsidTr="000C0920">
        <w:trPr>
          <w:cantSplit/>
          <w:trHeight w:val="310"/>
        </w:trPr>
        <w:tc>
          <w:tcPr>
            <w:tcW w:w="10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8823" w14:textId="77777777" w:rsidR="00495E74" w:rsidRDefault="00495E74" w:rsidP="00FE588A">
            <w:pPr>
              <w:pStyle w:val="Relleno"/>
              <w:spacing w:before="0" w:after="0"/>
            </w:pPr>
          </w:p>
        </w:tc>
      </w:tr>
      <w:tr w:rsidR="00495E74" w14:paraId="1B28DFCC" w14:textId="77777777" w:rsidTr="000C0920">
        <w:trPr>
          <w:cantSplit/>
        </w:trPr>
        <w:tc>
          <w:tcPr>
            <w:tcW w:w="52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7EB85A" w14:textId="77777777" w:rsidR="00495E74" w:rsidRDefault="00495E74" w:rsidP="00FE588A">
            <w:pPr>
              <w:pStyle w:val="Pregunta"/>
              <w:rPr>
                <w:lang w:val="es-ES_tradnl"/>
              </w:rPr>
            </w:pPr>
            <w:r>
              <w:rPr>
                <w:lang w:val="es-ES_tradnl"/>
              </w:rPr>
              <w:t>2.13</w:t>
            </w:r>
            <w:r>
              <w:rPr>
                <w:lang w:val="es-ES_tradnl"/>
              </w:rPr>
              <w:tab/>
              <w:t>Municipio</w:t>
            </w:r>
          </w:p>
        </w:tc>
        <w:tc>
          <w:tcPr>
            <w:tcW w:w="524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C733799" w14:textId="77777777" w:rsidR="00495E74" w:rsidRDefault="00495E74" w:rsidP="00FE588A">
            <w:pPr>
              <w:pStyle w:val="Pregunta"/>
              <w:rPr>
                <w:lang w:val="es-ES_tradnl"/>
              </w:rPr>
            </w:pPr>
            <w:r>
              <w:rPr>
                <w:lang w:val="es-ES_tradnl"/>
              </w:rPr>
              <w:t>2.14</w:t>
            </w:r>
            <w:r>
              <w:rPr>
                <w:lang w:val="es-ES_tradnl"/>
              </w:rPr>
              <w:tab/>
              <w:t>Departamento</w:t>
            </w:r>
          </w:p>
        </w:tc>
      </w:tr>
      <w:tr w:rsidR="00495E74" w14:paraId="0002A117" w14:textId="77777777" w:rsidTr="000C0920">
        <w:trPr>
          <w:cantSplit/>
          <w:trHeight w:val="22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484A" w14:textId="77777777" w:rsidR="00495E74" w:rsidRDefault="00495E74" w:rsidP="00FE588A">
            <w:pPr>
              <w:pStyle w:val="Relleno"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F4AE" w14:textId="77777777" w:rsidR="00495E74" w:rsidRDefault="00495E74" w:rsidP="00FE588A">
            <w:pPr>
              <w:pStyle w:val="Relleno"/>
            </w:pPr>
          </w:p>
        </w:tc>
      </w:tr>
      <w:tr w:rsidR="00495E74" w:rsidRPr="00C054D7" w14:paraId="657E8DAF" w14:textId="77777777" w:rsidTr="00C4173C">
        <w:tc>
          <w:tcPr>
            <w:tcW w:w="10491" w:type="dxa"/>
            <w:gridSpan w:val="5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FEA95B7" w14:textId="77777777" w:rsidR="00495E74" w:rsidRDefault="00495E74" w:rsidP="00FE588A">
            <w:pPr>
              <w:pStyle w:val="Pregunta"/>
              <w:rPr>
                <w:lang w:val="es-ES_tradnl"/>
              </w:rPr>
            </w:pPr>
            <w:r>
              <w:rPr>
                <w:lang w:val="es-ES_tradnl"/>
              </w:rPr>
              <w:t>2.15</w:t>
            </w:r>
            <w:r>
              <w:rPr>
                <w:lang w:val="es-ES_tradnl"/>
              </w:rPr>
              <w:tab/>
            </w:r>
            <w:r w:rsidRPr="009074A9">
              <w:rPr>
                <w:lang w:val="es-ES_tradnl"/>
              </w:rPr>
              <w:t>Coordenadas Geográficas de Estudio Secundario (Si Aplica)</w:t>
            </w:r>
          </w:p>
        </w:tc>
      </w:tr>
      <w:tr w:rsidR="00495E74" w14:paraId="5C763DCA" w14:textId="77777777" w:rsidTr="000C0920"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0E521C" w14:textId="77777777" w:rsidR="00495E74" w:rsidRDefault="00495E74" w:rsidP="009B32E4">
            <w:pPr>
              <w:pStyle w:val="Pregunta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2.15a</w:t>
            </w:r>
            <w:r>
              <w:rPr>
                <w:lang w:val="es-ES_tradnl"/>
              </w:rPr>
              <w:tab/>
              <w:t>Latitud</w:t>
            </w:r>
            <w:r w:rsidR="005B468B">
              <w:rPr>
                <w:lang w:val="es-ES_tradnl"/>
              </w:rPr>
              <w:t xml:space="preserve"> Norte</w:t>
            </w: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0C65B" w14:textId="77777777" w:rsidR="00495E74" w:rsidRDefault="00495E74" w:rsidP="009B32E4">
            <w:pPr>
              <w:pStyle w:val="Pregunta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2.15b</w:t>
            </w:r>
            <w:r>
              <w:rPr>
                <w:lang w:val="es-ES_tradnl"/>
              </w:rPr>
              <w:tab/>
              <w:t>Longitud</w:t>
            </w:r>
            <w:r w:rsidR="005B468B">
              <w:rPr>
                <w:lang w:val="es-ES_tradnl"/>
              </w:rPr>
              <w:t xml:space="preserve"> Oeste</w:t>
            </w:r>
          </w:p>
        </w:tc>
      </w:tr>
      <w:tr w:rsidR="00C4173C" w14:paraId="4A1E6807" w14:textId="77777777" w:rsidTr="000C0920">
        <w:trPr>
          <w:trHeight w:val="66"/>
        </w:trPr>
        <w:tc>
          <w:tcPr>
            <w:tcW w:w="52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915" w14:textId="77777777" w:rsidR="00C4173C" w:rsidRDefault="00C4173C" w:rsidP="00C4173C">
            <w:pPr>
              <w:pStyle w:val="Relleno"/>
              <w:tabs>
                <w:tab w:val="left" w:pos="2180"/>
                <w:tab w:val="left" w:pos="4430"/>
              </w:tabs>
              <w:ind w:left="3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°                           </w:t>
            </w:r>
            <w:r>
              <w:t xml:space="preserve"> '                                   "</w:t>
            </w:r>
          </w:p>
        </w:tc>
        <w:tc>
          <w:tcPr>
            <w:tcW w:w="524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4748" w14:textId="77777777" w:rsidR="00C4173C" w:rsidRDefault="00C4173C" w:rsidP="00C4173C">
            <w:pPr>
              <w:pStyle w:val="Relleno"/>
              <w:tabs>
                <w:tab w:val="left" w:pos="2180"/>
                <w:tab w:val="left" w:pos="4430"/>
              </w:tabs>
              <w:ind w:left="3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°                           </w:t>
            </w:r>
            <w:r>
              <w:t xml:space="preserve"> '                                   "</w:t>
            </w:r>
          </w:p>
        </w:tc>
      </w:tr>
    </w:tbl>
    <w:p w14:paraId="3B587E42" w14:textId="77777777" w:rsidR="00827044" w:rsidRPr="000C0920" w:rsidRDefault="00827044" w:rsidP="000C0920">
      <w:pPr>
        <w:pStyle w:val="Ttulo1"/>
        <w:shd w:val="clear" w:color="auto" w:fill="88CFE0"/>
        <w:ind w:right="168"/>
        <w:rPr>
          <w:rFonts w:ascii="Arial" w:hAnsi="Arial" w:cs="Arial"/>
          <w:b/>
          <w:color w:val="3B3838" w:themeColor="background2" w:themeShade="40"/>
        </w:rPr>
      </w:pPr>
      <w:r w:rsidRPr="000C0920">
        <w:rPr>
          <w:rFonts w:ascii="Arial" w:hAnsi="Arial" w:cs="Arial"/>
          <w:b/>
          <w:color w:val="3B3838" w:themeColor="background2" w:themeShade="40"/>
        </w:rPr>
        <w:t>3.</w:t>
      </w:r>
      <w:r w:rsidRPr="000C0920">
        <w:rPr>
          <w:rFonts w:ascii="Arial" w:hAnsi="Arial" w:cs="Arial"/>
          <w:b/>
          <w:color w:val="3B3838" w:themeColor="background2" w:themeShade="40"/>
        </w:rPr>
        <w:tab/>
        <w:t>Ubicación del Transmisor y Sistema Radiante</w:t>
      </w: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4"/>
        <w:gridCol w:w="1751"/>
        <w:gridCol w:w="1743"/>
        <w:gridCol w:w="3495"/>
        <w:gridCol w:w="7"/>
      </w:tblGrid>
      <w:tr w:rsidR="00827044" w:rsidRPr="00107E86" w14:paraId="40C74891" w14:textId="77777777" w:rsidTr="00C4173C">
        <w:tc>
          <w:tcPr>
            <w:tcW w:w="10490" w:type="dxa"/>
            <w:gridSpan w:val="5"/>
          </w:tcPr>
          <w:p w14:paraId="4CF07BB9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3.1</w:t>
            </w:r>
            <w:r w:rsidRPr="00107E86">
              <w:rPr>
                <w:rFonts w:cs="Arial"/>
                <w:lang w:val="es-ES_tradnl"/>
              </w:rPr>
              <w:tab/>
              <w:t xml:space="preserve">Ubicación del Sistema Radiante y Transmisor (Para Arreglos Directivos Indicar </w:t>
            </w:r>
            <w:smartTag w:uri="urn:schemas-microsoft-com:office:smarttags" w:element="PersonName">
              <w:smartTagPr>
                <w:attr w:name="ProductID" w:val="la Posición"/>
              </w:smartTagPr>
              <w:r w:rsidRPr="00107E86">
                <w:rPr>
                  <w:rFonts w:cs="Arial"/>
                  <w:lang w:val="es-ES_tradnl"/>
                </w:rPr>
                <w:t>la Posición</w:t>
              </w:r>
            </w:smartTag>
            <w:r w:rsidRPr="00107E86">
              <w:rPr>
                <w:rFonts w:cs="Arial"/>
                <w:lang w:val="es-ES_tradnl"/>
              </w:rPr>
              <w:t xml:space="preserve"> del Centro del Arreglo)</w:t>
            </w:r>
          </w:p>
        </w:tc>
      </w:tr>
      <w:tr w:rsidR="00827044" w:rsidRPr="00107E86" w14:paraId="56BD3F99" w14:textId="77777777" w:rsidTr="000C0920">
        <w:trPr>
          <w:gridAfter w:val="1"/>
          <w:wAfter w:w="7" w:type="dxa"/>
          <w:cantSplit/>
          <w:trHeight w:val="180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37ACC8" w14:textId="77777777" w:rsidR="00827044" w:rsidRPr="00107E86" w:rsidRDefault="00827044">
            <w:pPr>
              <w:pStyle w:val="Pregunta"/>
              <w:jc w:val="center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3.1a</w:t>
            </w:r>
            <w:r w:rsidRPr="00107E86">
              <w:rPr>
                <w:rFonts w:cs="Arial"/>
                <w:lang w:val="es-ES_tradnl"/>
              </w:rPr>
              <w:tab/>
              <w:t xml:space="preserve"> Departamento</w:t>
            </w:r>
          </w:p>
        </w:tc>
        <w:tc>
          <w:tcPr>
            <w:tcW w:w="34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C40C8" w14:textId="77777777" w:rsidR="00827044" w:rsidRPr="00107E86" w:rsidRDefault="00827044">
            <w:pPr>
              <w:pStyle w:val="Pregunta"/>
              <w:jc w:val="center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3.1b</w:t>
            </w:r>
            <w:r w:rsidRPr="00107E86">
              <w:rPr>
                <w:rFonts w:cs="Arial"/>
                <w:lang w:val="es-ES_tradnl"/>
              </w:rPr>
              <w:tab/>
              <w:t>Municipio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7E2779" w14:textId="77777777" w:rsidR="00827044" w:rsidRPr="00107E86" w:rsidRDefault="00827044">
            <w:pPr>
              <w:pStyle w:val="Pregunta"/>
              <w:jc w:val="center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3.1c</w:t>
            </w:r>
            <w:r w:rsidRPr="00107E86">
              <w:rPr>
                <w:rFonts w:cs="Arial"/>
                <w:lang w:val="es-ES_tradnl"/>
              </w:rPr>
              <w:tab/>
              <w:t xml:space="preserve">Nombre de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107E86">
                <w:rPr>
                  <w:rFonts w:cs="Arial"/>
                  <w:lang w:val="es-ES_tradnl"/>
                </w:rPr>
                <w:t>la Ciudad</w:t>
              </w:r>
            </w:smartTag>
            <w:r w:rsidRPr="00107E86">
              <w:rPr>
                <w:rFonts w:cs="Arial"/>
                <w:lang w:val="es-ES_tradnl"/>
              </w:rPr>
              <w:t xml:space="preserve"> o Sitio </w:t>
            </w:r>
          </w:p>
        </w:tc>
      </w:tr>
      <w:tr w:rsidR="00827044" w:rsidRPr="00107E86" w14:paraId="7CD38661" w14:textId="77777777" w:rsidTr="000C0920">
        <w:trPr>
          <w:gridAfter w:val="1"/>
          <w:wAfter w:w="7" w:type="dxa"/>
          <w:cantSplit/>
          <w:trHeight w:val="66"/>
        </w:trPr>
        <w:tc>
          <w:tcPr>
            <w:tcW w:w="3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A6FA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34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88DC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34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10B4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</w:tr>
      <w:tr w:rsidR="00827044" w:rsidRPr="00107E86" w14:paraId="2FA2055E" w14:textId="77777777" w:rsidTr="000C0920">
        <w:tc>
          <w:tcPr>
            <w:tcW w:w="10490" w:type="dxa"/>
            <w:gridSpan w:val="5"/>
            <w:tcBorders>
              <w:bottom w:val="single" w:sz="6" w:space="0" w:color="auto"/>
            </w:tcBorders>
          </w:tcPr>
          <w:p w14:paraId="59D731E5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3.2</w:t>
            </w:r>
            <w:r w:rsidRPr="00107E86">
              <w:rPr>
                <w:rFonts w:cs="Arial"/>
                <w:lang w:val="es-ES_tradnl"/>
              </w:rPr>
              <w:tab/>
              <w:t>Dirección exacta de la ubicación del sistema radiante (calle, avenida, número)</w:t>
            </w:r>
          </w:p>
        </w:tc>
      </w:tr>
      <w:tr w:rsidR="00827044" w:rsidRPr="00107E86" w14:paraId="67C517EC" w14:textId="77777777" w:rsidTr="000C0920">
        <w:trPr>
          <w:trHeight w:val="202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D3B2" w14:textId="77777777" w:rsidR="00827044" w:rsidRPr="00FD2186" w:rsidRDefault="00827044">
            <w:pPr>
              <w:pStyle w:val="Relleno"/>
              <w:rPr>
                <w:rFonts w:ascii="Arial" w:hAnsi="Arial" w:cs="Arial"/>
                <w:lang w:val="es-HN"/>
              </w:rPr>
            </w:pPr>
          </w:p>
        </w:tc>
      </w:tr>
      <w:tr w:rsidR="00827044" w:rsidRPr="00107E86" w14:paraId="4B4563A6" w14:textId="77777777" w:rsidTr="000C0920">
        <w:tc>
          <w:tcPr>
            <w:tcW w:w="10490" w:type="dxa"/>
            <w:gridSpan w:val="5"/>
            <w:tcBorders>
              <w:top w:val="single" w:sz="6" w:space="0" w:color="auto"/>
              <w:bottom w:val="single" w:sz="4" w:space="0" w:color="0070C0"/>
            </w:tcBorders>
          </w:tcPr>
          <w:p w14:paraId="0F33A4C9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3.3</w:t>
            </w:r>
            <w:r w:rsidRPr="00107E86">
              <w:rPr>
                <w:rFonts w:cs="Arial"/>
                <w:lang w:val="es-ES_tradnl"/>
              </w:rPr>
              <w:tab/>
              <w:t>Coordenadas Geográficas</w:t>
            </w:r>
            <w:r w:rsidR="00165FE1">
              <w:rPr>
                <w:rFonts w:cs="Arial"/>
                <w:lang w:val="es-ES_tradnl"/>
              </w:rPr>
              <w:t xml:space="preserve"> de Trasmisor y Sistema Radiante </w:t>
            </w:r>
          </w:p>
        </w:tc>
      </w:tr>
      <w:tr w:rsidR="00827044" w:rsidRPr="00107E86" w14:paraId="77F48C5F" w14:textId="77777777" w:rsidTr="000C0920"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0CACB9" w14:textId="77777777" w:rsidR="00827044" w:rsidRPr="00107E86" w:rsidRDefault="00827044" w:rsidP="009B32E4">
            <w:pPr>
              <w:pStyle w:val="Pregunta"/>
              <w:jc w:val="center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3.3a</w:t>
            </w:r>
            <w:r w:rsidRPr="00107E86">
              <w:rPr>
                <w:rFonts w:cs="Arial"/>
                <w:lang w:val="es-ES_tradnl"/>
              </w:rPr>
              <w:tab/>
              <w:t>Latitud</w:t>
            </w:r>
            <w:r w:rsidR="00031EB0">
              <w:rPr>
                <w:rFonts w:cs="Arial"/>
                <w:lang w:val="es-ES_tradnl"/>
              </w:rPr>
              <w:t xml:space="preserve"> Norte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4B11BE" w14:textId="77777777" w:rsidR="00827044" w:rsidRPr="00107E86" w:rsidRDefault="00827044" w:rsidP="009B32E4">
            <w:pPr>
              <w:pStyle w:val="Pregunta"/>
              <w:jc w:val="center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3.3b</w:t>
            </w:r>
            <w:r w:rsidRPr="00107E86">
              <w:rPr>
                <w:rFonts w:cs="Arial"/>
                <w:lang w:val="es-ES_tradnl"/>
              </w:rPr>
              <w:tab/>
              <w:t>Longitud</w:t>
            </w:r>
            <w:r w:rsidR="00031EB0">
              <w:rPr>
                <w:rFonts w:cs="Arial"/>
                <w:lang w:val="es-ES_tradnl"/>
              </w:rPr>
              <w:t xml:space="preserve"> Oeste</w:t>
            </w:r>
          </w:p>
        </w:tc>
      </w:tr>
      <w:tr w:rsidR="00C4173C" w:rsidRPr="00107E86" w14:paraId="17CA94BA" w14:textId="77777777" w:rsidTr="000C0920">
        <w:trPr>
          <w:trHeight w:val="138"/>
        </w:trPr>
        <w:tc>
          <w:tcPr>
            <w:tcW w:w="52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1D5B" w14:textId="77777777" w:rsidR="00C4173C" w:rsidRDefault="00C4173C" w:rsidP="00C4173C">
            <w:pPr>
              <w:pStyle w:val="Relleno"/>
              <w:tabs>
                <w:tab w:val="left" w:pos="2180"/>
                <w:tab w:val="left" w:pos="4430"/>
              </w:tabs>
              <w:ind w:left="3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°                           </w:t>
            </w:r>
            <w:r>
              <w:t xml:space="preserve"> '                                   "</w:t>
            </w:r>
          </w:p>
        </w:tc>
        <w:tc>
          <w:tcPr>
            <w:tcW w:w="524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2E36" w14:textId="77777777" w:rsidR="00C4173C" w:rsidRDefault="00C4173C" w:rsidP="00C4173C">
            <w:pPr>
              <w:pStyle w:val="Relleno"/>
              <w:tabs>
                <w:tab w:val="left" w:pos="2180"/>
                <w:tab w:val="left" w:pos="4430"/>
              </w:tabs>
              <w:ind w:left="3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°                           </w:t>
            </w:r>
            <w:r>
              <w:t xml:space="preserve"> '                                   "</w:t>
            </w:r>
          </w:p>
        </w:tc>
      </w:tr>
      <w:tr w:rsidR="00827044" w:rsidRPr="00107E86" w14:paraId="2A1B0013" w14:textId="77777777" w:rsidTr="000C0920">
        <w:tc>
          <w:tcPr>
            <w:tcW w:w="10490" w:type="dxa"/>
            <w:gridSpan w:val="5"/>
            <w:tcBorders>
              <w:top w:val="single" w:sz="4" w:space="0" w:color="0070C0"/>
              <w:bottom w:val="single" w:sz="6" w:space="0" w:color="auto"/>
            </w:tcBorders>
          </w:tcPr>
          <w:p w14:paraId="51B86582" w14:textId="5A9C1576" w:rsidR="00827044" w:rsidRPr="00107E86" w:rsidRDefault="00827044">
            <w:pPr>
              <w:pStyle w:val="Pregunta"/>
              <w:tabs>
                <w:tab w:val="left" w:pos="380"/>
                <w:tab w:val="left" w:pos="8300"/>
                <w:tab w:val="left" w:pos="8660"/>
                <w:tab w:val="left" w:pos="9380"/>
                <w:tab w:val="left" w:pos="9740"/>
              </w:tabs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3.4 Nombre de la Fuente de la Información Geográfica</w:t>
            </w:r>
          </w:p>
        </w:tc>
      </w:tr>
      <w:tr w:rsidR="00827044" w:rsidRPr="00107E86" w14:paraId="3E34C5F8" w14:textId="77777777" w:rsidTr="000C0920"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9631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</w:tr>
      <w:tr w:rsidR="00F76E0F" w:rsidRPr="00107E86" w14:paraId="1C0C23D6" w14:textId="77777777" w:rsidTr="000C0920">
        <w:tc>
          <w:tcPr>
            <w:tcW w:w="10490" w:type="dxa"/>
            <w:gridSpan w:val="5"/>
            <w:tcBorders>
              <w:top w:val="single" w:sz="6" w:space="0" w:color="auto"/>
            </w:tcBorders>
          </w:tcPr>
          <w:p w14:paraId="33609A4C" w14:textId="77777777" w:rsidR="00F76E0F" w:rsidRPr="00107E86" w:rsidRDefault="00F76E0F">
            <w:pPr>
              <w:pStyle w:val="Relleno"/>
              <w:rPr>
                <w:rFonts w:ascii="Arial" w:hAnsi="Arial" w:cs="Arial"/>
              </w:rPr>
            </w:pPr>
          </w:p>
        </w:tc>
      </w:tr>
    </w:tbl>
    <w:p w14:paraId="1FE5AD5A" w14:textId="77777777" w:rsidR="00827044" w:rsidRPr="000C0920" w:rsidRDefault="00827044" w:rsidP="000C0920">
      <w:pPr>
        <w:pStyle w:val="Ttulo1"/>
        <w:shd w:val="clear" w:color="auto" w:fill="88CFE0"/>
        <w:ind w:right="168"/>
        <w:rPr>
          <w:rFonts w:ascii="Arial" w:hAnsi="Arial" w:cs="Arial"/>
          <w:b/>
          <w:color w:val="3B3838" w:themeColor="background2" w:themeShade="40"/>
        </w:rPr>
      </w:pPr>
      <w:r w:rsidRPr="000C0920">
        <w:rPr>
          <w:rFonts w:ascii="Arial" w:hAnsi="Arial" w:cs="Arial"/>
          <w:b/>
          <w:color w:val="3B3838" w:themeColor="background2" w:themeShade="40"/>
        </w:rPr>
        <w:t>4.</w:t>
      </w:r>
      <w:r w:rsidRPr="000C0920">
        <w:rPr>
          <w:rFonts w:ascii="Arial" w:hAnsi="Arial" w:cs="Arial"/>
          <w:b/>
          <w:color w:val="3B3838" w:themeColor="background2" w:themeShade="40"/>
        </w:rPr>
        <w:tab/>
        <w:t>Información Sobre la Instalación de Estructuras y Transmisor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74"/>
        <w:gridCol w:w="1275"/>
        <w:gridCol w:w="100"/>
        <w:gridCol w:w="60"/>
        <w:gridCol w:w="1688"/>
        <w:gridCol w:w="2187"/>
        <w:gridCol w:w="1310"/>
      </w:tblGrid>
      <w:tr w:rsidR="00827044" w:rsidRPr="00107E86" w14:paraId="413F6190" w14:textId="77777777"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8268B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4.1</w:t>
            </w:r>
            <w:r w:rsidRPr="00107E86">
              <w:rPr>
                <w:rFonts w:cs="Arial"/>
                <w:lang w:val="es-ES_tradnl"/>
              </w:rPr>
              <w:tab/>
              <w:t>Elevación del Sitio sobre el nivel del mar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B7BF7" w14:textId="77777777" w:rsidR="00827044" w:rsidRPr="00107E86" w:rsidRDefault="00827044">
            <w:pPr>
              <w:pStyle w:val="Pregunta"/>
              <w:ind w:left="355" w:hanging="355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4.2</w:t>
            </w:r>
            <w:r w:rsidRPr="00107E86">
              <w:rPr>
                <w:rFonts w:cs="Arial"/>
                <w:lang w:val="es-ES_tradnl"/>
              </w:rPr>
              <w:tab/>
              <w:t>Altura a la punta de la estructura de soporte (incluyendo antena y aditamentos) sobre el nivel del suelo</w:t>
            </w:r>
          </w:p>
        </w:tc>
      </w:tr>
      <w:tr w:rsidR="00827044" w:rsidRPr="00107E86" w14:paraId="711E5DA0" w14:textId="77777777" w:rsidTr="00C84748">
        <w:trPr>
          <w:cantSplit/>
          <w:trHeight w:val="232"/>
        </w:trPr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98F2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8E4843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  <w:r w:rsidRPr="00107E86">
              <w:rPr>
                <w:rFonts w:ascii="Arial" w:hAnsi="Arial" w:cs="Arial"/>
                <w:sz w:val="16"/>
              </w:rPr>
              <w:t>metros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773611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3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EA3E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640B9D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  <w:r w:rsidRPr="00107E86">
              <w:rPr>
                <w:rFonts w:ascii="Arial" w:hAnsi="Arial" w:cs="Arial"/>
                <w:sz w:val="16"/>
              </w:rPr>
              <w:t>metros</w:t>
            </w:r>
          </w:p>
        </w:tc>
      </w:tr>
      <w:tr w:rsidR="00827044" w:rsidRPr="00107E86" w14:paraId="57DA7780" w14:textId="77777777">
        <w:trPr>
          <w:cantSplit/>
        </w:trPr>
        <w:tc>
          <w:tcPr>
            <w:tcW w:w="5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FAA9ED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4.3</w:t>
            </w:r>
            <w:r w:rsidRPr="00107E86">
              <w:rPr>
                <w:rFonts w:cs="Arial"/>
                <w:lang w:val="es-ES_tradnl"/>
              </w:rPr>
              <w:tab/>
              <w:t>Altura del centro de radiación de la antena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5CB08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</w:p>
        </w:tc>
        <w:tc>
          <w:tcPr>
            <w:tcW w:w="5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AB4E4" w14:textId="77777777" w:rsidR="00827044" w:rsidRPr="00107E86" w:rsidRDefault="00827044">
            <w:pPr>
              <w:pStyle w:val="Pregunta"/>
              <w:rPr>
                <w:rFonts w:cs="Arial"/>
                <w:lang w:val="es-ES_tradnl"/>
              </w:rPr>
            </w:pPr>
          </w:p>
        </w:tc>
      </w:tr>
      <w:tr w:rsidR="00827044" w:rsidRPr="00107E86" w14:paraId="4D0A023C" w14:textId="77777777" w:rsidTr="00C84748">
        <w:trPr>
          <w:cantSplit/>
          <w:trHeight w:val="340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602F" w14:textId="77777777" w:rsidR="00827044" w:rsidRPr="00107E86" w:rsidRDefault="007C00D0" w:rsidP="00F01A87">
            <w:pPr>
              <w:pStyle w:val="Relleno"/>
              <w:tabs>
                <w:tab w:val="left" w:pos="20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4.3 </w:t>
            </w:r>
            <w:r w:rsidR="00827044" w:rsidRPr="00107E86">
              <w:rPr>
                <w:rFonts w:ascii="Arial" w:hAnsi="Arial" w:cs="Arial"/>
                <w:sz w:val="16"/>
              </w:rPr>
              <w:t>a. Sobre el suelo:</w:t>
            </w:r>
            <w:r w:rsidR="00827044" w:rsidRPr="00107E86">
              <w:rPr>
                <w:rFonts w:ascii="Arial" w:hAnsi="Arial" w:cs="Arial"/>
                <w:sz w:val="16"/>
              </w:rPr>
              <w:tab/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827044" w:rsidRPr="00107E86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2"/>
            <w:r w:rsidR="00827044" w:rsidRPr="00107E86">
              <w:rPr>
                <w:rFonts w:ascii="Arial" w:hAnsi="Arial" w:cs="Arial"/>
                <w:sz w:val="16"/>
              </w:rPr>
              <w:t>metros</w:t>
            </w:r>
          </w:p>
        </w:tc>
        <w:tc>
          <w:tcPr>
            <w:tcW w:w="3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E07D" w14:textId="77777777" w:rsidR="00827044" w:rsidRPr="00107E86" w:rsidRDefault="007C00D0">
            <w:pPr>
              <w:pStyle w:val="Relleno"/>
              <w:tabs>
                <w:tab w:val="left" w:pos="2000"/>
              </w:tabs>
              <w:ind w:left="3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4.3</w:t>
            </w:r>
            <w:r w:rsidR="00827044" w:rsidRPr="00107E86">
              <w:rPr>
                <w:rFonts w:ascii="Arial" w:hAnsi="Arial" w:cs="Arial"/>
                <w:sz w:val="16"/>
              </w:rPr>
              <w:t>b. Sobre el nivel del mar:</w:t>
            </w:r>
            <w:r w:rsidR="00827044" w:rsidRPr="00107E86">
              <w:rPr>
                <w:rFonts w:ascii="Arial" w:hAnsi="Arial" w:cs="Arial"/>
                <w:sz w:val="16"/>
              </w:rPr>
              <w:tab/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t> </w:t>
            </w:r>
            <w:r w:rsidR="00827044" w:rsidRPr="00107E86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="00827044" w:rsidRPr="00107E86">
              <w:rPr>
                <w:rFonts w:ascii="Arial" w:hAnsi="Arial" w:cs="Arial"/>
                <w:sz w:val="16"/>
              </w:rPr>
              <w:t>metros</w:t>
            </w:r>
          </w:p>
        </w:tc>
        <w:tc>
          <w:tcPr>
            <w:tcW w:w="34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2DE72B" w14:textId="77777777" w:rsidR="00827044" w:rsidRPr="00107E86" w:rsidRDefault="00827044">
            <w:pPr>
              <w:pStyle w:val="Relleno"/>
              <w:tabs>
                <w:tab w:val="left" w:pos="2000"/>
              </w:tabs>
              <w:rPr>
                <w:rFonts w:ascii="Arial" w:hAnsi="Arial" w:cs="Arial"/>
                <w:sz w:val="16"/>
              </w:rPr>
            </w:pPr>
          </w:p>
        </w:tc>
      </w:tr>
    </w:tbl>
    <w:p w14:paraId="140498AF" w14:textId="77777777" w:rsidR="00827044" w:rsidRPr="00107E86" w:rsidRDefault="00107E86">
      <w:pPr>
        <w:pStyle w:val="Pregunta"/>
        <w:ind w:left="380" w:hanging="380"/>
        <w:rPr>
          <w:rFonts w:cs="Arial"/>
          <w:lang w:val="es-ES_tradnl"/>
        </w:rPr>
      </w:pPr>
      <w:r w:rsidRPr="00107E86">
        <w:rPr>
          <w:rFonts w:cs="Arial"/>
          <w:noProof/>
          <w:lang w:eastAsia="es-HN"/>
        </w:rPr>
        <mc:AlternateContent>
          <mc:Choice Requires="wpg">
            <w:drawing>
              <wp:anchor distT="0" distB="0" distL="114300" distR="114300" simplePos="0" relativeHeight="251654656" behindDoc="0" locked="0" layoutInCell="0" allowOverlap="1" wp14:anchorId="717A7A85" wp14:editId="02BB3E5A">
                <wp:simplePos x="0" y="0"/>
                <wp:positionH relativeFrom="column">
                  <wp:posOffset>-232410</wp:posOffset>
                </wp:positionH>
                <wp:positionV relativeFrom="paragraph">
                  <wp:posOffset>119380</wp:posOffset>
                </wp:positionV>
                <wp:extent cx="7342505" cy="173482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2505" cy="1734820"/>
                          <a:chOff x="420" y="11430"/>
                          <a:chExt cx="11563" cy="2732"/>
                        </a:xfrm>
                      </wpg:grpSpPr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81" y="11430"/>
                            <a:ext cx="2073" cy="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F02D0" w14:textId="77777777" w:rsidR="00FD2186" w:rsidRDefault="00FD2186">
                              <w:r>
                                <w:rPr>
                                  <w:noProof/>
                                  <w:lang w:eastAsia="es-HN"/>
                                </w:rPr>
                                <w:drawing>
                                  <wp:inline distT="0" distB="0" distL="0" distR="0" wp14:anchorId="1186719A" wp14:editId="6DC0E79A">
                                    <wp:extent cx="1123950" cy="809625"/>
                                    <wp:effectExtent l="0" t="0" r="0" b="9525"/>
                                    <wp:docPr id="11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1579"/>
                            <a:ext cx="1906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0A426" w14:textId="77777777" w:rsidR="00FD2186" w:rsidRDefault="00FD2186">
                              <w:r>
                                <w:rPr>
                                  <w:noProof/>
                                  <w:lang w:eastAsia="es-HN"/>
                                </w:rPr>
                                <w:drawing>
                                  <wp:inline distT="0" distB="0" distL="0" distR="0" wp14:anchorId="1C81E3CD" wp14:editId="3E0CF5D5">
                                    <wp:extent cx="1019175" cy="714375"/>
                                    <wp:effectExtent l="0" t="0" r="9525" b="9525"/>
                                    <wp:docPr id="10" name="Imagen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191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445" y="11462"/>
                            <a:ext cx="213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6D2B3" w14:textId="77777777" w:rsidR="00FD2186" w:rsidRDefault="00FD2186">
                              <w:pPr>
                                <w:tabs>
                                  <w:tab w:val="left" w:pos="-720"/>
                                </w:tabs>
                                <w:suppressAutoHyphens/>
                                <w:jc w:val="both"/>
                                <w:rPr>
                                  <w:sz w:val="2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lang w:eastAsia="es-HN"/>
                                </w:rPr>
                                <w:drawing>
                                  <wp:inline distT="0" distB="0" distL="0" distR="0" wp14:anchorId="123FB55D" wp14:editId="311D611D">
                                    <wp:extent cx="1104900" cy="790575"/>
                                    <wp:effectExtent l="0" t="0" r="0" b="9525"/>
                                    <wp:docPr id="9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790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DADCEEE" w14:textId="77777777" w:rsidR="00FD2186" w:rsidRDefault="00FD2186">
                              <w:pPr>
                                <w:pStyle w:val="Ttulo10"/>
                                <w:tabs>
                                  <w:tab w:val="left" w:pos="-720"/>
                                </w:tabs>
                                <w:suppressAutoHyphens/>
                                <w:ind w:left="-30" w:right="-30"/>
                                <w:jc w:val="center"/>
                                <w:rPr>
                                  <w:vanish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vanish/>
                                  <w:spacing w:val="-2"/>
                                  <w:sz w:val="16"/>
                                </w:rPr>
                                <w:t>Figura 3</w:t>
                              </w:r>
                            </w:p>
                            <w:p w14:paraId="6FE85940" w14:textId="77777777" w:rsidR="00FD2186" w:rsidRDefault="00FD218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13355"/>
                            <a:ext cx="11563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781DD" w14:textId="77777777" w:rsidR="00FD2186" w:rsidRDefault="00FD2186">
                              <w:r>
                                <w:rPr>
                                  <w:noProof/>
                                  <w:lang w:eastAsia="es-HN"/>
                                </w:rPr>
                                <w:drawing>
                                  <wp:inline distT="0" distB="0" distL="0" distR="0" wp14:anchorId="4F237571" wp14:editId="1E5D5D13">
                                    <wp:extent cx="7153275" cy="409575"/>
                                    <wp:effectExtent l="0" t="0" r="9525" b="9525"/>
                                    <wp:docPr id="8" name="Imagen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53275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A7A85" id="Group 8" o:spid="_x0000_s1028" style="position:absolute;left:0;text-align:left;margin-left:-18.3pt;margin-top:9.4pt;width:578.15pt;height:136.6pt;z-index:251654656" coordorigin="420,11430" coordsize="11563,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" o:allowincell="f">
                <v:shape id="_x0000_s1029" type="#_x0000_t202" style="position:absolute;left:4881;top:11430;width:2073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E9F02D0" w14:textId="77777777" w:rsidR="00FD2186" w:rsidRDefault="00FD2186">
                        <w:r>
                          <w:rPr>
                            <w:noProof/>
                            <w:lang w:eastAsia="es-HN"/>
                          </w:rPr>
                          <w:drawing>
                            <wp:inline distT="0" distB="0" distL="0" distR="0" wp14:anchorId="1186719A" wp14:editId="6DC0E79A">
                              <wp:extent cx="1123950" cy="809625"/>
                              <wp:effectExtent l="0" t="0" r="0" b="9525"/>
                              <wp:docPr id="11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30" type="#_x0000_t202" style="position:absolute;left:1125;top:11579;width:1906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2F0A426" w14:textId="77777777" w:rsidR="00FD2186" w:rsidRDefault="00FD2186">
                        <w:r>
                          <w:rPr>
                            <w:noProof/>
                            <w:lang w:eastAsia="es-HN"/>
                          </w:rPr>
                          <w:drawing>
                            <wp:inline distT="0" distB="0" distL="0" distR="0" wp14:anchorId="1C81E3CD" wp14:editId="3E0CF5D5">
                              <wp:extent cx="1019175" cy="714375"/>
                              <wp:effectExtent l="0" t="0" r="9525" b="9525"/>
                              <wp:docPr id="10" name="Imagen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714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1" type="#_x0000_t202" style="position:absolute;left:8445;top:11462;width:213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266D2B3" w14:textId="77777777" w:rsidR="00FD2186" w:rsidRDefault="00FD2186">
                        <w:pPr>
                          <w:tabs>
                            <w:tab w:val="left" w:pos="-720"/>
                          </w:tabs>
                          <w:suppressAutoHyphens/>
                          <w:jc w:val="both"/>
                          <w:rPr>
                            <w:sz w:val="2"/>
                            <w:lang w:val="es-ES"/>
                          </w:rPr>
                        </w:pPr>
                        <w:r>
                          <w:rPr>
                            <w:noProof/>
                            <w:lang w:eastAsia="es-HN"/>
                          </w:rPr>
                          <w:drawing>
                            <wp:inline distT="0" distB="0" distL="0" distR="0" wp14:anchorId="123FB55D" wp14:editId="311D611D">
                              <wp:extent cx="1104900" cy="790575"/>
                              <wp:effectExtent l="0" t="0" r="0" b="9525"/>
                              <wp:docPr id="9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790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DADCEEE" w14:textId="77777777" w:rsidR="00FD2186" w:rsidRDefault="00FD2186">
                        <w:pPr>
                          <w:pStyle w:val="Ttulo10"/>
                          <w:tabs>
                            <w:tab w:val="left" w:pos="-720"/>
                          </w:tabs>
                          <w:suppressAutoHyphens/>
                          <w:ind w:left="-30" w:right="-30"/>
                          <w:jc w:val="center"/>
                          <w:rPr>
                            <w:vanish/>
                            <w:spacing w:val="-2"/>
                            <w:sz w:val="16"/>
                          </w:rPr>
                        </w:pPr>
                        <w:r>
                          <w:rPr>
                            <w:vanish/>
                            <w:spacing w:val="-2"/>
                            <w:sz w:val="16"/>
                          </w:rPr>
                          <w:t>Figura 3</w:t>
                        </w:r>
                      </w:p>
                      <w:p w14:paraId="6FE85940" w14:textId="77777777" w:rsidR="00FD2186" w:rsidRDefault="00FD2186"/>
                    </w:txbxContent>
                  </v:textbox>
                </v:shape>
                <v:shape id="Text Box 12" o:spid="_x0000_s1032" type="#_x0000_t202" style="position:absolute;left:420;top:13355;width:11563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168781DD" w14:textId="77777777" w:rsidR="00FD2186" w:rsidRDefault="00FD2186">
                        <w:r>
                          <w:rPr>
                            <w:noProof/>
                            <w:lang w:eastAsia="es-HN"/>
                          </w:rPr>
                          <w:drawing>
                            <wp:inline distT="0" distB="0" distL="0" distR="0" wp14:anchorId="4F237571" wp14:editId="1E5D5D13">
                              <wp:extent cx="7153275" cy="409575"/>
                              <wp:effectExtent l="0" t="0" r="9525" b="9525"/>
                              <wp:docPr id="8" name="Imagen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532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621FBC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42681E94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2F69DED8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0B96DE76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35E10E1D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15E73FAF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6382EB8C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309344EF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1CC84DF5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4B636E45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408A24BC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p w14:paraId="0EB007B5" w14:textId="77777777" w:rsidR="00827044" w:rsidRPr="00107E86" w:rsidRDefault="00827044">
      <w:pPr>
        <w:pStyle w:val="Pregunta"/>
        <w:ind w:left="380" w:hanging="380"/>
        <w:rPr>
          <w:rFonts w:cs="Arial"/>
          <w:lang w:val="es-ES_trad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00"/>
        <w:gridCol w:w="610"/>
        <w:gridCol w:w="1820"/>
        <w:gridCol w:w="590"/>
      </w:tblGrid>
      <w:tr w:rsidR="00827044" w:rsidRPr="00107E86" w14:paraId="378D0467" w14:textId="77777777">
        <w:trPr>
          <w:cantSplit/>
          <w:trHeight w:val="232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246234" w14:textId="77777777" w:rsidR="00FE588A" w:rsidRDefault="00FE588A">
            <w:pPr>
              <w:pStyle w:val="Pregunta"/>
              <w:ind w:left="380" w:hanging="380"/>
              <w:rPr>
                <w:rFonts w:cs="Arial"/>
                <w:lang w:val="es-ES_tradnl"/>
              </w:rPr>
            </w:pPr>
          </w:p>
          <w:p w14:paraId="18D82841" w14:textId="77777777" w:rsidR="00827044" w:rsidRPr="00107E86" w:rsidRDefault="00827044">
            <w:pPr>
              <w:pStyle w:val="Pregunta"/>
              <w:ind w:left="380" w:hanging="380"/>
              <w:rPr>
                <w:rFonts w:cs="Arial"/>
                <w:lang w:val="es-ES_tradnl"/>
              </w:rPr>
            </w:pPr>
            <w:r w:rsidRPr="00107E86">
              <w:rPr>
                <w:rFonts w:cs="Arial"/>
                <w:lang w:val="es-ES_tradnl"/>
              </w:rPr>
              <w:t>4.4</w:t>
            </w:r>
            <w:r w:rsidRPr="00107E86">
              <w:rPr>
                <w:rFonts w:cs="Arial"/>
                <w:lang w:val="es-ES_tradnl"/>
              </w:rPr>
              <w:tab/>
              <w:t>Adjunte como Anexo, esquemas de la estructura de soporte, rotulando todas las elevaciones solicitadas en los incisos anteriores.  Si se encuentra montada sobre un arreglo directivo de AM, especificar alturas y orientaciones de todas las torres del arreglo y asimismo de radiadores de FM.</w:t>
            </w:r>
          </w:p>
        </w:tc>
      </w:tr>
      <w:tr w:rsidR="00827044" w:rsidRPr="00107E86" w14:paraId="792A62E3" w14:textId="77777777" w:rsidTr="000C0920">
        <w:trPr>
          <w:cantSplit/>
          <w:trHeight w:val="39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EEC580" w14:textId="77777777" w:rsidR="00827044" w:rsidRPr="00107E86" w:rsidRDefault="00827044" w:rsidP="00165FE1">
            <w:pPr>
              <w:pStyle w:val="Relleno"/>
              <w:ind w:left="380" w:hanging="380"/>
              <w:rPr>
                <w:rFonts w:ascii="Arial" w:hAnsi="Arial" w:cs="Arial"/>
                <w:sz w:val="16"/>
              </w:rPr>
            </w:pPr>
            <w:r w:rsidRPr="00107E86">
              <w:rPr>
                <w:rFonts w:ascii="Arial" w:hAnsi="Arial" w:cs="Arial"/>
                <w:sz w:val="16"/>
              </w:rPr>
              <w:t>4.5</w:t>
            </w:r>
            <w:r w:rsidRPr="00107E86">
              <w:rPr>
                <w:rFonts w:ascii="Arial" w:hAnsi="Arial" w:cs="Arial"/>
                <w:sz w:val="16"/>
              </w:rPr>
              <w:tab/>
            </w:r>
            <w:r w:rsidR="00165FE1">
              <w:rPr>
                <w:rFonts w:ascii="Arial" w:hAnsi="Arial" w:cs="Arial"/>
                <w:sz w:val="16"/>
              </w:rPr>
              <w:t>Marca del equipo Transmisor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1B906C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805FAA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182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1E2F431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EA2C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</w:tr>
      <w:tr w:rsidR="00165FE1" w:rsidRPr="00107E86" w14:paraId="03EDF8E1" w14:textId="77777777" w:rsidTr="000C0920">
        <w:trPr>
          <w:cantSplit/>
          <w:trHeight w:val="39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20948D" w14:textId="77777777" w:rsidR="00165FE1" w:rsidRPr="00107E86" w:rsidRDefault="00165FE1" w:rsidP="00165FE1">
            <w:pPr>
              <w:pStyle w:val="Relleno"/>
              <w:ind w:left="380" w:hanging="3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4.6</w:t>
            </w:r>
            <w:r w:rsidRPr="00107E86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Modelo del equipo Transmisor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EFC940" w14:textId="77777777" w:rsidR="00165FE1" w:rsidRPr="00107E86" w:rsidRDefault="00165FE1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0888E5" w14:textId="77777777" w:rsidR="00165FE1" w:rsidRPr="00107E86" w:rsidRDefault="00165FE1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182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278A1B7" w14:textId="77777777" w:rsidR="00165FE1" w:rsidRPr="00107E86" w:rsidRDefault="00165FE1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D23C" w14:textId="77777777" w:rsidR="00165FE1" w:rsidRPr="00107E86" w:rsidRDefault="00165FE1">
            <w:pPr>
              <w:pStyle w:val="Relleno"/>
              <w:rPr>
                <w:rFonts w:ascii="Arial" w:hAnsi="Arial" w:cs="Arial"/>
                <w:sz w:val="16"/>
              </w:rPr>
            </w:pPr>
          </w:p>
        </w:tc>
      </w:tr>
      <w:tr w:rsidR="00827044" w:rsidRPr="00107E86" w14:paraId="5AFF6D23" w14:textId="77777777" w:rsidTr="000C0920">
        <w:trPr>
          <w:cantSplit/>
          <w:trHeight w:val="39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71823D" w14:textId="30F0497A" w:rsidR="00827044" w:rsidRPr="00107E86" w:rsidRDefault="007C00D0" w:rsidP="000A1005">
            <w:pPr>
              <w:pStyle w:val="Relleno"/>
              <w:ind w:left="427" w:hanging="42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4.7</w:t>
            </w:r>
            <w:r w:rsidR="00827044" w:rsidRPr="00107E86">
              <w:rPr>
                <w:rFonts w:ascii="Arial" w:hAnsi="Arial" w:cs="Arial"/>
                <w:sz w:val="16"/>
              </w:rPr>
              <w:tab/>
            </w:r>
            <w:r w:rsidR="00D069F8">
              <w:rPr>
                <w:rFonts w:ascii="Arial" w:hAnsi="Arial"/>
                <w:sz w:val="16"/>
              </w:rPr>
              <w:t>Nú</w:t>
            </w:r>
            <w:r w:rsidR="00165FE1" w:rsidRPr="007D59F9">
              <w:rPr>
                <w:rFonts w:ascii="Arial" w:hAnsi="Arial"/>
                <w:sz w:val="16"/>
              </w:rPr>
              <w:t>mero de Certificado de Homologación emitido por CONATEL</w:t>
            </w:r>
            <w:r w:rsidR="005747DF">
              <w:rPr>
                <w:rFonts w:ascii="Arial" w:hAnsi="Arial"/>
                <w:sz w:val="16"/>
              </w:rPr>
              <w:t xml:space="preserve"> (o Numero de solicitud en caso de estar en proceso de </w:t>
            </w:r>
            <w:r w:rsidR="000A1005">
              <w:rPr>
                <w:rFonts w:ascii="Arial" w:hAnsi="Arial"/>
                <w:sz w:val="16"/>
              </w:rPr>
              <w:t>trámite.</w:t>
            </w:r>
            <w:r w:rsidR="00010E24">
              <w:rPr>
                <w:rFonts w:ascii="Arial" w:hAnsi="Arial"/>
                <w:sz w:val="16"/>
              </w:rPr>
              <w:t>)*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9E4856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49CD7A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18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5CB109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009FCE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</w:tr>
      <w:tr w:rsidR="00827044" w:rsidRPr="00107E86" w14:paraId="56F6E1F5" w14:textId="77777777" w:rsidTr="000C0920">
        <w:trPr>
          <w:cantSplit/>
          <w:trHeight w:val="39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0AC69D" w14:textId="716EB0F4" w:rsidR="00827044" w:rsidRPr="00107E86" w:rsidRDefault="007C00D0" w:rsidP="00165FE1">
            <w:pPr>
              <w:pStyle w:val="Rellen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4.8</w:t>
            </w:r>
            <w:r w:rsidR="00165FE1">
              <w:rPr>
                <w:rFonts w:ascii="Arial" w:hAnsi="Arial" w:cs="Arial"/>
                <w:sz w:val="16"/>
              </w:rPr>
              <w:t xml:space="preserve">   </w:t>
            </w:r>
            <w:r w:rsidR="00234A73">
              <w:rPr>
                <w:rFonts w:ascii="Arial" w:hAnsi="Arial" w:cs="Arial"/>
                <w:sz w:val="16"/>
              </w:rPr>
              <w:t xml:space="preserve"> </w:t>
            </w:r>
            <w:r w:rsidR="00165FE1">
              <w:rPr>
                <w:rFonts w:ascii="Arial" w:hAnsi="Arial" w:cs="Arial"/>
                <w:sz w:val="16"/>
              </w:rPr>
              <w:t>Potencia de salida del Transmisor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7221EA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8C06A5" w14:textId="77777777" w:rsidR="00827044" w:rsidRPr="00107E86" w:rsidRDefault="007C00D0">
            <w:pPr>
              <w:pStyle w:val="Rellen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W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E7AC80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D18C0E" w14:textId="08C0FB0A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  <w:proofErr w:type="spellStart"/>
            <w:r w:rsidRPr="00107E86">
              <w:rPr>
                <w:rFonts w:ascii="Arial" w:hAnsi="Arial" w:cs="Arial"/>
                <w:sz w:val="16"/>
              </w:rPr>
              <w:t>dB</w:t>
            </w:r>
            <w:r w:rsidR="00010E24">
              <w:rPr>
                <w:rFonts w:ascii="Arial" w:hAnsi="Arial" w:cs="Arial"/>
                <w:sz w:val="16"/>
              </w:rPr>
              <w:t>W</w:t>
            </w:r>
            <w:proofErr w:type="spellEnd"/>
          </w:p>
        </w:tc>
      </w:tr>
      <w:tr w:rsidR="00827044" w:rsidRPr="00107E86" w14:paraId="2DC574A0" w14:textId="77777777" w:rsidTr="000C0920">
        <w:trPr>
          <w:cantSplit/>
          <w:trHeight w:val="39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474AEB" w14:textId="5052CDB0" w:rsidR="00FE588A" w:rsidRPr="00107E86" w:rsidRDefault="007C00D0">
            <w:pPr>
              <w:pStyle w:val="Rellen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4.9</w:t>
            </w:r>
            <w:r w:rsidR="00827044" w:rsidRPr="00107E86">
              <w:rPr>
                <w:rFonts w:ascii="Arial" w:hAnsi="Arial" w:cs="Arial"/>
                <w:sz w:val="16"/>
              </w:rPr>
              <w:tab/>
            </w:r>
            <w:r w:rsidR="00234A73">
              <w:rPr>
                <w:rFonts w:ascii="Arial" w:hAnsi="Arial" w:cs="Arial"/>
                <w:sz w:val="16"/>
              </w:rPr>
              <w:t xml:space="preserve"> </w:t>
            </w:r>
            <w:r w:rsidR="00827044" w:rsidRPr="00107E86">
              <w:rPr>
                <w:rFonts w:ascii="Arial" w:hAnsi="Arial" w:cs="Arial"/>
                <w:sz w:val="16"/>
              </w:rPr>
              <w:t>Potencia Radiada Aparente Máxima</w:t>
            </w:r>
            <w:r w:rsidR="00FE588A">
              <w:rPr>
                <w:rFonts w:ascii="Arial" w:hAnsi="Arial" w:cs="Arial"/>
                <w:sz w:val="16"/>
              </w:rPr>
              <w:t xml:space="preserve"> (P.R.A)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120E2F" w14:textId="77777777" w:rsidR="00827044" w:rsidRPr="00107E86" w:rsidRDefault="00827044">
            <w:pPr>
              <w:pStyle w:val="Relleno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B701BB" w14:textId="77777777" w:rsidR="00827044" w:rsidRPr="00107E86" w:rsidRDefault="007C00D0">
            <w:pPr>
              <w:pStyle w:val="Rellen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827044" w:rsidRPr="00107E86">
              <w:rPr>
                <w:rFonts w:ascii="Arial" w:hAnsi="Arial" w:cs="Arial"/>
                <w:sz w:val="16"/>
              </w:rPr>
              <w:t>W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CCA48EA" w14:textId="77777777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5BF4A7" w14:textId="48860881" w:rsidR="00827044" w:rsidRPr="00107E86" w:rsidRDefault="00827044">
            <w:pPr>
              <w:pStyle w:val="Relleno"/>
              <w:rPr>
                <w:rFonts w:ascii="Arial" w:hAnsi="Arial" w:cs="Arial"/>
                <w:sz w:val="16"/>
              </w:rPr>
            </w:pPr>
            <w:proofErr w:type="spellStart"/>
            <w:r w:rsidRPr="00107E86">
              <w:rPr>
                <w:rFonts w:ascii="Arial" w:hAnsi="Arial" w:cs="Arial"/>
                <w:sz w:val="16"/>
              </w:rPr>
              <w:t>dB</w:t>
            </w:r>
            <w:r w:rsidR="00010E24">
              <w:rPr>
                <w:rFonts w:ascii="Arial" w:hAnsi="Arial" w:cs="Arial"/>
                <w:sz w:val="16"/>
              </w:rPr>
              <w:t>W</w:t>
            </w:r>
            <w:proofErr w:type="spellEnd"/>
          </w:p>
        </w:tc>
      </w:tr>
      <w:tr w:rsidR="000A483B" w:rsidRPr="00107E86" w14:paraId="7912B61C" w14:textId="77777777" w:rsidTr="00EC1275">
        <w:trPr>
          <w:cantSplit/>
          <w:trHeight w:val="1262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36D654" w14:textId="77777777" w:rsidR="00EC1275" w:rsidRDefault="00EC1275" w:rsidP="00EC1275">
            <w:pPr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/>
              <w:ind w:left="284" w:hanging="214"/>
              <w:jc w:val="both"/>
              <w:rPr>
                <w:rFonts w:ascii="Arial" w:hAnsi="Arial"/>
                <w:b/>
                <w:color w:val="000000" w:themeColor="text1"/>
                <w:sz w:val="16"/>
              </w:rPr>
            </w:pPr>
          </w:p>
          <w:p w14:paraId="3216FB81" w14:textId="5E5DB6B3" w:rsidR="00EC1275" w:rsidRPr="00EC1275" w:rsidRDefault="00EC1275" w:rsidP="00EC1275">
            <w:pPr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/>
              <w:ind w:left="284" w:hanging="214"/>
              <w:jc w:val="both"/>
              <w:rPr>
                <w:rFonts w:ascii="Arial" w:hAnsi="Arial"/>
                <w:color w:val="000000" w:themeColor="text1"/>
                <w:sz w:val="16"/>
              </w:rPr>
            </w:pPr>
            <w:r w:rsidRPr="00EC1275">
              <w:rPr>
                <w:rFonts w:ascii="Arial" w:hAnsi="Arial"/>
                <w:b/>
                <w:color w:val="000000" w:themeColor="text1"/>
                <w:sz w:val="16"/>
              </w:rPr>
              <w:t>*</w:t>
            </w:r>
            <w:r w:rsidRPr="00EC1275">
              <w:rPr>
                <w:rFonts w:ascii="Arial" w:hAnsi="Arial"/>
                <w:b/>
                <w:color w:val="000000" w:themeColor="text1"/>
                <w:sz w:val="16"/>
              </w:rPr>
              <w:tab/>
            </w:r>
            <w:r w:rsidRPr="00EC1275">
              <w:rPr>
                <w:rFonts w:ascii="Arial" w:hAnsi="Arial"/>
                <w:color w:val="000000" w:themeColor="text1"/>
                <w:sz w:val="16"/>
              </w:rPr>
              <w:t xml:space="preserve">La Ley Marco del Sector de Telecomunicaciones tipifica como una falta grave lo establecido en el Título Quinto, Artículo 42, literal g): “La importación, fabricación o ventas de equipos terminales o equipos de radiocomunicación que no disponen del certificado de homologación o la aprobación de CONATEL”. </w:t>
            </w:r>
          </w:p>
          <w:p w14:paraId="36BB596F" w14:textId="77777777" w:rsidR="00EC1275" w:rsidRPr="00EC1275" w:rsidRDefault="00EC1275" w:rsidP="00EC1275">
            <w:pPr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/>
              <w:ind w:left="284"/>
              <w:jc w:val="both"/>
              <w:rPr>
                <w:rFonts w:ascii="Arial" w:hAnsi="Arial"/>
                <w:color w:val="000000" w:themeColor="text1"/>
                <w:sz w:val="16"/>
              </w:rPr>
            </w:pPr>
            <w:r w:rsidRPr="00EC1275">
              <w:rPr>
                <w:rFonts w:ascii="Arial" w:hAnsi="Arial"/>
                <w:color w:val="000000" w:themeColor="text1"/>
                <w:sz w:val="16"/>
              </w:rPr>
              <w:t>Artículo 215 del Reglamento General de la Ley Marco del Sector de Telecomunicaciones.</w:t>
            </w:r>
          </w:p>
          <w:p w14:paraId="22217859" w14:textId="24B0EA3D" w:rsidR="000A483B" w:rsidRPr="00EC1275" w:rsidRDefault="000A483B">
            <w:pPr>
              <w:pStyle w:val="Relleno"/>
              <w:rPr>
                <w:rFonts w:ascii="Arial" w:hAnsi="Arial" w:cs="Arial"/>
                <w:color w:val="000000" w:themeColor="text1"/>
                <w:sz w:val="16"/>
                <w:lang w:val="es-HN"/>
              </w:rPr>
            </w:pPr>
          </w:p>
        </w:tc>
      </w:tr>
    </w:tbl>
    <w:p w14:paraId="27E683D9" w14:textId="36AFA1AF" w:rsidR="00FE588A" w:rsidRDefault="00FE588A">
      <w:pPr>
        <w:rPr>
          <w:rFonts w:ascii="Arial" w:hAnsi="Arial" w:cs="Arial"/>
          <w:b/>
          <w:color w:val="FFFFFF"/>
          <w:spacing w:val="-10"/>
          <w:kern w:val="28"/>
          <w:sz w:val="24"/>
          <w:lang w:val="es-ES_tradnl"/>
        </w:rPr>
      </w:pPr>
      <w:r>
        <w:rPr>
          <w:rFonts w:ascii="Arial" w:hAnsi="Arial" w:cs="Arial"/>
          <w:b/>
        </w:rPr>
        <w:br w:type="page"/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4"/>
        <w:gridCol w:w="1207"/>
        <w:gridCol w:w="112"/>
        <w:gridCol w:w="189"/>
        <w:gridCol w:w="106"/>
        <w:gridCol w:w="397"/>
        <w:gridCol w:w="403"/>
        <w:gridCol w:w="84"/>
        <w:gridCol w:w="520"/>
        <w:gridCol w:w="70"/>
        <w:gridCol w:w="533"/>
        <w:gridCol w:w="56"/>
        <w:gridCol w:w="346"/>
        <w:gridCol w:w="504"/>
        <w:gridCol w:w="301"/>
        <w:gridCol w:w="28"/>
        <w:gridCol w:w="1180"/>
        <w:gridCol w:w="130"/>
      </w:tblGrid>
      <w:tr w:rsidR="00FE588A" w:rsidRPr="00B52FAC" w14:paraId="035EC48A" w14:textId="77777777" w:rsidTr="00FE588A">
        <w:trPr>
          <w:cantSplit/>
          <w:trHeight w:val="232"/>
        </w:trPr>
        <w:tc>
          <w:tcPr>
            <w:tcW w:w="104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15CE376" w14:textId="77777777" w:rsidR="00FE588A" w:rsidRPr="000C0920" w:rsidRDefault="00FE588A" w:rsidP="000C0920">
            <w:pPr>
              <w:pStyle w:val="Ttulo1"/>
              <w:shd w:val="clear" w:color="auto" w:fill="88CFE0"/>
              <w:ind w:right="168"/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0C0920">
              <w:rPr>
                <w:rFonts w:ascii="Arial" w:hAnsi="Arial" w:cs="Arial"/>
                <w:b/>
                <w:color w:val="3B3838" w:themeColor="background2" w:themeShade="40"/>
              </w:rPr>
              <w:lastRenderedPageBreak/>
              <w:t>5.</w:t>
            </w:r>
            <w:r w:rsidRPr="000C0920">
              <w:rPr>
                <w:rFonts w:ascii="Arial" w:hAnsi="Arial" w:cs="Arial"/>
                <w:b/>
                <w:color w:val="3B3838" w:themeColor="background2" w:themeShade="40"/>
              </w:rPr>
              <w:tab/>
              <w:t xml:space="preserve">Configuración de la Transmisión </w:t>
            </w:r>
          </w:p>
          <w:p w14:paraId="306A918E" w14:textId="77777777" w:rsidR="00FE588A" w:rsidRPr="00B52FAC" w:rsidRDefault="00FE588A" w:rsidP="00FE588A">
            <w:pPr>
              <w:pStyle w:val="Pregunta"/>
              <w:ind w:left="380" w:hanging="380"/>
              <w:rPr>
                <w:lang w:val="es-US"/>
              </w:rPr>
            </w:pPr>
          </w:p>
        </w:tc>
      </w:tr>
      <w:tr w:rsidR="00D209E5" w:rsidRPr="006400E9" w14:paraId="04CA10F8" w14:textId="77777777" w:rsidTr="00FE40BB">
        <w:trPr>
          <w:gridAfter w:val="1"/>
          <w:wAfter w:w="130" w:type="dxa"/>
          <w:cantSplit/>
          <w:trHeight w:val="340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1AF7FE3" w14:textId="41B84DE7" w:rsidR="00D209E5" w:rsidRPr="00D209E5" w:rsidRDefault="00D209E5" w:rsidP="00FE40BB">
            <w:pPr>
              <w:pStyle w:val="Pregunta"/>
            </w:pPr>
            <w:r w:rsidRPr="00004BD2">
              <w:rPr>
                <w:b/>
                <w:lang w:val="es-ES_tradnl"/>
              </w:rPr>
              <w:t>Marque la opción correspondiente para cada parámetro que transmitirá en el rango de 6 MHz solicitado</w:t>
            </w:r>
            <w:r>
              <w:rPr>
                <w:lang w:val="es-ES_tradnl"/>
              </w:rPr>
              <w:t>.</w:t>
            </w:r>
          </w:p>
        </w:tc>
      </w:tr>
      <w:tr w:rsidR="00D209E5" w:rsidRPr="006400E9" w14:paraId="2EC6485E" w14:textId="77777777" w:rsidTr="00FE40BB">
        <w:trPr>
          <w:gridAfter w:val="1"/>
          <w:wAfter w:w="130" w:type="dxa"/>
          <w:cantSplit/>
          <w:trHeight w:val="340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24B3DAA4" w14:textId="6F6241A4" w:rsidR="00D209E5" w:rsidRPr="00D209E5" w:rsidRDefault="00D209E5" w:rsidP="00D209E5">
            <w:pPr>
              <w:pStyle w:val="Relleno"/>
              <w:rPr>
                <w:rFonts w:ascii="Arial" w:hAnsi="Arial"/>
                <w:sz w:val="16"/>
              </w:rPr>
            </w:pPr>
            <w:r w:rsidRPr="003D0824">
              <w:rPr>
                <w:rFonts w:ascii="Arial" w:hAnsi="Arial"/>
                <w:sz w:val="16"/>
                <w:szCs w:val="16"/>
              </w:rPr>
              <w:t>5.1</w:t>
            </w:r>
            <w:r w:rsidRPr="003D082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Modo del</w:t>
            </w:r>
            <w:r w:rsidRPr="003D0824">
              <w:rPr>
                <w:rFonts w:ascii="Arial" w:hAnsi="Arial"/>
                <w:sz w:val="16"/>
                <w:szCs w:val="16"/>
              </w:rPr>
              <w:t xml:space="preserve"> ISDB-Tb </w:t>
            </w:r>
          </w:p>
        </w:tc>
        <w:tc>
          <w:tcPr>
            <w:tcW w:w="2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53E3" w14:textId="2F90A5B5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E43531">
              <w:rPr>
                <w:rFonts w:ascii="Arial" w:hAnsi="Arial"/>
                <w:sz w:val="16"/>
              </w:rPr>
              <w:t>Modo 1</w:t>
            </w:r>
          </w:p>
        </w:tc>
        <w:tc>
          <w:tcPr>
            <w:tcW w:w="20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AD4C1" w14:textId="5B31D829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E43531">
              <w:rPr>
                <w:rFonts w:ascii="Arial" w:hAnsi="Arial"/>
                <w:sz w:val="16"/>
              </w:rPr>
              <w:t xml:space="preserve">Modo </w:t>
            </w: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CB1F" w14:textId="223E7AB5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E43531">
              <w:rPr>
                <w:rFonts w:ascii="Arial" w:hAnsi="Arial"/>
                <w:sz w:val="16"/>
              </w:rPr>
              <w:t xml:space="preserve">Modo </w:t>
            </w:r>
            <w:r>
              <w:rPr>
                <w:rFonts w:ascii="Arial" w:hAnsi="Arial"/>
                <w:sz w:val="16"/>
              </w:rPr>
              <w:t>3</w:t>
            </w:r>
          </w:p>
        </w:tc>
      </w:tr>
      <w:tr w:rsidR="00D209E5" w:rsidRPr="006400E9" w14:paraId="1190F031" w14:textId="77777777" w:rsidTr="00FE40BB">
        <w:trPr>
          <w:gridAfter w:val="1"/>
          <w:wAfter w:w="130" w:type="dxa"/>
          <w:cantSplit/>
          <w:trHeight w:val="340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382D1E51" w14:textId="1040A912" w:rsidR="00D209E5" w:rsidRPr="00D209E5" w:rsidRDefault="00D209E5" w:rsidP="00D209E5">
            <w:pPr>
              <w:pStyle w:val="Relleno"/>
              <w:rPr>
                <w:rFonts w:ascii="Arial" w:hAnsi="Arial"/>
                <w:sz w:val="16"/>
              </w:rPr>
            </w:pPr>
            <w:r w:rsidRPr="003D0824">
              <w:rPr>
                <w:rFonts w:ascii="Arial" w:hAnsi="Arial"/>
                <w:sz w:val="16"/>
                <w:szCs w:val="16"/>
              </w:rPr>
              <w:t>5.2</w:t>
            </w:r>
            <w:r w:rsidRPr="003D082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3D0824">
              <w:rPr>
                <w:rFonts w:ascii="Arial" w:hAnsi="Arial"/>
                <w:sz w:val="16"/>
                <w:szCs w:val="16"/>
              </w:rPr>
              <w:t>Relación IG (Intervalo de Guarda)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BEF85" w14:textId="47B757F4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E43531">
              <w:rPr>
                <w:rFonts w:ascii="Arial" w:hAnsi="Arial"/>
                <w:sz w:val="16"/>
              </w:rPr>
              <w:t>1/4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084AD" w14:textId="5FB5F585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E43531">
              <w:rPr>
                <w:rFonts w:ascii="Arial" w:hAnsi="Arial"/>
                <w:sz w:val="16"/>
              </w:rPr>
              <w:t>1/8</w:t>
            </w: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C600" w14:textId="6298CCE6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E43531">
              <w:rPr>
                <w:rFonts w:ascii="Arial" w:hAnsi="Arial"/>
                <w:sz w:val="16"/>
              </w:rPr>
              <w:t>1/16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C276A" w14:textId="1AF98EBD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E43531">
              <w:rPr>
                <w:rFonts w:ascii="Arial" w:hAnsi="Arial"/>
                <w:sz w:val="16"/>
              </w:rPr>
              <w:t>1/32</w:t>
            </w:r>
          </w:p>
        </w:tc>
      </w:tr>
      <w:tr w:rsidR="00D209E5" w:rsidRPr="006400E9" w14:paraId="46439F0D" w14:textId="77777777" w:rsidTr="00FE40BB">
        <w:trPr>
          <w:gridAfter w:val="1"/>
          <w:wAfter w:w="130" w:type="dxa"/>
          <w:cantSplit/>
          <w:trHeight w:val="340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52490D8E" w14:textId="53DEE20A" w:rsidR="00D209E5" w:rsidRPr="00D209E5" w:rsidRDefault="00D209E5" w:rsidP="00D209E5">
            <w:pPr>
              <w:pStyle w:val="Relleno"/>
              <w:rPr>
                <w:rFonts w:ascii="Arial" w:hAnsi="Arial"/>
                <w:sz w:val="16"/>
              </w:rPr>
            </w:pPr>
            <w:r w:rsidRPr="00EE3EA0">
              <w:rPr>
                <w:rFonts w:ascii="Arial" w:hAnsi="Arial"/>
                <w:sz w:val="16"/>
              </w:rPr>
              <w:t>5.3 Señal Principal:</w:t>
            </w:r>
          </w:p>
        </w:tc>
        <w:tc>
          <w:tcPr>
            <w:tcW w:w="3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9DC13" w14:textId="77777777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C966D" w14:textId="77777777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</w:p>
        </w:tc>
      </w:tr>
      <w:tr w:rsidR="00D209E5" w:rsidRPr="006400E9" w14:paraId="5DA3C847" w14:textId="77777777" w:rsidTr="00FE40BB">
        <w:trPr>
          <w:gridAfter w:val="1"/>
          <w:wAfter w:w="130" w:type="dxa"/>
          <w:cantSplit/>
          <w:trHeight w:val="340"/>
        </w:trPr>
        <w:tc>
          <w:tcPr>
            <w:tcW w:w="4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AEE64" w14:textId="0FA52807" w:rsidR="00D209E5" w:rsidRPr="006400E9" w:rsidRDefault="00D209E5" w:rsidP="00D209E5">
            <w:pPr>
              <w:pStyle w:val="Relleno"/>
              <w:rPr>
                <w:rFonts w:ascii="Arial" w:hAnsi="Arial"/>
                <w:sz w:val="16"/>
              </w:rPr>
            </w:pPr>
            <w:r w:rsidRPr="006400E9">
              <w:rPr>
                <w:rFonts w:ascii="Arial" w:hAnsi="Arial"/>
                <w:sz w:val="16"/>
              </w:rPr>
              <w:t>5.3.1 Cantidad de Segmentos</w:t>
            </w:r>
          </w:p>
        </w:tc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2EF2" w14:textId="77777777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3DD1BC" w14:textId="77777777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</w:p>
        </w:tc>
      </w:tr>
      <w:tr w:rsidR="00D209E5" w:rsidRPr="006400E9" w14:paraId="16136926" w14:textId="77777777" w:rsidTr="00FE40BB">
        <w:trPr>
          <w:gridAfter w:val="1"/>
          <w:wAfter w:w="130" w:type="dxa"/>
          <w:cantSplit/>
          <w:trHeight w:val="340"/>
        </w:trPr>
        <w:tc>
          <w:tcPr>
            <w:tcW w:w="4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9A3FA" w14:textId="77777777" w:rsidR="00D209E5" w:rsidRPr="006400E9" w:rsidRDefault="00D209E5" w:rsidP="00FE40BB">
            <w:pPr>
              <w:pStyle w:val="Relleno"/>
              <w:rPr>
                <w:rFonts w:ascii="Arial" w:hAnsi="Arial"/>
                <w:sz w:val="16"/>
              </w:rPr>
            </w:pPr>
            <w:r w:rsidRPr="006400E9">
              <w:rPr>
                <w:rFonts w:ascii="Arial" w:hAnsi="Arial"/>
                <w:sz w:val="16"/>
              </w:rPr>
              <w:t>5.3.2 Resolución de Video y Tasa Binaria</w:t>
            </w:r>
          </w:p>
        </w:tc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C81" w14:textId="23F8DBA7" w:rsidR="00D209E5" w:rsidRPr="006400E9" w:rsidRDefault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FE40BB">
              <w:rPr>
                <w:sz w:val="16"/>
              </w:rPr>
              <w:t>Alta definición</w:t>
            </w:r>
            <w:r w:rsidRPr="00FE40BB">
              <w:rPr>
                <w:rFonts w:ascii="Arial" w:hAnsi="Arial"/>
                <w:sz w:val="16"/>
              </w:rPr>
              <w:t xml:space="preserve"> (</w:t>
            </w:r>
            <w:r w:rsidRPr="006400E9">
              <w:rPr>
                <w:rFonts w:ascii="Arial" w:hAnsi="Arial"/>
                <w:sz w:val="16"/>
              </w:rPr>
              <w:t>HD</w:t>
            </w:r>
            <w:r>
              <w:rPr>
                <w:rFonts w:ascii="Arial" w:hAnsi="Arial"/>
                <w:sz w:val="16"/>
              </w:rPr>
              <w:t xml:space="preserve">): </w:t>
            </w:r>
            <w:r w:rsidRPr="006400E9">
              <w:rPr>
                <w:rFonts w:ascii="Arial" w:hAnsi="Arial"/>
                <w:sz w:val="16"/>
              </w:rPr>
              <w:t>_______Mbps</w:t>
            </w:r>
          </w:p>
        </w:tc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11A9" w14:textId="1D0F518A" w:rsidR="00D209E5" w:rsidRPr="006400E9" w:rsidRDefault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Definición </w:t>
            </w:r>
            <w:r w:rsidRPr="006400E9">
              <w:rPr>
                <w:rFonts w:ascii="Arial" w:hAnsi="Arial"/>
                <w:sz w:val="16"/>
              </w:rPr>
              <w:t>Estándar</w:t>
            </w:r>
            <w:r>
              <w:rPr>
                <w:rFonts w:ascii="Arial" w:hAnsi="Arial"/>
                <w:sz w:val="16"/>
              </w:rPr>
              <w:t xml:space="preserve"> (SD): </w:t>
            </w:r>
            <w:r w:rsidRPr="006400E9">
              <w:rPr>
                <w:rFonts w:ascii="Arial" w:hAnsi="Arial"/>
                <w:sz w:val="16"/>
              </w:rPr>
              <w:t>_______Mbps</w:t>
            </w:r>
          </w:p>
        </w:tc>
      </w:tr>
      <w:tr w:rsidR="00D209E5" w:rsidRPr="006400E9" w14:paraId="6A5D5D59" w14:textId="77777777" w:rsidTr="00FE40BB">
        <w:trPr>
          <w:gridAfter w:val="1"/>
          <w:wAfter w:w="130" w:type="dxa"/>
          <w:cantSplit/>
          <w:trHeight w:val="340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01B587E3" w14:textId="77777777" w:rsidR="00D209E5" w:rsidRPr="006400E9" w:rsidRDefault="00D209E5" w:rsidP="00FE40BB">
            <w:pPr>
              <w:pStyle w:val="Relleno"/>
              <w:rPr>
                <w:rFonts w:ascii="Arial" w:hAnsi="Arial"/>
                <w:sz w:val="16"/>
              </w:rPr>
            </w:pPr>
            <w:r w:rsidRPr="006400E9">
              <w:rPr>
                <w:rFonts w:ascii="Arial" w:hAnsi="Arial"/>
                <w:sz w:val="16"/>
              </w:rPr>
              <w:t>5.3.3 Tipo de Modulación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600AE7" w14:textId="7A3E9FAD" w:rsidR="00D209E5" w:rsidRPr="006400E9" w:rsidRDefault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 xml:space="preserve">DQPSK 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4B80A" w14:textId="3566678B" w:rsidR="00D209E5" w:rsidRPr="006400E9" w:rsidRDefault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QPSK</w:t>
            </w:r>
            <w:r w:rsidRPr="006400E9" w:rsidDel="00A93D1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29CA1" w14:textId="17692B2D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QAM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1EA99B" w14:textId="0E30F448" w:rsidR="00D209E5" w:rsidRPr="006400E9" w:rsidRDefault="00D209E5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64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QAM</w:t>
            </w:r>
          </w:p>
        </w:tc>
      </w:tr>
      <w:tr w:rsidR="0040236B" w:rsidRPr="006400E9" w14:paraId="220C2770" w14:textId="77777777" w:rsidTr="00FE40BB">
        <w:trPr>
          <w:gridAfter w:val="1"/>
          <w:wAfter w:w="130" w:type="dxa"/>
          <w:cantSplit/>
          <w:trHeight w:val="340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1AD30876" w14:textId="77777777" w:rsidR="0040236B" w:rsidRPr="006400E9" w:rsidRDefault="0040236B" w:rsidP="00FE40BB">
            <w:pPr>
              <w:pStyle w:val="Relleno"/>
              <w:rPr>
                <w:rFonts w:ascii="Arial" w:hAnsi="Arial"/>
                <w:sz w:val="16"/>
              </w:rPr>
            </w:pPr>
            <w:r w:rsidRPr="006400E9">
              <w:rPr>
                <w:rFonts w:ascii="Arial" w:hAnsi="Arial"/>
                <w:sz w:val="16"/>
              </w:rPr>
              <w:t>5.3.4 Código Interno (Código de Convolución)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3B09" w14:textId="540C6766" w:rsidR="0040236B" w:rsidRPr="006400E9" w:rsidRDefault="0040236B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1/2</w:t>
            </w:r>
          </w:p>
        </w:tc>
        <w:tc>
          <w:tcPr>
            <w:tcW w:w="12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3190" w14:textId="17E9C7C8" w:rsidR="0040236B" w:rsidRPr="006400E9" w:rsidRDefault="0040236B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2/3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67FD" w14:textId="7EA1FAF3" w:rsidR="0040236B" w:rsidRPr="006400E9" w:rsidRDefault="0040236B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3/4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4F0F" w14:textId="559CB7C2" w:rsidR="0040236B" w:rsidRPr="006400E9" w:rsidRDefault="0040236B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5/6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2F23" w14:textId="15DF3C91" w:rsidR="0040236B" w:rsidRPr="006400E9" w:rsidRDefault="0040236B" w:rsidP="00D209E5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7/8</w:t>
            </w:r>
          </w:p>
        </w:tc>
      </w:tr>
      <w:tr w:rsidR="00D209E5" w:rsidRPr="00E43531" w14:paraId="0FE5353B" w14:textId="77777777" w:rsidTr="00FE40BB">
        <w:trPr>
          <w:gridAfter w:val="1"/>
          <w:wAfter w:w="130" w:type="dxa"/>
          <w:cantSplit/>
          <w:trHeight w:val="340"/>
        </w:trPr>
        <w:tc>
          <w:tcPr>
            <w:tcW w:w="4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1ADC2" w14:textId="77777777" w:rsidR="00D209E5" w:rsidRPr="00E43531" w:rsidRDefault="00D209E5" w:rsidP="00FE40BB">
            <w:pPr>
              <w:pStyle w:val="Relleno"/>
              <w:rPr>
                <w:rFonts w:ascii="Arial" w:hAnsi="Arial"/>
                <w:sz w:val="16"/>
              </w:rPr>
            </w:pPr>
            <w:r w:rsidRPr="006400E9">
              <w:rPr>
                <w:rFonts w:ascii="Arial" w:hAnsi="Arial"/>
                <w:sz w:val="16"/>
              </w:rPr>
              <w:t>5.3.5 Tasa de bits de la Capa (Mbps)</w:t>
            </w:r>
          </w:p>
        </w:tc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0C3A" w14:textId="77777777" w:rsidR="00D209E5" w:rsidRPr="00E43531" w:rsidRDefault="00D209E5" w:rsidP="00D209E5">
            <w:pPr>
              <w:pStyle w:val="Relleno"/>
              <w:rPr>
                <w:rFonts w:ascii="Arial" w:hAnsi="Arial"/>
                <w:sz w:val="16"/>
              </w:rPr>
            </w:pPr>
          </w:p>
        </w:tc>
        <w:tc>
          <w:tcPr>
            <w:tcW w:w="30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83BC8D" w14:textId="5B5C5837" w:rsidR="00D209E5" w:rsidRPr="00E43531" w:rsidRDefault="00D209E5" w:rsidP="00D209E5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D209E5" w:rsidRPr="00E43531" w14:paraId="55A18632" w14:textId="77777777" w:rsidTr="00FE40BB">
        <w:trPr>
          <w:gridAfter w:val="1"/>
          <w:wAfter w:w="130" w:type="dxa"/>
          <w:cantSplit/>
          <w:trHeight w:val="340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3AA9BE1" w14:textId="77777777" w:rsidR="00D209E5" w:rsidRDefault="00D209E5" w:rsidP="00D209E5">
            <w:pPr>
              <w:pStyle w:val="Relleno"/>
              <w:rPr>
                <w:rFonts w:ascii="Arial" w:hAnsi="Arial"/>
                <w:sz w:val="16"/>
              </w:rPr>
            </w:pPr>
          </w:p>
          <w:p w14:paraId="32FAABE7" w14:textId="60C654A8" w:rsidR="00672CE1" w:rsidRPr="00E43531" w:rsidRDefault="00672CE1" w:rsidP="00D209E5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D209E5" w:rsidRPr="00E43531" w14:paraId="129F9CE3" w14:textId="77777777" w:rsidTr="00FE40BB">
        <w:trPr>
          <w:gridAfter w:val="1"/>
          <w:wAfter w:w="130" w:type="dxa"/>
          <w:cantSplit/>
          <w:trHeight w:val="340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FF344B4" w14:textId="7FB2FA61" w:rsidR="00D209E5" w:rsidRPr="00E43531" w:rsidRDefault="00D209E5" w:rsidP="00D209E5">
            <w:pPr>
              <w:pStyle w:val="Relleno"/>
              <w:rPr>
                <w:rFonts w:ascii="Arial" w:hAnsi="Arial"/>
                <w:sz w:val="16"/>
              </w:rPr>
            </w:pPr>
            <w:r w:rsidRPr="00D209E5">
              <w:rPr>
                <w:rFonts w:ascii="Arial" w:hAnsi="Arial"/>
                <w:sz w:val="16"/>
              </w:rPr>
              <w:t xml:space="preserve">5.4 ¿Transmitirá programación en la modalidad </w:t>
            </w:r>
            <w:proofErr w:type="spellStart"/>
            <w:r w:rsidRPr="00D209E5">
              <w:rPr>
                <w:rFonts w:ascii="Arial" w:hAnsi="Arial"/>
                <w:sz w:val="16"/>
              </w:rPr>
              <w:t>One</w:t>
            </w:r>
            <w:proofErr w:type="spellEnd"/>
            <w:r w:rsidRPr="00D209E5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D209E5">
              <w:rPr>
                <w:rFonts w:ascii="Arial" w:hAnsi="Arial"/>
                <w:sz w:val="16"/>
              </w:rPr>
              <w:t>Seg</w:t>
            </w:r>
            <w:proofErr w:type="spellEnd"/>
            <w:r w:rsidRPr="00D209E5">
              <w:rPr>
                <w:rFonts w:ascii="Arial" w:hAnsi="Arial"/>
                <w:sz w:val="16"/>
              </w:rPr>
              <w:t xml:space="preserve">? </w:t>
            </w:r>
            <w:r w:rsidRPr="00D209E5">
              <w:rPr>
                <w:rFonts w:ascii="Arial" w:hAnsi="Arial"/>
                <w:sz w:val="16"/>
              </w:rPr>
              <w:tab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Sí</w:t>
            </w:r>
            <w:r>
              <w:rPr>
                <w:rFonts w:ascii="Arial" w:hAnsi="Arial"/>
                <w:sz w:val="16"/>
              </w:rPr>
              <w:tab/>
              <w:t xml:space="preserve">  </w:t>
            </w:r>
            <w:r w:rsidRPr="00D209E5">
              <w:rPr>
                <w:rFonts w:ascii="Arial" w:hAnsi="Arial"/>
                <w:sz w:val="16"/>
              </w:rPr>
              <w:tab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 w:rsidRPr="00D209E5">
              <w:rPr>
                <w:rFonts w:ascii="Arial" w:hAnsi="Arial"/>
                <w:sz w:val="16"/>
              </w:rPr>
              <w:t xml:space="preserve">   No                                              </w:t>
            </w:r>
          </w:p>
        </w:tc>
      </w:tr>
      <w:tr w:rsidR="00D209E5" w14:paraId="792615BA" w14:textId="77777777" w:rsidTr="00FE40BB">
        <w:trPr>
          <w:gridAfter w:val="1"/>
          <w:wAfter w:w="130" w:type="dxa"/>
          <w:cantSplit/>
          <w:trHeight w:val="232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22DA85" w14:textId="5A6C3C6A" w:rsidR="00D209E5" w:rsidRPr="00FE40BB" w:rsidRDefault="006A7D90" w:rsidP="00FE40BB">
            <w:pPr>
              <w:pStyle w:val="Relleno"/>
              <w:rPr>
                <w:sz w:val="16"/>
              </w:rPr>
            </w:pPr>
            <w:r w:rsidRPr="006A7D90">
              <w:rPr>
                <w:rFonts w:ascii="Arial" w:hAnsi="Arial"/>
                <w:sz w:val="16"/>
              </w:rPr>
              <w:t>En caso afirmativo, indique a continuación la configuración:</w:t>
            </w:r>
          </w:p>
        </w:tc>
      </w:tr>
      <w:tr w:rsidR="006A7D90" w14:paraId="4A3DD405" w14:textId="77777777" w:rsidTr="00FE40BB">
        <w:trPr>
          <w:gridAfter w:val="1"/>
          <w:wAfter w:w="130" w:type="dxa"/>
          <w:cantSplit/>
          <w:trHeight w:val="232"/>
        </w:trPr>
        <w:tc>
          <w:tcPr>
            <w:tcW w:w="4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37D9E" w14:textId="36EEDC24" w:rsidR="006A7D90" w:rsidRPr="00FE40BB" w:rsidRDefault="006A7D90">
            <w:pPr>
              <w:pStyle w:val="Relleno"/>
              <w:rPr>
                <w:rFonts w:ascii="Arial" w:hAnsi="Arial"/>
                <w:color w:val="000000" w:themeColor="text1"/>
                <w:sz w:val="16"/>
              </w:rPr>
            </w:pPr>
            <w:r w:rsidRPr="00FE40BB">
              <w:rPr>
                <w:rFonts w:ascii="Arial" w:hAnsi="Arial"/>
                <w:color w:val="000000" w:themeColor="text1"/>
                <w:sz w:val="16"/>
              </w:rPr>
              <w:t>5.4.</w:t>
            </w:r>
            <w:r w:rsidR="0040236B">
              <w:rPr>
                <w:rFonts w:ascii="Arial" w:hAnsi="Arial"/>
                <w:color w:val="000000" w:themeColor="text1"/>
                <w:sz w:val="16"/>
              </w:rPr>
              <w:t>1</w:t>
            </w:r>
            <w:r w:rsidRPr="00FE40BB">
              <w:rPr>
                <w:rFonts w:ascii="Arial" w:hAnsi="Arial"/>
                <w:color w:val="000000" w:themeColor="text1"/>
                <w:sz w:val="16"/>
              </w:rPr>
              <w:t xml:space="preserve"> Resolución de Video y Tasa Binaria</w:t>
            </w:r>
          </w:p>
        </w:tc>
        <w:tc>
          <w:tcPr>
            <w:tcW w:w="3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6F170" w14:textId="3A4A93E0" w:rsidR="006A7D90" w:rsidRDefault="0047695A" w:rsidP="006A7D90">
            <w:pPr>
              <w:pStyle w:val="Rellen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Baja Definición (LD): </w:t>
            </w:r>
            <w:r w:rsidRPr="0047695A">
              <w:rPr>
                <w:rFonts w:ascii="Arial" w:hAnsi="Arial"/>
                <w:sz w:val="16"/>
              </w:rPr>
              <w:t>________Kbps</w:t>
            </w:r>
          </w:p>
        </w:tc>
        <w:tc>
          <w:tcPr>
            <w:tcW w:w="29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D923C3" w14:textId="77777777" w:rsidR="006A7D90" w:rsidRDefault="006A7D90" w:rsidP="006A7D90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40236B" w14:paraId="3C3C19CF" w14:textId="77777777" w:rsidTr="00FE40BB">
        <w:trPr>
          <w:gridAfter w:val="1"/>
          <w:wAfter w:w="130" w:type="dxa"/>
          <w:cantSplit/>
          <w:trHeight w:val="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21A60B" w14:textId="3440E734" w:rsidR="0040236B" w:rsidRPr="00FE40BB" w:rsidRDefault="0040236B">
            <w:pPr>
              <w:pStyle w:val="Relleno"/>
              <w:rPr>
                <w:rFonts w:ascii="Arial" w:hAnsi="Arial"/>
                <w:color w:val="000000" w:themeColor="text1"/>
                <w:sz w:val="16"/>
              </w:rPr>
            </w:pPr>
            <w:r w:rsidRPr="00FE40BB">
              <w:rPr>
                <w:rFonts w:ascii="Arial" w:hAnsi="Arial"/>
                <w:color w:val="000000" w:themeColor="text1"/>
                <w:sz w:val="16"/>
              </w:rPr>
              <w:t>5.4.</w:t>
            </w:r>
            <w:r>
              <w:rPr>
                <w:rFonts w:ascii="Arial" w:hAnsi="Arial"/>
                <w:color w:val="000000" w:themeColor="text1"/>
                <w:sz w:val="16"/>
              </w:rPr>
              <w:t>2</w:t>
            </w:r>
            <w:r w:rsidRPr="00FE40BB">
              <w:rPr>
                <w:rFonts w:ascii="Arial" w:hAnsi="Arial"/>
                <w:color w:val="000000" w:themeColor="text1"/>
                <w:sz w:val="16"/>
              </w:rPr>
              <w:t xml:space="preserve"> Tipo de Modulación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F741E9" w14:textId="3FAE035A" w:rsidR="0040236B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 xml:space="preserve">DQPSK 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CE86BA" w14:textId="11C36F8F" w:rsidR="0040236B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QPSK</w:t>
            </w:r>
            <w:r w:rsidRPr="006400E9" w:rsidDel="00A93D1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337C7F" w14:textId="1F9A7D88" w:rsidR="0040236B" w:rsidRDefault="0040236B" w:rsidP="00FE40BB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40236B" w14:paraId="30069E9A" w14:textId="77777777" w:rsidTr="00FE40BB">
        <w:trPr>
          <w:gridAfter w:val="1"/>
          <w:wAfter w:w="130" w:type="dxa"/>
          <w:cantSplit/>
          <w:trHeight w:val="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068C60" w14:textId="6FCE8261" w:rsidR="0040236B" w:rsidRPr="00FE40BB" w:rsidRDefault="0040236B">
            <w:pPr>
              <w:pStyle w:val="Relleno"/>
              <w:rPr>
                <w:rFonts w:ascii="Arial" w:hAnsi="Arial"/>
                <w:color w:val="000000" w:themeColor="text1"/>
                <w:sz w:val="16"/>
              </w:rPr>
            </w:pPr>
            <w:r w:rsidRPr="00FE40BB">
              <w:rPr>
                <w:rFonts w:ascii="Arial" w:hAnsi="Arial"/>
                <w:color w:val="000000" w:themeColor="text1"/>
                <w:sz w:val="16"/>
              </w:rPr>
              <w:t>5.4.</w:t>
            </w:r>
            <w:r>
              <w:rPr>
                <w:rFonts w:ascii="Arial" w:hAnsi="Arial"/>
                <w:color w:val="000000" w:themeColor="text1"/>
                <w:sz w:val="16"/>
              </w:rPr>
              <w:t>3</w:t>
            </w:r>
            <w:r w:rsidRPr="00FE40BB">
              <w:rPr>
                <w:rFonts w:ascii="Arial" w:hAnsi="Arial"/>
                <w:color w:val="000000" w:themeColor="text1"/>
                <w:sz w:val="16"/>
              </w:rPr>
              <w:t xml:space="preserve"> Código Interno (Código de Convolución)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88558" w14:textId="57AAE4DB" w:rsidR="0040236B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1/2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05E07" w14:textId="521A7774" w:rsidR="0040236B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2/3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4234F" w14:textId="5C658B6F" w:rsidR="0040236B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3/4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B75B4" w14:textId="3EA3098D" w:rsidR="0040236B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5/6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1B340" w14:textId="0FB2331A" w:rsidR="0040236B" w:rsidRDefault="0040236B" w:rsidP="00FE40BB">
            <w:pPr>
              <w:pStyle w:val="Relleno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7/8</w:t>
            </w:r>
          </w:p>
        </w:tc>
      </w:tr>
      <w:tr w:rsidR="0040236B" w14:paraId="3769BCFF" w14:textId="77777777" w:rsidTr="00FE40BB">
        <w:trPr>
          <w:gridAfter w:val="1"/>
          <w:wAfter w:w="130" w:type="dxa"/>
          <w:cantSplit/>
          <w:trHeight w:val="232"/>
        </w:trPr>
        <w:tc>
          <w:tcPr>
            <w:tcW w:w="4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B1AFDD" w14:textId="71D0E668" w:rsidR="0040236B" w:rsidRPr="00FE40BB" w:rsidRDefault="0040236B">
            <w:pPr>
              <w:pStyle w:val="Relleno"/>
              <w:rPr>
                <w:rFonts w:ascii="Arial" w:hAnsi="Arial"/>
                <w:color w:val="000000" w:themeColor="text1"/>
                <w:sz w:val="16"/>
              </w:rPr>
            </w:pPr>
            <w:r w:rsidRPr="00FE40BB">
              <w:rPr>
                <w:rFonts w:ascii="Arial" w:hAnsi="Arial"/>
                <w:color w:val="000000" w:themeColor="text1"/>
                <w:sz w:val="16"/>
              </w:rPr>
              <w:t>5.4.</w:t>
            </w:r>
            <w:r>
              <w:rPr>
                <w:rFonts w:ascii="Arial" w:hAnsi="Arial"/>
                <w:color w:val="000000" w:themeColor="text1"/>
                <w:sz w:val="16"/>
              </w:rPr>
              <w:t>4</w:t>
            </w:r>
            <w:r w:rsidRPr="00FE40BB">
              <w:rPr>
                <w:rFonts w:ascii="Arial" w:hAnsi="Arial"/>
                <w:color w:val="000000" w:themeColor="text1"/>
                <w:sz w:val="16"/>
              </w:rPr>
              <w:t xml:space="preserve"> Tasa de bits de la Capa (Mbps)</w:t>
            </w:r>
          </w:p>
        </w:tc>
        <w:tc>
          <w:tcPr>
            <w:tcW w:w="3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B646F" w14:textId="77777777" w:rsidR="0040236B" w:rsidRPr="006A7D90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</w:p>
        </w:tc>
        <w:tc>
          <w:tcPr>
            <w:tcW w:w="29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D7D096" w14:textId="550438FF" w:rsidR="0040236B" w:rsidRPr="006A7D90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40236B" w14:paraId="0208622E" w14:textId="77777777" w:rsidTr="00FE40BB">
        <w:trPr>
          <w:gridAfter w:val="1"/>
          <w:wAfter w:w="130" w:type="dxa"/>
          <w:cantSplit/>
          <w:trHeight w:val="232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ECA2C3" w14:textId="77777777" w:rsidR="0040236B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</w:p>
          <w:p w14:paraId="2EA8B0A8" w14:textId="77777777" w:rsidR="00672CE1" w:rsidRDefault="00672CE1" w:rsidP="0040236B">
            <w:pPr>
              <w:pStyle w:val="Relleno"/>
              <w:rPr>
                <w:rFonts w:ascii="Arial" w:hAnsi="Arial"/>
                <w:sz w:val="16"/>
              </w:rPr>
            </w:pPr>
          </w:p>
          <w:p w14:paraId="1E9CD79D" w14:textId="23B33FF0" w:rsidR="00672CE1" w:rsidRPr="006A7D90" w:rsidRDefault="00672CE1" w:rsidP="0040236B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40236B" w14:paraId="3C943C39" w14:textId="77777777" w:rsidTr="00FE40BB">
        <w:trPr>
          <w:gridAfter w:val="1"/>
          <w:wAfter w:w="130" w:type="dxa"/>
          <w:cantSplit/>
          <w:trHeight w:val="232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28565" w14:textId="0D41CF9F" w:rsidR="0040236B" w:rsidRPr="006A7D90" w:rsidRDefault="0040236B" w:rsidP="0040236B">
            <w:pPr>
              <w:pStyle w:val="Rellen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 w:themeColor="text1"/>
                <w:sz w:val="16"/>
              </w:rPr>
              <w:t xml:space="preserve">5.5 </w:t>
            </w:r>
            <w:r w:rsidRPr="0040236B">
              <w:rPr>
                <w:rFonts w:ascii="Arial" w:hAnsi="Arial"/>
                <w:color w:val="000000" w:themeColor="text1"/>
                <w:sz w:val="16"/>
              </w:rPr>
              <w:t xml:space="preserve">¿Transmitirá múltiples programaciones? </w:t>
            </w:r>
            <w:r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40236B">
              <w:rPr>
                <w:rFonts w:ascii="Arial" w:hAnsi="Arial"/>
                <w:color w:val="000000" w:themeColor="text1"/>
                <w:sz w:val="16"/>
              </w:rPr>
              <w:tab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Sí</w:t>
            </w:r>
            <w:r>
              <w:rPr>
                <w:rFonts w:ascii="Arial" w:hAnsi="Arial"/>
                <w:sz w:val="16"/>
              </w:rPr>
              <w:tab/>
              <w:t xml:space="preserve">  </w:t>
            </w:r>
            <w:r w:rsidRPr="00D209E5">
              <w:rPr>
                <w:rFonts w:ascii="Arial" w:hAnsi="Arial"/>
                <w:sz w:val="16"/>
              </w:rPr>
              <w:tab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 w:rsidRPr="00D209E5">
              <w:rPr>
                <w:rFonts w:ascii="Arial" w:hAnsi="Arial"/>
                <w:sz w:val="16"/>
              </w:rPr>
              <w:t xml:space="preserve">   No                                              </w:t>
            </w:r>
          </w:p>
        </w:tc>
      </w:tr>
      <w:tr w:rsidR="0040236B" w14:paraId="361A5046" w14:textId="77777777" w:rsidTr="00FE40BB">
        <w:trPr>
          <w:gridAfter w:val="1"/>
          <w:wAfter w:w="130" w:type="dxa"/>
          <w:cantSplit/>
          <w:trHeight w:val="232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7228EA" w14:textId="77777777" w:rsidR="0040236B" w:rsidRPr="003D0824" w:rsidRDefault="0040236B">
            <w:pPr>
              <w:pStyle w:val="Pregunta"/>
              <w:spacing w:line="480" w:lineRule="auto"/>
              <w:ind w:left="380" w:hanging="380"/>
              <w:rPr>
                <w:szCs w:val="16"/>
                <w:lang w:val="es-ES_tradnl"/>
              </w:rPr>
            </w:pPr>
            <w:r w:rsidRPr="003D0824">
              <w:rPr>
                <w:szCs w:val="16"/>
                <w:lang w:val="es-ES_tradnl"/>
              </w:rPr>
              <w:t>En caso afirmativo escriba el nombre de los canales individuales:</w:t>
            </w:r>
          </w:p>
          <w:p w14:paraId="5B4D0DE1" w14:textId="6167C068" w:rsidR="0040236B" w:rsidRDefault="0040236B" w:rsidP="0040236B">
            <w:pPr>
              <w:pStyle w:val="Relleno"/>
              <w:rPr>
                <w:rFonts w:ascii="Arial" w:hAnsi="Arial"/>
                <w:color w:val="000000" w:themeColor="text1"/>
                <w:sz w:val="16"/>
              </w:rPr>
            </w:pPr>
            <w:r w:rsidRPr="0040236B">
              <w:rPr>
                <w:rFonts w:ascii="Arial" w:hAnsi="Arial"/>
                <w:color w:val="000000" w:themeColor="text1"/>
                <w:sz w:val="16"/>
              </w:rPr>
              <w:t>a) _________________________         b) __________________________       c)________________________________</w:t>
            </w:r>
          </w:p>
        </w:tc>
      </w:tr>
      <w:tr w:rsidR="00672CE1" w14:paraId="2E37346A" w14:textId="77777777" w:rsidTr="00672CE1">
        <w:trPr>
          <w:gridAfter w:val="1"/>
          <w:wAfter w:w="130" w:type="dxa"/>
          <w:cantSplit/>
          <w:trHeight w:val="232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C344D" w14:textId="77777777" w:rsidR="00672CE1" w:rsidRDefault="00672CE1" w:rsidP="0040236B">
            <w:pPr>
              <w:pStyle w:val="Pregunta"/>
              <w:spacing w:line="480" w:lineRule="auto"/>
              <w:ind w:left="380" w:hanging="380"/>
              <w:rPr>
                <w:szCs w:val="16"/>
                <w:lang w:val="es-ES_tradnl"/>
              </w:rPr>
            </w:pPr>
          </w:p>
          <w:p w14:paraId="0BA75A13" w14:textId="483A04F3" w:rsidR="00672CE1" w:rsidRPr="003D0824" w:rsidRDefault="00672CE1">
            <w:pPr>
              <w:pStyle w:val="Pregunta"/>
              <w:spacing w:line="480" w:lineRule="auto"/>
              <w:ind w:left="380" w:hanging="380"/>
              <w:rPr>
                <w:szCs w:val="16"/>
                <w:lang w:val="es-ES_tradnl"/>
              </w:rPr>
            </w:pPr>
            <w:r>
              <w:rPr>
                <w:szCs w:val="16"/>
                <w:lang w:val="es-ES_tradnl"/>
              </w:rPr>
              <w:t>I</w:t>
            </w:r>
            <w:r w:rsidRPr="00672CE1">
              <w:rPr>
                <w:szCs w:val="16"/>
                <w:lang w:val="es-ES_tradnl"/>
              </w:rPr>
              <w:t>ndique a continuación la configuración</w:t>
            </w:r>
            <w:r>
              <w:rPr>
                <w:szCs w:val="16"/>
                <w:lang w:val="es-ES_tradnl"/>
              </w:rPr>
              <w:t xml:space="preserve"> de multiprogramación</w:t>
            </w:r>
            <w:r w:rsidRPr="00672CE1">
              <w:rPr>
                <w:szCs w:val="16"/>
                <w:lang w:val="es-ES_tradnl"/>
              </w:rPr>
              <w:t>:</w:t>
            </w:r>
          </w:p>
        </w:tc>
      </w:tr>
      <w:tr w:rsidR="00672CE1" w14:paraId="650DC446" w14:textId="77777777" w:rsidTr="00FE40BB">
        <w:trPr>
          <w:gridAfter w:val="1"/>
          <w:wAfter w:w="130" w:type="dxa"/>
          <w:cantSplit/>
          <w:trHeight w:val="232"/>
        </w:trPr>
        <w:tc>
          <w:tcPr>
            <w:tcW w:w="4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64D0C9" w14:textId="588F75A3" w:rsidR="00672CE1" w:rsidRPr="00FE40BB" w:rsidRDefault="00672CE1" w:rsidP="00FE40BB">
            <w:pPr>
              <w:pStyle w:val="Relleno"/>
              <w:rPr>
                <w:color w:val="000000" w:themeColor="text1"/>
              </w:rPr>
            </w:pPr>
            <w:r w:rsidRPr="00FE40BB">
              <w:rPr>
                <w:rFonts w:ascii="Arial" w:hAnsi="Arial"/>
                <w:color w:val="000000" w:themeColor="text1"/>
                <w:sz w:val="16"/>
              </w:rPr>
              <w:t>5.5.1 Cantidad de Segmentos</w:t>
            </w:r>
          </w:p>
        </w:tc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CE876" w14:textId="77777777" w:rsidR="00672CE1" w:rsidRPr="003D0824" w:rsidRDefault="00672CE1" w:rsidP="0040236B">
            <w:pPr>
              <w:pStyle w:val="Pregunta"/>
              <w:spacing w:line="480" w:lineRule="auto"/>
              <w:ind w:left="380" w:hanging="380"/>
              <w:rPr>
                <w:szCs w:val="16"/>
                <w:lang w:val="es-ES_tradnl"/>
              </w:rPr>
            </w:pPr>
          </w:p>
        </w:tc>
        <w:tc>
          <w:tcPr>
            <w:tcW w:w="30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CAD302" w14:textId="18129D65" w:rsidR="00672CE1" w:rsidRPr="003D0824" w:rsidRDefault="00672CE1" w:rsidP="0040236B">
            <w:pPr>
              <w:pStyle w:val="Pregunta"/>
              <w:spacing w:line="480" w:lineRule="auto"/>
              <w:ind w:left="380" w:hanging="380"/>
              <w:rPr>
                <w:szCs w:val="16"/>
                <w:lang w:val="es-ES_tradnl"/>
              </w:rPr>
            </w:pPr>
          </w:p>
        </w:tc>
      </w:tr>
      <w:tr w:rsidR="00672CE1" w14:paraId="3983B71A" w14:textId="77777777" w:rsidTr="00FE40BB">
        <w:trPr>
          <w:gridAfter w:val="1"/>
          <w:wAfter w:w="130" w:type="dxa"/>
          <w:cantSplit/>
          <w:trHeight w:val="232"/>
        </w:trPr>
        <w:tc>
          <w:tcPr>
            <w:tcW w:w="4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1D1E05" w14:textId="5996BCCB" w:rsidR="00672CE1" w:rsidRPr="00FE40BB" w:rsidRDefault="00672CE1" w:rsidP="00FE40BB">
            <w:pPr>
              <w:pStyle w:val="Relleno"/>
              <w:rPr>
                <w:color w:val="000000" w:themeColor="text1"/>
              </w:rPr>
            </w:pPr>
            <w:r w:rsidRPr="00FE40BB">
              <w:rPr>
                <w:rFonts w:ascii="Arial" w:hAnsi="Arial"/>
                <w:color w:val="000000" w:themeColor="text1"/>
                <w:sz w:val="16"/>
              </w:rPr>
              <w:t>5.5.2 Resolución de Video y Tasa Binaria</w:t>
            </w:r>
          </w:p>
        </w:tc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96D7D" w14:textId="31E6C4E7" w:rsidR="00672CE1" w:rsidRPr="003D0824" w:rsidRDefault="00672CE1" w:rsidP="00FE40BB">
            <w:pPr>
              <w:pStyle w:val="Relleno"/>
              <w:jc w:val="center"/>
              <w:rPr>
                <w:szCs w:val="16"/>
              </w:rPr>
            </w:pPr>
            <w:r w:rsidRPr="00004BD2">
              <w:rPr>
                <w:rFonts w:ascii="Arial" w:hAnsi="Arial"/>
                <w:sz w:val="16"/>
              </w:rPr>
              <w:t>Alta definición (</w:t>
            </w:r>
            <w:r w:rsidRPr="006400E9">
              <w:rPr>
                <w:rFonts w:ascii="Arial" w:hAnsi="Arial"/>
                <w:sz w:val="16"/>
              </w:rPr>
              <w:t>HD</w:t>
            </w:r>
            <w:r>
              <w:rPr>
                <w:rFonts w:ascii="Arial" w:hAnsi="Arial"/>
                <w:sz w:val="16"/>
              </w:rPr>
              <w:t xml:space="preserve">): </w:t>
            </w:r>
            <w:r w:rsidRPr="006400E9">
              <w:rPr>
                <w:rFonts w:ascii="Arial" w:hAnsi="Arial"/>
                <w:sz w:val="16"/>
              </w:rPr>
              <w:t>_______Mbps</w:t>
            </w:r>
          </w:p>
        </w:tc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59862" w14:textId="7D1C8CF5" w:rsidR="00672CE1" w:rsidRPr="003D0824" w:rsidRDefault="00672CE1" w:rsidP="00FE40BB">
            <w:pPr>
              <w:pStyle w:val="Relleno"/>
              <w:jc w:val="center"/>
              <w:rPr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Definición </w:t>
            </w:r>
            <w:r w:rsidRPr="006400E9">
              <w:rPr>
                <w:rFonts w:ascii="Arial" w:hAnsi="Arial"/>
                <w:sz w:val="16"/>
              </w:rPr>
              <w:t>Estándar</w:t>
            </w:r>
            <w:r>
              <w:rPr>
                <w:rFonts w:ascii="Arial" w:hAnsi="Arial"/>
                <w:sz w:val="16"/>
              </w:rPr>
              <w:t xml:space="preserve"> (SD): </w:t>
            </w:r>
            <w:r w:rsidRPr="006400E9">
              <w:rPr>
                <w:rFonts w:ascii="Arial" w:hAnsi="Arial"/>
                <w:sz w:val="16"/>
              </w:rPr>
              <w:t>_______Mbps</w:t>
            </w:r>
          </w:p>
        </w:tc>
      </w:tr>
      <w:tr w:rsidR="00672CE1" w14:paraId="089CF588" w14:textId="77777777" w:rsidTr="00FE40BB">
        <w:trPr>
          <w:gridAfter w:val="1"/>
          <w:wAfter w:w="130" w:type="dxa"/>
          <w:cantSplit/>
          <w:trHeight w:val="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BF1D49" w14:textId="4815A12F" w:rsidR="00672CE1" w:rsidRPr="00672CE1" w:rsidRDefault="00672CE1" w:rsidP="00672CE1">
            <w:pPr>
              <w:pStyle w:val="Relleno"/>
              <w:rPr>
                <w:rFonts w:ascii="Arial" w:hAnsi="Arial"/>
                <w:color w:val="000000" w:themeColor="text1"/>
                <w:sz w:val="16"/>
              </w:rPr>
            </w:pPr>
            <w:r w:rsidRPr="00672CE1">
              <w:rPr>
                <w:rFonts w:ascii="Arial" w:hAnsi="Arial"/>
                <w:color w:val="000000" w:themeColor="text1"/>
                <w:sz w:val="16"/>
              </w:rPr>
              <w:t>5.5.3 Tipo de Modulación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877A82" w14:textId="77FF3189" w:rsidR="00672CE1" w:rsidRDefault="00672CE1" w:rsidP="00672CE1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 xml:space="preserve">DQPSK 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73D9B8" w14:textId="141C3AC0" w:rsidR="00672CE1" w:rsidRDefault="00672CE1" w:rsidP="00672CE1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QPSK</w:t>
            </w:r>
            <w:r w:rsidRPr="006400E9" w:rsidDel="00A93D1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43180" w14:textId="1A069378" w:rsidR="00672CE1" w:rsidRDefault="00672CE1" w:rsidP="00672CE1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QAM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E7C8D" w14:textId="09543385" w:rsidR="00672CE1" w:rsidRDefault="00672CE1" w:rsidP="00672CE1">
            <w:pPr>
              <w:pStyle w:val="Relleno"/>
              <w:jc w:val="center"/>
              <w:rPr>
                <w:rFonts w:ascii="Arial" w:hAnsi="Arial"/>
                <w:sz w:val="16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64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QAM</w:t>
            </w:r>
          </w:p>
        </w:tc>
      </w:tr>
      <w:tr w:rsidR="00672CE1" w14:paraId="259E36CD" w14:textId="77777777" w:rsidTr="00FE40BB">
        <w:trPr>
          <w:gridAfter w:val="1"/>
          <w:wAfter w:w="130" w:type="dxa"/>
          <w:cantSplit/>
          <w:trHeight w:val="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C17853" w14:textId="77FEBE55" w:rsidR="00672CE1" w:rsidRPr="00672CE1" w:rsidRDefault="00672CE1" w:rsidP="00672CE1">
            <w:pPr>
              <w:pStyle w:val="Relleno"/>
              <w:rPr>
                <w:rFonts w:ascii="Arial" w:hAnsi="Arial"/>
                <w:color w:val="000000" w:themeColor="text1"/>
                <w:sz w:val="16"/>
              </w:rPr>
            </w:pPr>
            <w:r w:rsidRPr="00672CE1">
              <w:rPr>
                <w:rFonts w:ascii="Arial" w:hAnsi="Arial"/>
                <w:color w:val="000000" w:themeColor="text1"/>
                <w:sz w:val="16"/>
                <w:lang w:val="es-HN"/>
              </w:rPr>
              <w:t>5.5.4 Código Interno (Código de Convolución)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E5E73" w14:textId="08511B8C" w:rsidR="00672CE1" w:rsidRPr="00107E86" w:rsidRDefault="00672CE1" w:rsidP="00672CE1">
            <w:pPr>
              <w:pStyle w:val="Relleno"/>
              <w:jc w:val="center"/>
              <w:rPr>
                <w:rStyle w:val="Checkbox"/>
                <w:rFonts w:ascii="Arial" w:hAnsi="Arial" w:cs="Arial"/>
                <w:sz w:val="24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1/2</w:t>
            </w:r>
          </w:p>
        </w:tc>
        <w:tc>
          <w:tcPr>
            <w:tcW w:w="12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17CD" w14:textId="2A9A73BF" w:rsidR="00672CE1" w:rsidRPr="00107E86" w:rsidRDefault="00672CE1" w:rsidP="00672CE1">
            <w:pPr>
              <w:pStyle w:val="Relleno"/>
              <w:jc w:val="center"/>
              <w:rPr>
                <w:rStyle w:val="Checkbox"/>
                <w:rFonts w:ascii="Arial" w:hAnsi="Arial" w:cs="Arial"/>
                <w:sz w:val="24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2/3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002E2" w14:textId="02572E79" w:rsidR="00672CE1" w:rsidRPr="00107E86" w:rsidRDefault="00672CE1" w:rsidP="00672CE1">
            <w:pPr>
              <w:pStyle w:val="Relleno"/>
              <w:jc w:val="center"/>
              <w:rPr>
                <w:rStyle w:val="Checkbox"/>
                <w:rFonts w:ascii="Arial" w:hAnsi="Arial" w:cs="Arial"/>
                <w:sz w:val="24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3/4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667B" w14:textId="659E8164" w:rsidR="00672CE1" w:rsidRPr="00107E86" w:rsidRDefault="00672CE1" w:rsidP="00672CE1">
            <w:pPr>
              <w:pStyle w:val="Relleno"/>
              <w:jc w:val="center"/>
              <w:rPr>
                <w:rStyle w:val="Checkbox"/>
                <w:rFonts w:ascii="Arial" w:hAnsi="Arial" w:cs="Arial"/>
                <w:sz w:val="24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5/6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3DCE6" w14:textId="0CD6C455" w:rsidR="00672CE1" w:rsidRPr="00107E86" w:rsidRDefault="00672CE1" w:rsidP="00672CE1">
            <w:pPr>
              <w:pStyle w:val="Relleno"/>
              <w:jc w:val="center"/>
              <w:rPr>
                <w:rStyle w:val="Checkbox"/>
                <w:rFonts w:ascii="Arial" w:hAnsi="Arial" w:cs="Arial"/>
                <w:sz w:val="24"/>
              </w:rPr>
            </w:pP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begin"/>
            </w:r>
            <w:r w:rsidRPr="00107E86">
              <w:rPr>
                <w:rStyle w:val="Checkbox"/>
                <w:rFonts w:ascii="Arial" w:hAnsi="Arial" w:cs="Arial"/>
                <w:sz w:val="24"/>
              </w:rPr>
              <w:instrText xml:space="preserve"> MACROBUTTON CheckIt </w:instrText>
            </w:r>
            <w:r w:rsidRPr="00107E86">
              <w:rPr>
                <w:rStyle w:val="Checkbox"/>
                <w:rFonts w:ascii="Arial" w:hAnsi="Arial" w:cs="Arial"/>
                <w:sz w:val="24"/>
              </w:rPr>
              <w:sym w:font="Wingdings" w:char="F0A8"/>
            </w:r>
            <w:r w:rsidRPr="00107E86">
              <w:rPr>
                <w:rStyle w:val="Checkbox"/>
                <w:rFonts w:ascii="Arial" w:hAnsi="Arial" w:cs="Arial"/>
                <w:sz w:val="24"/>
              </w:rPr>
              <w:fldChar w:fldCharType="end"/>
            </w:r>
            <w:r>
              <w:rPr>
                <w:rStyle w:val="Checkbox"/>
                <w:rFonts w:ascii="Arial" w:hAnsi="Arial" w:cs="Arial"/>
                <w:sz w:val="24"/>
              </w:rPr>
              <w:t xml:space="preserve"> </w:t>
            </w:r>
            <w:r w:rsidRPr="006400E9">
              <w:rPr>
                <w:rFonts w:ascii="Arial" w:hAnsi="Arial"/>
                <w:sz w:val="16"/>
              </w:rPr>
              <w:t>7/8</w:t>
            </w:r>
          </w:p>
        </w:tc>
      </w:tr>
      <w:tr w:rsidR="00672CE1" w14:paraId="28FC72CB" w14:textId="77777777" w:rsidTr="00FE40BB">
        <w:trPr>
          <w:gridAfter w:val="1"/>
          <w:wAfter w:w="130" w:type="dxa"/>
          <w:cantSplit/>
          <w:trHeight w:val="232"/>
        </w:trPr>
        <w:tc>
          <w:tcPr>
            <w:tcW w:w="4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3C207B" w14:textId="0D730ED8" w:rsidR="00672CE1" w:rsidRPr="00672CE1" w:rsidRDefault="00672CE1" w:rsidP="00672CE1">
            <w:pPr>
              <w:pStyle w:val="Relleno"/>
              <w:rPr>
                <w:rFonts w:ascii="Arial" w:hAnsi="Arial"/>
                <w:color w:val="000000" w:themeColor="text1"/>
                <w:sz w:val="16"/>
                <w:lang w:val="es-HN"/>
              </w:rPr>
            </w:pPr>
            <w:r w:rsidRPr="00672CE1">
              <w:rPr>
                <w:rFonts w:ascii="Arial" w:hAnsi="Arial"/>
                <w:color w:val="000000" w:themeColor="text1"/>
                <w:sz w:val="16"/>
                <w:lang w:val="es-HN"/>
              </w:rPr>
              <w:t>5.5.5 Tasa de bits de la Capa (Mbps)</w:t>
            </w:r>
          </w:p>
        </w:tc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279" w14:textId="77777777" w:rsidR="00672CE1" w:rsidRPr="00107E86" w:rsidRDefault="00672CE1" w:rsidP="00672CE1">
            <w:pPr>
              <w:pStyle w:val="Relleno"/>
              <w:jc w:val="center"/>
              <w:rPr>
                <w:rStyle w:val="Checkbox"/>
                <w:rFonts w:ascii="Arial" w:hAnsi="Arial" w:cs="Arial"/>
                <w:sz w:val="24"/>
              </w:rPr>
            </w:pPr>
          </w:p>
        </w:tc>
        <w:tc>
          <w:tcPr>
            <w:tcW w:w="30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9E8FB8" w14:textId="6A841160" w:rsidR="00672CE1" w:rsidRPr="00107E86" w:rsidRDefault="00672CE1" w:rsidP="00672CE1">
            <w:pPr>
              <w:pStyle w:val="Relleno"/>
              <w:jc w:val="center"/>
              <w:rPr>
                <w:rStyle w:val="Checkbox"/>
                <w:rFonts w:ascii="Arial" w:hAnsi="Arial" w:cs="Arial"/>
                <w:sz w:val="24"/>
              </w:rPr>
            </w:pPr>
          </w:p>
        </w:tc>
      </w:tr>
    </w:tbl>
    <w:p w14:paraId="09B57194" w14:textId="77777777" w:rsidR="00FE588A" w:rsidRDefault="00FE588A" w:rsidP="00FE4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color w:val="FFFFFF"/>
          <w:spacing w:val="-10"/>
          <w:kern w:val="28"/>
          <w:sz w:val="24"/>
          <w:lang w:val="es-ES_tradnl"/>
        </w:rPr>
      </w:pPr>
      <w:r>
        <w:rPr>
          <w:rFonts w:ascii="Arial" w:hAnsi="Arial" w:cs="Arial"/>
          <w:b/>
        </w:rPr>
        <w:br w:type="page"/>
      </w:r>
    </w:p>
    <w:p w14:paraId="10D30399" w14:textId="27253E6E" w:rsidR="00FE588A" w:rsidRPr="000C0920" w:rsidRDefault="00FE588A" w:rsidP="000C0920">
      <w:pPr>
        <w:pStyle w:val="Ttulo1"/>
        <w:shd w:val="clear" w:color="auto" w:fill="88CFE0"/>
        <w:ind w:right="168"/>
        <w:rPr>
          <w:rFonts w:ascii="Arial" w:hAnsi="Arial" w:cs="Arial"/>
          <w:b/>
          <w:color w:val="3B3838" w:themeColor="background2" w:themeShade="40"/>
        </w:rPr>
      </w:pPr>
      <w:r w:rsidRPr="000C0920">
        <w:rPr>
          <w:rFonts w:ascii="Arial" w:hAnsi="Arial" w:cs="Arial"/>
          <w:b/>
          <w:color w:val="3B3838" w:themeColor="background2" w:themeShade="40"/>
        </w:rPr>
        <w:lastRenderedPageBreak/>
        <w:t>6</w:t>
      </w:r>
      <w:r w:rsidR="00827044" w:rsidRPr="000C0920">
        <w:rPr>
          <w:rFonts w:ascii="Arial" w:hAnsi="Arial" w:cs="Arial"/>
          <w:b/>
          <w:color w:val="3B3838" w:themeColor="background2" w:themeShade="40"/>
        </w:rPr>
        <w:t>.</w:t>
      </w:r>
      <w:r w:rsidR="00827044" w:rsidRPr="000C0920">
        <w:rPr>
          <w:rFonts w:ascii="Arial" w:hAnsi="Arial" w:cs="Arial"/>
          <w:b/>
          <w:color w:val="3B3838" w:themeColor="background2" w:themeShade="40"/>
        </w:rPr>
        <w:tab/>
      </w:r>
      <w:r w:rsidR="00584D67" w:rsidRPr="000C0920">
        <w:rPr>
          <w:rFonts w:ascii="Arial" w:hAnsi="Arial" w:cs="Arial"/>
          <w:b/>
          <w:color w:val="3B3838" w:themeColor="background2" w:themeShade="40"/>
        </w:rPr>
        <w:t>Sistema Radiante y Línea de Transmisión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2033"/>
        <w:gridCol w:w="992"/>
        <w:gridCol w:w="283"/>
        <w:gridCol w:w="709"/>
        <w:gridCol w:w="992"/>
        <w:gridCol w:w="992"/>
        <w:gridCol w:w="993"/>
      </w:tblGrid>
      <w:tr w:rsidR="00584D67" w:rsidRPr="00584D67" w14:paraId="653759F4" w14:textId="77777777" w:rsidTr="00303353"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7E69" w14:textId="65DA2253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.1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ab/>
              <w:t>Fabricante de Antena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D4488" w14:textId="778B9FC0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.2 Modelo de Antena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AECB3" w14:textId="7D377170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.3 Ganancia de Antena (dBi)</w:t>
            </w:r>
          </w:p>
        </w:tc>
      </w:tr>
      <w:tr w:rsidR="00584D67" w:rsidRPr="00584D67" w14:paraId="417AD383" w14:textId="77777777" w:rsidTr="00965EB0">
        <w:trPr>
          <w:trHeight w:val="449"/>
        </w:trPr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1782D80F" w14:textId="77777777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A778F1" w14:textId="77777777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D75F95" w14:textId="77777777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</w:tr>
      <w:tr w:rsidR="00584D67" w:rsidRPr="00584D67" w14:paraId="49A54730" w14:textId="77777777" w:rsidTr="00303353"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11026" w14:textId="236F322F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.4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ab/>
              <w:t>Descripción del Sistema Radiante:</w:t>
            </w:r>
          </w:p>
        </w:tc>
      </w:tr>
      <w:tr w:rsidR="00584D67" w:rsidRPr="00584D67" w14:paraId="75CDD7AB" w14:textId="77777777" w:rsidTr="00303353"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8DDEB" w14:textId="673E0195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.4a Tipo de Sistema: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66646" w14:textId="1713E9FF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.4b Polarización del Sistema Radiante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E6678" w14:textId="17BA4E6B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.4c Ganancia Total del Sistema Radiante (dBi)</w:t>
            </w:r>
          </w:p>
        </w:tc>
      </w:tr>
      <w:tr w:rsidR="00584D67" w:rsidRPr="00584D67" w14:paraId="0EF1DA27" w14:textId="77777777" w:rsidTr="00965EB0">
        <w:trPr>
          <w:trHeight w:val="390"/>
        </w:trPr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74D79F4C" w14:textId="77777777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 w:rsidRPr="00584D67">
              <w:rPr>
                <w:sz w:val="24"/>
                <w:lang w:eastAsia="es-HN"/>
              </w:rPr>
              <w:fldChar w:fldCharType="begin"/>
            </w:r>
            <w:r w:rsidRPr="00584D67">
              <w:rPr>
                <w:sz w:val="24"/>
                <w:lang w:eastAsia="es-HN"/>
              </w:rPr>
              <w:instrText xml:space="preserve"> MACROBUTTON CheckIt </w:instrText>
            </w:r>
            <w:r w:rsidRPr="00584D67">
              <w:rPr>
                <w:sz w:val="24"/>
                <w:lang w:eastAsia="es-HN"/>
              </w:rPr>
              <w:sym w:font="Wingdings" w:char="F0A8"/>
            </w:r>
            <w:r w:rsidRPr="00584D67">
              <w:rPr>
                <w:sz w:val="24"/>
                <w:lang w:eastAsia="es-HN"/>
              </w:rPr>
              <w:fldChar w:fldCharType="end"/>
            </w:r>
            <w:r w:rsidRPr="00584D67">
              <w:rPr>
                <w:sz w:val="24"/>
                <w:lang w:eastAsia="es-HN"/>
              </w:rPr>
              <w:t xml:space="preserve"> 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 xml:space="preserve">Omnidireccional </w:t>
            </w:r>
            <w:r w:rsidRPr="00584D67">
              <w:rPr>
                <w:sz w:val="24"/>
                <w:lang w:eastAsia="es-HN"/>
              </w:rPr>
              <w:t xml:space="preserve">       </w:t>
            </w:r>
            <w:r w:rsidRPr="00584D67">
              <w:rPr>
                <w:sz w:val="24"/>
                <w:lang w:eastAsia="es-HN"/>
              </w:rPr>
              <w:fldChar w:fldCharType="begin"/>
            </w:r>
            <w:r w:rsidRPr="00584D67">
              <w:rPr>
                <w:sz w:val="24"/>
                <w:lang w:eastAsia="es-HN"/>
              </w:rPr>
              <w:instrText xml:space="preserve"> MACROBUTTON CheckIt </w:instrText>
            </w:r>
            <w:r w:rsidRPr="00584D67">
              <w:rPr>
                <w:sz w:val="24"/>
                <w:lang w:eastAsia="es-HN"/>
              </w:rPr>
              <w:sym w:font="Wingdings" w:char="F0A8"/>
            </w:r>
            <w:r w:rsidRPr="00584D67">
              <w:rPr>
                <w:sz w:val="24"/>
                <w:lang w:eastAsia="es-HN"/>
              </w:rPr>
              <w:fldChar w:fldCharType="end"/>
            </w:r>
            <w:r w:rsidRPr="00584D67">
              <w:rPr>
                <w:sz w:val="24"/>
                <w:lang w:eastAsia="es-HN"/>
              </w:rPr>
              <w:t xml:space="preserve"> 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Directivo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072145" w14:textId="77777777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9414E2" w14:textId="77777777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</w:tr>
      <w:tr w:rsidR="00584D67" w:rsidRPr="00584D67" w14:paraId="2096BD69" w14:textId="77777777" w:rsidTr="00303353">
        <w:trPr>
          <w:trHeight w:val="284"/>
        </w:trPr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AB88C" w14:textId="57B69262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 xml:space="preserve">.5 Para un Sistema Radiante tipo Directivo indicar acimut de lóbulo principal: </w:t>
            </w:r>
          </w:p>
        </w:tc>
      </w:tr>
      <w:tr w:rsidR="00584D67" w:rsidRPr="00584D67" w14:paraId="279A2419" w14:textId="77777777" w:rsidTr="00965EB0">
        <w:trPr>
          <w:trHeight w:val="3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402" w14:textId="77777777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B49C7" w14:textId="77777777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</w:tr>
      <w:tr w:rsidR="00584D67" w:rsidRPr="00584D67" w14:paraId="22AD4199" w14:textId="77777777" w:rsidTr="00303353">
        <w:trPr>
          <w:trHeight w:val="284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678D86" w14:textId="7A00BEC1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.6 Configuración del Sistema Radiante:</w:t>
            </w:r>
          </w:p>
        </w:tc>
      </w:tr>
      <w:tr w:rsidR="00584D67" w:rsidRPr="00584D67" w14:paraId="14CAEFD7" w14:textId="77777777" w:rsidTr="00FE40BB">
        <w:trPr>
          <w:trHeight w:val="36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A3DFB" w14:textId="3AC5D84C" w:rsidR="00584D67" w:rsidRPr="00584D67" w:rsidRDefault="00584D67" w:rsidP="00584D67">
            <w:pPr>
              <w:spacing w:before="40" w:after="40"/>
              <w:ind w:left="351" w:hanging="351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.6.a Cantidad de bahías a instalar: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2E8B740" w14:textId="77777777" w:rsidR="00584D67" w:rsidRPr="00584D67" w:rsidRDefault="00584D67" w:rsidP="00584D67">
            <w:pPr>
              <w:spacing w:before="40" w:after="40"/>
              <w:jc w:val="center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</w:tr>
      <w:tr w:rsidR="00584D67" w:rsidRPr="00584D67" w14:paraId="16727A31" w14:textId="77777777" w:rsidTr="00FE40BB">
        <w:trPr>
          <w:trHeight w:val="364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FB990" w14:textId="4EA88010" w:rsidR="00584D67" w:rsidRPr="00584D67" w:rsidRDefault="00584D67" w:rsidP="00584D67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.6.b Cantidad de Antenas</w:t>
            </w:r>
            <w:r w:rsidR="00B92C35">
              <w:rPr>
                <w:rFonts w:ascii="Arial" w:hAnsi="Arial"/>
                <w:color w:val="000000"/>
                <w:sz w:val="16"/>
                <w:lang w:eastAsia="es-HN"/>
              </w:rPr>
              <w:t xml:space="preserve"> o Paneles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 xml:space="preserve"> a instalar por bahía: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</w:tcBorders>
          </w:tcPr>
          <w:p w14:paraId="1B5E9478" w14:textId="77777777" w:rsidR="00584D67" w:rsidRPr="00584D67" w:rsidRDefault="00584D67" w:rsidP="00584D67">
            <w:pPr>
              <w:keepNext/>
              <w:spacing w:line="220" w:lineRule="atLeast"/>
              <w:jc w:val="center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</w:tr>
      <w:tr w:rsidR="007F6A06" w:rsidRPr="00584D67" w14:paraId="19774E38" w14:textId="77777777" w:rsidTr="00EC1275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65EED" w14:textId="4488D579" w:rsidR="007F6A06" w:rsidRPr="00584D67" w:rsidRDefault="007F6A06" w:rsidP="00303353">
            <w:pPr>
              <w:spacing w:before="40" w:after="40"/>
              <w:ind w:left="351" w:hanging="351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 xml:space="preserve">.6.c Acimut de cada arreglo de </w:t>
            </w:r>
            <w:r w:rsidR="00B92C35">
              <w:rPr>
                <w:rFonts w:ascii="Arial" w:hAnsi="Arial"/>
                <w:color w:val="000000"/>
                <w:sz w:val="16"/>
                <w:lang w:eastAsia="es-HN"/>
              </w:rPr>
              <w:t>A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ntenas</w:t>
            </w:r>
            <w:r w:rsidR="00B92C35">
              <w:rPr>
                <w:rFonts w:ascii="Arial" w:hAnsi="Arial"/>
                <w:color w:val="000000"/>
                <w:sz w:val="16"/>
                <w:lang w:eastAsia="es-HN"/>
              </w:rPr>
              <w:t xml:space="preserve"> o Paneles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45A834" w14:textId="18D468A7" w:rsidR="007F6A06" w:rsidRPr="00584D67" w:rsidRDefault="007F6A06" w:rsidP="00FC2456">
            <w:pPr>
              <w:spacing w:before="40" w:after="40"/>
              <w:jc w:val="center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3528D8F" w14:textId="77777777" w:rsidR="007F6A06" w:rsidRPr="00584D67" w:rsidRDefault="007F6A06" w:rsidP="00FC2456">
            <w:pPr>
              <w:spacing w:before="40" w:after="40"/>
              <w:jc w:val="center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10D8967" w14:textId="77777777" w:rsidR="007F6A06" w:rsidRPr="00584D67" w:rsidRDefault="007F6A06" w:rsidP="00FC2456">
            <w:pPr>
              <w:spacing w:before="40" w:after="40"/>
              <w:jc w:val="center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F5D282F" w14:textId="77777777" w:rsidR="007F6A06" w:rsidRPr="00584D67" w:rsidRDefault="007F6A06" w:rsidP="00FC2456">
            <w:pPr>
              <w:spacing w:before="40" w:after="40"/>
              <w:jc w:val="center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5347B9F" w14:textId="76A0F78C" w:rsidR="007F6A06" w:rsidRPr="00584D67" w:rsidRDefault="007F6A06" w:rsidP="00FC2456">
            <w:pPr>
              <w:spacing w:before="40" w:after="40"/>
              <w:jc w:val="center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</w:tr>
      <w:tr w:rsidR="00303353" w:rsidRPr="00584D67" w14:paraId="278C33AE" w14:textId="77777777" w:rsidTr="00303353">
        <w:trPr>
          <w:trHeight w:val="187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06A73" w14:textId="7564782A" w:rsidR="00303353" w:rsidRPr="00584D67" w:rsidRDefault="00303353" w:rsidP="00303353">
            <w:pPr>
              <w:keepNext/>
              <w:spacing w:line="220" w:lineRule="atLeast"/>
              <w:ind w:left="356" w:hanging="356"/>
              <w:rPr>
                <w:rFonts w:ascii="Arial" w:hAnsi="Arial"/>
                <w:sz w:val="16"/>
                <w:lang w:eastAsia="es-HN"/>
              </w:rPr>
            </w:pPr>
            <w:r>
              <w:rPr>
                <w:rFonts w:ascii="Arial" w:hAnsi="Arial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sz w:val="16"/>
                <w:lang w:eastAsia="es-HN"/>
              </w:rPr>
              <w:t>.7</w:t>
            </w:r>
            <w:r w:rsidRPr="00584D67">
              <w:rPr>
                <w:rFonts w:ascii="Arial" w:hAnsi="Arial"/>
                <w:sz w:val="16"/>
                <w:lang w:eastAsia="es-HN"/>
              </w:rPr>
              <w:tab/>
              <w:t>¿Está proponiendo implementación de inclinación (tilt) eléctrico?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088C8" w14:textId="48BB8EBD" w:rsidR="00303353" w:rsidRPr="00584D67" w:rsidRDefault="00303353" w:rsidP="00303353">
            <w:pPr>
              <w:keepNext/>
              <w:spacing w:line="220" w:lineRule="atLeast"/>
              <w:rPr>
                <w:rFonts w:ascii="Arial" w:hAnsi="Arial"/>
                <w:sz w:val="16"/>
                <w:lang w:eastAsia="es-HN"/>
              </w:rPr>
            </w:pPr>
            <w:r>
              <w:rPr>
                <w:rFonts w:ascii="Arial" w:hAnsi="Arial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sz w:val="16"/>
                <w:lang w:eastAsia="es-HN"/>
              </w:rPr>
              <w:t>.8</w:t>
            </w:r>
            <w:r w:rsidRPr="00584D67">
              <w:rPr>
                <w:rFonts w:ascii="Arial" w:hAnsi="Arial"/>
                <w:sz w:val="16"/>
                <w:lang w:eastAsia="es-HN"/>
              </w:rPr>
              <w:tab/>
              <w:t>Indicar ángulo de la inclinación (tilt) eléctrico, si aplica</w:t>
            </w:r>
          </w:p>
        </w:tc>
      </w:tr>
      <w:tr w:rsidR="00303353" w:rsidRPr="00584D67" w14:paraId="282A15A1" w14:textId="77777777" w:rsidTr="00303353">
        <w:trPr>
          <w:cantSplit/>
          <w:trHeight w:val="271"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75794" w14:textId="77777777" w:rsidR="00303353" w:rsidRPr="00584D67" w:rsidRDefault="00303353" w:rsidP="00303353">
            <w:pPr>
              <w:tabs>
                <w:tab w:val="left" w:pos="920"/>
                <w:tab w:val="left" w:pos="2180"/>
                <w:tab w:val="left" w:pos="2720"/>
              </w:tabs>
              <w:spacing w:before="40" w:after="40"/>
              <w:ind w:left="380"/>
              <w:rPr>
                <w:lang w:eastAsia="es-HN"/>
              </w:rPr>
            </w:pPr>
            <w:r w:rsidRPr="00584D67">
              <w:rPr>
                <w:sz w:val="24"/>
                <w:lang w:eastAsia="es-HN"/>
              </w:rPr>
              <w:fldChar w:fldCharType="begin"/>
            </w:r>
            <w:r w:rsidRPr="00584D67">
              <w:rPr>
                <w:sz w:val="24"/>
                <w:lang w:eastAsia="es-HN"/>
              </w:rPr>
              <w:instrText xml:space="preserve"> MACROBUTTON CheckIt </w:instrText>
            </w:r>
            <w:r w:rsidRPr="00584D67">
              <w:rPr>
                <w:sz w:val="24"/>
                <w:lang w:eastAsia="es-HN"/>
              </w:rPr>
              <w:sym w:font="Wingdings" w:char="F0A8"/>
            </w:r>
            <w:r w:rsidRPr="00584D67">
              <w:rPr>
                <w:sz w:val="24"/>
                <w:lang w:eastAsia="es-HN"/>
              </w:rPr>
              <w:fldChar w:fldCharType="end"/>
            </w:r>
            <w:r w:rsidRPr="00584D67">
              <w:rPr>
                <w:sz w:val="24"/>
                <w:lang w:eastAsia="es-HN"/>
              </w:rPr>
              <w:tab/>
            </w:r>
            <w:r w:rsidRPr="00584D67">
              <w:rPr>
                <w:rFonts w:ascii="Arial" w:hAnsi="Arial"/>
                <w:sz w:val="16"/>
                <w:lang w:eastAsia="es-HN"/>
              </w:rPr>
              <w:t>Sí</w:t>
            </w:r>
            <w:r w:rsidRPr="00584D67">
              <w:rPr>
                <w:sz w:val="24"/>
                <w:lang w:eastAsia="es-HN"/>
              </w:rPr>
              <w:tab/>
            </w:r>
            <w:r w:rsidRPr="00584D67">
              <w:rPr>
                <w:sz w:val="24"/>
                <w:lang w:eastAsia="es-HN"/>
              </w:rPr>
              <w:fldChar w:fldCharType="begin"/>
            </w:r>
            <w:r w:rsidRPr="00584D67">
              <w:rPr>
                <w:sz w:val="24"/>
                <w:lang w:eastAsia="es-HN"/>
              </w:rPr>
              <w:instrText xml:space="preserve"> MACROBUTTON CheckIt </w:instrText>
            </w:r>
            <w:r w:rsidRPr="00584D67">
              <w:rPr>
                <w:sz w:val="24"/>
                <w:lang w:eastAsia="es-HN"/>
              </w:rPr>
              <w:sym w:font="Wingdings" w:char="F0A8"/>
            </w:r>
            <w:r w:rsidRPr="00584D67">
              <w:rPr>
                <w:sz w:val="24"/>
                <w:lang w:eastAsia="es-HN"/>
              </w:rPr>
              <w:fldChar w:fldCharType="end"/>
            </w:r>
            <w:r w:rsidRPr="00584D67">
              <w:rPr>
                <w:sz w:val="24"/>
                <w:lang w:eastAsia="es-HN"/>
              </w:rPr>
              <w:tab/>
            </w:r>
            <w:r w:rsidRPr="00584D67">
              <w:rPr>
                <w:rFonts w:ascii="Arial" w:hAnsi="Arial"/>
                <w:sz w:val="16"/>
                <w:lang w:eastAsia="es-HN"/>
              </w:rPr>
              <w:t>No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D7998A" w14:textId="77777777" w:rsidR="00303353" w:rsidRPr="00584D67" w:rsidRDefault="00303353" w:rsidP="00303353">
            <w:pPr>
              <w:spacing w:before="40" w:after="40"/>
              <w:rPr>
                <w:lang w:eastAsia="es-HN"/>
              </w:rPr>
            </w:pPr>
          </w:p>
        </w:tc>
      </w:tr>
      <w:tr w:rsidR="00303353" w:rsidRPr="00584D67" w14:paraId="4FA6A0AB" w14:textId="77777777" w:rsidTr="00FE40BB">
        <w:trPr>
          <w:trHeight w:val="187"/>
        </w:trPr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C9ACD" w14:textId="64A933C1" w:rsidR="00303353" w:rsidRPr="00584D67" w:rsidRDefault="00303353" w:rsidP="00303353">
            <w:pPr>
              <w:keepNext/>
              <w:spacing w:line="220" w:lineRule="atLeast"/>
              <w:ind w:left="356" w:hanging="356"/>
              <w:rPr>
                <w:rFonts w:ascii="Arial" w:hAnsi="Arial"/>
                <w:sz w:val="16"/>
                <w:lang w:eastAsia="es-HN"/>
              </w:rPr>
            </w:pPr>
            <w:r>
              <w:rPr>
                <w:rFonts w:ascii="Arial" w:hAnsi="Arial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sz w:val="16"/>
                <w:lang w:eastAsia="es-HN"/>
              </w:rPr>
              <w:t>.9</w:t>
            </w:r>
            <w:r w:rsidRPr="00584D67">
              <w:rPr>
                <w:rFonts w:ascii="Arial" w:hAnsi="Arial"/>
                <w:sz w:val="16"/>
                <w:lang w:eastAsia="es-HN"/>
              </w:rPr>
              <w:tab/>
              <w:t>¿Está proponiendo implementación de inclinación (tilt) mecánico?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B9818" w14:textId="64093841" w:rsidR="00303353" w:rsidRPr="00584D67" w:rsidRDefault="00303353" w:rsidP="00303353">
            <w:pPr>
              <w:keepNext/>
              <w:spacing w:line="220" w:lineRule="atLeast"/>
              <w:rPr>
                <w:rFonts w:ascii="Arial" w:hAnsi="Arial"/>
                <w:sz w:val="16"/>
                <w:lang w:eastAsia="es-HN"/>
              </w:rPr>
            </w:pPr>
            <w:r>
              <w:rPr>
                <w:rFonts w:ascii="Arial" w:hAnsi="Arial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sz w:val="16"/>
                <w:lang w:eastAsia="es-HN"/>
              </w:rPr>
              <w:t>.10</w:t>
            </w:r>
            <w:r w:rsidRPr="00584D67">
              <w:rPr>
                <w:rFonts w:ascii="Arial" w:hAnsi="Arial"/>
                <w:sz w:val="16"/>
                <w:lang w:eastAsia="es-HN"/>
              </w:rPr>
              <w:tab/>
              <w:t>Indicar ángulo de la inclinación (tilt) mecánico, si aplica</w:t>
            </w:r>
          </w:p>
        </w:tc>
      </w:tr>
      <w:tr w:rsidR="00303353" w:rsidRPr="00584D67" w14:paraId="2E31EDA1" w14:textId="77777777" w:rsidTr="00FE40BB">
        <w:trPr>
          <w:cantSplit/>
          <w:trHeight w:val="271"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E92B1" w14:textId="77777777" w:rsidR="00303353" w:rsidRPr="00584D67" w:rsidRDefault="00303353" w:rsidP="00303353">
            <w:pPr>
              <w:tabs>
                <w:tab w:val="left" w:pos="920"/>
                <w:tab w:val="left" w:pos="2180"/>
                <w:tab w:val="left" w:pos="2720"/>
              </w:tabs>
              <w:spacing w:before="40" w:after="40"/>
              <w:ind w:left="380"/>
              <w:rPr>
                <w:lang w:eastAsia="es-HN"/>
              </w:rPr>
            </w:pPr>
            <w:r w:rsidRPr="00584D67">
              <w:rPr>
                <w:sz w:val="24"/>
                <w:lang w:eastAsia="es-HN"/>
              </w:rPr>
              <w:fldChar w:fldCharType="begin"/>
            </w:r>
            <w:r w:rsidRPr="00584D67">
              <w:rPr>
                <w:sz w:val="24"/>
                <w:lang w:eastAsia="es-HN"/>
              </w:rPr>
              <w:instrText xml:space="preserve"> MACROBUTTON CheckIt </w:instrText>
            </w:r>
            <w:r w:rsidRPr="00584D67">
              <w:rPr>
                <w:sz w:val="24"/>
                <w:lang w:eastAsia="es-HN"/>
              </w:rPr>
              <w:sym w:font="Wingdings" w:char="F0A8"/>
            </w:r>
            <w:r w:rsidRPr="00584D67">
              <w:rPr>
                <w:sz w:val="24"/>
                <w:lang w:eastAsia="es-HN"/>
              </w:rPr>
              <w:fldChar w:fldCharType="end"/>
            </w:r>
            <w:r w:rsidRPr="00584D67">
              <w:rPr>
                <w:sz w:val="24"/>
                <w:lang w:eastAsia="es-HN"/>
              </w:rPr>
              <w:tab/>
            </w:r>
            <w:r w:rsidRPr="00584D67">
              <w:rPr>
                <w:rFonts w:ascii="Arial" w:hAnsi="Arial"/>
                <w:sz w:val="16"/>
                <w:lang w:eastAsia="es-HN"/>
              </w:rPr>
              <w:t>Sí</w:t>
            </w:r>
            <w:r w:rsidRPr="00584D67">
              <w:rPr>
                <w:sz w:val="24"/>
                <w:lang w:eastAsia="es-HN"/>
              </w:rPr>
              <w:tab/>
            </w:r>
            <w:r w:rsidRPr="00584D67">
              <w:rPr>
                <w:sz w:val="24"/>
                <w:lang w:eastAsia="es-HN"/>
              </w:rPr>
              <w:fldChar w:fldCharType="begin"/>
            </w:r>
            <w:r w:rsidRPr="00584D67">
              <w:rPr>
                <w:sz w:val="24"/>
                <w:lang w:eastAsia="es-HN"/>
              </w:rPr>
              <w:instrText xml:space="preserve"> MACROBUTTON CheckIt </w:instrText>
            </w:r>
            <w:r w:rsidRPr="00584D67">
              <w:rPr>
                <w:sz w:val="24"/>
                <w:lang w:eastAsia="es-HN"/>
              </w:rPr>
              <w:sym w:font="Wingdings" w:char="F0A8"/>
            </w:r>
            <w:r w:rsidRPr="00584D67">
              <w:rPr>
                <w:sz w:val="24"/>
                <w:lang w:eastAsia="es-HN"/>
              </w:rPr>
              <w:fldChar w:fldCharType="end"/>
            </w:r>
            <w:r w:rsidRPr="00584D67">
              <w:rPr>
                <w:sz w:val="24"/>
                <w:lang w:eastAsia="es-HN"/>
              </w:rPr>
              <w:tab/>
            </w:r>
            <w:r w:rsidRPr="00584D67">
              <w:rPr>
                <w:rFonts w:ascii="Arial" w:hAnsi="Arial"/>
                <w:sz w:val="16"/>
                <w:lang w:eastAsia="es-HN"/>
              </w:rPr>
              <w:t>No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FE7096" w14:textId="77777777" w:rsidR="00303353" w:rsidRPr="00584D67" w:rsidRDefault="00303353" w:rsidP="00303353">
            <w:pPr>
              <w:spacing w:before="40" w:after="40"/>
              <w:rPr>
                <w:lang w:eastAsia="es-HN"/>
              </w:rPr>
            </w:pPr>
          </w:p>
        </w:tc>
      </w:tr>
      <w:tr w:rsidR="00303353" w:rsidRPr="00584D67" w14:paraId="7745CBD2" w14:textId="77777777" w:rsidTr="00FE40BB"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7609BC" w14:textId="46CD4069" w:rsidR="00303353" w:rsidRPr="00584D67" w:rsidRDefault="00303353" w:rsidP="00303353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  <w:r>
              <w:rPr>
                <w:rFonts w:ascii="Arial" w:hAnsi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>.11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ab/>
              <w:t>Adjuntar mediante un Anexo (CD ROM o similar), el diagrama de radiación con</w:t>
            </w:r>
            <w:r w:rsidR="00EC1275">
              <w:rPr>
                <w:rFonts w:ascii="Arial" w:hAnsi="Arial"/>
                <w:color w:val="000000"/>
                <w:sz w:val="16"/>
                <w:lang w:eastAsia="es-HN"/>
              </w:rPr>
              <w:t xml:space="preserve"> patrón horizontal y vertical del sistema radiante</w:t>
            </w:r>
            <w:r w:rsidRPr="00584D67">
              <w:rPr>
                <w:rFonts w:ascii="Arial" w:hAnsi="Arial"/>
                <w:color w:val="000000"/>
                <w:sz w:val="16"/>
                <w:lang w:eastAsia="es-HN"/>
              </w:rPr>
              <w:t xml:space="preserve">, el cual es proporcionado por el fabricante en los formatos </w:t>
            </w:r>
            <w:r w:rsidR="00EC1275">
              <w:rPr>
                <w:rFonts w:ascii="Arial" w:hAnsi="Arial"/>
                <w:b/>
                <w:color w:val="000000"/>
                <w:sz w:val="16"/>
                <w:lang w:eastAsia="es-HN"/>
              </w:rPr>
              <w:t>.</w:t>
            </w:r>
            <w:r w:rsidRPr="00584D67">
              <w:rPr>
                <w:rFonts w:ascii="Arial" w:hAnsi="Arial"/>
                <w:b/>
                <w:color w:val="000000"/>
                <w:sz w:val="16"/>
                <w:lang w:eastAsia="es-HN"/>
              </w:rPr>
              <w:t>MSI</w:t>
            </w:r>
            <w:proofErr w:type="gramStart"/>
            <w:r w:rsidRPr="00584D67">
              <w:rPr>
                <w:rFonts w:ascii="Arial" w:hAnsi="Arial"/>
                <w:b/>
                <w:color w:val="000000"/>
                <w:sz w:val="16"/>
                <w:lang w:eastAsia="es-HN"/>
              </w:rPr>
              <w:t xml:space="preserve">, </w:t>
            </w:r>
            <w:r w:rsidR="00EC1275">
              <w:rPr>
                <w:rFonts w:ascii="Arial" w:hAnsi="Arial"/>
                <w:b/>
                <w:color w:val="000000"/>
                <w:sz w:val="16"/>
                <w:lang w:eastAsia="es-HN"/>
              </w:rPr>
              <w:t>.</w:t>
            </w:r>
            <w:r w:rsidRPr="00584D67">
              <w:rPr>
                <w:rFonts w:ascii="Arial" w:hAnsi="Arial"/>
                <w:b/>
                <w:color w:val="000000"/>
                <w:sz w:val="16"/>
                <w:lang w:eastAsia="es-HN"/>
              </w:rPr>
              <w:t>PLT</w:t>
            </w:r>
            <w:proofErr w:type="gramEnd"/>
            <w:r w:rsidRPr="00584D67">
              <w:rPr>
                <w:rFonts w:ascii="Arial" w:hAnsi="Arial"/>
                <w:b/>
                <w:color w:val="000000"/>
                <w:sz w:val="16"/>
                <w:lang w:eastAsia="es-HN"/>
              </w:rPr>
              <w:t xml:space="preserve">, </w:t>
            </w:r>
            <w:r w:rsidR="00EC1275">
              <w:rPr>
                <w:rFonts w:ascii="Arial" w:hAnsi="Arial"/>
                <w:b/>
                <w:color w:val="000000"/>
                <w:sz w:val="16"/>
                <w:lang w:eastAsia="es-HN"/>
              </w:rPr>
              <w:t>.</w:t>
            </w:r>
            <w:r w:rsidRPr="00584D67">
              <w:rPr>
                <w:rFonts w:ascii="Arial" w:hAnsi="Arial"/>
                <w:b/>
                <w:color w:val="000000"/>
                <w:sz w:val="16"/>
                <w:lang w:eastAsia="es-HN"/>
              </w:rPr>
              <w:t xml:space="preserve">FCC </w:t>
            </w:r>
            <w:r w:rsidRPr="00EC1275">
              <w:rPr>
                <w:rFonts w:ascii="Arial" w:hAnsi="Arial"/>
                <w:color w:val="000000"/>
                <w:sz w:val="16"/>
                <w:lang w:eastAsia="es-HN"/>
              </w:rPr>
              <w:t>y</w:t>
            </w:r>
            <w:r w:rsidRPr="00584D67">
              <w:rPr>
                <w:rFonts w:ascii="Arial" w:hAnsi="Arial"/>
                <w:b/>
                <w:color w:val="000000"/>
                <w:sz w:val="16"/>
                <w:lang w:eastAsia="es-HN"/>
              </w:rPr>
              <w:t xml:space="preserve"> </w:t>
            </w:r>
            <w:r w:rsidR="00EC1275">
              <w:rPr>
                <w:rFonts w:ascii="Arial" w:hAnsi="Arial"/>
                <w:b/>
                <w:color w:val="000000"/>
                <w:sz w:val="16"/>
                <w:lang w:eastAsia="es-HN"/>
              </w:rPr>
              <w:t>.</w:t>
            </w:r>
            <w:r w:rsidRPr="00584D67">
              <w:rPr>
                <w:rFonts w:ascii="Arial" w:hAnsi="Arial"/>
                <w:b/>
                <w:color w:val="000000"/>
                <w:sz w:val="16"/>
                <w:lang w:eastAsia="es-HN"/>
              </w:rPr>
              <w:t>ADF.</w:t>
            </w:r>
          </w:p>
          <w:p w14:paraId="67605FBD" w14:textId="77777777" w:rsidR="00303353" w:rsidRPr="00584D67" w:rsidRDefault="00303353" w:rsidP="00303353">
            <w:pPr>
              <w:keepNext/>
              <w:spacing w:line="220" w:lineRule="atLeast"/>
              <w:rPr>
                <w:rFonts w:ascii="Arial" w:hAnsi="Arial"/>
                <w:color w:val="000000"/>
                <w:sz w:val="16"/>
                <w:lang w:eastAsia="es-HN"/>
              </w:rPr>
            </w:pPr>
          </w:p>
        </w:tc>
      </w:tr>
      <w:tr w:rsidR="00303353" w:rsidRPr="00584D67" w14:paraId="20D415C0" w14:textId="77777777" w:rsidTr="00303353">
        <w:trPr>
          <w:cantSplit/>
          <w:trHeight w:val="18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A92249" w14:textId="1137E9A8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2"/>
              <w:jc w:val="both"/>
              <w:rPr>
                <w:rFonts w:ascii="Arial" w:hAnsi="Arial" w:cs="Arial"/>
                <w:color w:val="000000"/>
                <w:sz w:val="16"/>
                <w:lang w:eastAsia="es-HN"/>
              </w:rPr>
            </w:pPr>
            <w:r>
              <w:rPr>
                <w:rFonts w:ascii="Arial" w:hAnsi="Arial" w:cs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>.12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ab/>
              <w:t>Tipo de línea de transmisión: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ab/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fldChar w:fldCharType="begin"/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instrText xml:space="preserve"> MACROBUTTON CheckIt </w:instrTex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sym w:font="Wingdings" w:char="F0A8"/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fldChar w:fldCharType="end"/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>Coaxial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ab/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fldChar w:fldCharType="begin"/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instrText xml:space="preserve"> MACROBUTTON CheckIt </w:instrTex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sym w:font="Wingdings" w:char="F0A8"/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fldChar w:fldCharType="end"/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>Guía de onda</w:t>
            </w:r>
          </w:p>
          <w:p w14:paraId="3295330C" w14:textId="77777777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6"/>
              <w:jc w:val="both"/>
              <w:rPr>
                <w:rFonts w:ascii="Arial" w:hAnsi="Arial" w:cs="Arial"/>
                <w:color w:val="000000"/>
                <w:sz w:val="16"/>
                <w:lang w:eastAsia="es-HN"/>
              </w:rPr>
            </w:pPr>
          </w:p>
        </w:tc>
      </w:tr>
      <w:tr w:rsidR="00303353" w:rsidRPr="00584D67" w14:paraId="5A5CE622" w14:textId="77777777" w:rsidTr="00303353">
        <w:trPr>
          <w:cantSplit/>
          <w:trHeight w:val="187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317AF" w14:textId="47D927C4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2"/>
              <w:jc w:val="both"/>
              <w:rPr>
                <w:rFonts w:ascii="Arial" w:hAnsi="Arial" w:cs="Arial"/>
                <w:color w:val="000000"/>
                <w:sz w:val="16"/>
                <w:lang w:eastAsia="es-HN"/>
              </w:rPr>
            </w:pPr>
            <w:r>
              <w:rPr>
                <w:rFonts w:ascii="Arial" w:hAnsi="Arial" w:cs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 xml:space="preserve">.13 Fabricante de </w:t>
            </w:r>
            <w:r w:rsidR="000A483B">
              <w:rPr>
                <w:rFonts w:ascii="Arial" w:hAnsi="Arial" w:cs="Arial"/>
                <w:color w:val="000000"/>
                <w:sz w:val="16"/>
                <w:lang w:eastAsia="es-HN"/>
              </w:rPr>
              <w:t xml:space="preserve">la 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>línea de trasmisión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03924" w14:textId="35F69BBB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2"/>
              <w:jc w:val="both"/>
              <w:rPr>
                <w:rFonts w:ascii="Arial" w:hAnsi="Arial" w:cs="Arial"/>
                <w:color w:val="000000"/>
                <w:sz w:val="16"/>
                <w:lang w:eastAsia="es-HN"/>
              </w:rPr>
            </w:pPr>
            <w:r>
              <w:rPr>
                <w:rFonts w:ascii="Arial" w:hAnsi="Arial" w:cs="Arial"/>
                <w:color w:val="000000"/>
                <w:sz w:val="16"/>
                <w:lang w:eastAsia="es-HN"/>
              </w:rPr>
              <w:t>6</w:t>
            </w:r>
            <w:r w:rsidR="000A483B">
              <w:rPr>
                <w:rFonts w:ascii="Arial" w:hAnsi="Arial" w:cs="Arial"/>
                <w:color w:val="000000"/>
                <w:sz w:val="16"/>
                <w:lang w:eastAsia="es-HN"/>
              </w:rPr>
              <w:t>.14 Modelo de la l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>ínea de trasmisión</w:t>
            </w:r>
          </w:p>
        </w:tc>
      </w:tr>
      <w:tr w:rsidR="00303353" w:rsidRPr="00584D67" w14:paraId="26D5EE51" w14:textId="77777777" w:rsidTr="00965EB0">
        <w:trPr>
          <w:cantSplit/>
          <w:trHeight w:val="38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ED8" w14:textId="77777777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2"/>
              <w:jc w:val="both"/>
              <w:rPr>
                <w:rFonts w:ascii="Arial" w:hAnsi="Arial" w:cs="Arial"/>
                <w:color w:val="000000"/>
                <w:sz w:val="16"/>
                <w:lang w:eastAsia="es-H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BCD" w14:textId="77777777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2"/>
              <w:jc w:val="both"/>
              <w:rPr>
                <w:rFonts w:ascii="Arial" w:hAnsi="Arial" w:cs="Arial"/>
                <w:color w:val="000000"/>
                <w:sz w:val="16"/>
                <w:lang w:eastAsia="es-HN"/>
              </w:rPr>
            </w:pPr>
          </w:p>
        </w:tc>
      </w:tr>
      <w:tr w:rsidR="00303353" w:rsidRPr="00584D67" w14:paraId="5DE4EA20" w14:textId="77777777" w:rsidTr="00303353">
        <w:trPr>
          <w:cantSplit/>
          <w:trHeight w:val="187"/>
        </w:trPr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460E7" w14:textId="7A19D9F5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6"/>
              <w:rPr>
                <w:rFonts w:ascii="Arial" w:hAnsi="Arial" w:cs="Arial"/>
                <w:color w:val="000000"/>
                <w:sz w:val="16"/>
                <w:lang w:eastAsia="es-HN"/>
              </w:rPr>
            </w:pPr>
            <w:r>
              <w:rPr>
                <w:rFonts w:ascii="Arial" w:hAnsi="Arial" w:cs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>.15 Dimensión de la línea de transmisión (transversal interna nominal)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68910" w14:textId="71BC1F10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6"/>
              <w:rPr>
                <w:rFonts w:ascii="Arial" w:hAnsi="Arial" w:cs="Arial"/>
                <w:color w:val="000000"/>
                <w:sz w:val="16"/>
                <w:lang w:eastAsia="es-HN"/>
              </w:rPr>
            </w:pPr>
            <w:r>
              <w:rPr>
                <w:rFonts w:ascii="Arial" w:hAnsi="Arial" w:cs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>.16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ab/>
              <w:t>Longitud</w:t>
            </w:r>
            <w:r w:rsidR="000A483B">
              <w:rPr>
                <w:rFonts w:ascii="Arial" w:hAnsi="Arial" w:cs="Arial"/>
                <w:color w:val="000000"/>
                <w:sz w:val="16"/>
                <w:lang w:eastAsia="es-HN"/>
              </w:rPr>
              <w:t xml:space="preserve"> de la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 xml:space="preserve"> línea de transmisión:</w:t>
            </w:r>
          </w:p>
        </w:tc>
      </w:tr>
      <w:tr w:rsidR="00303353" w:rsidRPr="00584D67" w14:paraId="3166E315" w14:textId="77777777" w:rsidTr="00965EB0">
        <w:trPr>
          <w:cantSplit/>
          <w:trHeight w:val="338"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F6BA1F" w14:textId="77777777" w:rsidR="00303353" w:rsidRPr="00584D67" w:rsidRDefault="00303353" w:rsidP="00303353">
            <w:pPr>
              <w:spacing w:before="40" w:after="40"/>
              <w:rPr>
                <w:rFonts w:ascii="Arial" w:hAnsi="Arial" w:cs="Arial"/>
                <w:color w:val="000000"/>
                <w:lang w:eastAsia="es-H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14F11B3" w14:textId="77777777" w:rsidR="00303353" w:rsidRPr="00584D67" w:rsidRDefault="00303353" w:rsidP="00303353">
            <w:pPr>
              <w:spacing w:before="40" w:after="40"/>
              <w:rPr>
                <w:rFonts w:ascii="Arial" w:hAnsi="Arial" w:cs="Arial"/>
                <w:color w:val="000000"/>
                <w:lang w:eastAsia="es-HN"/>
              </w:rPr>
            </w:pPr>
          </w:p>
        </w:tc>
      </w:tr>
      <w:tr w:rsidR="00303353" w:rsidRPr="00584D67" w14:paraId="370975E1" w14:textId="77777777" w:rsidTr="00303353">
        <w:trPr>
          <w:cantSplit/>
          <w:trHeight w:val="187"/>
        </w:trPr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27B6A" w14:textId="35BF7A8A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6"/>
              <w:rPr>
                <w:rFonts w:ascii="Arial" w:hAnsi="Arial" w:cs="Arial"/>
                <w:color w:val="000000"/>
                <w:sz w:val="16"/>
                <w:lang w:eastAsia="es-HN"/>
              </w:rPr>
            </w:pPr>
            <w:r>
              <w:rPr>
                <w:rFonts w:ascii="Arial" w:hAnsi="Arial" w:cs="Arial"/>
                <w:color w:val="000000"/>
                <w:sz w:val="16"/>
                <w:lang w:eastAsia="es-HN"/>
              </w:rPr>
              <w:t>6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>.17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ab/>
              <w:t xml:space="preserve">Pérdidas </w:t>
            </w:r>
            <w:r w:rsidR="000A483B">
              <w:rPr>
                <w:rFonts w:ascii="Arial" w:hAnsi="Arial" w:cs="Arial"/>
                <w:color w:val="000000"/>
                <w:sz w:val="16"/>
                <w:lang w:eastAsia="es-HN"/>
              </w:rPr>
              <w:t xml:space="preserve">de la </w:t>
            </w:r>
            <w:r w:rsidRPr="00584D67">
              <w:rPr>
                <w:rFonts w:ascii="Arial" w:hAnsi="Arial" w:cs="Arial"/>
                <w:color w:val="000000"/>
                <w:sz w:val="16"/>
                <w:lang w:eastAsia="es-HN"/>
              </w:rPr>
              <w:t>línea de transmisión para la longitud declarada (dB)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562BA" w14:textId="77777777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6"/>
              <w:rPr>
                <w:rFonts w:ascii="Arial" w:hAnsi="Arial" w:cs="Arial"/>
                <w:color w:val="000000"/>
                <w:sz w:val="16"/>
                <w:lang w:eastAsia="es-HN"/>
              </w:rPr>
            </w:pPr>
          </w:p>
        </w:tc>
      </w:tr>
      <w:tr w:rsidR="00303353" w:rsidRPr="00584D67" w14:paraId="39776BD1" w14:textId="77777777" w:rsidTr="00303353">
        <w:trPr>
          <w:cantSplit/>
          <w:trHeight w:val="187"/>
        </w:trPr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0FBF968" w14:textId="77777777" w:rsidR="00303353" w:rsidRPr="00584D67" w:rsidRDefault="00303353" w:rsidP="00303353">
            <w:pPr>
              <w:spacing w:before="40" w:after="40"/>
              <w:rPr>
                <w:rFonts w:ascii="Arial" w:hAnsi="Arial" w:cs="Arial"/>
                <w:color w:val="FF0000"/>
                <w:lang w:eastAsia="es-HN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BB4E4" w14:textId="77777777" w:rsidR="00303353" w:rsidRPr="00584D67" w:rsidRDefault="00303353" w:rsidP="00303353">
            <w:pPr>
              <w:keepNext/>
              <w:tabs>
                <w:tab w:val="left" w:pos="380"/>
                <w:tab w:val="left" w:pos="2180"/>
                <w:tab w:val="left" w:pos="2720"/>
                <w:tab w:val="left" w:pos="4250"/>
                <w:tab w:val="left" w:pos="4790"/>
              </w:tabs>
              <w:spacing w:line="220" w:lineRule="atLeast"/>
              <w:ind w:left="356" w:hanging="356"/>
              <w:rPr>
                <w:rFonts w:ascii="Arial" w:hAnsi="Arial" w:cs="Arial"/>
                <w:color w:val="FF0000"/>
                <w:sz w:val="16"/>
                <w:lang w:eastAsia="es-HN"/>
              </w:rPr>
            </w:pPr>
          </w:p>
        </w:tc>
      </w:tr>
    </w:tbl>
    <w:p w14:paraId="15A14227" w14:textId="41477792" w:rsidR="00827044" w:rsidRPr="000C0920" w:rsidRDefault="005B09DB" w:rsidP="000C0920">
      <w:pPr>
        <w:pStyle w:val="Ttulo1"/>
        <w:shd w:val="clear" w:color="auto" w:fill="88CFE0"/>
        <w:ind w:right="168"/>
        <w:rPr>
          <w:rFonts w:ascii="Arial" w:hAnsi="Arial" w:cs="Arial"/>
          <w:b/>
          <w:color w:val="3B3838" w:themeColor="background2" w:themeShade="40"/>
        </w:rPr>
      </w:pPr>
      <w:r w:rsidRPr="000C0920">
        <w:rPr>
          <w:rFonts w:ascii="Arial" w:hAnsi="Arial" w:cs="Arial"/>
          <w:b/>
          <w:color w:val="3B3838" w:themeColor="background2" w:themeShade="40"/>
        </w:rPr>
        <w:lastRenderedPageBreak/>
        <w:t>7</w:t>
      </w:r>
      <w:r w:rsidR="00827044" w:rsidRPr="000C0920">
        <w:rPr>
          <w:rFonts w:ascii="Arial" w:hAnsi="Arial" w:cs="Arial"/>
          <w:b/>
          <w:color w:val="3B3838" w:themeColor="background2" w:themeShade="40"/>
        </w:rPr>
        <w:t>.</w:t>
      </w:r>
      <w:r w:rsidR="00827044" w:rsidRPr="000C0920">
        <w:rPr>
          <w:rFonts w:ascii="Arial" w:hAnsi="Arial" w:cs="Arial"/>
          <w:b/>
          <w:color w:val="3B3838" w:themeColor="background2" w:themeShade="40"/>
        </w:rPr>
        <w:tab/>
        <w:t>Sistemas Auxiliares Conexos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84D67" w14:paraId="37DC1122" w14:textId="77777777" w:rsidTr="00584D6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4FB041E0" w14:textId="7F6066DD" w:rsidR="00584D67" w:rsidRDefault="00584D67" w:rsidP="00EC1275">
            <w:pPr>
              <w:pStyle w:val="Pregunta"/>
              <w:tabs>
                <w:tab w:val="left" w:pos="380"/>
                <w:tab w:val="left" w:pos="6446"/>
                <w:tab w:val="left" w:pos="6729"/>
                <w:tab w:val="left" w:pos="7155"/>
                <w:tab w:val="left" w:pos="7438"/>
              </w:tabs>
              <w:rPr>
                <w:lang w:val="es-ES_tradnl"/>
              </w:rPr>
            </w:pPr>
            <w:r>
              <w:rPr>
                <w:lang w:val="es-ES_tradnl"/>
              </w:rPr>
              <w:t>7.1</w:t>
            </w:r>
            <w:r>
              <w:rPr>
                <w:lang w:val="es-ES_tradnl"/>
              </w:rPr>
              <w:tab/>
            </w:r>
            <w:r w:rsidR="00EC1275" w:rsidRPr="00EC1275">
              <w:rPr>
                <w:lang w:val="es-ES_tradnl"/>
              </w:rPr>
              <w:t>¿Requiere el presente sistema el uso de espectro para enlazar los transmisores?</w:t>
            </w:r>
            <w:r>
              <w:rPr>
                <w:lang w:val="es-ES_tradnl"/>
              </w:rPr>
              <w:tab/>
            </w:r>
            <w:r>
              <w:rPr>
                <w:rStyle w:val="Checkbox"/>
                <w:sz w:val="24"/>
                <w:lang w:val="es-ES_tradnl"/>
              </w:rPr>
              <w:fldChar w:fldCharType="begin"/>
            </w:r>
            <w:r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>
              <w:rPr>
                <w:rStyle w:val="Checkbox"/>
                <w:sz w:val="24"/>
                <w:lang w:val="es-ES_tradnl"/>
              </w:rPr>
              <w:sym w:font="Wingdings" w:char="F0A8"/>
            </w:r>
            <w:r>
              <w:rPr>
                <w:rStyle w:val="Checkbox"/>
                <w:sz w:val="24"/>
                <w:lang w:val="es-ES_tradnl"/>
              </w:rPr>
              <w:fldChar w:fldCharType="end"/>
            </w:r>
            <w:r>
              <w:rPr>
                <w:rStyle w:val="Checkbox"/>
                <w:sz w:val="24"/>
                <w:lang w:val="es-ES_tradnl"/>
              </w:rPr>
              <w:tab/>
            </w:r>
            <w:r>
              <w:rPr>
                <w:rStyle w:val="Checkbox"/>
                <w:rFonts w:ascii="Arial" w:hAnsi="Arial"/>
                <w:sz w:val="16"/>
                <w:lang w:val="es-ES_tradnl"/>
              </w:rPr>
              <w:t>Sí</w:t>
            </w:r>
            <w:r>
              <w:rPr>
                <w:rStyle w:val="Checkbox"/>
                <w:sz w:val="24"/>
                <w:lang w:val="es-ES_tradnl"/>
              </w:rPr>
              <w:tab/>
            </w:r>
            <w:r>
              <w:rPr>
                <w:rStyle w:val="Checkbox"/>
                <w:sz w:val="24"/>
                <w:lang w:val="es-ES_tradnl"/>
              </w:rPr>
              <w:fldChar w:fldCharType="begin"/>
            </w:r>
            <w:r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>
              <w:rPr>
                <w:rStyle w:val="Checkbox"/>
                <w:sz w:val="24"/>
                <w:lang w:val="es-ES_tradnl"/>
              </w:rPr>
              <w:sym w:font="Wingdings" w:char="F0A8"/>
            </w:r>
            <w:r>
              <w:rPr>
                <w:rStyle w:val="Checkbox"/>
                <w:sz w:val="24"/>
                <w:lang w:val="es-ES_tradnl"/>
              </w:rPr>
              <w:fldChar w:fldCharType="end"/>
            </w:r>
            <w:r>
              <w:rPr>
                <w:rStyle w:val="Checkbox"/>
                <w:sz w:val="24"/>
                <w:lang w:val="es-ES_tradnl"/>
              </w:rPr>
              <w:tab/>
            </w:r>
            <w:r>
              <w:rPr>
                <w:rStyle w:val="Checkbox"/>
                <w:rFonts w:ascii="Arial" w:hAnsi="Arial"/>
                <w:sz w:val="16"/>
                <w:lang w:val="es-ES_tradnl"/>
              </w:rPr>
              <w:t>No</w:t>
            </w:r>
          </w:p>
        </w:tc>
      </w:tr>
      <w:tr w:rsidR="00584D67" w14:paraId="1A6BD40D" w14:textId="77777777" w:rsidTr="00584D67">
        <w:trPr>
          <w:trHeight w:val="18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08A0844" w14:textId="3B326BCE" w:rsidR="00584D67" w:rsidRDefault="00584D67" w:rsidP="00EC1275">
            <w:pPr>
              <w:pStyle w:val="Pregunta"/>
              <w:tabs>
                <w:tab w:val="left" w:pos="380"/>
                <w:tab w:val="left" w:pos="2180"/>
                <w:tab w:val="left" w:pos="2720"/>
                <w:tab w:val="left" w:pos="5060"/>
                <w:tab w:val="left" w:pos="5600"/>
                <w:tab w:val="left" w:pos="6446"/>
                <w:tab w:val="left" w:pos="6729"/>
                <w:tab w:val="left" w:pos="7155"/>
                <w:tab w:val="left" w:pos="7438"/>
              </w:tabs>
              <w:ind w:left="380" w:hanging="380"/>
              <w:rPr>
                <w:lang w:val="es-ES_tradnl"/>
              </w:rPr>
            </w:pPr>
            <w:r>
              <w:rPr>
                <w:lang w:val="es-ES_tradnl"/>
              </w:rPr>
              <w:t>7.2</w:t>
            </w:r>
            <w:r>
              <w:rPr>
                <w:lang w:val="es-ES_tradnl"/>
              </w:rPr>
              <w:tab/>
            </w:r>
            <w:r w:rsidR="00EC1275" w:rsidRPr="00EC1275">
              <w:rPr>
                <w:lang w:val="es-ES_tradnl"/>
              </w:rPr>
              <w:t>En caso de ser afirmativa la respuesta del inciso anterior, ¿Se presenta contemporáneamente la Forma Técnica 204 para el Uso del Espectro Radioeléctrico de Sistemas Auxiliares de los Servicios de Radiodifusión?</w:t>
            </w:r>
            <w:r>
              <w:rPr>
                <w:lang w:val="es-ES_tradnl"/>
              </w:rPr>
              <w:tab/>
            </w:r>
            <w:r>
              <w:rPr>
                <w:rStyle w:val="Checkbox"/>
                <w:sz w:val="24"/>
                <w:lang w:val="es-ES_tradnl"/>
              </w:rPr>
              <w:fldChar w:fldCharType="begin"/>
            </w:r>
            <w:r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>
              <w:rPr>
                <w:rStyle w:val="Checkbox"/>
                <w:sz w:val="24"/>
                <w:lang w:val="es-ES_tradnl"/>
              </w:rPr>
              <w:sym w:font="Wingdings" w:char="F0A8"/>
            </w:r>
            <w:r>
              <w:rPr>
                <w:rStyle w:val="Checkbox"/>
                <w:sz w:val="24"/>
                <w:lang w:val="es-ES_tradnl"/>
              </w:rPr>
              <w:fldChar w:fldCharType="end"/>
            </w:r>
            <w:r>
              <w:rPr>
                <w:lang w:val="es-ES_tradnl"/>
              </w:rPr>
              <w:tab/>
              <w:t>Sí</w:t>
            </w:r>
            <w:r>
              <w:rPr>
                <w:lang w:val="es-ES_tradnl"/>
              </w:rPr>
              <w:tab/>
            </w:r>
            <w:r>
              <w:rPr>
                <w:rStyle w:val="Checkbox"/>
                <w:sz w:val="24"/>
                <w:lang w:val="es-ES_tradnl"/>
              </w:rPr>
              <w:fldChar w:fldCharType="begin"/>
            </w:r>
            <w:r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>
              <w:rPr>
                <w:rStyle w:val="Checkbox"/>
                <w:sz w:val="24"/>
                <w:lang w:val="es-ES_tradnl"/>
              </w:rPr>
              <w:sym w:font="Wingdings" w:char="F0A8"/>
            </w:r>
            <w:r>
              <w:rPr>
                <w:rStyle w:val="Checkbox"/>
                <w:sz w:val="24"/>
                <w:lang w:val="es-ES_tradnl"/>
              </w:rPr>
              <w:fldChar w:fldCharType="end"/>
            </w:r>
            <w:r>
              <w:rPr>
                <w:lang w:val="es-ES_tradnl"/>
              </w:rPr>
              <w:tab/>
              <w:t>No</w:t>
            </w:r>
          </w:p>
        </w:tc>
      </w:tr>
      <w:tr w:rsidR="00584D67" w:rsidRPr="004C31EB" w14:paraId="21694183" w14:textId="77777777" w:rsidTr="0058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</w:tcPr>
          <w:p w14:paraId="35B2A4CE" w14:textId="1AA450EB" w:rsidR="00584D67" w:rsidRPr="004C31EB" w:rsidRDefault="00584D67" w:rsidP="00E43BD9">
            <w:pPr>
              <w:pStyle w:val="Pregunta"/>
              <w:tabs>
                <w:tab w:val="left" w:pos="142"/>
                <w:tab w:val="left" w:pos="8005"/>
                <w:tab w:val="left" w:pos="8289"/>
                <w:tab w:val="left" w:pos="8856"/>
                <w:tab w:val="left" w:pos="9920"/>
              </w:tabs>
            </w:pPr>
            <w:r>
              <w:t>7.3  ¿Utilizará otros medio de enlace</w:t>
            </w:r>
            <w:r w:rsidRPr="00510AA2">
              <w:t>?</w:t>
            </w:r>
            <w:r w:rsidRPr="00510AA2">
              <w:tab/>
            </w:r>
            <w:r w:rsidRPr="004C31EB">
              <w:rPr>
                <w:rStyle w:val="Checkbox"/>
                <w:sz w:val="24"/>
              </w:rPr>
              <w:fldChar w:fldCharType="begin"/>
            </w:r>
            <w:r w:rsidRPr="004C31EB">
              <w:rPr>
                <w:rStyle w:val="Checkbox"/>
                <w:sz w:val="24"/>
              </w:rPr>
              <w:instrText xml:space="preserve"> MACROBUTTON CheckIt </w:instrText>
            </w:r>
            <w:r w:rsidRPr="004C31EB">
              <w:rPr>
                <w:rStyle w:val="Checkbox"/>
                <w:sz w:val="24"/>
              </w:rPr>
              <w:sym w:font="Wingdings" w:char="F0A8"/>
            </w:r>
            <w:r w:rsidRPr="004C31EB">
              <w:rPr>
                <w:rStyle w:val="Checkbox"/>
                <w:sz w:val="24"/>
              </w:rPr>
              <w:fldChar w:fldCharType="end"/>
            </w:r>
            <w:r w:rsidRPr="004C31EB">
              <w:rPr>
                <w:rStyle w:val="Checkbox"/>
                <w:sz w:val="24"/>
              </w:rPr>
              <w:tab/>
            </w:r>
            <w:r w:rsidRPr="004C31EB">
              <w:rPr>
                <w:rStyle w:val="Checkbox"/>
                <w:rFonts w:ascii="Arial" w:hAnsi="Arial"/>
                <w:sz w:val="16"/>
              </w:rPr>
              <w:t>Sí</w:t>
            </w:r>
            <w:r w:rsidRPr="004C31EB">
              <w:rPr>
                <w:rStyle w:val="Checkbox"/>
                <w:sz w:val="24"/>
              </w:rPr>
              <w:tab/>
              <w:t xml:space="preserve">       </w:t>
            </w:r>
            <w:r w:rsidRPr="004C31EB">
              <w:rPr>
                <w:rStyle w:val="Checkbox"/>
                <w:sz w:val="24"/>
              </w:rPr>
              <w:fldChar w:fldCharType="begin"/>
            </w:r>
            <w:r w:rsidRPr="004C31EB">
              <w:rPr>
                <w:rStyle w:val="Checkbox"/>
                <w:sz w:val="24"/>
              </w:rPr>
              <w:instrText xml:space="preserve"> MACROBUTTON CheckIt </w:instrText>
            </w:r>
            <w:r w:rsidRPr="004C31EB">
              <w:rPr>
                <w:rStyle w:val="Checkbox"/>
                <w:sz w:val="24"/>
              </w:rPr>
              <w:sym w:font="Wingdings" w:char="F0A8"/>
            </w:r>
            <w:r w:rsidRPr="004C31EB">
              <w:rPr>
                <w:rStyle w:val="Checkbox"/>
                <w:sz w:val="24"/>
              </w:rPr>
              <w:fldChar w:fldCharType="end"/>
            </w:r>
            <w:r w:rsidRPr="004C31EB">
              <w:rPr>
                <w:rStyle w:val="Checkbox"/>
                <w:sz w:val="24"/>
              </w:rPr>
              <w:t xml:space="preserve">  </w:t>
            </w:r>
            <w:r w:rsidRPr="004C31EB">
              <w:rPr>
                <w:rStyle w:val="Checkbox"/>
                <w:rFonts w:ascii="Arial" w:hAnsi="Arial"/>
                <w:sz w:val="16"/>
              </w:rPr>
              <w:t>No</w:t>
            </w:r>
          </w:p>
        </w:tc>
      </w:tr>
      <w:tr w:rsidR="00584D67" w:rsidRPr="004C31EB" w14:paraId="4D415CEF" w14:textId="77777777" w:rsidTr="0058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</w:tcPr>
          <w:p w14:paraId="5E030DCA" w14:textId="00AE024D" w:rsidR="00584D67" w:rsidRDefault="00584D67" w:rsidP="00E43BD9">
            <w:pPr>
              <w:pStyle w:val="Pregunta"/>
              <w:tabs>
                <w:tab w:val="left" w:pos="142"/>
                <w:tab w:val="left" w:pos="8005"/>
                <w:tab w:val="left" w:pos="8289"/>
                <w:tab w:val="left" w:pos="8856"/>
                <w:tab w:val="left" w:pos="9920"/>
              </w:tabs>
            </w:pPr>
            <w:r>
              <w:t xml:space="preserve">7.4    </w:t>
            </w:r>
            <w:r w:rsidR="00EC1275" w:rsidRPr="00EC1275">
              <w:t>En caso de ser afirmativa la respuesta del inciso anterior, indique el medio y los transmisores en que se utilizará.</w:t>
            </w:r>
          </w:p>
          <w:p w14:paraId="3634D7FF" w14:textId="77777777" w:rsidR="00584D67" w:rsidRDefault="00584D67" w:rsidP="00E43BD9">
            <w:pPr>
              <w:pStyle w:val="Pregunta"/>
              <w:tabs>
                <w:tab w:val="left" w:pos="142"/>
                <w:tab w:val="left" w:pos="8005"/>
                <w:tab w:val="left" w:pos="8289"/>
                <w:tab w:val="left" w:pos="8856"/>
                <w:tab w:val="left" w:pos="9920"/>
              </w:tabs>
            </w:pPr>
          </w:p>
          <w:tbl>
            <w:tblPr>
              <w:tblW w:w="10762" w:type="dxa"/>
              <w:tblInd w:w="48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9534"/>
              <w:gridCol w:w="688"/>
            </w:tblGrid>
            <w:tr w:rsidR="00584D67" w:rsidRPr="00E43531" w14:paraId="0C353E21" w14:textId="77777777" w:rsidTr="00E43BD9">
              <w:trPr>
                <w:cantSplit/>
                <w:trHeight w:val="225"/>
              </w:trPr>
              <w:tc>
                <w:tcPr>
                  <w:tcW w:w="540" w:type="dxa"/>
                </w:tcPr>
                <w:p w14:paraId="244F34C5" w14:textId="77777777" w:rsidR="00584D67" w:rsidRPr="00E43531" w:rsidRDefault="00584D67" w:rsidP="00E43BD9">
                  <w:pPr>
                    <w:pStyle w:val="Pregunta"/>
                    <w:rPr>
                      <w:lang w:val="es-ES_tradnl"/>
                    </w:rPr>
                  </w:pPr>
                  <w:r w:rsidRPr="00E43531">
                    <w:rPr>
                      <w:rStyle w:val="Checkbox"/>
                      <w:sz w:val="24"/>
                      <w:lang w:val="es-ES_tradnl"/>
                    </w:rPr>
                    <w:fldChar w:fldCharType="begin"/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instrText xml:space="preserve"> MACROBUTTON CheckIt </w:instrText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sym w:font="Wingdings" w:char="F0A8"/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0222" w:type="dxa"/>
                  <w:gridSpan w:val="2"/>
                </w:tcPr>
                <w:p w14:paraId="0DA828F6" w14:textId="75CFBB06" w:rsidR="00584D67" w:rsidRDefault="00584D67" w:rsidP="00E43BD9">
                  <w:pPr>
                    <w:pStyle w:val="Pregunta"/>
                    <w:rPr>
                      <w:lang w:val="es-ES_tradnl"/>
                    </w:rPr>
                  </w:pPr>
                  <w:r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7.4a</w:t>
                  </w:r>
                  <w:r w:rsidRPr="00E43531">
                    <w:rPr>
                      <w:lang w:val="es-ES_tradnl"/>
                    </w:rPr>
                    <w:tab/>
                  </w:r>
                  <w:r>
                    <w:rPr>
                      <w:lang w:val="es-ES_tradnl"/>
                    </w:rPr>
                    <w:t xml:space="preserve">Internet </w:t>
                  </w:r>
                  <w:r w:rsidRPr="00DC2F10">
                    <w:rPr>
                      <w:lang w:val="es-ES_tradnl"/>
                    </w:rPr>
                    <w:t>(Indique el Nombre del Proveedor</w:t>
                  </w:r>
                  <w:r w:rsidR="007F6A06">
                    <w:rPr>
                      <w:lang w:val="es-ES_tradnl"/>
                    </w:rPr>
                    <w:t xml:space="preserve"> de Internet (ISP)</w:t>
                  </w:r>
                  <w:r w:rsidRPr="00DC2F10">
                    <w:rPr>
                      <w:lang w:val="es-ES_tradnl"/>
                    </w:rPr>
                    <w:t>):</w:t>
                  </w:r>
                  <w:r>
                    <w:rPr>
                      <w:lang w:val="es-ES_tradnl"/>
                    </w:rPr>
                    <w:t xml:space="preserve"> ________________________</w:t>
                  </w:r>
                  <w:r w:rsidR="007F6A06">
                    <w:rPr>
                      <w:lang w:val="es-ES_tradnl"/>
                    </w:rPr>
                    <w:t>________________________</w:t>
                  </w:r>
                  <w:r>
                    <w:rPr>
                      <w:lang w:val="es-ES_tradnl"/>
                    </w:rPr>
                    <w:t>__________</w:t>
                  </w:r>
                </w:p>
                <w:p w14:paraId="1D73C5E9" w14:textId="77777777" w:rsidR="00EC1275" w:rsidRDefault="00584D67" w:rsidP="00E43BD9">
                  <w:pPr>
                    <w:pStyle w:val="Pregunta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        </w:t>
                  </w:r>
                  <w:r w:rsidR="00EC1275" w:rsidRPr="00EC1275">
                    <w:rPr>
                      <w:lang w:val="es-ES_tradnl"/>
                    </w:rPr>
                    <w:t xml:space="preserve">Indique los transmisores que se enlazaran mediante este sistema: </w:t>
                  </w:r>
                </w:p>
                <w:p w14:paraId="07380C1C" w14:textId="3C4F7C22" w:rsidR="00584D67" w:rsidRPr="00E43531" w:rsidRDefault="00584D67" w:rsidP="00EC1275">
                  <w:pPr>
                    <w:pStyle w:val="Pregunta"/>
                    <w:ind w:left="381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________________________________________________________________________________</w:t>
                  </w:r>
                  <w:r w:rsidR="00EC1275">
                    <w:rPr>
                      <w:lang w:val="es-ES_tradnl"/>
                    </w:rPr>
                    <w:t>____________________</w:t>
                  </w:r>
                </w:p>
              </w:tc>
            </w:tr>
            <w:tr w:rsidR="00584D67" w:rsidRPr="00E43531" w14:paraId="15FA139F" w14:textId="77777777" w:rsidTr="00FE40BB">
              <w:trPr>
                <w:cantSplit/>
                <w:trHeight w:val="524"/>
              </w:trPr>
              <w:tc>
                <w:tcPr>
                  <w:tcW w:w="540" w:type="dxa"/>
                </w:tcPr>
                <w:p w14:paraId="1D7A2F04" w14:textId="77777777" w:rsidR="00584D67" w:rsidRPr="00E43531" w:rsidRDefault="00584D67" w:rsidP="00E43BD9">
                  <w:pPr>
                    <w:pStyle w:val="Pregunta"/>
                    <w:rPr>
                      <w:lang w:val="es-ES_tradnl"/>
                    </w:rPr>
                  </w:pPr>
                  <w:r w:rsidRPr="00E43531">
                    <w:rPr>
                      <w:rStyle w:val="Checkbox"/>
                      <w:sz w:val="24"/>
                      <w:lang w:val="es-ES_tradnl"/>
                    </w:rPr>
                    <w:fldChar w:fldCharType="begin"/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instrText xml:space="preserve"> MACROBUTTON CheckIt </w:instrText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sym w:font="Wingdings" w:char="F0A8"/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0222" w:type="dxa"/>
                  <w:gridSpan w:val="2"/>
                </w:tcPr>
                <w:p w14:paraId="736A6A57" w14:textId="0F0E5FC7" w:rsidR="00584D67" w:rsidRDefault="00584D67" w:rsidP="00E43BD9">
                  <w:pPr>
                    <w:pStyle w:val="Pregunta"/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</w:pPr>
                  <w:r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7</w:t>
                  </w:r>
                  <w:r w:rsidR="00EF6D4C"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.4b</w:t>
                  </w:r>
                  <w:r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 xml:space="preserve"> Fibra Óptica (Indique el Nombre del Proveedor): _______________________________________________________________</w:t>
                  </w:r>
                </w:p>
                <w:p w14:paraId="63C97F6D" w14:textId="77777777" w:rsidR="00EC1275" w:rsidRDefault="00584D67" w:rsidP="00E43BD9">
                  <w:pPr>
                    <w:pStyle w:val="Pregunta"/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</w:pPr>
                  <w:r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 xml:space="preserve">        </w:t>
                  </w:r>
                  <w:r w:rsidR="00EC1275" w:rsidRPr="00EC1275"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 xml:space="preserve">Indique los transmisores que se enlazaran mediante este sistema: </w:t>
                  </w:r>
                </w:p>
                <w:p w14:paraId="547E8D28" w14:textId="646CE9DB" w:rsidR="00584D67" w:rsidRPr="00E43531" w:rsidRDefault="007F6A06" w:rsidP="00EC1275">
                  <w:pPr>
                    <w:pStyle w:val="Pregunta"/>
                    <w:ind w:left="381"/>
                    <w:rPr>
                      <w:lang w:val="es-ES_tradnl"/>
                    </w:rPr>
                  </w:pPr>
                  <w:r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_______</w:t>
                  </w:r>
                  <w:r w:rsidR="00584D67" w:rsidRPr="003B2EC9"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________________________________________________________________________________</w:t>
                  </w:r>
                  <w:r w:rsidR="00EC1275"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_____________</w:t>
                  </w:r>
                </w:p>
              </w:tc>
            </w:tr>
            <w:tr w:rsidR="00584D67" w:rsidRPr="00E43531" w14:paraId="31A05FA1" w14:textId="77777777" w:rsidTr="00EC1275">
              <w:trPr>
                <w:gridAfter w:val="1"/>
                <w:wAfter w:w="688" w:type="dxa"/>
                <w:cantSplit/>
                <w:trHeight w:val="1202"/>
              </w:trPr>
              <w:tc>
                <w:tcPr>
                  <w:tcW w:w="540" w:type="dxa"/>
                </w:tcPr>
                <w:p w14:paraId="02B242F1" w14:textId="77777777" w:rsidR="00584D67" w:rsidRPr="00E43531" w:rsidRDefault="00584D67" w:rsidP="00E43BD9">
                  <w:pPr>
                    <w:pStyle w:val="Pregunta"/>
                    <w:rPr>
                      <w:lang w:val="es-ES_tradnl"/>
                    </w:rPr>
                  </w:pPr>
                  <w:r w:rsidRPr="00E43531">
                    <w:rPr>
                      <w:rStyle w:val="Checkbox"/>
                      <w:sz w:val="24"/>
                      <w:lang w:val="es-ES_tradnl"/>
                    </w:rPr>
                    <w:fldChar w:fldCharType="begin"/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instrText xml:space="preserve"> MACROBUTTON CheckIt </w:instrText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sym w:font="Wingdings" w:char="F0A8"/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9534" w:type="dxa"/>
                </w:tcPr>
                <w:p w14:paraId="0BBECF4D" w14:textId="0CF2ED94" w:rsidR="00584D67" w:rsidRDefault="00584D67" w:rsidP="00E43BD9">
                  <w:pPr>
                    <w:pStyle w:val="Pregunta"/>
                    <w:ind w:left="391" w:hanging="426"/>
                    <w:rPr>
                      <w:lang w:val="es-ES_tradnl"/>
                    </w:rPr>
                  </w:pPr>
                  <w:r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7.</w:t>
                  </w:r>
                  <w:r w:rsidRPr="00E43531"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4</w:t>
                  </w:r>
                  <w:r w:rsidR="00EC1275"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c</w:t>
                  </w:r>
                  <w:r>
                    <w:rPr>
                      <w:lang w:val="es-ES_tradnl"/>
                    </w:rPr>
                    <w:t xml:space="preserve"> Satélite (Indique el Nombre del Proveedor de Enlaces Sateli</w:t>
                  </w:r>
                  <w:r w:rsidR="007F6A06">
                    <w:rPr>
                      <w:lang w:val="es-ES_tradnl"/>
                    </w:rPr>
                    <w:t xml:space="preserve">tales de Radiodifusión):  </w:t>
                  </w:r>
                  <w:r>
                    <w:rPr>
                      <w:lang w:val="es-ES_tradnl"/>
                    </w:rPr>
                    <w:t>_________________________________</w:t>
                  </w:r>
                  <w:r w:rsidR="007F6A06">
                    <w:rPr>
                      <w:lang w:val="es-ES_tradnl"/>
                    </w:rPr>
                    <w:t>_</w:t>
                  </w:r>
                </w:p>
                <w:p w14:paraId="322375D9" w14:textId="77777777" w:rsidR="00584D67" w:rsidRDefault="00584D67" w:rsidP="00E43BD9">
                  <w:pPr>
                    <w:pStyle w:val="Pregunta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        Para sistema propio indicar el número de resolución de autorización del sistema de enlace</w:t>
                  </w:r>
                </w:p>
                <w:p w14:paraId="156CCB22" w14:textId="77777777" w:rsidR="00584D67" w:rsidRDefault="00584D67" w:rsidP="00E43BD9">
                  <w:pPr>
                    <w:pStyle w:val="Pregunta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        satelital: ______________________________________________________________________________________________</w:t>
                  </w:r>
                </w:p>
                <w:p w14:paraId="7E675BFC" w14:textId="77777777" w:rsidR="00EC1275" w:rsidRDefault="00584D67" w:rsidP="00E43BD9">
                  <w:pPr>
                    <w:pStyle w:val="Pregunta"/>
                    <w:ind w:left="391" w:hanging="391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        </w:t>
                  </w:r>
                  <w:r w:rsidR="00EC1275" w:rsidRPr="00EC1275">
                    <w:rPr>
                      <w:lang w:val="es-ES_tradnl"/>
                    </w:rPr>
                    <w:t xml:space="preserve">Indique los transmisores que se enlazaran mediante este sistema: </w:t>
                  </w:r>
                </w:p>
                <w:p w14:paraId="09B9A29F" w14:textId="03DF2564" w:rsidR="00584D67" w:rsidRPr="00E43531" w:rsidRDefault="00EF6D4C" w:rsidP="00EC1275">
                  <w:pPr>
                    <w:pStyle w:val="Pregunta"/>
                    <w:ind w:left="391" w:hanging="10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__________</w:t>
                  </w:r>
                  <w:r w:rsidR="00584D67" w:rsidRPr="00713065">
                    <w:rPr>
                      <w:lang w:val="es-ES_tradnl"/>
                    </w:rPr>
                    <w:t>________________________________________________</w:t>
                  </w:r>
                  <w:r w:rsidR="00584D67">
                    <w:rPr>
                      <w:lang w:val="es-ES_tradnl"/>
                    </w:rPr>
                    <w:t>_____________________</w:t>
                  </w:r>
                  <w:r w:rsidR="00EC1275">
                    <w:rPr>
                      <w:lang w:val="es-ES_tradnl"/>
                    </w:rPr>
                    <w:t>_____________________</w:t>
                  </w:r>
                </w:p>
              </w:tc>
            </w:tr>
            <w:tr w:rsidR="00584D67" w:rsidRPr="00E43531" w14:paraId="14A50D79" w14:textId="77777777" w:rsidTr="00E43BD9">
              <w:trPr>
                <w:gridAfter w:val="1"/>
                <w:wAfter w:w="688" w:type="dxa"/>
                <w:cantSplit/>
                <w:trHeight w:val="514"/>
              </w:trPr>
              <w:tc>
                <w:tcPr>
                  <w:tcW w:w="540" w:type="dxa"/>
                </w:tcPr>
                <w:p w14:paraId="7081659C" w14:textId="77777777" w:rsidR="00584D67" w:rsidRPr="00E43531" w:rsidRDefault="00584D67" w:rsidP="00E43BD9">
                  <w:pPr>
                    <w:pStyle w:val="Pregunta"/>
                    <w:rPr>
                      <w:rStyle w:val="Checkbox"/>
                      <w:sz w:val="24"/>
                      <w:lang w:val="es-ES_tradnl"/>
                    </w:rPr>
                  </w:pPr>
                  <w:r>
                    <w:rPr>
                      <w:rStyle w:val="Checkbox"/>
                      <w:sz w:val="24"/>
                      <w:lang w:val="es-ES_tradnl"/>
                    </w:rPr>
                    <w:t xml:space="preserve"> </w:t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fldChar w:fldCharType="begin"/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instrText xml:space="preserve"> MACROBUTTON CheckIt </w:instrText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sym w:font="Wingdings" w:char="F0A8"/>
                  </w:r>
                  <w:r w:rsidRPr="00E43531">
                    <w:rPr>
                      <w:rStyle w:val="Checkbox"/>
                      <w:sz w:val="24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9534" w:type="dxa"/>
                </w:tcPr>
                <w:p w14:paraId="2F240A1F" w14:textId="323D91EB" w:rsidR="00584D67" w:rsidRDefault="00584D67" w:rsidP="00EC1275">
                  <w:pPr>
                    <w:pStyle w:val="Pregunta"/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</w:pPr>
                  <w:r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7.</w:t>
                  </w:r>
                  <w:r w:rsidRPr="00E43531"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4</w:t>
                  </w:r>
                  <w:r w:rsidR="00EC1275">
                    <w:rPr>
                      <w:rStyle w:val="Checkbox"/>
                      <w:rFonts w:ascii="Arial" w:hAnsi="Arial"/>
                      <w:sz w:val="16"/>
                      <w:lang w:val="es-ES_tradnl"/>
                    </w:rPr>
                    <w:t>d</w:t>
                  </w:r>
                  <w:r w:rsidRPr="00E43531">
                    <w:rPr>
                      <w:lang w:val="es-ES_tradnl"/>
                    </w:rPr>
                    <w:tab/>
                    <w:t>Otros (Especifique):</w:t>
                  </w:r>
                  <w:r>
                    <w:rPr>
                      <w:lang w:val="es-ES_tradnl"/>
                    </w:rPr>
                    <w:t xml:space="preserve"> _____________________________________________________________________________________</w:t>
                  </w:r>
                </w:p>
              </w:tc>
            </w:tr>
          </w:tbl>
          <w:p w14:paraId="1B029601" w14:textId="77777777" w:rsidR="00584D67" w:rsidRDefault="00584D67" w:rsidP="00E43BD9">
            <w:pPr>
              <w:pStyle w:val="Pregunta"/>
              <w:tabs>
                <w:tab w:val="left" w:pos="142"/>
                <w:tab w:val="left" w:pos="8005"/>
                <w:tab w:val="left" w:pos="8289"/>
                <w:tab w:val="left" w:pos="8856"/>
                <w:tab w:val="left" w:pos="9920"/>
              </w:tabs>
            </w:pPr>
          </w:p>
        </w:tc>
      </w:tr>
    </w:tbl>
    <w:p w14:paraId="62737F1F" w14:textId="375B398D" w:rsidR="00F76E0F" w:rsidRPr="000C0920" w:rsidRDefault="005B09DB" w:rsidP="000C0920">
      <w:pPr>
        <w:pStyle w:val="Ttulo1"/>
        <w:shd w:val="clear" w:color="auto" w:fill="88CFE0"/>
        <w:ind w:right="168"/>
        <w:rPr>
          <w:rFonts w:ascii="Arial" w:hAnsi="Arial" w:cs="Arial"/>
          <w:b/>
          <w:color w:val="3B3838" w:themeColor="background2" w:themeShade="40"/>
        </w:rPr>
      </w:pPr>
      <w:r w:rsidRPr="000C0920">
        <w:rPr>
          <w:rFonts w:ascii="Arial" w:hAnsi="Arial" w:cs="Arial"/>
          <w:b/>
          <w:color w:val="3B3838" w:themeColor="background2" w:themeShade="40"/>
        </w:rPr>
        <w:t>8.</w:t>
      </w:r>
      <w:r w:rsidRPr="000C0920">
        <w:rPr>
          <w:rFonts w:ascii="Arial" w:hAnsi="Arial" w:cs="Arial"/>
          <w:b/>
          <w:color w:val="3B3838" w:themeColor="background2" w:themeShade="40"/>
        </w:rPr>
        <w:tab/>
        <w:t xml:space="preserve">Difusión de Datos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09"/>
        <w:gridCol w:w="555"/>
        <w:gridCol w:w="4690"/>
        <w:gridCol w:w="63"/>
      </w:tblGrid>
      <w:tr w:rsidR="005B09DB" w:rsidRPr="00E43531" w14:paraId="430E7A00" w14:textId="77777777" w:rsidTr="00FE40BB">
        <w:trPr>
          <w:gridAfter w:val="1"/>
          <w:wAfter w:w="63" w:type="dxa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C8C48" w14:textId="7C716EC3" w:rsidR="005B09DB" w:rsidRPr="00E43531" w:rsidRDefault="005B09DB" w:rsidP="00AD2DFA">
            <w:pPr>
              <w:pStyle w:val="Pregunta"/>
              <w:tabs>
                <w:tab w:val="left" w:pos="380"/>
                <w:tab w:val="left" w:pos="8300"/>
                <w:tab w:val="left" w:pos="8840"/>
                <w:tab w:val="left" w:pos="9380"/>
                <w:tab w:val="left" w:pos="9920"/>
              </w:tabs>
              <w:rPr>
                <w:lang w:val="es-ES_tradnl"/>
              </w:rPr>
            </w:pPr>
            <w:r w:rsidRPr="00E43531">
              <w:rPr>
                <w:lang w:val="es-US"/>
              </w:rPr>
              <w:t>8</w:t>
            </w:r>
            <w:r w:rsidRPr="00E43531">
              <w:rPr>
                <w:lang w:val="es-ES_tradnl"/>
              </w:rPr>
              <w:t>.</w:t>
            </w:r>
            <w:r w:rsidR="00CF4BB8">
              <w:rPr>
                <w:lang w:val="es-ES_tradnl"/>
              </w:rPr>
              <w:t>1</w:t>
            </w:r>
            <w:r w:rsidRPr="00E43531">
              <w:rPr>
                <w:lang w:val="es-ES_tradnl"/>
              </w:rPr>
              <w:tab/>
              <w:t>¿Ofrecerá el Sistema de Alerta de Emergencias por Difusión (EWBS) por televisión terrestre digital?</w:t>
            </w:r>
            <w:r w:rsidRPr="00E43531">
              <w:rPr>
                <w:lang w:val="es-ES_tradnl"/>
              </w:rPr>
              <w:tab/>
            </w: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  <w:r w:rsidRPr="00E43531">
              <w:rPr>
                <w:rStyle w:val="Checkbox"/>
                <w:sz w:val="24"/>
                <w:lang w:val="es-ES_tradnl"/>
              </w:rPr>
              <w:tab/>
            </w: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Sí</w:t>
            </w:r>
            <w:r w:rsidRPr="00E43531">
              <w:rPr>
                <w:rStyle w:val="Checkbox"/>
                <w:sz w:val="24"/>
                <w:lang w:val="es-ES_tradnl"/>
              </w:rPr>
              <w:tab/>
            </w: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  <w:r w:rsidRPr="00E43531">
              <w:rPr>
                <w:rStyle w:val="Checkbox"/>
                <w:sz w:val="24"/>
                <w:lang w:val="es-ES_tradnl"/>
              </w:rPr>
              <w:tab/>
            </w: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No</w:t>
            </w:r>
          </w:p>
        </w:tc>
      </w:tr>
      <w:tr w:rsidR="005B09DB" w:rsidRPr="00E43531" w14:paraId="34F637D6" w14:textId="77777777" w:rsidTr="00FE40BB">
        <w:trPr>
          <w:gridAfter w:val="1"/>
          <w:wAfter w:w="63" w:type="dxa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B35A8" w14:textId="0433CCE8" w:rsidR="005B09DB" w:rsidRPr="00E43531" w:rsidRDefault="005B09DB">
            <w:pPr>
              <w:pStyle w:val="Pregunta"/>
              <w:tabs>
                <w:tab w:val="left" w:pos="380"/>
                <w:tab w:val="left" w:pos="8300"/>
                <w:tab w:val="left" w:pos="8840"/>
                <w:tab w:val="left" w:pos="9380"/>
                <w:tab w:val="left" w:pos="9920"/>
              </w:tabs>
              <w:rPr>
                <w:lang w:val="es-ES_tradnl"/>
              </w:rPr>
            </w:pPr>
            <w:r w:rsidRPr="00E43531">
              <w:rPr>
                <w:lang w:val="es-US"/>
              </w:rPr>
              <w:t>8</w:t>
            </w:r>
            <w:r w:rsidRPr="00E43531">
              <w:rPr>
                <w:lang w:val="es-ES_tradnl"/>
              </w:rPr>
              <w:t>.</w:t>
            </w:r>
            <w:r w:rsidR="00CF4BB8">
              <w:rPr>
                <w:lang w:val="es-ES_tradnl"/>
              </w:rPr>
              <w:t>2</w:t>
            </w:r>
            <w:r w:rsidRPr="00E43531">
              <w:rPr>
                <w:lang w:val="es-ES_tradnl"/>
              </w:rPr>
              <w:tab/>
              <w:t xml:space="preserve">¿Ofrecerá </w:t>
            </w:r>
            <w:r w:rsidR="002875F5">
              <w:rPr>
                <w:lang w:val="es-ES_tradnl"/>
              </w:rPr>
              <w:t>interactividad</w:t>
            </w:r>
            <w:r w:rsidRPr="00E43531">
              <w:rPr>
                <w:lang w:val="es-ES_tradnl"/>
              </w:rPr>
              <w:t xml:space="preserve"> dentro de la transmisión de televisión terrestre digital?</w:t>
            </w:r>
            <w:r w:rsidRPr="00E43531">
              <w:rPr>
                <w:lang w:val="es-ES_tradnl"/>
              </w:rPr>
              <w:tab/>
            </w: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  <w:r w:rsidRPr="00E43531">
              <w:rPr>
                <w:rStyle w:val="Checkbox"/>
                <w:sz w:val="24"/>
                <w:lang w:val="es-ES_tradnl"/>
              </w:rPr>
              <w:tab/>
            </w: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Sí</w:t>
            </w:r>
            <w:r w:rsidRPr="00E43531">
              <w:rPr>
                <w:rStyle w:val="Checkbox"/>
                <w:sz w:val="24"/>
                <w:lang w:val="es-ES_tradnl"/>
              </w:rPr>
              <w:tab/>
            </w: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  <w:r w:rsidRPr="00E43531">
              <w:rPr>
                <w:rStyle w:val="Checkbox"/>
                <w:sz w:val="24"/>
                <w:lang w:val="es-ES_tradnl"/>
              </w:rPr>
              <w:tab/>
            </w: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No</w:t>
            </w:r>
          </w:p>
        </w:tc>
      </w:tr>
      <w:tr w:rsidR="00CF4BB8" w:rsidRPr="00E43531" w14:paraId="773B697D" w14:textId="77777777" w:rsidTr="00FE40BB">
        <w:trPr>
          <w:gridAfter w:val="1"/>
          <w:wAfter w:w="63" w:type="dxa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7B3D9" w14:textId="64259DF4" w:rsidR="00CF4BB8" w:rsidRPr="00E43531" w:rsidRDefault="00CF4BB8" w:rsidP="00CF4BB8">
            <w:pPr>
              <w:pStyle w:val="Pregunta"/>
              <w:tabs>
                <w:tab w:val="left" w:pos="380"/>
                <w:tab w:val="left" w:pos="8300"/>
                <w:tab w:val="left" w:pos="8840"/>
                <w:tab w:val="left" w:pos="9380"/>
                <w:tab w:val="left" w:pos="9920"/>
              </w:tabs>
              <w:rPr>
                <w:lang w:val="es-US"/>
              </w:rPr>
            </w:pPr>
            <w:r>
              <w:rPr>
                <w:lang w:val="es-ES_tradnl"/>
              </w:rPr>
              <w:t>8.3</w:t>
            </w:r>
            <w:r w:rsidRPr="00E43531">
              <w:rPr>
                <w:lang w:val="es-ES_tradnl"/>
              </w:rPr>
              <w:tab/>
              <w:t>¿Ofrecerá difusión de datos a través de televisión terrestre digital?</w:t>
            </w:r>
            <w:r w:rsidRPr="00E43531">
              <w:rPr>
                <w:lang w:val="es-ES_tradnl"/>
              </w:rPr>
              <w:tab/>
            </w: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  <w:r w:rsidRPr="00E43531">
              <w:rPr>
                <w:rStyle w:val="Checkbox"/>
                <w:sz w:val="24"/>
                <w:lang w:val="es-ES_tradnl"/>
              </w:rPr>
              <w:tab/>
            </w: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Sí</w:t>
            </w:r>
            <w:r w:rsidRPr="00E43531">
              <w:rPr>
                <w:rStyle w:val="Checkbox"/>
                <w:sz w:val="24"/>
                <w:lang w:val="es-ES_tradnl"/>
              </w:rPr>
              <w:tab/>
            </w: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  <w:r w:rsidRPr="00E43531">
              <w:rPr>
                <w:rStyle w:val="Checkbox"/>
                <w:sz w:val="24"/>
                <w:lang w:val="es-ES_tradnl"/>
              </w:rPr>
              <w:tab/>
            </w: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No</w:t>
            </w:r>
          </w:p>
        </w:tc>
      </w:tr>
      <w:tr w:rsidR="00CF4BB8" w:rsidRPr="00C054D7" w14:paraId="09C7195E" w14:textId="77777777" w:rsidTr="00FE40BB">
        <w:trPr>
          <w:gridAfter w:val="1"/>
          <w:wAfter w:w="63" w:type="dxa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C8E35B" w14:textId="370ADCD2" w:rsidR="00CF4BB8" w:rsidRPr="00E43531" w:rsidRDefault="00CF4BB8">
            <w:pPr>
              <w:pStyle w:val="Pregunta"/>
              <w:tabs>
                <w:tab w:val="left" w:pos="380"/>
                <w:tab w:val="left" w:pos="8300"/>
                <w:tab w:val="left" w:pos="8840"/>
                <w:tab w:val="left" w:pos="9380"/>
                <w:tab w:val="left" w:pos="9920"/>
              </w:tabs>
              <w:rPr>
                <w:lang w:val="es-ES_tradnl"/>
              </w:rPr>
            </w:pPr>
            <w:r w:rsidRPr="00E43531">
              <w:rPr>
                <w:lang w:val="es-US"/>
              </w:rPr>
              <w:t>8</w:t>
            </w:r>
            <w:r w:rsidRPr="00E43531">
              <w:rPr>
                <w:lang w:val="es-ES_tradnl"/>
              </w:rPr>
              <w:t>.4</w:t>
            </w:r>
            <w:r w:rsidRPr="00E43531">
              <w:rPr>
                <w:lang w:val="es-ES_tradnl"/>
              </w:rPr>
              <w:tab/>
              <w:t xml:space="preserve">Indique </w:t>
            </w:r>
            <w:r w:rsidR="0057754F">
              <w:rPr>
                <w:lang w:val="es-ES_tradnl"/>
              </w:rPr>
              <w:t xml:space="preserve">que tipo de información </w:t>
            </w:r>
            <w:r w:rsidRPr="00E43531">
              <w:rPr>
                <w:lang w:val="es-ES_tradnl"/>
              </w:rPr>
              <w:t>se incluirán dentro de</w:t>
            </w:r>
            <w:r w:rsidR="0057754F">
              <w:rPr>
                <w:lang w:val="es-ES_tradnl"/>
              </w:rPr>
              <w:t xml:space="preserve"> la modalidad</w:t>
            </w:r>
            <w:r w:rsidRPr="00E43531">
              <w:rPr>
                <w:lang w:val="es-ES_tradnl"/>
              </w:rPr>
              <w:t xml:space="preserve"> de </w:t>
            </w:r>
            <w:r>
              <w:rPr>
                <w:lang w:val="es-ES_tradnl"/>
              </w:rPr>
              <w:t xml:space="preserve">difusión </w:t>
            </w:r>
            <w:r w:rsidRPr="00E43531">
              <w:rPr>
                <w:lang w:val="es-ES_tradnl"/>
              </w:rPr>
              <w:t>datos:</w:t>
            </w:r>
          </w:p>
        </w:tc>
      </w:tr>
      <w:tr w:rsidR="00CF4BB8" w:rsidRPr="00C054D7" w14:paraId="19B75628" w14:textId="77777777" w:rsidTr="00FE40BB">
        <w:trPr>
          <w:gridAfter w:val="1"/>
          <w:wAfter w:w="63" w:type="dxa"/>
          <w:cantSplit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24CF91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14:paraId="3D3BABCB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8.4a</w:t>
            </w:r>
            <w:r w:rsidRPr="00E43531">
              <w:rPr>
                <w:lang w:val="es-ES_tradnl"/>
              </w:rPr>
              <w:tab/>
              <w:t>Información del clima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53A547A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19C79BF9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8.4b</w:t>
            </w:r>
            <w:r w:rsidRPr="00E43531">
              <w:rPr>
                <w:lang w:val="es-ES_tradnl"/>
              </w:rPr>
              <w:tab/>
              <w:t>Información del tráfico vehicular</w:t>
            </w:r>
          </w:p>
        </w:tc>
      </w:tr>
      <w:tr w:rsidR="00CF4BB8" w:rsidRPr="00C054D7" w14:paraId="039D5D1E" w14:textId="77777777" w:rsidTr="00FE40BB">
        <w:trPr>
          <w:gridAfter w:val="1"/>
          <w:wAfter w:w="63" w:type="dxa"/>
          <w:cantSplit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7106F0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14:paraId="7023E6D2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 xml:space="preserve">8.4c </w:t>
            </w:r>
            <w:r w:rsidRPr="00E43531">
              <w:rPr>
                <w:lang w:val="es-ES_tradnl"/>
              </w:rPr>
              <w:t xml:space="preserve">Guía de programación del Canal de TV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C5B0AFD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3BC159C3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8.4d</w:t>
            </w:r>
            <w:r w:rsidRPr="00E43531">
              <w:rPr>
                <w:lang w:val="es-ES_tradnl"/>
              </w:rPr>
              <w:tab/>
              <w:t xml:space="preserve">Datos de Entretenimiento: Películas, Shows en vivo, </w:t>
            </w:r>
            <w:proofErr w:type="spellStart"/>
            <w:r w:rsidRPr="00E43531">
              <w:rPr>
                <w:lang w:val="es-ES_tradnl"/>
              </w:rPr>
              <w:t>etc</w:t>
            </w:r>
            <w:proofErr w:type="spellEnd"/>
          </w:p>
        </w:tc>
      </w:tr>
      <w:tr w:rsidR="00CF4BB8" w:rsidRPr="00E43531" w14:paraId="1429DF49" w14:textId="77777777" w:rsidTr="00FE40BB">
        <w:trPr>
          <w:gridAfter w:val="1"/>
          <w:wAfter w:w="63" w:type="dxa"/>
          <w:cantSplit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0A021E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14:paraId="660017E8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8.4e</w:t>
            </w:r>
            <w:r w:rsidRPr="00E43531">
              <w:rPr>
                <w:lang w:val="es-ES_tradnl"/>
              </w:rPr>
              <w:tab/>
              <w:t xml:space="preserve">Información de Deportes 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CA20569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5EB656B9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8.4f</w:t>
            </w:r>
            <w:r w:rsidRPr="00E43531">
              <w:rPr>
                <w:lang w:val="es-ES_tradnl"/>
              </w:rPr>
              <w:tab/>
              <w:t>Tele Ventas</w:t>
            </w:r>
          </w:p>
        </w:tc>
      </w:tr>
      <w:tr w:rsidR="00CF4BB8" w:rsidRPr="00C054D7" w14:paraId="1BA4F557" w14:textId="77777777" w:rsidTr="00FE40BB">
        <w:trPr>
          <w:cantSplit/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67B276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14:paraId="16362286" w14:textId="36C62986" w:rsidR="00CF4BB8" w:rsidRPr="00E43531" w:rsidRDefault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8.4g</w:t>
            </w:r>
            <w:r w:rsidRPr="00E43531">
              <w:rPr>
                <w:lang w:val="es-ES_tradnl"/>
              </w:rPr>
              <w:tab/>
              <w:t>Bolsa de Empleo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5D7375C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</w:p>
        </w:tc>
        <w:tc>
          <w:tcPr>
            <w:tcW w:w="4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3A59B" w14:textId="77777777" w:rsidR="00CF4BB8" w:rsidRPr="00E43531" w:rsidRDefault="00CF4BB8" w:rsidP="00CF4BB8">
            <w:pPr>
              <w:pStyle w:val="Pregunta"/>
              <w:rPr>
                <w:lang w:val="es-ES_tradnl"/>
              </w:rPr>
            </w:pPr>
            <w:r w:rsidRPr="00E43531">
              <w:rPr>
                <w:lang w:val="es-ES_tradnl"/>
              </w:rPr>
              <w:t>8.4h</w:t>
            </w:r>
            <w:r w:rsidRPr="00E43531">
              <w:rPr>
                <w:lang w:val="es-ES_tradnl"/>
              </w:rPr>
              <w:tab/>
              <w:t>Tele Encuestas y/o Votación</w:t>
            </w:r>
          </w:p>
        </w:tc>
      </w:tr>
      <w:tr w:rsidR="00F76E0F" w14:paraId="684E49DC" w14:textId="77777777" w:rsidTr="00FE40BB">
        <w:trPr>
          <w:gridAfter w:val="1"/>
          <w:wAfter w:w="63" w:type="dxa"/>
          <w:cantSplit/>
          <w:trHeight w:val="5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64CFC4" w14:textId="77777777" w:rsidR="00F76E0F" w:rsidRPr="00E43531" w:rsidRDefault="00F76E0F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sz w:val="24"/>
                <w:lang w:val="es-ES_tradnl"/>
              </w:rPr>
              <w:fldChar w:fldCharType="begin"/>
            </w:r>
            <w:r w:rsidRPr="00E43531"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 w:rsidRPr="00E43531">
              <w:rPr>
                <w:rStyle w:val="Checkbox"/>
                <w:sz w:val="24"/>
                <w:lang w:val="es-ES_tradnl"/>
              </w:rPr>
              <w:sym w:font="Wingdings" w:char="F0A8"/>
            </w:r>
            <w:r w:rsidRPr="00E43531">
              <w:rPr>
                <w:rStyle w:val="Checkbox"/>
                <w:sz w:val="24"/>
                <w:lang w:val="es-ES_tradnl"/>
              </w:rPr>
              <w:fldChar w:fldCharType="end"/>
            </w:r>
          </w:p>
        </w:tc>
        <w:tc>
          <w:tcPr>
            <w:tcW w:w="9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7EA90" w14:textId="3D366AB7" w:rsidR="00F76E0F" w:rsidRPr="00E43531" w:rsidRDefault="00F76E0F" w:rsidP="00CF4BB8">
            <w:pPr>
              <w:pStyle w:val="Pregunta"/>
              <w:rPr>
                <w:lang w:val="es-ES_tradnl"/>
              </w:rPr>
            </w:pPr>
            <w:r w:rsidRPr="00E43531">
              <w:rPr>
                <w:rStyle w:val="Checkbox"/>
                <w:rFonts w:ascii="Arial" w:hAnsi="Arial"/>
                <w:sz w:val="16"/>
                <w:lang w:val="es-ES_tradnl"/>
              </w:rPr>
              <w:t>8.4i</w:t>
            </w:r>
            <w:r w:rsidRPr="00E43531">
              <w:rPr>
                <w:lang w:val="es-ES_tradnl"/>
              </w:rPr>
              <w:tab/>
              <w:t>Otros (Especifique):</w:t>
            </w:r>
            <w:r>
              <w:rPr>
                <w:lang w:val="es-ES_tradnl"/>
              </w:rPr>
              <w:t>____________________________________________</w:t>
            </w:r>
          </w:p>
        </w:tc>
      </w:tr>
    </w:tbl>
    <w:p w14:paraId="1E747BED" w14:textId="77777777" w:rsidR="005B09DB" w:rsidRDefault="005B09DB" w:rsidP="005B09DB">
      <w:pPr>
        <w:rPr>
          <w:lang w:val="es-ES_tradnl"/>
        </w:rPr>
      </w:pPr>
    </w:p>
    <w:p w14:paraId="75C3085D" w14:textId="77777777" w:rsidR="00827044" w:rsidRPr="00107E86" w:rsidRDefault="00827044">
      <w:pPr>
        <w:rPr>
          <w:rFonts w:ascii="Arial" w:hAnsi="Arial" w:cs="Arial"/>
          <w:lang w:val="es-ES_tradnl"/>
        </w:rPr>
      </w:pPr>
    </w:p>
    <w:sectPr w:rsidR="00827044" w:rsidRPr="00107E86" w:rsidSect="007D1C34">
      <w:headerReference w:type="first" r:id="rId17"/>
      <w:footerReference w:type="first" r:id="rId18"/>
      <w:footnotePr>
        <w:numRestart w:val="eachPage"/>
      </w:footnotePr>
      <w:pgSz w:w="12240" w:h="15840" w:code="1"/>
      <w:pgMar w:top="2871" w:right="720" w:bottom="720" w:left="720" w:header="964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CE1F" w14:textId="77777777" w:rsidR="00FD2186" w:rsidRDefault="00FD2186">
      <w:r>
        <w:separator/>
      </w:r>
    </w:p>
  </w:endnote>
  <w:endnote w:type="continuationSeparator" w:id="0">
    <w:p w14:paraId="038333A7" w14:textId="77777777" w:rsidR="00FD2186" w:rsidRDefault="00FD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7D7B" w14:textId="77777777" w:rsidR="00FD2186" w:rsidRDefault="00FD218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D3DC8F9" w14:textId="77777777" w:rsidR="00FD2186" w:rsidRDefault="00FD21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8FF2" w14:textId="1D841628" w:rsidR="00FD2186" w:rsidRDefault="00FD2186">
    <w:pPr>
      <w:pStyle w:val="Piedepgina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527B0A6" wp14:editId="0ADA915E">
              <wp:simplePos x="0" y="0"/>
              <wp:positionH relativeFrom="column">
                <wp:posOffset>5481837</wp:posOffset>
              </wp:positionH>
              <wp:positionV relativeFrom="paragraph">
                <wp:posOffset>136687</wp:posOffset>
              </wp:positionV>
              <wp:extent cx="1333500" cy="342900"/>
              <wp:effectExtent l="0" t="0" r="0" b="0"/>
              <wp:wrapNone/>
              <wp:docPr id="7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D86B33" w14:textId="1BF1450E" w:rsidR="00FD2186" w:rsidRPr="00FA23E7" w:rsidRDefault="00FD2186" w:rsidP="00107E86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FA23E7">
                            <w:rPr>
                              <w:rFonts w:ascii="Arial Narrow" w:hAnsi="Arial Narrow"/>
                              <w:b/>
                              <w:sz w:val="24"/>
                              <w:szCs w:val="24"/>
                              <w:lang w:val="es-ES"/>
                            </w:rPr>
                            <w:t xml:space="preserve">Página </w:t>
                          </w:r>
                          <w:r w:rsidR="000C0920">
                            <w:rPr>
                              <w:rFonts w:ascii="Arial Narrow" w:hAnsi="Arial Narrow"/>
                              <w:b/>
                              <w:sz w:val="24"/>
                              <w:szCs w:val="24"/>
                              <w:lang w:val="es-ES"/>
                            </w:rPr>
                            <w:t>6</w:t>
                          </w:r>
                          <w:r w:rsidRPr="00FA23E7">
                            <w:rPr>
                              <w:rFonts w:ascii="Arial Narrow" w:hAnsi="Arial Narrow"/>
                              <w:b/>
                              <w:sz w:val="24"/>
                              <w:szCs w:val="24"/>
                              <w:lang w:val="es-ES"/>
                            </w:rPr>
                            <w:t xml:space="preserve"> de </w:t>
                          </w:r>
                          <w:r w:rsidRPr="00FA23E7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A23E7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instrText>NUMPAGES</w:instrText>
                          </w:r>
                          <w:r w:rsidRPr="00FA23E7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40909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Pr="00FA23E7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FA23E7">
                            <w:rPr>
                              <w:rFonts w:ascii="Arial Narrow" w:hAnsi="Arial Narrow"/>
                              <w:b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7B0A6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35" type="#_x0000_t202" style="position:absolute;left:0;text-align:left;margin-left:431.65pt;margin-top:10.75pt;width:10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" filled="f" stroked="f" strokeweight=".5pt">
              <v:textbox>
                <w:txbxContent>
                  <w:p w14:paraId="1AD86B33" w14:textId="1BF1450E" w:rsidR="00FD2186" w:rsidRPr="00FA23E7" w:rsidRDefault="00FD2186" w:rsidP="00107E86">
                    <w:pPr>
                      <w:rPr>
                        <w:b/>
                        <w:sz w:val="24"/>
                        <w:szCs w:val="24"/>
                      </w:rPr>
                    </w:pPr>
                    <w:r w:rsidRPr="00FA23E7">
                      <w:rPr>
                        <w:rFonts w:ascii="Arial Narrow" w:hAnsi="Arial Narrow"/>
                        <w:b/>
                        <w:sz w:val="24"/>
                        <w:szCs w:val="24"/>
                        <w:lang w:val="es-ES"/>
                      </w:rPr>
                      <w:t xml:space="preserve">Página </w:t>
                    </w:r>
                    <w:r w:rsidR="000C0920">
                      <w:rPr>
                        <w:rFonts w:ascii="Arial Narrow" w:hAnsi="Arial Narrow"/>
                        <w:b/>
                        <w:sz w:val="24"/>
                        <w:szCs w:val="24"/>
                        <w:lang w:val="es-ES"/>
                      </w:rPr>
                      <w:t>6</w:t>
                    </w:r>
                    <w:r w:rsidRPr="00FA23E7">
                      <w:rPr>
                        <w:rFonts w:ascii="Arial Narrow" w:hAnsi="Arial Narrow"/>
                        <w:b/>
                        <w:sz w:val="24"/>
                        <w:szCs w:val="24"/>
                        <w:lang w:val="es-ES"/>
                      </w:rPr>
                      <w:t xml:space="preserve"> de </w:t>
                    </w:r>
                    <w:r w:rsidRPr="00FA23E7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FA23E7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instrText>NUMPAGES</w:instrText>
                    </w:r>
                    <w:r w:rsidRPr="00FA23E7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E40909">
                      <w:rPr>
                        <w:rFonts w:ascii="Arial Narrow" w:hAnsi="Arial Narrow"/>
                        <w:b/>
                        <w:bCs/>
                        <w:noProof/>
                        <w:sz w:val="24"/>
                        <w:szCs w:val="24"/>
                      </w:rPr>
                      <w:t>6</w:t>
                    </w:r>
                    <w:r w:rsidRPr="00FA23E7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FA23E7"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79AB" w14:textId="4D82B371" w:rsidR="00FD2186" w:rsidRDefault="00FD2186">
    <w:pPr>
      <w:pStyle w:val="Piedepgina"/>
      <w:rPr>
        <w:b w:val="0"/>
      </w:rPr>
    </w:pPr>
    <w:r>
      <w:tab/>
    </w:r>
    <w:r>
      <w:tab/>
    </w:r>
    <w:r w:rsidR="000C0920" w:rsidRPr="00FA23E7">
      <w:rPr>
        <w:rFonts w:ascii="Arial Narrow" w:hAnsi="Arial Narrow"/>
        <w:sz w:val="24"/>
        <w:szCs w:val="24"/>
        <w:lang w:val="es-ES"/>
      </w:rPr>
      <w:t xml:space="preserve">Página </w:t>
    </w:r>
    <w:r w:rsidR="000C0920" w:rsidRPr="00FA23E7">
      <w:rPr>
        <w:rFonts w:ascii="Arial Narrow" w:hAnsi="Arial Narrow"/>
        <w:b w:val="0"/>
        <w:bCs/>
        <w:sz w:val="24"/>
        <w:szCs w:val="24"/>
      </w:rPr>
      <w:fldChar w:fldCharType="begin"/>
    </w:r>
    <w:r w:rsidR="000C0920" w:rsidRPr="00FA23E7">
      <w:rPr>
        <w:rFonts w:ascii="Arial Narrow" w:hAnsi="Arial Narrow"/>
        <w:bCs/>
        <w:sz w:val="24"/>
        <w:szCs w:val="24"/>
      </w:rPr>
      <w:instrText>PAGE</w:instrText>
    </w:r>
    <w:r w:rsidR="000C0920" w:rsidRPr="00FA23E7">
      <w:rPr>
        <w:rFonts w:ascii="Arial Narrow" w:hAnsi="Arial Narrow"/>
        <w:b w:val="0"/>
        <w:bCs/>
        <w:sz w:val="24"/>
        <w:szCs w:val="24"/>
      </w:rPr>
      <w:fldChar w:fldCharType="separate"/>
    </w:r>
    <w:r w:rsidR="000C0920">
      <w:rPr>
        <w:rFonts w:ascii="Arial Narrow" w:hAnsi="Arial Narrow"/>
        <w:b w:val="0"/>
        <w:bCs/>
        <w:sz w:val="24"/>
        <w:szCs w:val="24"/>
      </w:rPr>
      <w:t>1</w:t>
    </w:r>
    <w:r w:rsidR="000C0920" w:rsidRPr="00FA23E7">
      <w:rPr>
        <w:rFonts w:ascii="Arial Narrow" w:hAnsi="Arial Narrow"/>
        <w:b w:val="0"/>
        <w:bCs/>
        <w:sz w:val="24"/>
        <w:szCs w:val="24"/>
      </w:rPr>
      <w:fldChar w:fldCharType="end"/>
    </w:r>
    <w:r w:rsidR="000C0920" w:rsidRPr="00FA23E7">
      <w:rPr>
        <w:rFonts w:ascii="Arial Narrow" w:hAnsi="Arial Narrow"/>
        <w:sz w:val="24"/>
        <w:szCs w:val="24"/>
        <w:lang w:val="es-ES"/>
      </w:rPr>
      <w:t xml:space="preserve"> de </w:t>
    </w:r>
    <w:r w:rsidR="000C0920" w:rsidRPr="00FA23E7">
      <w:rPr>
        <w:rFonts w:ascii="Arial Narrow" w:hAnsi="Arial Narrow"/>
        <w:b w:val="0"/>
        <w:bCs/>
        <w:sz w:val="24"/>
        <w:szCs w:val="24"/>
      </w:rPr>
      <w:fldChar w:fldCharType="begin"/>
    </w:r>
    <w:r w:rsidR="000C0920" w:rsidRPr="00FA23E7">
      <w:rPr>
        <w:rFonts w:ascii="Arial Narrow" w:hAnsi="Arial Narrow"/>
        <w:bCs/>
        <w:sz w:val="24"/>
        <w:szCs w:val="24"/>
      </w:rPr>
      <w:instrText>NUMPAGES</w:instrText>
    </w:r>
    <w:r w:rsidR="000C0920" w:rsidRPr="00FA23E7">
      <w:rPr>
        <w:rFonts w:ascii="Arial Narrow" w:hAnsi="Arial Narrow"/>
        <w:b w:val="0"/>
        <w:bCs/>
        <w:sz w:val="24"/>
        <w:szCs w:val="24"/>
      </w:rPr>
      <w:fldChar w:fldCharType="separate"/>
    </w:r>
    <w:r w:rsidR="000C0920">
      <w:rPr>
        <w:rFonts w:ascii="Arial Narrow" w:hAnsi="Arial Narrow"/>
        <w:b w:val="0"/>
        <w:bCs/>
        <w:sz w:val="24"/>
        <w:szCs w:val="24"/>
      </w:rPr>
      <w:t>6</w:t>
    </w:r>
    <w:r w:rsidR="000C0920" w:rsidRPr="00FA23E7">
      <w:rPr>
        <w:rFonts w:ascii="Arial Narrow" w:hAnsi="Arial Narrow"/>
        <w:b w:val="0"/>
        <w:bCs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2632" w14:textId="77777777" w:rsidR="00FD2186" w:rsidRDefault="00FD2186">
    <w:pPr>
      <w:pStyle w:val="Piedepgina"/>
      <w:rPr>
        <w:b w:val="0"/>
      </w:rPr>
    </w:pPr>
    <w:r>
      <w:tab/>
    </w:r>
    <w:r>
      <w:tab/>
      <w:t xml:space="preserve">Forma 203 - Hoja de Datos Técnicos - 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163B" w14:textId="77777777" w:rsidR="00FD2186" w:rsidRDefault="00FD2186">
      <w:r>
        <w:separator/>
      </w:r>
    </w:p>
  </w:footnote>
  <w:footnote w:type="continuationSeparator" w:id="0">
    <w:p w14:paraId="3ED2659C" w14:textId="77777777" w:rsidR="00FD2186" w:rsidRDefault="00FD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248"/>
      <w:gridCol w:w="4394"/>
      <w:gridCol w:w="907"/>
      <w:gridCol w:w="1083"/>
    </w:tblGrid>
    <w:tr w:rsidR="000C0920" w:rsidRPr="00C564F9" w14:paraId="4CEC10E6" w14:textId="77777777" w:rsidTr="002E7F5C">
      <w:trPr>
        <w:trHeight w:val="608"/>
        <w:jc w:val="center"/>
      </w:trPr>
      <w:tc>
        <w:tcPr>
          <w:tcW w:w="4248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5A897E5C" w14:textId="77777777" w:rsidR="000C0920" w:rsidRPr="00C564F9" w:rsidRDefault="000C0920" w:rsidP="000C0920">
          <w:pPr>
            <w:jc w:val="center"/>
            <w:rPr>
              <w:rFonts w:ascii="Arial Narrow" w:hAnsi="Arial Narrow"/>
            </w:rPr>
          </w:pPr>
          <w:bookmarkStart w:id="0" w:name="_Hlk103777761"/>
          <w:r w:rsidRPr="00C564F9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12FE67E1" wp14:editId="44E3ED4B">
                <wp:extent cx="1825490" cy="755650"/>
                <wp:effectExtent l="0" t="0" r="3810" b="635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502" cy="75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7C168E2" w14:textId="77777777" w:rsidR="000C0920" w:rsidRDefault="000C0920" w:rsidP="000C0920">
          <w:pPr>
            <w:jc w:val="center"/>
            <w:rPr>
              <w:rFonts w:ascii="Arial Narrow" w:eastAsia="Arial Narrow" w:hAnsi="Arial Narrow" w:cs="Arial Narrow"/>
              <w:b/>
              <w:bCs/>
            </w:rPr>
          </w:pPr>
          <w:r w:rsidRPr="00EF7917">
            <w:rPr>
              <w:rFonts w:ascii="Arial Narrow" w:eastAsia="Arial Narrow" w:hAnsi="Arial Narrow" w:cs="Arial Narrow"/>
              <w:b/>
              <w:bCs/>
            </w:rPr>
            <w:t>FORMATO DE APLICACIÓN</w:t>
          </w:r>
        </w:p>
        <w:p w14:paraId="01E1A1AA" w14:textId="77777777" w:rsidR="000C0920" w:rsidRPr="00C564F9" w:rsidRDefault="000C0920" w:rsidP="000C0920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eastAsia="Arial Narrow" w:hAnsi="Arial Narrow" w:cs="Arial Narrow"/>
              <w:b/>
              <w:bCs/>
            </w:rPr>
            <w:t>HOJA DATOS TÉCNICOS</w:t>
          </w:r>
        </w:p>
      </w:tc>
      <w:tc>
        <w:tcPr>
          <w:tcW w:w="1083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8039807" w14:textId="77777777" w:rsidR="000C0920" w:rsidRPr="00C564F9" w:rsidRDefault="000C0920" w:rsidP="000C0920">
          <w:pPr>
            <w:jc w:val="center"/>
            <w:rPr>
              <w:rFonts w:ascii="Arial Narrow" w:hAnsi="Arial Narrow" w:cs="Arial"/>
              <w:b/>
            </w:rPr>
          </w:pPr>
          <w:r w:rsidRPr="00C564F9"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203</w:t>
          </w:r>
        </w:p>
      </w:tc>
    </w:tr>
    <w:tr w:rsidR="000C0920" w:rsidRPr="00C564F9" w14:paraId="65FF4A89" w14:textId="77777777" w:rsidTr="002E7F5C">
      <w:trPr>
        <w:trHeight w:val="607"/>
        <w:jc w:val="center"/>
      </w:trPr>
      <w:tc>
        <w:tcPr>
          <w:tcW w:w="4248" w:type="dxa"/>
          <w:vMerge/>
          <w:tcBorders>
            <w:left w:val="single" w:sz="4" w:space="0" w:color="auto"/>
          </w:tcBorders>
          <w:vAlign w:val="center"/>
        </w:tcPr>
        <w:p w14:paraId="1751158F" w14:textId="77777777" w:rsidR="000C0920" w:rsidRPr="00C564F9" w:rsidRDefault="000C0920" w:rsidP="000C0920">
          <w:pPr>
            <w:jc w:val="center"/>
            <w:rPr>
              <w:rFonts w:ascii="Arial Narrow" w:hAnsi="Arial Narrow"/>
              <w:noProof/>
              <w:lang w:eastAsia="es-MX"/>
            </w:rPr>
          </w:pP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CB4C5CD" w14:textId="77777777" w:rsidR="000C0920" w:rsidRPr="00DF043C" w:rsidRDefault="000C0920" w:rsidP="000C0920">
          <w:pPr>
            <w:jc w:val="center"/>
            <w:rPr>
              <w:rFonts w:ascii="Arial Narrow" w:hAnsi="Arial Narrow" w:cs="Arial"/>
              <w:b/>
              <w:lang w:val="es-419"/>
            </w:rPr>
          </w:pPr>
          <w:r w:rsidRPr="00090FCB">
            <w:rPr>
              <w:rFonts w:ascii="Arial Narrow" w:hAnsi="Arial Narrow" w:cs="Arial"/>
              <w:b/>
            </w:rPr>
            <w:t>SERVICIO DE RADIODIFUSIÓN</w:t>
          </w:r>
          <w:r>
            <w:rPr>
              <w:rFonts w:ascii="Arial Narrow" w:hAnsi="Arial Narrow" w:cs="Arial"/>
              <w:b/>
            </w:rPr>
            <w:t xml:space="preserve"> DE</w:t>
          </w:r>
          <w:r w:rsidRPr="00090FCB">
            <w:rPr>
              <w:rFonts w:ascii="Arial Narrow" w:hAnsi="Arial Narrow" w:cs="Arial"/>
              <w:b/>
            </w:rPr>
            <w:t xml:space="preserve"> </w:t>
          </w:r>
          <w:r>
            <w:rPr>
              <w:rFonts w:ascii="Arial Narrow" w:hAnsi="Arial Narrow" w:cs="Arial"/>
              <w:b/>
            </w:rPr>
            <w:t>TELEVISIÓN</w:t>
          </w:r>
          <w:r w:rsidRPr="00090FCB">
            <w:rPr>
              <w:rFonts w:ascii="Arial Narrow" w:hAnsi="Arial Narrow" w:cs="Arial"/>
              <w:b/>
            </w:rPr>
            <w:t xml:space="preserve"> </w:t>
          </w:r>
          <w:r>
            <w:rPr>
              <w:rFonts w:ascii="Arial Narrow" w:hAnsi="Arial Narrow" w:cs="Arial"/>
              <w:b/>
            </w:rPr>
            <w:t>DIGITAL</w:t>
          </w:r>
        </w:p>
      </w:tc>
      <w:tc>
        <w:tcPr>
          <w:tcW w:w="1083" w:type="dxa"/>
          <w:vMerge/>
          <w:tcBorders>
            <w:right w:val="single" w:sz="4" w:space="0" w:color="auto"/>
          </w:tcBorders>
          <w:vAlign w:val="center"/>
        </w:tcPr>
        <w:p w14:paraId="5E14FB73" w14:textId="77777777" w:rsidR="000C0920" w:rsidRPr="00C564F9" w:rsidRDefault="000C0920" w:rsidP="000C0920">
          <w:pPr>
            <w:jc w:val="center"/>
            <w:rPr>
              <w:rFonts w:ascii="Arial Narrow" w:hAnsi="Arial Narrow" w:cs="Arial"/>
              <w:b/>
            </w:rPr>
          </w:pPr>
        </w:p>
      </w:tc>
    </w:tr>
    <w:tr w:rsidR="000C0920" w:rsidRPr="00C564F9" w14:paraId="3086C04B" w14:textId="77777777" w:rsidTr="002E7F5C">
      <w:trPr>
        <w:trHeight w:val="70"/>
        <w:jc w:val="center"/>
      </w:trPr>
      <w:tc>
        <w:tcPr>
          <w:tcW w:w="10632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0DDB48DB" w14:textId="77777777" w:rsidR="000C0920" w:rsidRPr="00C564F9" w:rsidRDefault="000C0920" w:rsidP="000C0920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0C0920" w:rsidRPr="00C564F9" w14:paraId="5A0528E3" w14:textId="77777777" w:rsidTr="002E7F5C">
      <w:trPr>
        <w:trHeight w:val="316"/>
        <w:jc w:val="center"/>
      </w:trPr>
      <w:tc>
        <w:tcPr>
          <w:tcW w:w="8642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C8BC2B5" w14:textId="77777777" w:rsidR="000C0920" w:rsidRPr="00C564F9" w:rsidRDefault="000C0920" w:rsidP="000C0920">
          <w:pPr>
            <w:rPr>
              <w:rFonts w:ascii="Arial Narrow" w:hAnsi="Arial Narrow" w:cs="Arial"/>
              <w:b/>
            </w:rPr>
          </w:pPr>
          <w:r w:rsidRPr="00E40909">
            <w:rPr>
              <w:rFonts w:ascii="Arial Narrow" w:hAnsi="Arial Narrow"/>
              <w:b/>
              <w:spacing w:val="-1"/>
              <w:szCs w:val="16"/>
              <w:lang w:val="es-US"/>
            </w:rPr>
            <w:t>Formato de Información Técnica para el</w:t>
          </w:r>
          <w:r w:rsidRPr="00E40909">
            <w:rPr>
              <w:rFonts w:ascii="Arial Narrow" w:hAnsi="Arial Narrow"/>
              <w:b/>
              <w:spacing w:val="-1"/>
              <w:szCs w:val="16"/>
            </w:rPr>
            <w:t xml:space="preserve"> Servicio</w:t>
          </w:r>
          <w:r w:rsidRPr="00E40909">
            <w:rPr>
              <w:rFonts w:ascii="Arial Narrow" w:hAnsi="Arial Narrow"/>
              <w:b/>
              <w:spacing w:val="20"/>
              <w:szCs w:val="16"/>
            </w:rPr>
            <w:t xml:space="preserve"> </w:t>
          </w:r>
          <w:r w:rsidRPr="00E40909">
            <w:rPr>
              <w:rFonts w:ascii="Arial Narrow" w:hAnsi="Arial Narrow"/>
              <w:b/>
              <w:spacing w:val="-1"/>
              <w:szCs w:val="16"/>
            </w:rPr>
            <w:t>de</w:t>
          </w:r>
          <w:r w:rsidRPr="00E40909">
            <w:rPr>
              <w:rFonts w:ascii="Arial Narrow" w:hAnsi="Arial Narrow"/>
              <w:b/>
              <w:spacing w:val="20"/>
              <w:szCs w:val="16"/>
            </w:rPr>
            <w:t xml:space="preserve"> </w:t>
          </w:r>
          <w:r w:rsidRPr="00E40909">
            <w:rPr>
              <w:rFonts w:ascii="Arial Narrow" w:hAnsi="Arial Narrow"/>
              <w:b/>
              <w:spacing w:val="-1"/>
              <w:szCs w:val="16"/>
            </w:rPr>
            <w:t>Radiodifusión</w:t>
          </w:r>
          <w:r w:rsidRPr="00E40909">
            <w:rPr>
              <w:rFonts w:ascii="Arial Narrow" w:hAnsi="Arial Narrow"/>
              <w:b/>
              <w:spacing w:val="35"/>
              <w:w w:val="102"/>
              <w:szCs w:val="16"/>
            </w:rPr>
            <w:t xml:space="preserve"> </w:t>
          </w:r>
          <w:r w:rsidRPr="00E40909">
            <w:rPr>
              <w:rFonts w:ascii="Arial Narrow" w:hAnsi="Arial Narrow"/>
              <w:b/>
              <w:spacing w:val="-1"/>
              <w:szCs w:val="16"/>
            </w:rPr>
            <w:t>de</w:t>
          </w:r>
          <w:r w:rsidRPr="00E40909">
            <w:rPr>
              <w:rFonts w:ascii="Arial Narrow" w:hAnsi="Arial Narrow"/>
              <w:b/>
              <w:spacing w:val="27"/>
              <w:szCs w:val="16"/>
            </w:rPr>
            <w:t xml:space="preserve"> </w:t>
          </w:r>
          <w:r w:rsidRPr="00E40909">
            <w:rPr>
              <w:rFonts w:ascii="Arial Narrow" w:hAnsi="Arial Narrow"/>
              <w:b/>
              <w:spacing w:val="-1"/>
              <w:szCs w:val="16"/>
            </w:rPr>
            <w:t>Televisión con Tecnología Digital</w:t>
          </w:r>
        </w:p>
      </w:tc>
      <w:tc>
        <w:tcPr>
          <w:tcW w:w="1990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8B95BD7" w14:textId="77777777" w:rsidR="000C0920" w:rsidRPr="00C564F9" w:rsidRDefault="000C0920" w:rsidP="000C0920">
          <w:pPr>
            <w:jc w:val="right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MIS-03-FO-XX V.1</w:t>
          </w:r>
        </w:p>
      </w:tc>
    </w:tr>
  </w:tbl>
  <w:bookmarkEnd w:id="0"/>
  <w:p w14:paraId="3197396A" w14:textId="61BCA7F4" w:rsidR="00FD2186" w:rsidRDefault="00FD2186">
    <w:pPr>
      <w:pStyle w:val="Encabezado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61073CEC" wp14:editId="3DC4E4EB">
              <wp:simplePos x="0" y="0"/>
              <wp:positionH relativeFrom="column">
                <wp:posOffset>1808162</wp:posOffset>
              </wp:positionH>
              <wp:positionV relativeFrom="paragraph">
                <wp:posOffset>234315</wp:posOffset>
              </wp:positionV>
              <wp:extent cx="3281363" cy="590550"/>
              <wp:effectExtent l="0" t="0" r="0" b="0"/>
              <wp:wrapNone/>
              <wp:docPr id="60" name="Cuadro de tex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1363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F6010A" w14:textId="77777777" w:rsidR="00FD2186" w:rsidRDefault="00FD21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73CEC" id="_x0000_t202" coordsize="21600,21600" o:spt="202" path="m,l,21600r21600,l21600,xe">
              <v:stroke joinstyle="miter"/>
              <v:path gradientshapeok="t" o:connecttype="rect"/>
            </v:shapetype>
            <v:shape id="Cuadro de texto 60" o:spid="_x0000_s1033" type="#_x0000_t202" style="position:absolute;left:0;text-align:left;margin-left:142.35pt;margin-top:18.45pt;width:258.4pt;height:46.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ZLFgIAACw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" filled="f" stroked="f" strokeweight=".5pt">
              <v:textbox>
                <w:txbxContent>
                  <w:p w14:paraId="32F6010A" w14:textId="77777777" w:rsidR="00FD2186" w:rsidRDefault="00FD2186"/>
                </w:txbxContent>
              </v:textbox>
            </v:shape>
          </w:pict>
        </mc:Fallback>
      </mc:AlternateContent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97664" behindDoc="0" locked="0" layoutInCell="1" allowOverlap="1" wp14:anchorId="6EF03144" wp14:editId="6C9F0604">
              <wp:simplePos x="0" y="0"/>
              <wp:positionH relativeFrom="margin">
                <wp:align>center</wp:align>
              </wp:positionH>
              <wp:positionV relativeFrom="paragraph">
                <wp:posOffset>299616</wp:posOffset>
              </wp:positionV>
              <wp:extent cx="3324225" cy="453238"/>
              <wp:effectExtent l="0" t="0" r="9525" b="4445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4532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E1F05" w14:textId="77777777" w:rsidR="00FD2186" w:rsidRPr="00DF1A4D" w:rsidRDefault="00FD2186" w:rsidP="00BF593D">
                          <w:pPr>
                            <w:rPr>
                              <w:rFonts w:ascii="Arial Narrow" w:hAnsi="Arial Narrow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03144" id="Text Box 25" o:spid="_x0000_s1034" type="#_x0000_t202" style="position:absolute;left:0;text-align:left;margin-left:0;margin-top:23.6pt;width:261.75pt;height:35.7pt;z-index:251697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" stroked="f">
              <v:textbox>
                <w:txbxContent>
                  <w:p w14:paraId="6D7E1F05" w14:textId="77777777" w:rsidR="00FD2186" w:rsidRPr="00DF1A4D" w:rsidRDefault="00FD2186" w:rsidP="00BF593D">
                    <w:pPr>
                      <w:rPr>
                        <w:rFonts w:ascii="Arial Narrow" w:hAnsi="Arial Narrow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248"/>
      <w:gridCol w:w="1587"/>
      <w:gridCol w:w="3714"/>
      <w:gridCol w:w="1083"/>
    </w:tblGrid>
    <w:tr w:rsidR="000C0920" w:rsidRPr="00C564F9" w14:paraId="78EA1BC6" w14:textId="77777777" w:rsidTr="002E7F5C">
      <w:trPr>
        <w:trHeight w:val="608"/>
        <w:jc w:val="center"/>
      </w:trPr>
      <w:tc>
        <w:tcPr>
          <w:tcW w:w="4248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5A71B4D7" w14:textId="77777777" w:rsidR="000C0920" w:rsidRPr="00C564F9" w:rsidRDefault="000C0920" w:rsidP="000C0920">
          <w:pPr>
            <w:jc w:val="center"/>
            <w:rPr>
              <w:rFonts w:ascii="Arial Narrow" w:hAnsi="Arial Narrow"/>
            </w:rPr>
          </w:pPr>
          <w:bookmarkStart w:id="1" w:name="_Hlk103775845"/>
          <w:r w:rsidRPr="00C564F9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1E8BCC81" wp14:editId="743133D9">
                <wp:extent cx="1825490" cy="755650"/>
                <wp:effectExtent l="0" t="0" r="3810" b="635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502" cy="75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7337CC3" w14:textId="77777777" w:rsidR="000C0920" w:rsidRDefault="000C0920" w:rsidP="000C0920">
          <w:pPr>
            <w:jc w:val="center"/>
            <w:rPr>
              <w:rFonts w:ascii="Arial Narrow" w:eastAsia="Arial Narrow" w:hAnsi="Arial Narrow" w:cs="Arial Narrow"/>
              <w:b/>
              <w:bCs/>
            </w:rPr>
          </w:pPr>
          <w:r w:rsidRPr="00EF7917">
            <w:rPr>
              <w:rFonts w:ascii="Arial Narrow" w:eastAsia="Arial Narrow" w:hAnsi="Arial Narrow" w:cs="Arial Narrow"/>
              <w:b/>
              <w:bCs/>
            </w:rPr>
            <w:t>FORMATO DE APLICACIÓN</w:t>
          </w:r>
        </w:p>
        <w:p w14:paraId="6D462AD1" w14:textId="77777777" w:rsidR="000C0920" w:rsidRPr="00C564F9" w:rsidRDefault="000C0920" w:rsidP="000C0920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eastAsia="Arial Narrow" w:hAnsi="Arial Narrow" w:cs="Arial Narrow"/>
              <w:b/>
              <w:bCs/>
            </w:rPr>
            <w:t>HOJA PRINCIPAL</w:t>
          </w:r>
        </w:p>
      </w:tc>
      <w:tc>
        <w:tcPr>
          <w:tcW w:w="1083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7E575EF" w14:textId="77777777" w:rsidR="000C0920" w:rsidRPr="00C564F9" w:rsidRDefault="000C0920" w:rsidP="000C0920">
          <w:pPr>
            <w:jc w:val="center"/>
            <w:rPr>
              <w:rFonts w:ascii="Arial Narrow" w:hAnsi="Arial Narrow" w:cs="Arial"/>
              <w:b/>
            </w:rPr>
          </w:pPr>
          <w:r w:rsidRPr="00C564F9"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203-D</w:t>
          </w:r>
        </w:p>
      </w:tc>
    </w:tr>
    <w:tr w:rsidR="000C0920" w:rsidRPr="00C564F9" w14:paraId="2FAC71A1" w14:textId="77777777" w:rsidTr="002E7F5C">
      <w:trPr>
        <w:trHeight w:val="607"/>
        <w:jc w:val="center"/>
      </w:trPr>
      <w:tc>
        <w:tcPr>
          <w:tcW w:w="4248" w:type="dxa"/>
          <w:vMerge/>
          <w:tcBorders>
            <w:left w:val="single" w:sz="4" w:space="0" w:color="auto"/>
          </w:tcBorders>
          <w:vAlign w:val="center"/>
        </w:tcPr>
        <w:p w14:paraId="483885D9" w14:textId="77777777" w:rsidR="000C0920" w:rsidRPr="00C564F9" w:rsidRDefault="000C0920" w:rsidP="000C0920">
          <w:pPr>
            <w:jc w:val="center"/>
            <w:rPr>
              <w:rFonts w:ascii="Arial Narrow" w:hAnsi="Arial Narrow"/>
              <w:noProof/>
              <w:lang w:eastAsia="es-MX"/>
            </w:rPr>
          </w:pP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B73A6AE" w14:textId="77777777" w:rsidR="000C0920" w:rsidRDefault="000C0920" w:rsidP="000C0920">
          <w:pPr>
            <w:jc w:val="center"/>
            <w:rPr>
              <w:rFonts w:ascii="Arial Narrow" w:hAnsi="Arial Narrow" w:cs="Arial"/>
              <w:b/>
            </w:rPr>
          </w:pPr>
          <w:r w:rsidRPr="00090FCB">
            <w:rPr>
              <w:rFonts w:ascii="Arial Narrow" w:hAnsi="Arial Narrow" w:cs="Arial"/>
              <w:b/>
            </w:rPr>
            <w:t>RADIODIFUSIÓN</w:t>
          </w:r>
          <w:r>
            <w:rPr>
              <w:rFonts w:ascii="Arial Narrow" w:hAnsi="Arial Narrow" w:cs="Arial"/>
              <w:b/>
            </w:rPr>
            <w:t xml:space="preserve"> DE</w:t>
          </w:r>
          <w:r w:rsidRPr="00090FCB">
            <w:rPr>
              <w:rFonts w:ascii="Arial Narrow" w:hAnsi="Arial Narrow" w:cs="Arial"/>
              <w:b/>
            </w:rPr>
            <w:t xml:space="preserve"> </w:t>
          </w:r>
          <w:r>
            <w:rPr>
              <w:rFonts w:ascii="Arial Narrow" w:hAnsi="Arial Narrow" w:cs="Arial"/>
              <w:b/>
            </w:rPr>
            <w:t>TELEVISIÓN</w:t>
          </w:r>
          <w:r w:rsidRPr="00090FCB">
            <w:rPr>
              <w:rFonts w:ascii="Arial Narrow" w:hAnsi="Arial Narrow" w:cs="Arial"/>
              <w:b/>
            </w:rPr>
            <w:t xml:space="preserve"> </w:t>
          </w:r>
          <w:r>
            <w:rPr>
              <w:rFonts w:ascii="Arial Narrow" w:hAnsi="Arial Narrow" w:cs="Arial"/>
              <w:b/>
            </w:rPr>
            <w:t>DIGITAL</w:t>
          </w:r>
        </w:p>
        <w:p w14:paraId="5ECE3AAC" w14:textId="77777777" w:rsidR="000C0920" w:rsidRPr="00EF7917" w:rsidRDefault="000C0920" w:rsidP="000C0920">
          <w:pPr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1083" w:type="dxa"/>
          <w:vMerge/>
          <w:tcBorders>
            <w:right w:val="single" w:sz="4" w:space="0" w:color="auto"/>
          </w:tcBorders>
          <w:vAlign w:val="center"/>
        </w:tcPr>
        <w:p w14:paraId="28ADD40B" w14:textId="77777777" w:rsidR="000C0920" w:rsidRPr="00C564F9" w:rsidRDefault="000C0920" w:rsidP="000C0920">
          <w:pPr>
            <w:jc w:val="center"/>
            <w:rPr>
              <w:rFonts w:ascii="Arial Narrow" w:hAnsi="Arial Narrow" w:cs="Arial"/>
              <w:b/>
            </w:rPr>
          </w:pPr>
        </w:p>
      </w:tc>
    </w:tr>
    <w:tr w:rsidR="000C0920" w:rsidRPr="00C564F9" w14:paraId="7F708A76" w14:textId="77777777" w:rsidTr="002E7F5C">
      <w:trPr>
        <w:trHeight w:val="70"/>
        <w:jc w:val="center"/>
      </w:trPr>
      <w:tc>
        <w:tcPr>
          <w:tcW w:w="10632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058FF9D8" w14:textId="77777777" w:rsidR="000C0920" w:rsidRPr="00C564F9" w:rsidRDefault="000C0920" w:rsidP="000C0920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0C0920" w:rsidRPr="00C564F9" w14:paraId="694887BA" w14:textId="77777777" w:rsidTr="002E7F5C">
      <w:trPr>
        <w:trHeight w:val="316"/>
        <w:jc w:val="center"/>
      </w:trPr>
      <w:tc>
        <w:tcPr>
          <w:tcW w:w="5835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B7CDD83" w14:textId="77777777" w:rsidR="000C0920" w:rsidRPr="00C564F9" w:rsidRDefault="000C0920" w:rsidP="000C0920">
          <w:pPr>
            <w:rPr>
              <w:rFonts w:ascii="Arial Narrow" w:hAnsi="Arial Narrow" w:cs="Arial"/>
              <w:b/>
            </w:rPr>
          </w:pPr>
          <w:r w:rsidRPr="00AF5ABC">
            <w:rPr>
              <w:rFonts w:ascii="Arial Narrow" w:hAnsi="Arial Narrow" w:cs="Arial"/>
              <w:b/>
              <w:lang w:eastAsia="en-US"/>
            </w:rPr>
            <w:t>Solicitud de Licencia para uso del Espectro Radioeléctrico.</w:t>
          </w:r>
        </w:p>
      </w:tc>
      <w:tc>
        <w:tcPr>
          <w:tcW w:w="479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04A9BD2" w14:textId="77777777" w:rsidR="000C0920" w:rsidRPr="00C564F9" w:rsidRDefault="000C0920" w:rsidP="000C0920">
          <w:pPr>
            <w:jc w:val="right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MIS-03-FO-XX V.1</w:t>
          </w:r>
        </w:p>
      </w:tc>
    </w:tr>
  </w:tbl>
  <w:bookmarkEnd w:id="1"/>
  <w:p w14:paraId="7C6654DC" w14:textId="171ACF8A" w:rsidR="00FD2186" w:rsidRPr="00461701" w:rsidRDefault="00FD2186">
    <w:pPr>
      <w:pStyle w:val="Encabezado"/>
      <w:rPr>
        <w:lang w:val="es-HN"/>
      </w:rPr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13A09DF0" wp14:editId="198F4376">
              <wp:simplePos x="0" y="0"/>
              <wp:positionH relativeFrom="column">
                <wp:posOffset>1788160</wp:posOffset>
              </wp:positionH>
              <wp:positionV relativeFrom="paragraph">
                <wp:posOffset>163982</wp:posOffset>
              </wp:positionV>
              <wp:extent cx="3250612" cy="634031"/>
              <wp:effectExtent l="0" t="0" r="0" b="0"/>
              <wp:wrapNone/>
              <wp:docPr id="57" name="Cuadro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0612" cy="6340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2C525" w14:textId="77777777" w:rsidR="00FD2186" w:rsidRPr="00C71DF5" w:rsidRDefault="00FD2186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09DF0" id="_x0000_t202" coordsize="21600,21600" o:spt="202" path="m,l,21600r21600,l21600,xe">
              <v:stroke joinstyle="miter"/>
              <v:path gradientshapeok="t" o:connecttype="rect"/>
            </v:shapetype>
            <v:shape id="Cuadro de texto 57" o:spid="_x0000_s1036" type="#_x0000_t202" style="position:absolute;left:0;text-align:left;margin-left:140.8pt;margin-top:12.9pt;width:255.95pt;height:49.9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eEGQ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" filled="f" stroked="f" strokeweight=".5pt">
              <v:textbox>
                <w:txbxContent>
                  <w:p w14:paraId="3002C525" w14:textId="77777777" w:rsidR="00FD2186" w:rsidRPr="00C71DF5" w:rsidRDefault="00FD2186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461701"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76A3787" wp14:editId="48C4281D">
              <wp:simplePos x="0" y="0"/>
              <wp:positionH relativeFrom="margin">
                <wp:posOffset>1759306</wp:posOffset>
              </wp:positionH>
              <wp:positionV relativeFrom="paragraph">
                <wp:posOffset>231369</wp:posOffset>
              </wp:positionV>
              <wp:extent cx="3370580" cy="445897"/>
              <wp:effectExtent l="0" t="0" r="1270" b="0"/>
              <wp:wrapNone/>
              <wp:docPr id="4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4458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DAF39" w14:textId="77777777" w:rsidR="00FD2186" w:rsidRPr="00C71DF5" w:rsidRDefault="00FD2186" w:rsidP="00C71DF5">
                          <w:pPr>
                            <w:spacing w:before="4" w:line="244" w:lineRule="auto"/>
                            <w:ind w:right="109"/>
                            <w:rPr>
                              <w:rFonts w:ascii="Arial Narrow" w:eastAsia="Arial" w:hAnsi="Arial Narrow" w:cs="Arial"/>
                              <w:sz w:val="14"/>
                              <w:szCs w:val="16"/>
                            </w:rPr>
                          </w:pPr>
                        </w:p>
                        <w:p w14:paraId="7047FE70" w14:textId="77777777" w:rsidR="00FD2186" w:rsidRPr="00DF1A4D" w:rsidRDefault="00FD2186" w:rsidP="00461701">
                          <w:pPr>
                            <w:rPr>
                              <w:rFonts w:ascii="Arial Narrow" w:hAnsi="Arial Narrow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A3787" id="_x0000_s1037" type="#_x0000_t202" style="position:absolute;left:0;text-align:left;margin-left:138.55pt;margin-top:18.2pt;width:265.4pt;height:35.1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Zi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" stroked="f">
              <v:textbox>
                <w:txbxContent>
                  <w:p w14:paraId="654DAF39" w14:textId="77777777" w:rsidR="00FD2186" w:rsidRPr="00C71DF5" w:rsidRDefault="00FD2186" w:rsidP="00C71DF5">
                    <w:pPr>
                      <w:spacing w:before="4" w:line="244" w:lineRule="auto"/>
                      <w:ind w:right="109"/>
                      <w:rPr>
                        <w:rFonts w:ascii="Arial Narrow" w:eastAsia="Arial" w:hAnsi="Arial Narrow" w:cs="Arial"/>
                        <w:sz w:val="14"/>
                        <w:szCs w:val="16"/>
                      </w:rPr>
                    </w:pPr>
                  </w:p>
                  <w:p w14:paraId="7047FE70" w14:textId="77777777" w:rsidR="00FD2186" w:rsidRPr="00DF1A4D" w:rsidRDefault="00FD2186" w:rsidP="00461701">
                    <w:pPr>
                      <w:rPr>
                        <w:rFonts w:ascii="Arial Narrow" w:hAnsi="Arial Narrow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61701"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C119B37" wp14:editId="3AD3CB83">
              <wp:simplePos x="0" y="0"/>
              <wp:positionH relativeFrom="margin">
                <wp:posOffset>5800725</wp:posOffset>
              </wp:positionH>
              <wp:positionV relativeFrom="paragraph">
                <wp:posOffset>154940</wp:posOffset>
              </wp:positionV>
              <wp:extent cx="1028700" cy="247650"/>
              <wp:effectExtent l="0" t="0" r="0" b="0"/>
              <wp:wrapNone/>
              <wp:docPr id="29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08777" w14:textId="25B55989" w:rsidR="00FD2186" w:rsidRPr="00E11929" w:rsidRDefault="00FD2186" w:rsidP="00E11929">
                          <w:pPr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119B37" id="Cuadro de texto 29" o:spid="_x0000_s1038" type="#_x0000_t202" style="position:absolute;left:0;text-align:left;margin-left:456.75pt;margin-top:12.2pt;width:81pt;height:19.5pt;z-index:251674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BRGg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" filled="f" stroked="f" strokeweight=".5pt">
              <v:textbox>
                <w:txbxContent>
                  <w:p w14:paraId="4EE08777" w14:textId="25B55989" w:rsidR="00FD2186" w:rsidRPr="00E11929" w:rsidRDefault="00FD2186" w:rsidP="00E11929">
                    <w:pPr>
                      <w:rPr>
                        <w:rFonts w:ascii="Arial Narrow" w:hAnsi="Arial Narrow"/>
                        <w:b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7870" w14:textId="77777777" w:rsidR="00FD2186" w:rsidRDefault="00FD2186">
    <w:pPr>
      <w:pStyle w:val="Encabezado"/>
      <w:ind w:left="0" w:right="0"/>
      <w:jc w:val="center"/>
      <w:rPr>
        <w:b/>
        <w:i w:val="0"/>
        <w:sz w:val="20"/>
        <w:lang w:val="es-CO"/>
      </w:rPr>
    </w:pPr>
    <w:r>
      <w:rPr>
        <w:b/>
        <w:i w:val="0"/>
        <w:noProof/>
        <w:sz w:val="20"/>
        <w:lang w:val="es-HN" w:eastAsia="es-HN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8B3CE1C" wp14:editId="34F6E9E1">
              <wp:simplePos x="0" y="0"/>
              <wp:positionH relativeFrom="column">
                <wp:posOffset>0</wp:posOffset>
              </wp:positionH>
              <wp:positionV relativeFrom="paragraph">
                <wp:posOffset>-64135</wp:posOffset>
              </wp:positionV>
              <wp:extent cx="6858000" cy="965835"/>
              <wp:effectExtent l="0" t="0" r="0" b="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6583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789F" id="Rectangle 10" o:spid="_x0000_s1026" style="position:absolute;margin-left:0;margin-top:-5.05pt;width:540pt;height:7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" o:allowincell="f" filled="f" strokeweight="1.5pt"/>
          </w:pict>
        </mc:Fallback>
      </mc:AlternateContent>
    </w:r>
    <w:r>
      <w:rPr>
        <w:b/>
        <w:i w:val="0"/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F77312E" wp14:editId="1AA6A6C0">
              <wp:simplePos x="0" y="0"/>
              <wp:positionH relativeFrom="page">
                <wp:posOffset>6503670</wp:posOffset>
              </wp:positionH>
              <wp:positionV relativeFrom="page">
                <wp:posOffset>614680</wp:posOffset>
              </wp:positionV>
              <wp:extent cx="740410" cy="60325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46BB8" w14:textId="77777777" w:rsidR="00FD2186" w:rsidRDefault="00FD2186">
                          <w:r>
                            <w:rPr>
                              <w:noProof/>
                              <w:lang w:eastAsia="es-HN"/>
                            </w:rPr>
                            <w:drawing>
                              <wp:inline distT="0" distB="0" distL="0" distR="0" wp14:anchorId="2328DC7C" wp14:editId="719F448E">
                                <wp:extent cx="561975" cy="514350"/>
                                <wp:effectExtent l="0" t="0" r="9525" b="0"/>
                                <wp:docPr id="275" name="Imagen 275" descr="Logo CONATE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5" descr="Logo CONATE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7312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left:0;text-align:left;margin-left:512.1pt;margin-top:48.4pt;width:58.3pt;height:47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" o:allowincell="f" stroked="f">
              <v:textbox>
                <w:txbxContent>
                  <w:p w14:paraId="7C146BB8" w14:textId="77777777" w:rsidR="00FD2186" w:rsidRDefault="00FD2186">
                    <w:r>
                      <w:rPr>
                        <w:noProof/>
                        <w:lang w:eastAsia="es-HN"/>
                      </w:rPr>
                      <w:drawing>
                        <wp:inline distT="0" distB="0" distL="0" distR="0" wp14:anchorId="2328DC7C" wp14:editId="719F448E">
                          <wp:extent cx="561975" cy="514350"/>
                          <wp:effectExtent l="0" t="0" r="9525" b="0"/>
                          <wp:docPr id="275" name="Imagen 275" descr="Logo CONATE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5" descr="Logo CONATE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i w:val="0"/>
        <w:sz w:val="20"/>
        <w:lang w:val="es-CO"/>
      </w:rPr>
      <w:t>COMISION NACIONAL DE TELECOMUNICACIONES</w:t>
    </w:r>
  </w:p>
  <w:p w14:paraId="7A853E6B" w14:textId="77777777" w:rsidR="00FD2186" w:rsidRDefault="00FD2186">
    <w:pPr>
      <w:pStyle w:val="Encabezado"/>
      <w:ind w:left="0" w:right="0"/>
      <w:jc w:val="center"/>
      <w:rPr>
        <w:i w:val="0"/>
        <w:lang w:val="es-CO"/>
      </w:rPr>
    </w:pPr>
    <w:r>
      <w:rPr>
        <w:b/>
        <w:i w:val="0"/>
        <w:noProof/>
        <w:sz w:val="20"/>
        <w:lang w:val="es-HN" w:eastAsia="es-HN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657E31A" wp14:editId="74B01DA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822960" cy="4572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C118C" w14:textId="77777777" w:rsidR="00FD2186" w:rsidRDefault="00FD2186">
                          <w:pPr>
                            <w:jc w:val="center"/>
                            <w:rPr>
                              <w:rFonts w:ascii="Arial" w:hAnsi="Arial"/>
                              <w:b/>
                              <w:lang w:val="es-CO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lang w:val="es-CO"/>
                            </w:rPr>
                            <w:t>Forma</w:t>
                          </w:r>
                        </w:p>
                        <w:p w14:paraId="025A16E8" w14:textId="77777777" w:rsidR="00FD2186" w:rsidRDefault="00FD2186">
                          <w:pPr>
                            <w:jc w:val="center"/>
                            <w:rPr>
                              <w:rFonts w:ascii="Arial" w:hAnsi="Arial"/>
                              <w:b/>
                              <w:lang w:val="es-CO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lang w:val="es-CO"/>
                            </w:rPr>
                            <w:t>203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57E31A" id="Text Box 9" o:spid="_x0000_s1040" type="#_x0000_t202" style="position:absolute;left:0;text-align:left;margin-left:0;margin-top:5.6pt;width:64.8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" o:allowincell="f" stroked="f">
              <v:textbox>
                <w:txbxContent>
                  <w:p w14:paraId="549C118C" w14:textId="77777777" w:rsidR="00FD2186" w:rsidRDefault="00FD2186">
                    <w:pPr>
                      <w:jc w:val="center"/>
                      <w:rPr>
                        <w:rFonts w:ascii="Arial" w:hAnsi="Arial"/>
                        <w:b/>
                        <w:lang w:val="es-CO"/>
                      </w:rPr>
                    </w:pPr>
                    <w:r>
                      <w:rPr>
                        <w:rFonts w:ascii="Arial" w:hAnsi="Arial"/>
                        <w:b/>
                        <w:lang w:val="es-CO"/>
                      </w:rPr>
                      <w:t>Forma</w:t>
                    </w:r>
                  </w:p>
                  <w:p w14:paraId="025A16E8" w14:textId="77777777" w:rsidR="00FD2186" w:rsidRDefault="00FD2186">
                    <w:pPr>
                      <w:jc w:val="center"/>
                      <w:rPr>
                        <w:rFonts w:ascii="Arial" w:hAnsi="Arial"/>
                        <w:b/>
                        <w:lang w:val="es-CO"/>
                      </w:rPr>
                    </w:pPr>
                    <w:r>
                      <w:rPr>
                        <w:rFonts w:ascii="Arial" w:hAnsi="Arial"/>
                        <w:b/>
                        <w:lang w:val="es-CO"/>
                      </w:rPr>
                      <w:t>203</w:t>
                    </w:r>
                  </w:p>
                </w:txbxContent>
              </v:textbox>
            </v:shape>
          </w:pict>
        </mc:Fallback>
      </mc:AlternateContent>
    </w:r>
  </w:p>
  <w:p w14:paraId="64B897FD" w14:textId="77777777" w:rsidR="00FD2186" w:rsidRDefault="00FD2186">
    <w:pPr>
      <w:pStyle w:val="Encabezado"/>
      <w:ind w:left="0" w:right="0"/>
      <w:jc w:val="center"/>
      <w:rPr>
        <w:b/>
        <w:i w:val="0"/>
        <w:lang w:val="es-CO"/>
      </w:rPr>
    </w:pPr>
    <w:r>
      <w:rPr>
        <w:b/>
        <w:i w:val="0"/>
        <w:lang w:val="es-CO"/>
      </w:rPr>
      <w:t xml:space="preserve">Formato de Información Técnica para el Uso del Espectro </w:t>
    </w:r>
  </w:p>
  <w:p w14:paraId="18ABAE56" w14:textId="77777777" w:rsidR="00FD2186" w:rsidRDefault="00FD2186">
    <w:pPr>
      <w:pStyle w:val="Encabezado"/>
      <w:ind w:left="0" w:right="0"/>
      <w:jc w:val="center"/>
      <w:rPr>
        <w:b/>
        <w:i w:val="0"/>
        <w:lang w:val="es-CO"/>
      </w:rPr>
    </w:pPr>
    <w:r>
      <w:rPr>
        <w:b/>
        <w:i w:val="0"/>
        <w:lang w:val="es-CO"/>
      </w:rPr>
      <w:t>Radioeléctrico los Servicios de Radiodifusión de Televisión</w:t>
    </w:r>
  </w:p>
  <w:p w14:paraId="0D4BE287" w14:textId="77777777" w:rsidR="00FD2186" w:rsidRDefault="00FD2186">
    <w:pPr>
      <w:pStyle w:val="Encabezado"/>
      <w:ind w:left="0" w:right="0"/>
      <w:jc w:val="center"/>
      <w:rPr>
        <w:b/>
        <w:i w:val="0"/>
        <w:sz w:val="24"/>
        <w:lang w:val="es-CO"/>
      </w:rPr>
    </w:pPr>
    <w:r>
      <w:rPr>
        <w:b/>
        <w:i w:val="0"/>
        <w:sz w:val="24"/>
        <w:lang w:val="es-CO"/>
      </w:rPr>
      <w:t>Hoja de Datos Técnicos</w:t>
    </w:r>
  </w:p>
  <w:p w14:paraId="333DFAE2" w14:textId="77777777" w:rsidR="00FD2186" w:rsidRDefault="00FD21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870"/>
    <w:multiLevelType w:val="singleLevel"/>
    <w:tmpl w:val="D62AC830"/>
    <w:lvl w:ilvl="0">
      <w:start w:val="3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  <w:b/>
      </w:rPr>
    </w:lvl>
  </w:abstractNum>
  <w:abstractNum w:abstractNumId="1" w15:restartNumberingAfterBreak="0">
    <w:nsid w:val="19865A21"/>
    <w:multiLevelType w:val="singleLevel"/>
    <w:tmpl w:val="0086883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504D69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9B829D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CA20D3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883850"/>
    <w:multiLevelType w:val="singleLevel"/>
    <w:tmpl w:val="0086883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6A562C40"/>
    <w:multiLevelType w:val="singleLevel"/>
    <w:tmpl w:val="20DE5D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5352691">
    <w:abstractNumId w:val="1"/>
  </w:num>
  <w:num w:numId="2" w16cid:durableId="1188643197">
    <w:abstractNumId w:val="5"/>
  </w:num>
  <w:num w:numId="3" w16cid:durableId="1102263613">
    <w:abstractNumId w:val="0"/>
  </w:num>
  <w:num w:numId="4" w16cid:durableId="1764452997">
    <w:abstractNumId w:val="3"/>
  </w:num>
  <w:num w:numId="5" w16cid:durableId="401105682">
    <w:abstractNumId w:val="2"/>
  </w:num>
  <w:num w:numId="6" w16cid:durableId="1054236930">
    <w:abstractNumId w:val="4"/>
  </w:num>
  <w:num w:numId="7" w16cid:durableId="2045666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es-CO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36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31"/>
    <w:rsid w:val="00010E24"/>
    <w:rsid w:val="00031EB0"/>
    <w:rsid w:val="000356FD"/>
    <w:rsid w:val="00047057"/>
    <w:rsid w:val="0006248F"/>
    <w:rsid w:val="00062687"/>
    <w:rsid w:val="00090508"/>
    <w:rsid w:val="0009350C"/>
    <w:rsid w:val="000A1005"/>
    <w:rsid w:val="000A235E"/>
    <w:rsid w:val="000A483B"/>
    <w:rsid w:val="000A5B91"/>
    <w:rsid w:val="000C0920"/>
    <w:rsid w:val="000C18CC"/>
    <w:rsid w:val="000D1851"/>
    <w:rsid w:val="000D6681"/>
    <w:rsid w:val="000E08E4"/>
    <w:rsid w:val="000F2D2A"/>
    <w:rsid w:val="001006EC"/>
    <w:rsid w:val="00107E86"/>
    <w:rsid w:val="001245E5"/>
    <w:rsid w:val="00150D25"/>
    <w:rsid w:val="00156652"/>
    <w:rsid w:val="00161E48"/>
    <w:rsid w:val="00165FE1"/>
    <w:rsid w:val="00173A48"/>
    <w:rsid w:val="00177D74"/>
    <w:rsid w:val="001A7DF6"/>
    <w:rsid w:val="001D6794"/>
    <w:rsid w:val="00210276"/>
    <w:rsid w:val="00234A73"/>
    <w:rsid w:val="00240439"/>
    <w:rsid w:val="002417EE"/>
    <w:rsid w:val="0024714F"/>
    <w:rsid w:val="00247832"/>
    <w:rsid w:val="00251E26"/>
    <w:rsid w:val="00277296"/>
    <w:rsid w:val="002875F5"/>
    <w:rsid w:val="002A58CD"/>
    <w:rsid w:val="002E24B0"/>
    <w:rsid w:val="002F0C43"/>
    <w:rsid w:val="002F0CE5"/>
    <w:rsid w:val="00300391"/>
    <w:rsid w:val="00303353"/>
    <w:rsid w:val="003058B7"/>
    <w:rsid w:val="00314189"/>
    <w:rsid w:val="00322C26"/>
    <w:rsid w:val="00387D43"/>
    <w:rsid w:val="003A7D2D"/>
    <w:rsid w:val="003D0824"/>
    <w:rsid w:val="0040236B"/>
    <w:rsid w:val="00426A53"/>
    <w:rsid w:val="00461701"/>
    <w:rsid w:val="0047695A"/>
    <w:rsid w:val="00495E74"/>
    <w:rsid w:val="004B208D"/>
    <w:rsid w:val="004E205E"/>
    <w:rsid w:val="004E5F8E"/>
    <w:rsid w:val="004E611F"/>
    <w:rsid w:val="00531CF0"/>
    <w:rsid w:val="00560CE3"/>
    <w:rsid w:val="005747DF"/>
    <w:rsid w:val="0057754F"/>
    <w:rsid w:val="00582571"/>
    <w:rsid w:val="00584D67"/>
    <w:rsid w:val="00586B08"/>
    <w:rsid w:val="00597E1D"/>
    <w:rsid w:val="005B09DB"/>
    <w:rsid w:val="005B468B"/>
    <w:rsid w:val="005C6006"/>
    <w:rsid w:val="005C6EA4"/>
    <w:rsid w:val="005D6712"/>
    <w:rsid w:val="005F6815"/>
    <w:rsid w:val="0060290E"/>
    <w:rsid w:val="00615DA0"/>
    <w:rsid w:val="00617720"/>
    <w:rsid w:val="00620EEC"/>
    <w:rsid w:val="00625059"/>
    <w:rsid w:val="006361C7"/>
    <w:rsid w:val="00652EB0"/>
    <w:rsid w:val="00672CE1"/>
    <w:rsid w:val="006A7D90"/>
    <w:rsid w:val="006C66CC"/>
    <w:rsid w:val="006D0EFD"/>
    <w:rsid w:val="006D354A"/>
    <w:rsid w:val="006D74FB"/>
    <w:rsid w:val="0073458D"/>
    <w:rsid w:val="007455A7"/>
    <w:rsid w:val="00756125"/>
    <w:rsid w:val="007A0116"/>
    <w:rsid w:val="007A56EA"/>
    <w:rsid w:val="007B6A5B"/>
    <w:rsid w:val="007C00D0"/>
    <w:rsid w:val="007D1C34"/>
    <w:rsid w:val="007E2BFA"/>
    <w:rsid w:val="007F64BB"/>
    <w:rsid w:val="007F6A06"/>
    <w:rsid w:val="00827044"/>
    <w:rsid w:val="00841BA8"/>
    <w:rsid w:val="0086068B"/>
    <w:rsid w:val="00864E08"/>
    <w:rsid w:val="00876BD2"/>
    <w:rsid w:val="008833A7"/>
    <w:rsid w:val="008833F2"/>
    <w:rsid w:val="00885F7B"/>
    <w:rsid w:val="00890009"/>
    <w:rsid w:val="008A6149"/>
    <w:rsid w:val="008D529F"/>
    <w:rsid w:val="008F3C5C"/>
    <w:rsid w:val="008F3D8D"/>
    <w:rsid w:val="00915DE4"/>
    <w:rsid w:val="00924DDD"/>
    <w:rsid w:val="00925108"/>
    <w:rsid w:val="00930ECD"/>
    <w:rsid w:val="00965EB0"/>
    <w:rsid w:val="00980B55"/>
    <w:rsid w:val="00982715"/>
    <w:rsid w:val="009B2B42"/>
    <w:rsid w:val="009B32E4"/>
    <w:rsid w:val="009F5C60"/>
    <w:rsid w:val="00A303FC"/>
    <w:rsid w:val="00A36487"/>
    <w:rsid w:val="00A60137"/>
    <w:rsid w:val="00A7227E"/>
    <w:rsid w:val="00A921FC"/>
    <w:rsid w:val="00A93D12"/>
    <w:rsid w:val="00A947D0"/>
    <w:rsid w:val="00AA5C08"/>
    <w:rsid w:val="00AB79C8"/>
    <w:rsid w:val="00AC3914"/>
    <w:rsid w:val="00AC3915"/>
    <w:rsid w:val="00AD2DFA"/>
    <w:rsid w:val="00AD4E7F"/>
    <w:rsid w:val="00B11BDA"/>
    <w:rsid w:val="00B22F1A"/>
    <w:rsid w:val="00B40253"/>
    <w:rsid w:val="00B50332"/>
    <w:rsid w:val="00B5222F"/>
    <w:rsid w:val="00B702AC"/>
    <w:rsid w:val="00B756AD"/>
    <w:rsid w:val="00B92C35"/>
    <w:rsid w:val="00BC5761"/>
    <w:rsid w:val="00BE4C42"/>
    <w:rsid w:val="00BF19BF"/>
    <w:rsid w:val="00BF593D"/>
    <w:rsid w:val="00C4173C"/>
    <w:rsid w:val="00C71DF5"/>
    <w:rsid w:val="00C84748"/>
    <w:rsid w:val="00C94B7A"/>
    <w:rsid w:val="00C95AF5"/>
    <w:rsid w:val="00CA4A28"/>
    <w:rsid w:val="00CA6466"/>
    <w:rsid w:val="00CC24EF"/>
    <w:rsid w:val="00CC7A58"/>
    <w:rsid w:val="00CD0E06"/>
    <w:rsid w:val="00CD3656"/>
    <w:rsid w:val="00CF3E44"/>
    <w:rsid w:val="00CF4BB8"/>
    <w:rsid w:val="00D05C09"/>
    <w:rsid w:val="00D069F8"/>
    <w:rsid w:val="00D11B7D"/>
    <w:rsid w:val="00D209E5"/>
    <w:rsid w:val="00D335AE"/>
    <w:rsid w:val="00D35384"/>
    <w:rsid w:val="00D36B0A"/>
    <w:rsid w:val="00D43633"/>
    <w:rsid w:val="00D832B8"/>
    <w:rsid w:val="00D9271C"/>
    <w:rsid w:val="00D962C1"/>
    <w:rsid w:val="00DA0241"/>
    <w:rsid w:val="00DA2E4A"/>
    <w:rsid w:val="00DB341D"/>
    <w:rsid w:val="00DC65B8"/>
    <w:rsid w:val="00DE0F76"/>
    <w:rsid w:val="00E10102"/>
    <w:rsid w:val="00E11929"/>
    <w:rsid w:val="00E1504A"/>
    <w:rsid w:val="00E17AF8"/>
    <w:rsid w:val="00E40909"/>
    <w:rsid w:val="00E41530"/>
    <w:rsid w:val="00E4206B"/>
    <w:rsid w:val="00E43BD9"/>
    <w:rsid w:val="00E5658B"/>
    <w:rsid w:val="00E6128C"/>
    <w:rsid w:val="00EC1275"/>
    <w:rsid w:val="00EC17BF"/>
    <w:rsid w:val="00EC624E"/>
    <w:rsid w:val="00EF51B6"/>
    <w:rsid w:val="00EF6D4C"/>
    <w:rsid w:val="00F01A87"/>
    <w:rsid w:val="00F13126"/>
    <w:rsid w:val="00F20A31"/>
    <w:rsid w:val="00F27661"/>
    <w:rsid w:val="00F730D2"/>
    <w:rsid w:val="00F76E0F"/>
    <w:rsid w:val="00FC2456"/>
    <w:rsid w:val="00FD2186"/>
    <w:rsid w:val="00FD3662"/>
    <w:rsid w:val="00FE40B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12723CB1"/>
  <w15:chartTrackingRefBased/>
  <w15:docId w15:val="{803CEFBA-968A-4B86-B0B7-839758A7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HeadingBase"/>
    <w:next w:val="Textoindependiente"/>
    <w:link w:val="Ttulo1Car"/>
    <w:qFormat/>
    <w:pPr>
      <w:shd w:val="clear" w:color="auto" w:fill="0000FF"/>
      <w:spacing w:before="180" w:after="120" w:line="240" w:lineRule="auto"/>
      <w:outlineLvl w:val="0"/>
    </w:pPr>
    <w:rPr>
      <w:rFonts w:ascii="Arial Black" w:hAnsi="Arial Black"/>
      <w:color w:val="FFFFFF"/>
      <w:sz w:val="24"/>
    </w:rPr>
  </w:style>
  <w:style w:type="paragraph" w:styleId="Ttulo2">
    <w:name w:val="heading 2"/>
    <w:basedOn w:val="HeadingBase"/>
    <w:next w:val="Textoindependiente"/>
    <w:qFormat/>
    <w:pPr>
      <w:spacing w:line="200" w:lineRule="atLeast"/>
      <w:outlineLvl w:val="1"/>
    </w:pPr>
    <w:rPr>
      <w:sz w:val="20"/>
    </w:rPr>
  </w:style>
  <w:style w:type="paragraph" w:styleId="Ttulo3">
    <w:name w:val="heading 3"/>
    <w:basedOn w:val="HeadingBase"/>
    <w:next w:val="Textoindependiente"/>
    <w:qFormat/>
    <w:pPr>
      <w:spacing w:before="220" w:after="220"/>
      <w:outlineLvl w:val="2"/>
    </w:pPr>
    <w:rPr>
      <w:rFonts w:ascii="Times New Roman" w:hAnsi="Times New Roman"/>
      <w:i/>
      <w:spacing w:val="-5"/>
      <w:sz w:val="20"/>
    </w:rPr>
  </w:style>
  <w:style w:type="paragraph" w:styleId="Ttulo4">
    <w:name w:val="heading 4"/>
    <w:basedOn w:val="HeadingBase"/>
    <w:next w:val="Textoindependiente"/>
    <w:qFormat/>
    <w:pPr>
      <w:outlineLvl w:val="3"/>
    </w:pPr>
    <w:rPr>
      <w:rFonts w:ascii="Times New Roman" w:hAnsi="Times New Roman"/>
      <w:i/>
      <w:spacing w:val="-2"/>
      <w:sz w:val="20"/>
    </w:rPr>
  </w:style>
  <w:style w:type="paragraph" w:styleId="Ttulo5">
    <w:name w:val="heading 5"/>
    <w:basedOn w:val="HeadingBase"/>
    <w:next w:val="Textoindependiente"/>
    <w:qFormat/>
    <w:pPr>
      <w:ind w:left="1440"/>
      <w:outlineLvl w:val="4"/>
    </w:pPr>
    <w:rPr>
      <w:rFonts w:ascii="Times New Roman" w:hAnsi="Times New Roman"/>
      <w:i/>
      <w:spacing w:val="-2"/>
      <w:sz w:val="20"/>
    </w:rPr>
  </w:style>
  <w:style w:type="paragraph" w:styleId="Ttulo6">
    <w:name w:val="heading 6"/>
    <w:basedOn w:val="HeadingBase"/>
    <w:next w:val="Textoindependiente"/>
    <w:qFormat/>
    <w:pPr>
      <w:outlineLvl w:val="5"/>
    </w:pPr>
    <w:rPr>
      <w:i/>
      <w:spacing w:val="-4"/>
      <w:sz w:val="20"/>
    </w:rPr>
  </w:style>
  <w:style w:type="paragraph" w:styleId="Ttulo7">
    <w:name w:val="heading 7"/>
    <w:basedOn w:val="HeadingBase"/>
    <w:next w:val="Textoindependiente"/>
    <w:qFormat/>
    <w:pPr>
      <w:outlineLvl w:val="6"/>
    </w:pPr>
    <w:rPr>
      <w:rFonts w:ascii="Times New Roman" w:hAnsi="Times New Roman"/>
      <w:spacing w:val="-4"/>
      <w:sz w:val="22"/>
    </w:rPr>
  </w:style>
  <w:style w:type="paragraph" w:styleId="Ttulo8">
    <w:name w:val="heading 8"/>
    <w:basedOn w:val="HeadingBase"/>
    <w:next w:val="Textoindependiente"/>
    <w:qFormat/>
    <w:pPr>
      <w:outlineLvl w:val="7"/>
    </w:pPr>
    <w:rPr>
      <w:i/>
      <w:spacing w:val="-4"/>
    </w:rPr>
  </w:style>
  <w:style w:type="paragraph" w:styleId="Ttulo9">
    <w:name w:val="heading 9"/>
    <w:basedOn w:val="HeadingBase"/>
    <w:next w:val="Textoindependiente"/>
    <w:qFormat/>
    <w:pPr>
      <w:outlineLvl w:val="8"/>
    </w:pPr>
    <w:rPr>
      <w:spacing w:val="-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Base">
    <w:name w:val="Heading Base"/>
    <w:basedOn w:val="Textoindependiente"/>
    <w:next w:val="Textoindependiente"/>
    <w:pPr>
      <w:keepNext/>
      <w:keepLines/>
      <w:spacing w:after="0"/>
    </w:pPr>
    <w:rPr>
      <w:spacing w:val="-10"/>
      <w:kern w:val="28"/>
      <w:sz w:val="18"/>
    </w:rPr>
  </w:style>
  <w:style w:type="paragraph" w:styleId="Textoindependiente">
    <w:name w:val="Body Text"/>
    <w:basedOn w:val="Normal"/>
    <w:link w:val="TextoindependienteCar"/>
    <w:pPr>
      <w:spacing w:after="220" w:line="220" w:lineRule="atLeast"/>
    </w:pPr>
    <w:rPr>
      <w:rFonts w:ascii="Arial" w:hAnsi="Arial"/>
      <w:sz w:val="22"/>
      <w:lang w:val="es-ES_tradnl"/>
    </w:rPr>
  </w:style>
  <w:style w:type="paragraph" w:customStyle="1" w:styleId="FootnoteBase">
    <w:name w:val="Footnote Base"/>
    <w:basedOn w:val="Textoindependiente"/>
    <w:link w:val="FootnoteBaseCar"/>
    <w:pPr>
      <w:keepLines/>
      <w:spacing w:line="200" w:lineRule="atLeast"/>
    </w:pPr>
    <w:rPr>
      <w:sz w:val="16"/>
    </w:rPr>
  </w:style>
  <w:style w:type="paragraph" w:styleId="Encabezadodemensaje">
    <w:name w:val="Message Header"/>
    <w:basedOn w:val="Textoindependiente"/>
    <w:pPr>
      <w:keepLines/>
      <w:tabs>
        <w:tab w:val="left" w:pos="2160"/>
      </w:tabs>
      <w:spacing w:after="0" w:line="415" w:lineRule="atLeast"/>
      <w:ind w:left="2160" w:hanging="1320"/>
    </w:pPr>
  </w:style>
  <w:style w:type="paragraph" w:customStyle="1" w:styleId="BlockQuotation">
    <w:name w:val="Block Quotation"/>
    <w:basedOn w:val="Textoindependiente"/>
    <w:pPr>
      <w:keepLines/>
      <w:ind w:left="1440" w:right="360"/>
    </w:pPr>
  </w:style>
  <w:style w:type="paragraph" w:customStyle="1" w:styleId="BodyTextKeep">
    <w:name w:val="Body Text Keep"/>
    <w:basedOn w:val="Textoindependiente"/>
    <w:pPr>
      <w:keepNext/>
    </w:pPr>
  </w:style>
  <w:style w:type="paragraph" w:customStyle="1" w:styleId="Epgrafe">
    <w:name w:val="Epígrafe"/>
    <w:basedOn w:val="Picture"/>
    <w:next w:val="Textoindependiente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Epgrafe"/>
    <w:pPr>
      <w:keepNext/>
    </w:pPr>
  </w:style>
  <w:style w:type="paragraph" w:customStyle="1" w:styleId="DocumentLabel">
    <w:name w:val="Document Label"/>
    <w:next w:val="MessageHeaderFirst"/>
    <w:pPr>
      <w:tabs>
        <w:tab w:val="left" w:pos="1800"/>
      </w:tabs>
      <w:spacing w:before="140" w:after="540" w:line="600" w:lineRule="atLeast"/>
      <w:ind w:left="840"/>
    </w:pPr>
    <w:rPr>
      <w:spacing w:val="-38"/>
      <w:sz w:val="60"/>
      <w:lang w:val="en-US" w:eastAsia="es-ES"/>
    </w:rPr>
  </w:style>
  <w:style w:type="paragraph" w:customStyle="1" w:styleId="MessageHeaderFirst">
    <w:name w:val="Message Header First"/>
    <w:basedOn w:val="Encabezadodemensaje"/>
    <w:next w:val="Encabezadodemensaje"/>
    <w:rPr>
      <w:spacing w:val="-20"/>
    </w:rPr>
  </w:style>
  <w:style w:type="character" w:styleId="Refdenotaalfinal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onotaalfinal">
    <w:name w:val="endnote text"/>
    <w:basedOn w:val="FootnoteBase"/>
    <w:semiHidden/>
    <w:rPr>
      <w:rFonts w:ascii="Times New Roman" w:hAnsi="Times New Roman"/>
    </w:rPr>
  </w:style>
  <w:style w:type="paragraph" w:styleId="Piedepgina">
    <w:name w:val="footer"/>
    <w:basedOn w:val="HeaderBase"/>
    <w:pPr>
      <w:spacing w:before="420"/>
      <w:ind w:right="-1080"/>
    </w:pPr>
    <w:rPr>
      <w:b/>
    </w:rPr>
  </w:style>
  <w:style w:type="paragraph" w:customStyle="1" w:styleId="HeaderBase">
    <w:name w:val="Header Base"/>
    <w:basedOn w:val="Textoindependiente"/>
    <w:pPr>
      <w:keepLines/>
      <w:tabs>
        <w:tab w:val="left" w:pos="-1080"/>
        <w:tab w:val="center" w:pos="4320"/>
        <w:tab w:val="right" w:pos="9720"/>
      </w:tabs>
      <w:spacing w:after="0"/>
      <w:ind w:left="-1080" w:right="-840"/>
    </w:pPr>
  </w:style>
  <w:style w:type="character" w:styleId="Refdenotaalpie">
    <w:name w:val="footnote reference"/>
    <w:semiHidden/>
    <w:rPr>
      <w:rFonts w:ascii="Times New Roman" w:hAnsi="Times New Roman"/>
      <w:sz w:val="20"/>
      <w:vertAlign w:val="superscript"/>
    </w:rPr>
  </w:style>
  <w:style w:type="paragraph" w:styleId="Textonotapie">
    <w:name w:val="footnote text"/>
    <w:basedOn w:val="FootnoteBase"/>
    <w:semiHidden/>
  </w:style>
  <w:style w:type="paragraph" w:styleId="Encabezado">
    <w:name w:val="header"/>
    <w:basedOn w:val="HeaderBase"/>
    <w:pPr>
      <w:ind w:right="-1080"/>
    </w:pPr>
    <w:rPr>
      <w:i/>
    </w:rPr>
  </w:style>
  <w:style w:type="character" w:customStyle="1" w:styleId="Lead-inEmphasis">
    <w:name w:val="Lead-in Emphasis"/>
    <w:rPr>
      <w:rFonts w:ascii="Arial" w:hAnsi="Arial"/>
      <w:b/>
      <w:spacing w:val="-10"/>
    </w:rPr>
  </w:style>
  <w:style w:type="character" w:styleId="Nmerodelnea">
    <w:name w:val="line number"/>
    <w:rPr>
      <w:sz w:val="18"/>
    </w:rPr>
  </w:style>
  <w:style w:type="paragraph" w:styleId="Lista">
    <w:name w:val="List"/>
    <w:basedOn w:val="Textoindependiente"/>
    <w:pPr>
      <w:ind w:left="1200" w:hanging="360"/>
    </w:pPr>
  </w:style>
  <w:style w:type="paragraph" w:styleId="Listaconvietas">
    <w:name w:val="List Bullet"/>
    <w:basedOn w:val="Lista"/>
    <w:pPr>
      <w:ind w:left="1560" w:right="360"/>
    </w:pPr>
  </w:style>
  <w:style w:type="paragraph" w:styleId="Listaconnmeros">
    <w:name w:val="List Number"/>
    <w:basedOn w:val="Lista"/>
    <w:pPr>
      <w:ind w:left="1560" w:right="360"/>
    </w:pPr>
  </w:style>
  <w:style w:type="paragraph" w:styleId="Textomacro">
    <w:name w:val="macro"/>
    <w:basedOn w:val="Textoindependiente"/>
    <w:semiHidden/>
    <w:pPr>
      <w:spacing w:line="240" w:lineRule="auto"/>
    </w:pPr>
    <w:rPr>
      <w:rFonts w:ascii="Courier New" w:hAnsi="Courier New"/>
    </w:rPr>
  </w:style>
  <w:style w:type="character" w:styleId="Nmerodepgina">
    <w:name w:val="page number"/>
  </w:style>
  <w:style w:type="character" w:customStyle="1" w:styleId="Superscript">
    <w:name w:val="Superscript"/>
    <w:rPr>
      <w:vertAlign w:val="superscript"/>
    </w:rPr>
  </w:style>
  <w:style w:type="paragraph" w:styleId="Listaconvietas5">
    <w:name w:val="List Bullet 5"/>
    <w:basedOn w:val="Listaconvietas"/>
    <w:pPr>
      <w:ind w:left="3000"/>
    </w:pPr>
  </w:style>
  <w:style w:type="paragraph" w:styleId="Listaconvietas4">
    <w:name w:val="List Bullet 4"/>
    <w:basedOn w:val="Listaconvietas"/>
    <w:pPr>
      <w:ind w:left="2640"/>
    </w:pPr>
  </w:style>
  <w:style w:type="character" w:customStyle="1" w:styleId="MessageHeaderLabel">
    <w:name w:val="Message Header Label"/>
    <w:rPr>
      <w:rFonts w:ascii="Arial" w:hAnsi="Arial"/>
      <w:b/>
      <w:spacing w:val="-4"/>
      <w:sz w:val="20"/>
    </w:rPr>
  </w:style>
  <w:style w:type="paragraph" w:customStyle="1" w:styleId="Fecha1">
    <w:name w:val="Fecha1"/>
    <w:basedOn w:val="Textoindependiente"/>
    <w:pPr>
      <w:spacing w:after="0"/>
    </w:pPr>
  </w:style>
  <w:style w:type="paragraph" w:styleId="Listaconvietas3">
    <w:name w:val="List Bullet 3"/>
    <w:basedOn w:val="Listaconvietas"/>
    <w:pPr>
      <w:ind w:left="2280"/>
    </w:pPr>
  </w:style>
  <w:style w:type="paragraph" w:styleId="Listaconnmeros5">
    <w:name w:val="List Number 5"/>
    <w:basedOn w:val="Listaconnmeros"/>
    <w:pPr>
      <w:ind w:left="3000"/>
    </w:pPr>
  </w:style>
  <w:style w:type="paragraph" w:styleId="Listaconnmeros4">
    <w:name w:val="List Number 4"/>
    <w:basedOn w:val="Listaconnmeros"/>
    <w:pPr>
      <w:ind w:left="2640"/>
    </w:pPr>
  </w:style>
  <w:style w:type="paragraph" w:styleId="Listaconnmeros3">
    <w:name w:val="List Number 3"/>
    <w:basedOn w:val="Listaconnmeros"/>
    <w:pPr>
      <w:ind w:left="2280"/>
    </w:pPr>
  </w:style>
  <w:style w:type="paragraph" w:styleId="Listaconnmeros2">
    <w:name w:val="List Number 2"/>
    <w:basedOn w:val="Listaconnmeros"/>
    <w:pPr>
      <w:ind w:left="1920"/>
    </w:pPr>
  </w:style>
  <w:style w:type="paragraph" w:styleId="Listaconvietas2">
    <w:name w:val="List Bullet 2"/>
    <w:basedOn w:val="Listaconvietas"/>
    <w:pPr>
      <w:ind w:left="1920"/>
    </w:pPr>
  </w:style>
  <w:style w:type="paragraph" w:styleId="Lista5">
    <w:name w:val="List 5"/>
    <w:basedOn w:val="Lista"/>
    <w:pPr>
      <w:ind w:left="2640"/>
    </w:pPr>
  </w:style>
  <w:style w:type="paragraph" w:styleId="Lista4">
    <w:name w:val="List 4"/>
    <w:basedOn w:val="Lista"/>
    <w:pPr>
      <w:ind w:left="2280"/>
    </w:pPr>
  </w:style>
  <w:style w:type="paragraph" w:styleId="Lista3">
    <w:name w:val="List 3"/>
    <w:basedOn w:val="Lista"/>
    <w:pPr>
      <w:ind w:left="1920"/>
    </w:pPr>
  </w:style>
  <w:style w:type="paragraph" w:styleId="Lista2">
    <w:name w:val="List 2"/>
    <w:basedOn w:val="Lista"/>
    <w:pPr>
      <w:ind w:left="1560"/>
    </w:pPr>
  </w:style>
  <w:style w:type="character" w:customStyle="1" w:styleId="nfasis1">
    <w:name w:val="Énfasis1"/>
    <w:rPr>
      <w:rFonts w:ascii="Arial" w:hAnsi="Arial"/>
      <w:b/>
      <w:spacing w:val="-10"/>
      <w:sz w:val="18"/>
    </w:rPr>
  </w:style>
  <w:style w:type="paragraph" w:styleId="Cierre">
    <w:name w:val="Closing"/>
    <w:basedOn w:val="Normal"/>
    <w:pPr>
      <w:spacing w:line="220" w:lineRule="atLeast"/>
    </w:pPr>
  </w:style>
  <w:style w:type="paragraph" w:styleId="Textocomentario">
    <w:name w:val="annotation text"/>
    <w:basedOn w:val="FootnoteBase"/>
    <w:link w:val="TextocomentarioCar"/>
    <w:semiHidden/>
    <w:rPr>
      <w:rFonts w:ascii="Times New Roman" w:hAnsi="Times New Roman"/>
    </w:rPr>
  </w:style>
  <w:style w:type="character" w:styleId="Refdecomentario">
    <w:name w:val="annotation reference"/>
    <w:semiHidden/>
    <w:rPr>
      <w:sz w:val="16"/>
    </w:rPr>
  </w:style>
  <w:style w:type="paragraph" w:styleId="Sangradetextonormal">
    <w:name w:val="Body Text Indent"/>
    <w:basedOn w:val="Textoindependiente"/>
    <w:pPr>
      <w:ind w:left="1440"/>
    </w:pPr>
  </w:style>
  <w:style w:type="paragraph" w:styleId="Sangranormal">
    <w:name w:val="Normal Indent"/>
    <w:basedOn w:val="Normal"/>
    <w:pPr>
      <w:ind w:left="1440"/>
    </w:pPr>
  </w:style>
  <w:style w:type="paragraph" w:styleId="Continuarlista">
    <w:name w:val="List Continue"/>
    <w:basedOn w:val="Lista"/>
    <w:pPr>
      <w:ind w:right="480" w:firstLine="0"/>
    </w:pPr>
  </w:style>
  <w:style w:type="paragraph" w:styleId="Continuarlista2">
    <w:name w:val="List Continue 2"/>
    <w:basedOn w:val="Continuarlista"/>
    <w:pPr>
      <w:ind w:left="1800"/>
    </w:pPr>
  </w:style>
  <w:style w:type="paragraph" w:styleId="Continuarlista3">
    <w:name w:val="List Continue 3"/>
    <w:basedOn w:val="Continuarlista"/>
    <w:pPr>
      <w:ind w:left="2160"/>
    </w:pPr>
  </w:style>
  <w:style w:type="paragraph" w:styleId="Continuarlista4">
    <w:name w:val="List Continue 4"/>
    <w:basedOn w:val="Continuarlista"/>
    <w:pPr>
      <w:ind w:left="2520"/>
    </w:pPr>
  </w:style>
  <w:style w:type="paragraph" w:styleId="Continuarlista5">
    <w:name w:val="List Continue 5"/>
    <w:basedOn w:val="Continuarlista"/>
    <w:pPr>
      <w:ind w:left="2880"/>
    </w:pPr>
  </w:style>
  <w:style w:type="paragraph" w:customStyle="1" w:styleId="CompanyName">
    <w:name w:val="Company Name"/>
    <w:basedOn w:val="Normal"/>
    <w:next w:val="ReturnAddress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customStyle="1" w:styleId="Enclosure">
    <w:name w:val="Enclosure"/>
    <w:basedOn w:val="Textoindependiente"/>
    <w:next w:val="Normal"/>
    <w:pPr>
      <w:keepLines/>
      <w:spacing w:before="220"/>
    </w:pPr>
  </w:style>
  <w:style w:type="paragraph" w:customStyle="1" w:styleId="ReferenceInitials">
    <w:name w:val="Reference Initials"/>
    <w:basedOn w:val="Textoindependiente"/>
    <w:next w:val="Enclosure"/>
    <w:pPr>
      <w:keepNext/>
      <w:keepLines/>
      <w:spacing w:after="0"/>
    </w:pPr>
  </w:style>
  <w:style w:type="paragraph" w:customStyle="1" w:styleId="ReturnAddress">
    <w:name w:val="Return Address"/>
    <w:basedOn w:val="Normal"/>
    <w:pPr>
      <w:keepLines/>
      <w:framePr w:w="2640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styleId="Firma">
    <w:name w:val="Signature"/>
    <w:basedOn w:val="Textoindependiente"/>
    <w:pPr>
      <w:keepNext/>
      <w:keepLines/>
      <w:spacing w:before="660" w:after="0"/>
    </w:pPr>
  </w:style>
  <w:style w:type="paragraph" w:customStyle="1" w:styleId="SignatureJobTitle">
    <w:name w:val="Signature Job Title"/>
    <w:basedOn w:val="Firma"/>
    <w:next w:val="ReferenceInitials"/>
    <w:pPr>
      <w:spacing w:before="0"/>
    </w:pPr>
  </w:style>
  <w:style w:type="paragraph" w:customStyle="1" w:styleId="SignatureName">
    <w:name w:val="Signature Name"/>
    <w:basedOn w:val="Firma"/>
    <w:next w:val="SignatureJobTitle"/>
    <w:pPr>
      <w:spacing w:before="720"/>
    </w:pPr>
  </w:style>
  <w:style w:type="character" w:customStyle="1" w:styleId="Slogan">
    <w:name w:val="Slogan"/>
    <w:basedOn w:val="Fuentedeprrafopredeter"/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22" w:color="auto"/>
      </w:pBdr>
      <w:spacing w:after="400"/>
    </w:pPr>
  </w:style>
  <w:style w:type="paragraph" w:styleId="Direccinsobre">
    <w:name w:val="envelope address"/>
    <w:basedOn w:val="Textoindependiente"/>
    <w:pPr>
      <w:framePr w:w="7920" w:wrap="around" w:hAnchor="page" w:xAlign="center" w:yAlign="bottom"/>
      <w:spacing w:after="0"/>
      <w:ind w:left="2880"/>
    </w:pPr>
  </w:style>
  <w:style w:type="paragraph" w:styleId="Remitedesobre">
    <w:name w:val="envelope return"/>
    <w:basedOn w:val="Textoindependiente"/>
    <w:pPr>
      <w:spacing w:after="0"/>
    </w:pPr>
  </w:style>
  <w:style w:type="character" w:customStyle="1" w:styleId="Checkbox">
    <w:name w:val="Checkbox"/>
    <w:rPr>
      <w:rFonts w:ascii="Times New Roman" w:hAnsi="Times New Roman"/>
      <w:spacing w:val="0"/>
      <w:sz w:val="22"/>
    </w:rPr>
  </w:style>
  <w:style w:type="paragraph" w:styleId="Textoindependiente2">
    <w:name w:val="Body Text 2"/>
    <w:basedOn w:val="Normal"/>
    <w:rPr>
      <w:rFonts w:ascii="Arial Black" w:hAnsi="Arial Black"/>
      <w:sz w:val="36"/>
      <w:lang w:val="es-MX"/>
    </w:rPr>
  </w:style>
  <w:style w:type="paragraph" w:customStyle="1" w:styleId="Pregunta">
    <w:name w:val="Pregunta"/>
    <w:basedOn w:val="Epgrafe"/>
    <w:rPr>
      <w:rFonts w:ascii="Arial" w:hAnsi="Arial"/>
      <w:i w:val="0"/>
      <w:sz w:val="16"/>
    </w:rPr>
  </w:style>
  <w:style w:type="paragraph" w:customStyle="1" w:styleId="Relleno">
    <w:name w:val="Relleno"/>
    <w:basedOn w:val="Normal"/>
    <w:pPr>
      <w:spacing w:before="40" w:after="40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tulo10">
    <w:name w:val="Título1"/>
    <w:basedOn w:val="Normal"/>
    <w:qFormat/>
    <w:pPr>
      <w:widowControl w:val="0"/>
    </w:pPr>
    <w:rPr>
      <w:rFonts w:ascii="Arial" w:hAnsi="Arial"/>
      <w:snapToGrid w:val="0"/>
      <w:sz w:val="24"/>
      <w:lang w:val="es-ES"/>
    </w:rPr>
  </w:style>
  <w:style w:type="character" w:customStyle="1" w:styleId="Ttulo1Car">
    <w:name w:val="Título 1 Car"/>
    <w:basedOn w:val="Fuentedeprrafopredeter"/>
    <w:link w:val="Ttulo1"/>
    <w:rsid w:val="00FE588A"/>
    <w:rPr>
      <w:rFonts w:ascii="Arial Black" w:hAnsi="Arial Black"/>
      <w:color w:val="FFFFFF"/>
      <w:spacing w:val="-10"/>
      <w:kern w:val="28"/>
      <w:sz w:val="24"/>
      <w:shd w:val="clear" w:color="auto" w:fill="0000FF"/>
      <w:lang w:val="es-ES_tradnl" w:eastAsia="es-ES"/>
    </w:rPr>
  </w:style>
  <w:style w:type="paragraph" w:styleId="Textodeglobo">
    <w:name w:val="Balloon Text"/>
    <w:basedOn w:val="Normal"/>
    <w:link w:val="TextodegloboCar"/>
    <w:semiHidden/>
    <w:unhideWhenUsed/>
    <w:rsid w:val="00D335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335AE"/>
    <w:rPr>
      <w:rFonts w:ascii="Segoe UI" w:hAnsi="Segoe UI" w:cs="Segoe UI"/>
      <w:sz w:val="18"/>
      <w:szCs w:val="18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B2B42"/>
    <w:pPr>
      <w:keepLines w:val="0"/>
      <w:spacing w:after="0" w:line="240" w:lineRule="auto"/>
    </w:pPr>
    <w:rPr>
      <w:b/>
      <w:bCs/>
      <w:sz w:val="20"/>
      <w:lang w:val="es-HN"/>
    </w:rPr>
  </w:style>
  <w:style w:type="character" w:customStyle="1" w:styleId="TextoindependienteCar">
    <w:name w:val="Texto independiente Car"/>
    <w:basedOn w:val="Fuentedeprrafopredeter"/>
    <w:link w:val="Textoindependiente"/>
    <w:rsid w:val="009B2B42"/>
    <w:rPr>
      <w:rFonts w:ascii="Arial" w:hAnsi="Arial"/>
      <w:sz w:val="22"/>
      <w:lang w:val="es-ES_tradnl" w:eastAsia="es-ES"/>
    </w:rPr>
  </w:style>
  <w:style w:type="character" w:customStyle="1" w:styleId="FootnoteBaseCar">
    <w:name w:val="Footnote Base Car"/>
    <w:basedOn w:val="TextoindependienteCar"/>
    <w:link w:val="FootnoteBase"/>
    <w:rsid w:val="009B2B42"/>
    <w:rPr>
      <w:rFonts w:ascii="Arial" w:hAnsi="Arial"/>
      <w:sz w:val="16"/>
      <w:lang w:val="es-ES_tradnl" w:eastAsia="es-ES"/>
    </w:rPr>
  </w:style>
  <w:style w:type="character" w:customStyle="1" w:styleId="TextocomentarioCar">
    <w:name w:val="Texto comentario Car"/>
    <w:basedOn w:val="FootnoteBaseCar"/>
    <w:link w:val="Textocomentario"/>
    <w:semiHidden/>
    <w:rsid w:val="009B2B42"/>
    <w:rPr>
      <w:rFonts w:ascii="Arial" w:hAnsi="Arial"/>
      <w:sz w:val="16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9B2B42"/>
    <w:rPr>
      <w:rFonts w:ascii="Arial" w:hAnsi="Arial"/>
      <w:b/>
      <w:bCs/>
      <w:sz w:val="16"/>
      <w:lang w:val="es-ES_tradnl" w:eastAsia="es-ES"/>
    </w:rPr>
  </w:style>
  <w:style w:type="paragraph" w:styleId="Revisin">
    <w:name w:val="Revision"/>
    <w:hidden/>
    <w:uiPriority w:val="99"/>
    <w:semiHidden/>
    <w:rsid w:val="00E43BD9"/>
    <w:rPr>
      <w:lang w:eastAsia="es-ES"/>
    </w:rPr>
  </w:style>
  <w:style w:type="table" w:styleId="Tablaconcuadrcula">
    <w:name w:val="Table Grid"/>
    <w:basedOn w:val="Tablanormal"/>
    <w:uiPriority w:val="39"/>
    <w:rsid w:val="003058B7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sto.zambrano\Documents\fausto.zambrano\Documents\Zambrano\Jefatura%20INPLA\TTD\Formas%20T&#233;cnicas\FORMA%20203%20FINAL\FORMA%20203%20FI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1D35-1457-4EF4-9EF7-85656B0C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203 FINAL</Template>
  <TotalTime>81</TotalTime>
  <Pages>6</Pages>
  <Words>1367</Words>
  <Characters>10978</Characters>
  <Application>Microsoft Office Word</Application>
  <DocSecurity>0</DocSecurity>
  <Lines>91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de Conatel</vt:lpstr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de Conatel</dc:title>
  <dc:subject/>
  <dc:creator>Luis Ochoa;luis ochoa durón</dc:creator>
  <cp:keywords/>
  <dc:description/>
  <cp:lastModifiedBy>CONATEL GOB</cp:lastModifiedBy>
  <cp:revision>17</cp:revision>
  <cp:lastPrinted>1998-04-09T16:35:00Z</cp:lastPrinted>
  <dcterms:created xsi:type="dcterms:W3CDTF">2019-07-08T16:10:00Z</dcterms:created>
  <dcterms:modified xsi:type="dcterms:W3CDTF">2022-05-18T21:42:00Z</dcterms:modified>
</cp:coreProperties>
</file>