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4674" w14:textId="77777777" w:rsidR="00A11585" w:rsidRPr="00D97C2B" w:rsidRDefault="00A11585" w:rsidP="00A11585">
      <w:pPr>
        <w:pStyle w:val="Ttulo1"/>
        <w:shd w:val="clear" w:color="auto" w:fill="88CFE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4956"/>
        </w:tabs>
        <w:ind w:right="27"/>
        <w:rPr>
          <w:rFonts w:ascii="Arial" w:hAnsi="Arial" w:cs="Arial"/>
          <w:b/>
          <w:bCs/>
          <w:color w:val="3B3838"/>
          <w:lang w:val="es-ES"/>
        </w:rPr>
      </w:pPr>
      <w:r w:rsidRPr="00D97C2B">
        <w:rPr>
          <w:rFonts w:ascii="Arial" w:hAnsi="Arial" w:cs="Arial"/>
          <w:b/>
          <w:bCs/>
          <w:color w:val="3B3838"/>
          <w:shd w:val="clear" w:color="auto" w:fill="88CFE0"/>
          <w:lang w:val="es-ES"/>
        </w:rPr>
        <w:t>1.</w:t>
      </w:r>
      <w:r w:rsidRPr="00D97C2B">
        <w:rPr>
          <w:rFonts w:ascii="Arial" w:hAnsi="Arial" w:cs="Arial"/>
          <w:b/>
          <w:bCs/>
          <w:color w:val="3B3838"/>
          <w:shd w:val="clear" w:color="auto" w:fill="88CFE0"/>
          <w:lang w:val="es-ES"/>
        </w:rPr>
        <w:tab/>
        <w:t>Datos Generales</w:t>
      </w:r>
      <w:r w:rsidRPr="00D97C2B">
        <w:rPr>
          <w:rFonts w:ascii="Arial" w:hAnsi="Arial" w:cs="Arial"/>
          <w:b/>
          <w:bCs/>
          <w:color w:val="3B3838"/>
          <w:shd w:val="clear" w:color="auto" w:fill="88CFE0"/>
          <w:lang w:val="es-ES"/>
        </w:rPr>
        <w:tab/>
      </w:r>
      <w:r w:rsidRPr="00D97C2B">
        <w:rPr>
          <w:rFonts w:ascii="Arial" w:hAnsi="Arial" w:cs="Arial"/>
          <w:b/>
          <w:bCs/>
          <w:color w:val="3B3838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7"/>
        <w:gridCol w:w="9"/>
        <w:gridCol w:w="3488"/>
        <w:gridCol w:w="94"/>
        <w:gridCol w:w="18"/>
        <w:gridCol w:w="3432"/>
        <w:gridCol w:w="141"/>
        <w:gridCol w:w="27"/>
      </w:tblGrid>
      <w:tr w:rsidR="00A11585" w14:paraId="7C2B6B21" w14:textId="77777777" w:rsidTr="00633C64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0773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A79C7F" w14:textId="77777777" w:rsidR="00A11585" w:rsidRDefault="00A11585" w:rsidP="00633C64">
            <w:pPr>
              <w:pStyle w:val="Pregunta"/>
              <w:rPr>
                <w:lang w:val="es-ES"/>
              </w:rPr>
            </w:pPr>
            <w:r>
              <w:rPr>
                <w:lang w:val="es-ES"/>
              </w:rPr>
              <w:t>1.1</w:t>
            </w:r>
            <w:r>
              <w:rPr>
                <w:lang w:val="es-ES"/>
              </w:rPr>
              <w:tab/>
              <w:t>Nombre Completo del Solicitante (Persona Natural o Jurídica)</w:t>
            </w:r>
          </w:p>
        </w:tc>
      </w:tr>
      <w:tr w:rsidR="00A11585" w14:paraId="7D784113" w14:textId="77777777" w:rsidTr="00633C64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253"/>
        </w:trPr>
        <w:tc>
          <w:tcPr>
            <w:tcW w:w="107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DDA1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</w:tr>
      <w:tr w:rsidR="00A11585" w14:paraId="1662051C" w14:textId="77777777" w:rsidTr="00633C64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cantSplit/>
          <w:trHeight w:val="271"/>
        </w:trPr>
        <w:tc>
          <w:tcPr>
            <w:tcW w:w="1077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658312" w14:textId="77777777" w:rsidR="00A11585" w:rsidRDefault="00A11585" w:rsidP="00633C64">
            <w:pPr>
              <w:pStyle w:val="Pregunta"/>
              <w:rPr>
                <w:lang w:val="es-ES"/>
              </w:rPr>
            </w:pPr>
            <w:r>
              <w:rPr>
                <w:lang w:val="es-ES"/>
              </w:rPr>
              <w:t>1.2</w:t>
            </w:r>
            <w:r>
              <w:rPr>
                <w:lang w:val="es-ES"/>
              </w:rPr>
              <w:tab/>
              <w:t>Dirección de Correo o Apartado Postal</w:t>
            </w:r>
          </w:p>
        </w:tc>
      </w:tr>
      <w:tr w:rsidR="00A11585" w14:paraId="2040D535" w14:textId="77777777" w:rsidTr="00633C64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cantSplit/>
          <w:trHeight w:val="361"/>
        </w:trPr>
        <w:tc>
          <w:tcPr>
            <w:tcW w:w="107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C628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</w:tr>
      <w:tr w:rsidR="00A11585" w14:paraId="08CFEE31" w14:textId="77777777" w:rsidTr="00633C64">
        <w:tblPrEx>
          <w:tblCellMar>
            <w:top w:w="0" w:type="dxa"/>
            <w:bottom w:w="0" w:type="dxa"/>
          </w:tblCellMar>
        </w:tblPrEx>
        <w:trPr>
          <w:gridAfter w:val="2"/>
          <w:wAfter w:w="168" w:type="dxa"/>
          <w:cantSplit/>
          <w:trHeight w:val="27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2402293" w14:textId="77777777" w:rsidR="00A11585" w:rsidRDefault="00A11585" w:rsidP="00633C64">
            <w:pPr>
              <w:pStyle w:val="Pregunta"/>
              <w:rPr>
                <w:lang w:val="es-ES"/>
              </w:rPr>
            </w:pPr>
            <w:r>
              <w:rPr>
                <w:lang w:val="es-ES"/>
              </w:rPr>
              <w:t>1.3</w:t>
            </w:r>
            <w:r>
              <w:rPr>
                <w:lang w:val="es-ES"/>
              </w:rPr>
              <w:tab/>
              <w:t>Teléfono Fijo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7B56D1" w14:textId="77777777" w:rsidR="00A11585" w:rsidRDefault="00A11585" w:rsidP="00633C64">
            <w:pPr>
              <w:pStyle w:val="Pregunta"/>
              <w:rPr>
                <w:lang w:val="es-ES"/>
              </w:rPr>
            </w:pPr>
            <w:r>
              <w:rPr>
                <w:lang w:val="es-ES"/>
              </w:rPr>
              <w:t>1.4 Teléfono Móvil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BE5BAE" w14:textId="77777777" w:rsidR="00A11585" w:rsidRDefault="00A11585" w:rsidP="00633C64">
            <w:pPr>
              <w:pStyle w:val="Pregunta"/>
              <w:rPr>
                <w:lang w:val="es-ES"/>
              </w:rPr>
            </w:pPr>
            <w:r>
              <w:rPr>
                <w:lang w:val="es-ES"/>
              </w:rPr>
              <w:t xml:space="preserve"> 1.5 Correo Electrónico</w:t>
            </w:r>
          </w:p>
        </w:tc>
      </w:tr>
      <w:tr w:rsidR="00A11585" w14:paraId="766EAD1E" w14:textId="77777777" w:rsidTr="00633C64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cantSplit/>
          <w:trHeight w:val="143"/>
        </w:trPr>
        <w:tc>
          <w:tcPr>
            <w:tcW w:w="3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8852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  <w:tc>
          <w:tcPr>
            <w:tcW w:w="3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864E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  <w:tc>
          <w:tcPr>
            <w:tcW w:w="3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5A57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</w:tr>
      <w:tr w:rsidR="00A11585" w14:paraId="4FF8A2C7" w14:textId="77777777" w:rsidTr="00633C64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F45F4C" w14:textId="77777777" w:rsidR="00A11585" w:rsidRDefault="00A11585" w:rsidP="00633C64">
            <w:pPr>
              <w:pStyle w:val="Pregunta"/>
              <w:rPr>
                <w:lang w:val="es-ES"/>
              </w:rPr>
            </w:pPr>
            <w:r>
              <w:rPr>
                <w:lang w:val="es-ES"/>
              </w:rPr>
              <w:t>1.6 Nombre de la Persona Contacto (para efectos de Cadena Nacional)</w:t>
            </w:r>
          </w:p>
        </w:tc>
      </w:tr>
      <w:tr w:rsidR="00A11585" w14:paraId="0619C178" w14:textId="77777777" w:rsidTr="00633C64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08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80AA" w14:textId="77777777" w:rsidR="00A11585" w:rsidRDefault="00A11585" w:rsidP="00633C64">
            <w:pPr>
              <w:pStyle w:val="Relleno"/>
              <w:rPr>
                <w:rFonts w:ascii="Arial" w:hAnsi="Arial"/>
                <w:sz w:val="16"/>
                <w:lang w:val="es-ES"/>
              </w:rPr>
            </w:pPr>
          </w:p>
        </w:tc>
      </w:tr>
      <w:tr w:rsidR="00A11585" w14:paraId="5321064F" w14:textId="77777777" w:rsidTr="00633C64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6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1FC58D" w14:textId="77777777" w:rsidR="00A11585" w:rsidRDefault="00A11585" w:rsidP="00633C64">
            <w:pPr>
              <w:pStyle w:val="Relleno"/>
              <w:rPr>
                <w:rFonts w:ascii="Arial" w:hAnsi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1.7 Teléfono Fijo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EA8B76" w14:textId="77777777" w:rsidR="00A11585" w:rsidRDefault="00A11585" w:rsidP="00633C64">
            <w:pPr>
              <w:pStyle w:val="Relleno"/>
              <w:rPr>
                <w:rFonts w:ascii="Arial" w:hAnsi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1.8 Teléfono Móvil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F51486" w14:textId="77777777" w:rsidR="00A11585" w:rsidRDefault="00A11585" w:rsidP="00633C64">
            <w:pPr>
              <w:pStyle w:val="Relleno"/>
              <w:rPr>
                <w:rFonts w:ascii="Arial" w:hAnsi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1.9 Correo Electrónico</w:t>
            </w:r>
          </w:p>
        </w:tc>
      </w:tr>
      <w:tr w:rsidR="00A11585" w14:paraId="1E31B493" w14:textId="77777777" w:rsidTr="00633C64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F64B" w14:textId="77777777" w:rsidR="00A11585" w:rsidRDefault="00A11585" w:rsidP="00633C64">
            <w:pPr>
              <w:pStyle w:val="Relleno"/>
              <w:rPr>
                <w:rFonts w:ascii="Arial" w:hAnsi="Arial"/>
                <w:sz w:val="16"/>
                <w:lang w:val="es-ES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5CCF" w14:textId="77777777" w:rsidR="00A11585" w:rsidRDefault="00A11585" w:rsidP="00633C64">
            <w:pPr>
              <w:pStyle w:val="Relleno"/>
              <w:rPr>
                <w:rFonts w:ascii="Arial" w:hAnsi="Arial"/>
                <w:sz w:val="16"/>
                <w:lang w:val="es-ES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4891" w14:textId="77777777" w:rsidR="00A11585" w:rsidRDefault="00A11585" w:rsidP="00633C64">
            <w:pPr>
              <w:pStyle w:val="Relleno"/>
              <w:rPr>
                <w:rFonts w:ascii="Arial" w:hAnsi="Arial"/>
                <w:sz w:val="16"/>
                <w:lang w:val="es-ES"/>
              </w:rPr>
            </w:pPr>
          </w:p>
        </w:tc>
      </w:tr>
    </w:tbl>
    <w:p w14:paraId="73E93355" w14:textId="77777777" w:rsidR="00A11585" w:rsidRPr="00D97C2B" w:rsidRDefault="00A11585" w:rsidP="00A11585">
      <w:pPr>
        <w:pStyle w:val="Ttulo1"/>
        <w:shd w:val="clear" w:color="auto" w:fill="88CFE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4956"/>
        </w:tabs>
        <w:ind w:right="27"/>
        <w:rPr>
          <w:rFonts w:ascii="Arial" w:hAnsi="Arial" w:cs="Arial"/>
          <w:b/>
          <w:bCs/>
          <w:color w:val="3B3838"/>
          <w:shd w:val="clear" w:color="auto" w:fill="88CFE0"/>
          <w:lang w:val="es-ES"/>
        </w:rPr>
      </w:pPr>
      <w:r w:rsidRPr="00D97C2B">
        <w:rPr>
          <w:rFonts w:ascii="Arial" w:hAnsi="Arial" w:cs="Arial"/>
          <w:b/>
          <w:bCs/>
          <w:color w:val="3B3838"/>
          <w:shd w:val="clear" w:color="auto" w:fill="88CFE0"/>
          <w:lang w:val="es-ES"/>
        </w:rPr>
        <w:t>2. Declaración del responsable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4"/>
        <w:gridCol w:w="1687"/>
        <w:gridCol w:w="3686"/>
        <w:gridCol w:w="28"/>
      </w:tblGrid>
      <w:tr w:rsidR="00A11585" w14:paraId="7B9FD4C2" w14:textId="77777777" w:rsidTr="00633C64">
        <w:tblPrEx>
          <w:tblCellMar>
            <w:top w:w="0" w:type="dxa"/>
            <w:bottom w:w="0" w:type="dxa"/>
          </w:tblCellMar>
        </w:tblPrEx>
        <w:tc>
          <w:tcPr>
            <w:tcW w:w="1080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632C1A" w14:textId="77777777" w:rsidR="00A11585" w:rsidRDefault="00A11585" w:rsidP="00633C64">
            <w:pPr>
              <w:pStyle w:val="Pregunta"/>
              <w:ind w:left="380" w:hanging="380"/>
              <w:rPr>
                <w:lang w:val="es-ES"/>
              </w:rPr>
            </w:pPr>
            <w:r>
              <w:rPr>
                <w:lang w:val="es-ES"/>
              </w:rPr>
              <w:t>2.1</w:t>
            </w:r>
            <w:r>
              <w:rPr>
                <w:lang w:val="es-ES"/>
              </w:rPr>
              <w:tab/>
              <w:t xml:space="preserve">Nombre completo de </w:t>
            </w:r>
            <w:smartTag w:uri="urn:schemas-microsoft-com:office:smarttags" w:element="PersonName">
              <w:smartTagPr>
                <w:attr w:name="ProductID" w:val="la Persona Responsable"/>
              </w:smartTagPr>
              <w:r>
                <w:rPr>
                  <w:lang w:val="es-ES"/>
                </w:rPr>
                <w:t>la Persona Responsable</w:t>
              </w:r>
            </w:smartTag>
            <w:r>
              <w:rPr>
                <w:lang w:val="es-ES"/>
              </w:rPr>
              <w:t xml:space="preserve"> en llenar esta Forma (Si es distinto al Solicitante):</w:t>
            </w:r>
          </w:p>
        </w:tc>
      </w:tr>
      <w:tr w:rsidR="00A11585" w14:paraId="717F212A" w14:textId="77777777" w:rsidTr="00633C6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0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0539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</w:tr>
      <w:tr w:rsidR="00A11585" w14:paraId="20D32FED" w14:textId="77777777" w:rsidTr="00633C64">
        <w:tblPrEx>
          <w:tblCellMar>
            <w:top w:w="0" w:type="dxa"/>
            <w:bottom w:w="0" w:type="dxa"/>
          </w:tblCellMar>
        </w:tblPrEx>
        <w:tc>
          <w:tcPr>
            <w:tcW w:w="54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2830B5" w14:textId="77777777" w:rsidR="00A11585" w:rsidRDefault="00A11585" w:rsidP="00633C64">
            <w:pPr>
              <w:pStyle w:val="Pregunta"/>
              <w:rPr>
                <w:lang w:val="es-ES"/>
              </w:rPr>
            </w:pPr>
            <w:r>
              <w:rPr>
                <w:lang w:val="es-ES"/>
              </w:rPr>
              <w:t>2.2</w:t>
            </w:r>
            <w:r>
              <w:rPr>
                <w:lang w:val="es-ES"/>
              </w:rPr>
              <w:tab/>
              <w:t>Profesión</w:t>
            </w:r>
          </w:p>
        </w:tc>
        <w:tc>
          <w:tcPr>
            <w:tcW w:w="54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E171AF" w14:textId="77777777" w:rsidR="00A11585" w:rsidRDefault="00A11585" w:rsidP="00633C64">
            <w:pPr>
              <w:pStyle w:val="Pregunta"/>
              <w:rPr>
                <w:lang w:val="es-ES"/>
              </w:rPr>
            </w:pPr>
            <w:r>
              <w:rPr>
                <w:lang w:val="es-ES"/>
              </w:rPr>
              <w:t xml:space="preserve">2.3 </w:t>
            </w:r>
            <w:r w:rsidRPr="00E27D97">
              <w:rPr>
                <w:lang w:val="es-ES"/>
              </w:rPr>
              <w:t>Nombre de la Empresa o Compañía</w:t>
            </w:r>
          </w:p>
        </w:tc>
      </w:tr>
      <w:tr w:rsidR="00A11585" w14:paraId="45B287A5" w14:textId="77777777" w:rsidTr="00633C6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5968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E177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</w:tr>
      <w:tr w:rsidR="00A11585" w14:paraId="495AE8C5" w14:textId="77777777" w:rsidTr="00633C64">
        <w:tblPrEx>
          <w:tblCellMar>
            <w:top w:w="0" w:type="dxa"/>
            <w:bottom w:w="0" w:type="dxa"/>
          </w:tblCellMar>
        </w:tblPrEx>
        <w:tc>
          <w:tcPr>
            <w:tcW w:w="108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0A909E" w14:textId="77777777" w:rsidR="00A11585" w:rsidRDefault="00A11585" w:rsidP="00633C64">
            <w:pPr>
              <w:pStyle w:val="Pregunta"/>
              <w:rPr>
                <w:lang w:val="es-ES"/>
              </w:rPr>
            </w:pPr>
            <w:r>
              <w:rPr>
                <w:lang w:val="es-ES"/>
              </w:rPr>
              <w:t>2.4</w:t>
            </w:r>
            <w:r>
              <w:rPr>
                <w:lang w:val="es-ES"/>
              </w:rPr>
              <w:tab/>
              <w:t>Dirección de correo o Apartado Postal:</w:t>
            </w:r>
          </w:p>
        </w:tc>
      </w:tr>
      <w:tr w:rsidR="00A11585" w14:paraId="12F23F0F" w14:textId="77777777" w:rsidTr="00633C6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0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B2A5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</w:tr>
      <w:tr w:rsidR="00A11585" w14:paraId="7916041A" w14:textId="77777777" w:rsidTr="00633C6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69D120" w14:textId="77777777" w:rsidR="00A11585" w:rsidRDefault="00A11585" w:rsidP="00633C64">
            <w:pPr>
              <w:pStyle w:val="Pregunta"/>
              <w:ind w:left="356" w:hanging="356"/>
              <w:rPr>
                <w:lang w:val="es-ES"/>
              </w:rPr>
            </w:pPr>
            <w:r>
              <w:rPr>
                <w:lang w:val="es-ES"/>
              </w:rPr>
              <w:t>2.5</w:t>
            </w:r>
            <w:r>
              <w:rPr>
                <w:lang w:val="es-ES"/>
              </w:rPr>
              <w:tab/>
              <w:t>Ciudad o Aldea</w:t>
            </w:r>
          </w:p>
        </w:tc>
        <w:tc>
          <w:tcPr>
            <w:tcW w:w="54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88BF0B" w14:textId="77777777" w:rsidR="00A11585" w:rsidRDefault="00A11585" w:rsidP="00633C64">
            <w:pPr>
              <w:pStyle w:val="Pregunta"/>
              <w:rPr>
                <w:lang w:val="es-ES"/>
              </w:rPr>
            </w:pPr>
            <w:r>
              <w:rPr>
                <w:lang w:val="es-ES"/>
              </w:rPr>
              <w:t>2.6</w:t>
            </w:r>
            <w:r>
              <w:rPr>
                <w:lang w:val="es-ES"/>
              </w:rPr>
              <w:tab/>
              <w:t>Municipio</w:t>
            </w:r>
          </w:p>
        </w:tc>
      </w:tr>
      <w:tr w:rsidR="00A11585" w14:paraId="0394B38E" w14:textId="77777777" w:rsidTr="00633C6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43FE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  <w:tc>
          <w:tcPr>
            <w:tcW w:w="5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4C81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</w:tr>
      <w:tr w:rsidR="00A11585" w14:paraId="2DB10276" w14:textId="77777777" w:rsidTr="00633C64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4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B8F505" w14:textId="77777777" w:rsidR="00A11585" w:rsidRDefault="00A11585" w:rsidP="00633C64">
            <w:pPr>
              <w:pStyle w:val="Pregunta"/>
              <w:ind w:left="356" w:hanging="356"/>
              <w:rPr>
                <w:lang w:val="es-ES"/>
              </w:rPr>
            </w:pPr>
            <w:r>
              <w:rPr>
                <w:lang w:val="es-ES"/>
              </w:rPr>
              <w:t>2.7</w:t>
            </w:r>
            <w:r>
              <w:rPr>
                <w:lang w:val="es-ES"/>
              </w:rPr>
              <w:tab/>
              <w:t xml:space="preserve">Departamento </w:t>
            </w:r>
          </w:p>
        </w:tc>
        <w:tc>
          <w:tcPr>
            <w:tcW w:w="54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9CC7FD" w14:textId="77777777" w:rsidR="00A11585" w:rsidRDefault="00A11585" w:rsidP="00633C64">
            <w:pPr>
              <w:pStyle w:val="Pregunta"/>
              <w:ind w:left="356" w:hanging="356"/>
              <w:rPr>
                <w:lang w:val="es-ES"/>
              </w:rPr>
            </w:pPr>
            <w:r w:rsidRPr="001F0817">
              <w:rPr>
                <w:lang w:val="es-ES"/>
              </w:rPr>
              <w:t>2.</w:t>
            </w:r>
            <w:r>
              <w:rPr>
                <w:lang w:val="es-ES"/>
              </w:rPr>
              <w:t>8</w:t>
            </w:r>
            <w:r w:rsidRPr="001F0817">
              <w:rPr>
                <w:lang w:val="es-ES"/>
              </w:rPr>
              <w:tab/>
              <w:t>Correo Electrónico:</w:t>
            </w:r>
          </w:p>
        </w:tc>
      </w:tr>
      <w:tr w:rsidR="00A11585" w14:paraId="1985242D" w14:textId="77777777" w:rsidTr="00633C64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42A1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0B8F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</w:tr>
      <w:tr w:rsidR="00A11585" w14:paraId="51DAAFDE" w14:textId="77777777" w:rsidTr="00633C6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05"/>
        </w:trPr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C980CE" w14:textId="77777777" w:rsidR="00A11585" w:rsidRDefault="00A11585" w:rsidP="00633C64">
            <w:pPr>
              <w:pStyle w:val="Pregunta"/>
              <w:ind w:left="356" w:hanging="356"/>
              <w:rPr>
                <w:lang w:val="es-ES"/>
              </w:rPr>
            </w:pPr>
            <w:r>
              <w:rPr>
                <w:lang w:val="es-ES"/>
              </w:rPr>
              <w:t>2.9</w:t>
            </w:r>
            <w:r>
              <w:rPr>
                <w:lang w:val="es-ES"/>
              </w:rPr>
              <w:tab/>
              <w:t>Teléfono Fijo: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5F29FE" w14:textId="77777777" w:rsidR="00A11585" w:rsidRDefault="00A11585" w:rsidP="00633C64">
            <w:pPr>
              <w:pStyle w:val="Pregunta"/>
              <w:rPr>
                <w:lang w:val="es-ES"/>
              </w:rPr>
            </w:pPr>
            <w:r>
              <w:rPr>
                <w:lang w:val="es-ES"/>
              </w:rPr>
              <w:t>2.10 Teléfono Móvil</w:t>
            </w:r>
          </w:p>
        </w:tc>
      </w:tr>
      <w:tr w:rsidR="00A11585" w14:paraId="12DA4A9E" w14:textId="77777777" w:rsidTr="00633C6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20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B323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173D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</w:tr>
      <w:tr w:rsidR="00A11585" w14:paraId="2BBCD1AC" w14:textId="77777777" w:rsidTr="00633C6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271"/>
        </w:trPr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6D3F80" w14:textId="77777777" w:rsidR="00A11585" w:rsidRDefault="00A11585" w:rsidP="00633C64">
            <w:pPr>
              <w:pStyle w:val="Relleno"/>
              <w:tabs>
                <w:tab w:val="left" w:pos="380"/>
              </w:tabs>
              <w:rPr>
                <w:rFonts w:ascii="Arial" w:hAnsi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2.11</w:t>
            </w:r>
            <w:r>
              <w:rPr>
                <w:rFonts w:ascii="Arial" w:hAnsi="Arial"/>
                <w:sz w:val="16"/>
                <w:lang w:val="es-ES"/>
              </w:rPr>
              <w:tab/>
              <w:t>Lugar y Fecha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2A02DF" w14:textId="77777777" w:rsidR="00A11585" w:rsidRDefault="00A11585" w:rsidP="00633C64">
            <w:pPr>
              <w:pStyle w:val="Relleno"/>
              <w:tabs>
                <w:tab w:val="left" w:pos="394"/>
              </w:tabs>
              <w:rPr>
                <w:rFonts w:ascii="Arial" w:hAnsi="Arial"/>
                <w:sz w:val="16"/>
                <w:lang w:val="es-ES"/>
              </w:rPr>
            </w:pPr>
          </w:p>
        </w:tc>
      </w:tr>
      <w:tr w:rsidR="00A11585" w14:paraId="5C2A2BF7" w14:textId="77777777" w:rsidTr="00633C6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310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70DB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</w:tr>
      <w:tr w:rsidR="00A11585" w14:paraId="2FC8643E" w14:textId="77777777" w:rsidTr="00633C6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286"/>
        </w:trPr>
        <w:tc>
          <w:tcPr>
            <w:tcW w:w="70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E59B97" w14:textId="77777777" w:rsidR="00A11585" w:rsidRDefault="00A11585" w:rsidP="00633C64">
            <w:pPr>
              <w:pStyle w:val="Relleno"/>
              <w:tabs>
                <w:tab w:val="left" w:pos="380"/>
              </w:tabs>
              <w:rPr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2.12 Firma,</w:t>
            </w:r>
            <w:r w:rsidRPr="002B37A2">
              <w:rPr>
                <w:rFonts w:ascii="Arial" w:hAnsi="Arial"/>
                <w:sz w:val="16"/>
                <w:lang w:val="es-ES"/>
              </w:rPr>
              <w:t xml:space="preserve"> Sello</w:t>
            </w:r>
            <w:r>
              <w:rPr>
                <w:rFonts w:ascii="Arial" w:hAnsi="Arial"/>
                <w:sz w:val="16"/>
                <w:lang w:val="es-ES"/>
              </w:rPr>
              <w:t xml:space="preserve"> y Timbres*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8EC92B" w14:textId="77777777" w:rsidR="00A11585" w:rsidRDefault="00A11585" w:rsidP="00633C64">
            <w:pPr>
              <w:pStyle w:val="Relleno"/>
              <w:rPr>
                <w:lang w:val="es-ES"/>
              </w:rPr>
            </w:pPr>
            <w:r>
              <w:rPr>
                <w:lang w:val="es-ES"/>
              </w:rPr>
              <w:t xml:space="preserve">2.13 </w:t>
            </w:r>
            <w:r w:rsidRPr="004B7C8B">
              <w:rPr>
                <w:rFonts w:ascii="Arial" w:hAnsi="Arial" w:cs="Arial"/>
                <w:color w:val="000000"/>
                <w:sz w:val="16"/>
                <w:lang w:val="es-HN"/>
              </w:rPr>
              <w:t>No. de Colegiación CIMEQH</w:t>
            </w:r>
          </w:p>
        </w:tc>
      </w:tr>
      <w:tr w:rsidR="00A11585" w14:paraId="0B2EF0EB" w14:textId="77777777" w:rsidTr="00633C6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1284"/>
        </w:trPr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6E79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  <w:p w14:paraId="4C2CEA87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  <w:p w14:paraId="722E1D53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E2A6" w14:textId="77777777" w:rsidR="00A11585" w:rsidRDefault="00A11585" w:rsidP="00633C64">
            <w:pPr>
              <w:pStyle w:val="Relleno"/>
              <w:rPr>
                <w:lang w:val="es-ES"/>
              </w:rPr>
            </w:pPr>
          </w:p>
        </w:tc>
      </w:tr>
      <w:tr w:rsidR="00A11585" w14:paraId="1A7524D0" w14:textId="77777777" w:rsidTr="00633C6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692"/>
        </w:trPr>
        <w:tc>
          <w:tcPr>
            <w:tcW w:w="1077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DD2F87" w14:textId="77777777" w:rsidR="00A11585" w:rsidRDefault="00A11585" w:rsidP="00633C64">
            <w:pPr>
              <w:spacing w:before="40" w:after="40"/>
              <w:jc w:val="both"/>
              <w:rPr>
                <w:lang w:val="es-ES"/>
              </w:rPr>
            </w:pPr>
            <w:r w:rsidRPr="001B0267">
              <w:rPr>
                <w:rFonts w:ascii="Calibri" w:eastAsia="Calibri" w:hAnsi="Calibri"/>
                <w:b/>
                <w:i/>
                <w:color w:val="000000"/>
                <w:lang w:val="es-HN" w:eastAsia="en-US"/>
              </w:rPr>
              <w:t>* El Ingeniero que llene, firme y selle esta forma, debe</w:t>
            </w:r>
            <w:r>
              <w:rPr>
                <w:rFonts w:ascii="Calibri" w:eastAsia="Calibri" w:hAnsi="Calibri"/>
                <w:b/>
                <w:i/>
                <w:color w:val="000000"/>
                <w:lang w:val="es-HN" w:eastAsia="en-US"/>
              </w:rPr>
              <w:t>rá</w:t>
            </w:r>
            <w:r w:rsidRPr="001B0267">
              <w:rPr>
                <w:rFonts w:ascii="Calibri" w:eastAsia="Calibri" w:hAnsi="Calibri"/>
                <w:b/>
                <w:i/>
                <w:color w:val="000000"/>
                <w:lang w:val="es-HN" w:eastAsia="en-US"/>
              </w:rPr>
              <w:t xml:space="preserve"> ser un Profesional de la Ingeniería, afín a la especialidad en Telecomunicaciones. Artículo 148 del Reglamento General de la Ley Marco del Sector de Telecomunicaciones. Adjuntar la cantidad de timbres que señale la regulación del CIMEQH.</w:t>
            </w:r>
          </w:p>
        </w:tc>
      </w:tr>
    </w:tbl>
    <w:p w14:paraId="1FBE1D3F" w14:textId="77777777" w:rsidR="000555E0" w:rsidRDefault="000555E0">
      <w:pPr>
        <w:pStyle w:val="Picture"/>
        <w:keepNext w:val="0"/>
        <w:rPr>
          <w:lang w:val="es-ES"/>
        </w:rPr>
      </w:pPr>
    </w:p>
    <w:p w14:paraId="14E5CFB0" w14:textId="368B796D" w:rsidR="00A11585" w:rsidRPr="00A11585" w:rsidRDefault="00A11585" w:rsidP="00A11585">
      <w:pPr>
        <w:rPr>
          <w:lang w:val="es-ES"/>
        </w:rPr>
        <w:sectPr w:rsidR="00A11585" w:rsidRPr="00A11585" w:rsidSect="00A1158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type w:val="continuous"/>
          <w:pgSz w:w="12240" w:h="15840" w:code="1"/>
          <w:pgMar w:top="677" w:right="720" w:bottom="677" w:left="720" w:header="965" w:footer="715" w:gutter="0"/>
          <w:cols w:space="720"/>
          <w:titlePg/>
        </w:sectPr>
      </w:pPr>
    </w:p>
    <w:p w14:paraId="4F5D4B0F" w14:textId="77777777" w:rsidR="000555E0" w:rsidRPr="00A11585" w:rsidRDefault="000555E0" w:rsidP="00A11585">
      <w:pPr>
        <w:pStyle w:val="Ttulo1"/>
        <w:shd w:val="clear" w:color="auto" w:fill="88CFE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4956"/>
        </w:tabs>
        <w:ind w:right="27"/>
        <w:rPr>
          <w:rFonts w:ascii="Arial" w:hAnsi="Arial" w:cs="Arial"/>
          <w:b/>
          <w:bCs/>
          <w:color w:val="3B3838"/>
          <w:shd w:val="clear" w:color="auto" w:fill="88CFE0"/>
          <w:lang w:val="es-ES"/>
        </w:rPr>
      </w:pPr>
      <w:r w:rsidRPr="00A11585">
        <w:rPr>
          <w:rFonts w:ascii="Arial" w:hAnsi="Arial" w:cs="Arial"/>
          <w:b/>
          <w:bCs/>
          <w:color w:val="3B3838"/>
          <w:shd w:val="clear" w:color="auto" w:fill="88CFE0"/>
          <w:lang w:val="es-ES"/>
        </w:rPr>
        <w:lastRenderedPageBreak/>
        <w:t>1.</w:t>
      </w:r>
      <w:r w:rsidRPr="00A11585">
        <w:rPr>
          <w:rFonts w:ascii="Arial" w:hAnsi="Arial" w:cs="Arial"/>
          <w:b/>
          <w:bCs/>
          <w:color w:val="3B3838"/>
          <w:shd w:val="clear" w:color="auto" w:fill="88CFE0"/>
          <w:lang w:val="es-ES"/>
        </w:rPr>
        <w:tab/>
        <w:t xml:space="preserve">Propósito de </w:t>
      </w:r>
      <w:smartTag w:uri="urn:schemas-microsoft-com:office:smarttags" w:element="PersonName">
        <w:smartTagPr>
          <w:attr w:name="ProductID" w:val="la Solicitud"/>
        </w:smartTagPr>
        <w:r w:rsidRPr="00A11585">
          <w:rPr>
            <w:rFonts w:ascii="Arial" w:hAnsi="Arial" w:cs="Arial"/>
            <w:b/>
            <w:bCs/>
            <w:color w:val="3B3838"/>
            <w:shd w:val="clear" w:color="auto" w:fill="88CFE0"/>
            <w:lang w:val="es-ES"/>
          </w:rPr>
          <w:t>la Solicitud</w:t>
        </w:r>
      </w:smartTag>
    </w:p>
    <w:tbl>
      <w:tblPr>
        <w:tblW w:w="10800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0"/>
        <w:gridCol w:w="6750"/>
      </w:tblGrid>
      <w:tr w:rsidR="000555E0" w:rsidRPr="00A11585" w14:paraId="6E93D6F3" w14:textId="77777777" w:rsidTr="00EF2354">
        <w:trPr>
          <w:cantSplit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65AA" w14:textId="77777777" w:rsidR="000555E0" w:rsidRDefault="000555E0">
            <w:pPr>
              <w:pStyle w:val="Pregunta"/>
              <w:rPr>
                <w:lang w:val="es-ES"/>
              </w:rPr>
            </w:pPr>
            <w:r>
              <w:rPr>
                <w:lang w:val="es-ES"/>
              </w:rPr>
              <w:t>1.</w:t>
            </w:r>
            <w:r w:rsidR="00EF2354">
              <w:rPr>
                <w:lang w:val="es-ES"/>
              </w:rPr>
              <w:t>1</w:t>
            </w:r>
            <w:r>
              <w:rPr>
                <w:lang w:val="es-ES"/>
              </w:rPr>
              <w:tab/>
              <w:t>El propósito de esta Solicitud es para:</w:t>
            </w:r>
          </w:p>
          <w:p w14:paraId="54E9F96E" w14:textId="77777777" w:rsidR="000555E0" w:rsidRDefault="000555E0">
            <w:pPr>
              <w:pStyle w:val="Pregunta"/>
              <w:rPr>
                <w:lang w:val="es-ES"/>
              </w:rPr>
            </w:pPr>
          </w:p>
          <w:p w14:paraId="2F12E686" w14:textId="77777777" w:rsidR="000555E0" w:rsidRDefault="000555E0">
            <w:pPr>
              <w:pStyle w:val="Pregunta"/>
              <w:ind w:left="360"/>
              <w:rPr>
                <w:lang w:val="es-ES"/>
              </w:rPr>
            </w:pPr>
            <w:r>
              <w:rPr>
                <w:lang w:val="es-ES"/>
              </w:rPr>
              <w:t>(</w:t>
            </w: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  <w:t>)</w:t>
            </w:r>
          </w:p>
          <w:p w14:paraId="03227C4C" w14:textId="77777777" w:rsidR="000555E0" w:rsidRDefault="000555E0">
            <w:pPr>
              <w:pStyle w:val="Pregunta"/>
              <w:ind w:left="360"/>
              <w:rPr>
                <w:lang w:val="es-ES"/>
              </w:rPr>
            </w:pPr>
          </w:p>
          <w:p w14:paraId="5D072C60" w14:textId="77777777" w:rsidR="000555E0" w:rsidRDefault="000555E0">
            <w:pPr>
              <w:pStyle w:val="Pregunta"/>
              <w:ind w:left="360"/>
              <w:rPr>
                <w:lang w:val="es-ES"/>
              </w:rPr>
            </w:pPr>
            <w:r>
              <w:rPr>
                <w:lang w:val="es-ES"/>
              </w:rPr>
              <w:t>Anote la o las letras que describan en la forma más correcta posible el propósito de la solicitud.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44A0" w14:textId="77777777" w:rsidR="000555E0" w:rsidRDefault="000555E0" w:rsidP="00C261ED">
            <w:pPr>
              <w:pStyle w:val="Pregunta"/>
              <w:tabs>
                <w:tab w:val="left" w:pos="626"/>
              </w:tabs>
              <w:ind w:left="200"/>
              <w:rPr>
                <w:lang w:val="es-ES"/>
              </w:rPr>
            </w:pPr>
            <w:r>
              <w:rPr>
                <w:b/>
                <w:u w:val="single"/>
                <w:lang w:val="es-ES"/>
              </w:rPr>
              <w:t>A</w:t>
            </w:r>
            <w:r>
              <w:rPr>
                <w:lang w:val="es-ES"/>
              </w:rPr>
              <w:tab/>
              <w:t>Solicitar un</w:t>
            </w:r>
            <w:r w:rsidR="00C261ED">
              <w:rPr>
                <w:lang w:val="es-ES"/>
              </w:rPr>
              <w:t>a autorización inicial para un nuevo sistema de enlace.</w:t>
            </w:r>
          </w:p>
          <w:p w14:paraId="2ADBB898" w14:textId="77777777" w:rsidR="000555E0" w:rsidRDefault="000555E0" w:rsidP="00C261ED">
            <w:pPr>
              <w:pStyle w:val="Pregunta"/>
              <w:tabs>
                <w:tab w:val="left" w:pos="650"/>
              </w:tabs>
              <w:ind w:left="626" w:hanging="426"/>
              <w:rPr>
                <w:lang w:val="es-ES"/>
              </w:rPr>
            </w:pPr>
            <w:r>
              <w:rPr>
                <w:b/>
                <w:u w:val="single"/>
                <w:lang w:val="es-ES"/>
              </w:rPr>
              <w:t>B</w:t>
            </w:r>
            <w:r>
              <w:rPr>
                <w:lang w:val="es-ES"/>
              </w:rPr>
              <w:tab/>
              <w:t>Solicitar autorización de modificación a un</w:t>
            </w:r>
            <w:r w:rsidR="00C261ED">
              <w:rPr>
                <w:lang w:val="es-ES"/>
              </w:rPr>
              <w:t xml:space="preserve"> sistema de enlace</w:t>
            </w:r>
            <w:r>
              <w:rPr>
                <w:lang w:val="es-ES"/>
              </w:rPr>
              <w:t xml:space="preserve"> autorizad</w:t>
            </w:r>
            <w:r w:rsidR="00C261ED">
              <w:rPr>
                <w:lang w:val="es-ES"/>
              </w:rPr>
              <w:t>o previamente.</w:t>
            </w:r>
          </w:p>
          <w:p w14:paraId="4A456C78" w14:textId="77777777" w:rsidR="0095672D" w:rsidRDefault="000555E0">
            <w:pPr>
              <w:pStyle w:val="Pregunta"/>
              <w:tabs>
                <w:tab w:val="left" w:pos="650"/>
              </w:tabs>
              <w:ind w:left="200"/>
              <w:rPr>
                <w:lang w:val="es-ES"/>
              </w:rPr>
            </w:pPr>
            <w:r>
              <w:rPr>
                <w:b/>
                <w:u w:val="single"/>
                <w:lang w:val="es-ES"/>
              </w:rPr>
              <w:t>C</w:t>
            </w:r>
            <w:r w:rsidR="00C261ED">
              <w:rPr>
                <w:lang w:val="es-ES"/>
              </w:rPr>
              <w:tab/>
              <w:t>Solicitar cancelación de un sistema de enlace autorizado previamente.</w:t>
            </w:r>
          </w:p>
          <w:p w14:paraId="645F1BD9" w14:textId="77777777" w:rsidR="000555E0" w:rsidRDefault="000555E0">
            <w:pPr>
              <w:pStyle w:val="Pregunta"/>
              <w:tabs>
                <w:tab w:val="left" w:pos="650"/>
              </w:tabs>
              <w:ind w:left="200"/>
              <w:rPr>
                <w:lang w:val="es-ES"/>
              </w:rPr>
            </w:pPr>
            <w:r>
              <w:rPr>
                <w:b/>
                <w:u w:val="single"/>
                <w:lang w:val="es-ES"/>
              </w:rPr>
              <w:t>D</w:t>
            </w:r>
            <w:r>
              <w:rPr>
                <w:lang w:val="es-ES"/>
              </w:rPr>
              <w:tab/>
              <w:t>Solicitar autorización de traspaso</w:t>
            </w:r>
            <w:r w:rsidR="00C261ED">
              <w:rPr>
                <w:lang w:val="es-ES"/>
              </w:rPr>
              <w:t xml:space="preserve"> de un sistema de enlace autorizado previamente.</w:t>
            </w:r>
          </w:p>
          <w:p w14:paraId="2FBC2F05" w14:textId="77777777" w:rsidR="000555E0" w:rsidRDefault="000555E0">
            <w:pPr>
              <w:pStyle w:val="Pregunta"/>
              <w:tabs>
                <w:tab w:val="left" w:pos="650"/>
              </w:tabs>
              <w:ind w:left="200"/>
              <w:rPr>
                <w:lang w:val="es-ES"/>
              </w:rPr>
            </w:pPr>
            <w:r>
              <w:rPr>
                <w:b/>
                <w:u w:val="single"/>
                <w:lang w:val="es-ES"/>
              </w:rPr>
              <w:t>E</w:t>
            </w:r>
            <w:r>
              <w:rPr>
                <w:lang w:val="es-ES"/>
              </w:rPr>
              <w:tab/>
              <w:t>Solicitar autorización para convertir de Privado a Público</w:t>
            </w:r>
            <w:r w:rsidR="00C261ED">
              <w:rPr>
                <w:lang w:val="es-ES"/>
              </w:rPr>
              <w:t>.</w:t>
            </w:r>
          </w:p>
          <w:p w14:paraId="6164AED4" w14:textId="77777777" w:rsidR="000555E0" w:rsidRDefault="000555E0">
            <w:pPr>
              <w:pStyle w:val="Pregunta"/>
              <w:tabs>
                <w:tab w:val="left" w:pos="650"/>
              </w:tabs>
              <w:ind w:left="200"/>
              <w:rPr>
                <w:lang w:val="es-ES"/>
              </w:rPr>
            </w:pPr>
            <w:r>
              <w:rPr>
                <w:b/>
                <w:u w:val="single"/>
                <w:lang w:val="es-ES"/>
              </w:rPr>
              <w:t>F</w:t>
            </w:r>
            <w:r>
              <w:rPr>
                <w:lang w:val="es-ES"/>
              </w:rPr>
              <w:tab/>
              <w:t>Solicitar modificación de una solicitud pendiente</w:t>
            </w:r>
            <w:r w:rsidR="00C261ED">
              <w:rPr>
                <w:lang w:val="es-ES"/>
              </w:rPr>
              <w:t>.</w:t>
            </w:r>
          </w:p>
        </w:tc>
      </w:tr>
      <w:tr w:rsidR="00C261ED" w:rsidRPr="00A11585" w14:paraId="7224F0E9" w14:textId="77777777" w:rsidTr="00EF2354">
        <w:trPr>
          <w:cantSplit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38AA239C" w14:textId="77777777" w:rsidR="00C261ED" w:rsidRDefault="00EF2354" w:rsidP="00EF2354">
            <w:pPr>
              <w:pStyle w:val="Pregunta"/>
              <w:tabs>
                <w:tab w:val="left" w:pos="626"/>
              </w:tabs>
              <w:rPr>
                <w:b/>
                <w:u w:val="single"/>
                <w:lang w:val="es-ES"/>
              </w:rPr>
            </w:pPr>
            <w:r>
              <w:rPr>
                <w:lang w:val="es-ES"/>
              </w:rPr>
              <w:t xml:space="preserve">1.2 </w:t>
            </w:r>
            <w:r w:rsidR="00C261ED" w:rsidRPr="00C261ED">
              <w:rPr>
                <w:lang w:val="es-ES"/>
              </w:rPr>
              <w:t>Si esta solicitud es en referencia</w:t>
            </w:r>
            <w:r w:rsidR="00C261ED">
              <w:rPr>
                <w:lang w:val="es-ES"/>
              </w:rPr>
              <w:t xml:space="preserve"> a otra solicitud pendiente</w:t>
            </w:r>
            <w:r>
              <w:rPr>
                <w:lang w:val="es-ES"/>
              </w:rPr>
              <w:t xml:space="preserve"> (opción F)</w:t>
            </w:r>
            <w:r w:rsidR="00C261ED">
              <w:rPr>
                <w:lang w:val="es-ES"/>
              </w:rPr>
              <w:t>, in</w:t>
            </w:r>
            <w:r w:rsidR="00C261ED" w:rsidRPr="00C261ED">
              <w:rPr>
                <w:lang w:val="es-ES"/>
              </w:rPr>
              <w:t>dicar el número</w:t>
            </w:r>
            <w:r w:rsidR="005704BC">
              <w:rPr>
                <w:lang w:val="es-ES"/>
              </w:rPr>
              <w:t xml:space="preserve"> de expediente</w:t>
            </w:r>
            <w:r w:rsidR="00C261ED" w:rsidRPr="00C261ED">
              <w:rPr>
                <w:lang w:val="es-ES"/>
              </w:rPr>
              <w:t xml:space="preserve"> y fecha de la solicitud pendiente</w:t>
            </w:r>
            <w:r>
              <w:rPr>
                <w:lang w:val="es-ES"/>
              </w:rPr>
              <w:t>:</w:t>
            </w:r>
          </w:p>
        </w:tc>
      </w:tr>
      <w:tr w:rsidR="00C261ED" w:rsidRPr="00A11585" w14:paraId="08AD94C2" w14:textId="77777777" w:rsidTr="00480E41">
        <w:trPr>
          <w:cantSplit/>
          <w:trHeight w:val="311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014D" w14:textId="77777777" w:rsidR="00C261ED" w:rsidRPr="00EF2354" w:rsidRDefault="00C261ED" w:rsidP="00C261ED">
            <w:pPr>
              <w:pStyle w:val="Pregunta"/>
              <w:tabs>
                <w:tab w:val="left" w:pos="626"/>
              </w:tabs>
              <w:ind w:left="200"/>
              <w:rPr>
                <w:lang w:val="es-HN"/>
              </w:rPr>
            </w:pPr>
          </w:p>
        </w:tc>
      </w:tr>
    </w:tbl>
    <w:p w14:paraId="06308948" w14:textId="77777777" w:rsidR="000555E0" w:rsidRPr="00A11585" w:rsidRDefault="000555E0" w:rsidP="00A11585">
      <w:pPr>
        <w:pStyle w:val="Ttulo1"/>
        <w:shd w:val="clear" w:color="auto" w:fill="88CFE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4956"/>
        </w:tabs>
        <w:ind w:right="27"/>
        <w:rPr>
          <w:rFonts w:ascii="Arial" w:hAnsi="Arial" w:cs="Arial"/>
          <w:b/>
          <w:bCs/>
          <w:color w:val="3B3838"/>
          <w:shd w:val="clear" w:color="auto" w:fill="88CFE0"/>
          <w:lang w:val="es-ES"/>
        </w:rPr>
      </w:pPr>
      <w:r w:rsidRPr="00A11585">
        <w:rPr>
          <w:rFonts w:ascii="Arial" w:hAnsi="Arial" w:cs="Arial"/>
          <w:b/>
          <w:bCs/>
          <w:color w:val="3B3838"/>
          <w:shd w:val="clear" w:color="auto" w:fill="88CFE0"/>
          <w:lang w:val="es-ES"/>
        </w:rPr>
        <w:t>2.</w:t>
      </w:r>
      <w:r w:rsidRPr="00A11585">
        <w:rPr>
          <w:rFonts w:ascii="Arial" w:hAnsi="Arial" w:cs="Arial"/>
          <w:b/>
          <w:bCs/>
          <w:color w:val="3B3838"/>
          <w:shd w:val="clear" w:color="auto" w:fill="88CFE0"/>
          <w:lang w:val="es-ES"/>
        </w:rPr>
        <w:tab/>
      </w:r>
      <w:r w:rsidR="004422A0" w:rsidRPr="00A11585">
        <w:rPr>
          <w:rFonts w:ascii="Arial" w:hAnsi="Arial" w:cs="Arial"/>
          <w:b/>
          <w:bCs/>
          <w:color w:val="3B3838"/>
          <w:shd w:val="clear" w:color="auto" w:fill="88CFE0"/>
          <w:lang w:val="es-ES"/>
        </w:rPr>
        <w:t xml:space="preserve">Información Relativa al Sistema de Enlace </w:t>
      </w:r>
    </w:p>
    <w:p w14:paraId="0F0F487B" w14:textId="77777777" w:rsidR="0036092B" w:rsidRPr="001F2393" w:rsidRDefault="004422A0" w:rsidP="00265864">
      <w:pPr>
        <w:rPr>
          <w:rFonts w:ascii="Arial" w:hAnsi="Arial" w:cs="Arial"/>
          <w:sz w:val="16"/>
          <w:szCs w:val="16"/>
          <w:lang w:val="es-ES"/>
        </w:rPr>
      </w:pPr>
      <w:r w:rsidRPr="00265864">
        <w:rPr>
          <w:rFonts w:ascii="Arial" w:hAnsi="Arial" w:cs="Arial"/>
          <w:sz w:val="16"/>
          <w:szCs w:val="16"/>
          <w:lang w:val="es-ES"/>
        </w:rPr>
        <w:t>2.1</w:t>
      </w:r>
      <w:r w:rsidRPr="00265864">
        <w:rPr>
          <w:rFonts w:ascii="Arial" w:hAnsi="Arial" w:cs="Arial"/>
          <w:sz w:val="16"/>
          <w:szCs w:val="16"/>
          <w:lang w:val="es-ES"/>
        </w:rPr>
        <w:tab/>
        <w:t>Acción solicitada:</w:t>
      </w:r>
      <w:r w:rsidRPr="00265864">
        <w:rPr>
          <w:rFonts w:ascii="Arial" w:hAnsi="Arial" w:cs="Arial"/>
          <w:sz w:val="16"/>
          <w:szCs w:val="16"/>
          <w:lang w:val="es-ES"/>
        </w:rPr>
        <w:tab/>
        <w:t xml:space="preserve">  </w:t>
      </w:r>
      <w:r w:rsidRPr="00265864">
        <w:rPr>
          <w:rStyle w:val="Checkbox"/>
          <w:rFonts w:ascii="Arial" w:hAnsi="Arial" w:cs="Arial"/>
          <w:sz w:val="16"/>
          <w:szCs w:val="16"/>
          <w:lang w:val="es-ES"/>
        </w:rPr>
        <w:fldChar w:fldCharType="begin"/>
      </w:r>
      <w:r w:rsidRPr="00265864">
        <w:rPr>
          <w:rStyle w:val="Checkbox"/>
          <w:rFonts w:ascii="Arial" w:hAnsi="Arial" w:cs="Arial"/>
          <w:sz w:val="16"/>
          <w:szCs w:val="16"/>
          <w:lang w:val="es-ES"/>
        </w:rPr>
        <w:instrText xml:space="preserve"> MACROBUTTON CheckIt </w:instrText>
      </w:r>
      <w:r w:rsidRPr="00265864">
        <w:rPr>
          <w:rStyle w:val="Checkbox"/>
          <w:rFonts w:ascii="Arial" w:hAnsi="Arial" w:cs="Arial"/>
          <w:sz w:val="16"/>
          <w:szCs w:val="16"/>
          <w:lang w:val="es-ES"/>
        </w:rPr>
        <w:sym w:font="Wingdings" w:char="F0A8"/>
      </w:r>
      <w:r w:rsidRPr="00265864">
        <w:rPr>
          <w:rStyle w:val="Checkbox"/>
          <w:rFonts w:ascii="Arial" w:hAnsi="Arial" w:cs="Arial"/>
          <w:sz w:val="16"/>
          <w:szCs w:val="16"/>
          <w:lang w:val="es-ES"/>
        </w:rPr>
        <w:fldChar w:fldCharType="end"/>
      </w:r>
      <w:r w:rsidR="008A5D49" w:rsidRPr="00265864">
        <w:rPr>
          <w:rFonts w:ascii="Arial" w:hAnsi="Arial" w:cs="Arial"/>
          <w:sz w:val="16"/>
          <w:szCs w:val="16"/>
          <w:lang w:val="es-ES"/>
        </w:rPr>
        <w:tab/>
        <w:t xml:space="preserve">Agregar </w:t>
      </w:r>
      <w:r w:rsidR="00527E61">
        <w:rPr>
          <w:rFonts w:ascii="Arial" w:hAnsi="Arial" w:cs="Arial"/>
          <w:sz w:val="16"/>
          <w:szCs w:val="16"/>
          <w:lang w:val="es-ES"/>
        </w:rPr>
        <w:t>N</w:t>
      </w:r>
      <w:r w:rsidR="001F2393">
        <w:rPr>
          <w:rFonts w:ascii="Arial" w:hAnsi="Arial" w:cs="Arial"/>
          <w:sz w:val="16"/>
          <w:szCs w:val="16"/>
          <w:lang w:val="es-ES"/>
        </w:rPr>
        <w:t xml:space="preserve">uevo </w:t>
      </w:r>
      <w:r w:rsidR="008A5D49" w:rsidRPr="00265864">
        <w:rPr>
          <w:rFonts w:ascii="Arial" w:hAnsi="Arial" w:cs="Arial"/>
          <w:sz w:val="16"/>
          <w:szCs w:val="16"/>
          <w:lang w:val="es-ES"/>
        </w:rPr>
        <w:t>Trayecto</w:t>
      </w:r>
      <w:r w:rsidRPr="00265864">
        <w:rPr>
          <w:rFonts w:ascii="Arial" w:hAnsi="Arial" w:cs="Arial"/>
          <w:sz w:val="16"/>
          <w:szCs w:val="16"/>
          <w:lang w:val="es-ES"/>
        </w:rPr>
        <w:t xml:space="preserve">                     </w:t>
      </w:r>
      <w:r w:rsidRPr="00265864">
        <w:rPr>
          <w:rStyle w:val="Checkbox"/>
          <w:rFonts w:ascii="Arial" w:hAnsi="Arial" w:cs="Arial"/>
          <w:sz w:val="16"/>
          <w:szCs w:val="16"/>
          <w:lang w:val="es-ES"/>
        </w:rPr>
        <w:fldChar w:fldCharType="begin"/>
      </w:r>
      <w:r w:rsidRPr="00265864">
        <w:rPr>
          <w:rStyle w:val="Checkbox"/>
          <w:rFonts w:ascii="Arial" w:hAnsi="Arial" w:cs="Arial"/>
          <w:sz w:val="16"/>
          <w:szCs w:val="16"/>
          <w:lang w:val="es-ES"/>
        </w:rPr>
        <w:instrText xml:space="preserve"> MACROBUTTON CheckIt </w:instrText>
      </w:r>
      <w:r w:rsidRPr="00265864">
        <w:rPr>
          <w:rStyle w:val="Checkbox"/>
          <w:rFonts w:ascii="Arial" w:hAnsi="Arial" w:cs="Arial"/>
          <w:sz w:val="16"/>
          <w:szCs w:val="16"/>
          <w:lang w:val="es-ES"/>
        </w:rPr>
        <w:sym w:font="Wingdings" w:char="F0A8"/>
      </w:r>
      <w:r w:rsidRPr="00265864">
        <w:rPr>
          <w:rStyle w:val="Checkbox"/>
          <w:rFonts w:ascii="Arial" w:hAnsi="Arial" w:cs="Arial"/>
          <w:sz w:val="16"/>
          <w:szCs w:val="16"/>
          <w:lang w:val="es-ES"/>
        </w:rPr>
        <w:fldChar w:fldCharType="end"/>
      </w:r>
      <w:r w:rsidRPr="00265864">
        <w:rPr>
          <w:rFonts w:ascii="Arial" w:hAnsi="Arial" w:cs="Arial"/>
          <w:sz w:val="16"/>
          <w:szCs w:val="16"/>
          <w:lang w:val="es-ES"/>
        </w:rPr>
        <w:tab/>
        <w:t xml:space="preserve">Cancelar </w:t>
      </w:r>
      <w:r w:rsidR="008A5D49" w:rsidRPr="00265864">
        <w:rPr>
          <w:rFonts w:ascii="Arial" w:hAnsi="Arial" w:cs="Arial"/>
          <w:sz w:val="16"/>
          <w:szCs w:val="16"/>
          <w:lang w:val="es-ES"/>
        </w:rPr>
        <w:t>Trayecto</w:t>
      </w:r>
      <w:r w:rsidRPr="00265864">
        <w:rPr>
          <w:rFonts w:ascii="Arial" w:hAnsi="Arial" w:cs="Arial"/>
          <w:sz w:val="16"/>
          <w:szCs w:val="16"/>
          <w:lang w:val="es-ES"/>
        </w:rPr>
        <w:t xml:space="preserve">                     </w:t>
      </w:r>
      <w:r w:rsidRPr="00265864">
        <w:rPr>
          <w:rStyle w:val="Checkbox"/>
          <w:rFonts w:ascii="Arial" w:hAnsi="Arial" w:cs="Arial"/>
          <w:sz w:val="16"/>
          <w:szCs w:val="16"/>
          <w:lang w:val="es-ES"/>
        </w:rPr>
        <w:fldChar w:fldCharType="begin"/>
      </w:r>
      <w:r w:rsidRPr="00265864">
        <w:rPr>
          <w:rStyle w:val="Checkbox"/>
          <w:rFonts w:ascii="Arial" w:hAnsi="Arial" w:cs="Arial"/>
          <w:sz w:val="16"/>
          <w:szCs w:val="16"/>
          <w:lang w:val="es-ES"/>
        </w:rPr>
        <w:instrText xml:space="preserve"> MACROBUTTON CheckIt </w:instrText>
      </w:r>
      <w:r w:rsidRPr="00265864">
        <w:rPr>
          <w:rStyle w:val="Checkbox"/>
          <w:rFonts w:ascii="Arial" w:hAnsi="Arial" w:cs="Arial"/>
          <w:sz w:val="16"/>
          <w:szCs w:val="16"/>
          <w:lang w:val="es-ES"/>
        </w:rPr>
        <w:sym w:font="Wingdings" w:char="F0A8"/>
      </w:r>
      <w:r w:rsidRPr="00265864">
        <w:rPr>
          <w:rStyle w:val="Checkbox"/>
          <w:rFonts w:ascii="Arial" w:hAnsi="Arial" w:cs="Arial"/>
          <w:sz w:val="16"/>
          <w:szCs w:val="16"/>
          <w:lang w:val="es-ES"/>
        </w:rPr>
        <w:fldChar w:fldCharType="end"/>
      </w:r>
      <w:r w:rsidRPr="00265864">
        <w:rPr>
          <w:rFonts w:ascii="Arial" w:hAnsi="Arial" w:cs="Arial"/>
          <w:sz w:val="16"/>
          <w:szCs w:val="16"/>
          <w:lang w:val="es-ES"/>
        </w:rPr>
        <w:tab/>
        <w:t>Modificar</w:t>
      </w:r>
      <w:r w:rsidRPr="001F2393" w:rsidDel="00571A61">
        <w:rPr>
          <w:rFonts w:ascii="Arial" w:hAnsi="Arial" w:cs="Arial"/>
          <w:sz w:val="16"/>
          <w:szCs w:val="16"/>
          <w:lang w:val="es-ES"/>
        </w:rPr>
        <w:t xml:space="preserve"> </w:t>
      </w:r>
      <w:r w:rsidR="008A5D49" w:rsidRPr="001F2393">
        <w:rPr>
          <w:rFonts w:ascii="Arial" w:hAnsi="Arial" w:cs="Arial"/>
          <w:sz w:val="16"/>
          <w:szCs w:val="16"/>
          <w:lang w:val="es-ES"/>
        </w:rPr>
        <w:t>Trayecto</w:t>
      </w:r>
    </w:p>
    <w:p w14:paraId="585C486F" w14:textId="77777777" w:rsidR="0036092B" w:rsidRPr="001F2393" w:rsidRDefault="0036092B" w:rsidP="00265864">
      <w:pPr>
        <w:rPr>
          <w:rFonts w:ascii="Arial" w:hAnsi="Arial" w:cs="Arial"/>
          <w:sz w:val="16"/>
          <w:szCs w:val="16"/>
          <w:lang w:val="es-ES"/>
        </w:rPr>
      </w:pPr>
    </w:p>
    <w:p w14:paraId="6753BB8A" w14:textId="77777777" w:rsidR="004D124F" w:rsidRPr="00265864" w:rsidRDefault="004D124F" w:rsidP="00265864">
      <w:pPr>
        <w:rPr>
          <w:rFonts w:ascii="Arial" w:hAnsi="Arial" w:cs="Arial"/>
          <w:sz w:val="16"/>
          <w:szCs w:val="16"/>
          <w:lang w:val="es-ES"/>
        </w:rPr>
      </w:pPr>
      <w:r w:rsidRPr="00265864">
        <w:rPr>
          <w:rFonts w:ascii="Arial" w:hAnsi="Arial" w:cs="Arial"/>
          <w:sz w:val="16"/>
          <w:szCs w:val="16"/>
          <w:lang w:val="es-ES"/>
        </w:rPr>
        <w:t>En el caso de realizar una cancelación o modificación de</w:t>
      </w:r>
      <w:r w:rsidR="006A4842" w:rsidRPr="00265864">
        <w:rPr>
          <w:rFonts w:ascii="Arial" w:hAnsi="Arial" w:cs="Arial"/>
          <w:sz w:val="16"/>
          <w:szCs w:val="16"/>
          <w:lang w:val="es-ES"/>
        </w:rPr>
        <w:t>l</w:t>
      </w:r>
      <w:r w:rsidRPr="00265864">
        <w:rPr>
          <w:rFonts w:ascii="Arial" w:hAnsi="Arial" w:cs="Arial"/>
          <w:sz w:val="16"/>
          <w:szCs w:val="16"/>
          <w:lang w:val="es-ES"/>
        </w:rPr>
        <w:t xml:space="preserve"> sistema de enlace</w:t>
      </w:r>
      <w:r w:rsidR="006A4842" w:rsidRPr="00265864">
        <w:rPr>
          <w:rFonts w:ascii="Arial" w:hAnsi="Arial" w:cs="Arial"/>
          <w:sz w:val="16"/>
          <w:szCs w:val="16"/>
          <w:lang w:val="es-ES"/>
        </w:rPr>
        <w:t>,</w:t>
      </w:r>
      <w:r w:rsidRPr="00265864">
        <w:rPr>
          <w:rFonts w:ascii="Arial" w:hAnsi="Arial" w:cs="Arial"/>
          <w:sz w:val="16"/>
          <w:szCs w:val="16"/>
          <w:lang w:val="es-ES"/>
        </w:rPr>
        <w:t xml:space="preserve"> </w:t>
      </w:r>
      <w:r w:rsidR="00114F48" w:rsidRPr="00265864">
        <w:rPr>
          <w:rFonts w:ascii="Arial" w:hAnsi="Arial" w:cs="Arial"/>
          <w:sz w:val="16"/>
          <w:szCs w:val="16"/>
          <w:lang w:val="es-ES"/>
        </w:rPr>
        <w:t>indicar</w:t>
      </w:r>
      <w:r w:rsidRPr="00265864">
        <w:rPr>
          <w:rFonts w:ascii="Arial" w:hAnsi="Arial" w:cs="Arial"/>
          <w:sz w:val="16"/>
          <w:szCs w:val="16"/>
          <w:lang w:val="es-ES"/>
        </w:rPr>
        <w:t xml:space="preserve"> lo siguiente:</w:t>
      </w:r>
    </w:p>
    <w:p w14:paraId="124E8895" w14:textId="77777777" w:rsidR="004D124F" w:rsidRPr="00265864" w:rsidRDefault="004D124F" w:rsidP="00265864">
      <w:pPr>
        <w:rPr>
          <w:rFonts w:ascii="Arial" w:hAnsi="Arial" w:cs="Arial"/>
          <w:sz w:val="16"/>
          <w:szCs w:val="1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02242" w:rsidRPr="00A11585" w14:paraId="6D8752C5" w14:textId="77777777" w:rsidTr="00480E41"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A81BC" w14:textId="6F8C586F" w:rsidR="00102242" w:rsidRPr="00265864" w:rsidRDefault="00102242" w:rsidP="00102242">
            <w:pPr>
              <w:ind w:left="-109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65864">
              <w:rPr>
                <w:rFonts w:ascii="Arial" w:hAnsi="Arial" w:cs="Arial"/>
                <w:sz w:val="16"/>
                <w:szCs w:val="16"/>
                <w:lang w:val="es-ES"/>
              </w:rPr>
              <w:t>2.2 Trayecto de Enlace</w:t>
            </w:r>
            <w:r w:rsidRPr="00265864" w:rsidDel="0010224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FFFAE" w14:textId="76299A73" w:rsidR="00102242" w:rsidRPr="00265864" w:rsidRDefault="00102242" w:rsidP="0010224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65864">
              <w:rPr>
                <w:rFonts w:ascii="Arial" w:hAnsi="Arial" w:cs="Arial"/>
                <w:sz w:val="16"/>
                <w:szCs w:val="16"/>
                <w:lang w:val="es-ES"/>
              </w:rPr>
              <w:t>2.3 Número de identificación del enlace en esta solicitud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0B61D" w14:textId="77777777" w:rsidR="00102242" w:rsidRPr="00265864" w:rsidRDefault="0091240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2.4</w:t>
            </w:r>
            <w:r w:rsidR="00491EEB">
              <w:rPr>
                <w:rFonts w:ascii="Arial" w:hAnsi="Arial" w:cs="Arial"/>
                <w:sz w:val="16"/>
                <w:szCs w:val="16"/>
                <w:lang w:val="es-ES"/>
              </w:rPr>
              <w:t xml:space="preserve"> Nú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mero de resolución de autorización de enlace.</w:t>
            </w:r>
          </w:p>
        </w:tc>
      </w:tr>
      <w:tr w:rsidR="00102242" w:rsidRPr="00A11585" w14:paraId="69CE2C88" w14:textId="77777777" w:rsidTr="00480E41">
        <w:trPr>
          <w:trHeight w:val="297"/>
        </w:trPr>
        <w:tc>
          <w:tcPr>
            <w:tcW w:w="3596" w:type="dxa"/>
            <w:tcBorders>
              <w:top w:val="single" w:sz="4" w:space="0" w:color="auto"/>
            </w:tcBorders>
          </w:tcPr>
          <w:p w14:paraId="7B7F4068" w14:textId="77777777" w:rsidR="00102242" w:rsidRPr="00265864" w:rsidDel="00102242" w:rsidRDefault="00102242" w:rsidP="00102242">
            <w:pPr>
              <w:ind w:left="-109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5BD6C4E6" w14:textId="77777777" w:rsidR="00102242" w:rsidRPr="00265864" w:rsidDel="00102242" w:rsidRDefault="00102242" w:rsidP="0010224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594C93C7" w14:textId="77777777" w:rsidR="00102242" w:rsidRPr="00265864" w:rsidRDefault="00102242" w:rsidP="0010224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5781CD8B" w14:textId="77777777" w:rsidR="00CE15B9" w:rsidRPr="00265864" w:rsidRDefault="00CE15B9" w:rsidP="00265864">
      <w:pPr>
        <w:rPr>
          <w:rFonts w:ascii="Arial" w:hAnsi="Arial" w:cs="Arial"/>
          <w:sz w:val="16"/>
          <w:szCs w:val="16"/>
          <w:lang w:val="es-ES"/>
        </w:rPr>
      </w:pPr>
    </w:p>
    <w:p w14:paraId="29B73CC4" w14:textId="77777777" w:rsidR="000555E0" w:rsidRPr="005704BC" w:rsidRDefault="007C4C01">
      <w:pPr>
        <w:rPr>
          <w:rFonts w:ascii="Arial" w:hAnsi="Arial" w:cs="Arial"/>
          <w:b/>
          <w:sz w:val="16"/>
          <w:szCs w:val="16"/>
          <w:lang w:val="es-ES"/>
        </w:rPr>
      </w:pPr>
      <w:r w:rsidRPr="005704BC">
        <w:rPr>
          <w:rFonts w:ascii="Arial" w:hAnsi="Arial" w:cs="Arial"/>
          <w:b/>
          <w:sz w:val="16"/>
          <w:szCs w:val="16"/>
          <w:lang w:val="es-ES"/>
        </w:rPr>
        <w:t xml:space="preserve">Características Técnicas del </w:t>
      </w:r>
      <w:r w:rsidR="00FD3D2A" w:rsidRPr="005704BC">
        <w:rPr>
          <w:rFonts w:ascii="Arial" w:hAnsi="Arial" w:cs="Arial"/>
          <w:b/>
          <w:sz w:val="16"/>
          <w:szCs w:val="16"/>
          <w:lang w:val="es-ES"/>
        </w:rPr>
        <w:t xml:space="preserve">Sistema de </w:t>
      </w:r>
      <w:r w:rsidRPr="005704BC">
        <w:rPr>
          <w:rFonts w:ascii="Arial" w:hAnsi="Arial" w:cs="Arial"/>
          <w:b/>
          <w:sz w:val="16"/>
          <w:szCs w:val="16"/>
          <w:lang w:val="es-ES"/>
        </w:rPr>
        <w:t>Enlace</w:t>
      </w:r>
      <w:r w:rsidR="008143ED" w:rsidRPr="005704BC">
        <w:rPr>
          <w:rFonts w:ascii="Arial" w:hAnsi="Arial" w:cs="Arial"/>
          <w:b/>
          <w:sz w:val="16"/>
          <w:szCs w:val="16"/>
          <w:lang w:val="es-ES"/>
        </w:rPr>
        <w:t xml:space="preserve"> (Pa</w:t>
      </w:r>
      <w:r w:rsidR="006A4842" w:rsidRPr="005704BC">
        <w:rPr>
          <w:rFonts w:ascii="Arial" w:hAnsi="Arial" w:cs="Arial"/>
          <w:b/>
          <w:sz w:val="16"/>
          <w:szCs w:val="16"/>
          <w:lang w:val="es-ES"/>
        </w:rPr>
        <w:t xml:space="preserve">ra las opciones de Agregar </w:t>
      </w:r>
      <w:r w:rsidR="00527E61" w:rsidRPr="005704BC">
        <w:rPr>
          <w:rFonts w:ascii="Arial" w:hAnsi="Arial" w:cs="Arial"/>
          <w:b/>
          <w:sz w:val="16"/>
          <w:szCs w:val="16"/>
          <w:lang w:val="es-ES"/>
        </w:rPr>
        <w:t xml:space="preserve">Nuevo </w:t>
      </w:r>
      <w:r w:rsidR="006A4842" w:rsidRPr="005704BC">
        <w:rPr>
          <w:rFonts w:ascii="Arial" w:hAnsi="Arial" w:cs="Arial"/>
          <w:b/>
          <w:sz w:val="16"/>
          <w:szCs w:val="16"/>
          <w:lang w:val="es-ES"/>
        </w:rPr>
        <w:t>Trayecto o Modificar Trayecto)</w:t>
      </w:r>
      <w:r w:rsidRPr="005704BC">
        <w:rPr>
          <w:rFonts w:ascii="Arial" w:hAnsi="Arial" w:cs="Arial"/>
          <w:b/>
          <w:sz w:val="16"/>
          <w:szCs w:val="16"/>
          <w:lang w:val="es-ES"/>
        </w:rPr>
        <w:t>:</w:t>
      </w:r>
    </w:p>
    <w:p w14:paraId="75A2FAED" w14:textId="77777777" w:rsidR="008143ED" w:rsidRPr="00265864" w:rsidRDefault="008143ED">
      <w:pPr>
        <w:rPr>
          <w:rFonts w:ascii="Arial" w:hAnsi="Arial" w:cs="Arial"/>
          <w:sz w:val="16"/>
          <w:szCs w:val="16"/>
          <w:lang w:val="es-ES"/>
        </w:rPr>
      </w:pPr>
    </w:p>
    <w:tbl>
      <w:tblPr>
        <w:tblStyle w:val="Tablaconcuadrcula"/>
        <w:tblW w:w="10789" w:type="dxa"/>
        <w:tblLook w:val="04A0" w:firstRow="1" w:lastRow="0" w:firstColumn="1" w:lastColumn="0" w:noHBand="0" w:noVBand="1"/>
      </w:tblPr>
      <w:tblGrid>
        <w:gridCol w:w="3596"/>
        <w:gridCol w:w="3596"/>
        <w:gridCol w:w="3597"/>
      </w:tblGrid>
      <w:tr w:rsidR="00C00B90" w14:paraId="5FC7B0C1" w14:textId="77777777" w:rsidTr="00A11585">
        <w:trPr>
          <w:trHeight w:val="317"/>
          <w:tblHeader/>
        </w:trPr>
        <w:tc>
          <w:tcPr>
            <w:tcW w:w="3596" w:type="dxa"/>
            <w:vAlign w:val="center"/>
          </w:tcPr>
          <w:p w14:paraId="08813A21" w14:textId="77777777" w:rsidR="00C00B90" w:rsidRPr="00265864" w:rsidRDefault="00C00B90" w:rsidP="00265864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b/>
                <w:sz w:val="16"/>
              </w:rPr>
              <w:t>PARÁMETRO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609FCA58" w14:textId="77777777" w:rsidR="00C00B90" w:rsidRPr="007D3E97" w:rsidRDefault="00C00B90" w:rsidP="007D3E9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65864">
              <w:rPr>
                <w:rFonts w:ascii="Arial" w:hAnsi="Arial" w:cs="Arial"/>
                <w:b/>
                <w:sz w:val="16"/>
              </w:rPr>
              <w:t>SITIO A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6D22814F" w14:textId="77777777" w:rsidR="00C00B90" w:rsidRPr="007D3E97" w:rsidRDefault="00C00B90" w:rsidP="007D3E9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65864">
              <w:rPr>
                <w:rFonts w:ascii="Arial" w:hAnsi="Arial" w:cs="Arial"/>
                <w:b/>
                <w:sz w:val="16"/>
              </w:rPr>
              <w:t>SITIO B</w:t>
            </w:r>
          </w:p>
        </w:tc>
      </w:tr>
      <w:tr w:rsidR="00C00B90" w14:paraId="310919FE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0AD4BC1A" w14:textId="35171EFF" w:rsidR="00C00B90" w:rsidRPr="00265864" w:rsidRDefault="00C00B90">
            <w:pPr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sz w:val="16"/>
                <w:lang w:val="es-HN"/>
              </w:rPr>
              <w:t>2.</w:t>
            </w:r>
            <w:r w:rsidR="0091240B">
              <w:rPr>
                <w:rFonts w:ascii="Arial" w:hAnsi="Arial" w:cs="Arial"/>
                <w:sz w:val="16"/>
                <w:lang w:val="es-HN"/>
              </w:rPr>
              <w:t>5</w:t>
            </w:r>
            <w:r w:rsidR="0091240B" w:rsidRPr="00265864">
              <w:rPr>
                <w:rFonts w:ascii="Arial" w:hAnsi="Arial" w:cs="Arial"/>
                <w:sz w:val="16"/>
                <w:lang w:val="es-HN"/>
              </w:rPr>
              <w:t xml:space="preserve"> </w:t>
            </w:r>
            <w:r w:rsidRPr="00265864">
              <w:rPr>
                <w:rFonts w:ascii="Arial" w:hAnsi="Arial" w:cs="Arial"/>
                <w:sz w:val="16"/>
                <w:lang w:val="es-HN"/>
              </w:rPr>
              <w:t>Nombre del Sitio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E40D8B6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38C6787D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C00B90" w14:paraId="7A8ECA1D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45370329" w14:textId="530CE1CB" w:rsidR="00C00B90" w:rsidRPr="00265864" w:rsidRDefault="00C00B90">
            <w:pPr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2.</w:t>
            </w:r>
            <w:r w:rsidR="0091240B">
              <w:rPr>
                <w:rFonts w:ascii="Arial" w:hAnsi="Arial" w:cs="Arial"/>
                <w:color w:val="000000"/>
                <w:sz w:val="16"/>
                <w:lang w:val="es-HN" w:eastAsia="es-HN"/>
              </w:rPr>
              <w:t>6</w:t>
            </w:r>
            <w:r w:rsidR="0091240B"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Latitud (</w:t>
            </w:r>
            <w:proofErr w:type="spellStart"/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Grad.°</w:t>
            </w:r>
            <w:proofErr w:type="spellEnd"/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Min’’ </w:t>
            </w:r>
            <w:proofErr w:type="spellStart"/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Seg</w:t>
            </w:r>
            <w:proofErr w:type="spellEnd"/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’)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6A810639" w14:textId="77777777" w:rsidR="00C00B90" w:rsidRPr="00265864" w:rsidRDefault="00C00B90" w:rsidP="00265864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____° ____’’ ____’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72D899BD" w14:textId="77777777" w:rsidR="00C00B90" w:rsidRPr="00265864" w:rsidRDefault="00C00B90" w:rsidP="00265864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____° ____’’ ____’</w:t>
            </w:r>
          </w:p>
        </w:tc>
      </w:tr>
      <w:tr w:rsidR="00C00B90" w14:paraId="7DDA91ED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52ECAE73" w14:textId="303F1BB0" w:rsidR="00C00B90" w:rsidRPr="00265864" w:rsidRDefault="00C00B90">
            <w:pPr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2.</w:t>
            </w:r>
            <w:r w:rsidR="0091240B">
              <w:rPr>
                <w:rFonts w:ascii="Arial" w:hAnsi="Arial" w:cs="Arial"/>
                <w:color w:val="000000"/>
                <w:sz w:val="16"/>
                <w:lang w:val="es-HN" w:eastAsia="es-HN"/>
              </w:rPr>
              <w:t>7</w:t>
            </w:r>
            <w:r w:rsidR="0091240B"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Longitud (</w:t>
            </w:r>
            <w:proofErr w:type="spellStart"/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Grad.°</w:t>
            </w:r>
            <w:proofErr w:type="spellEnd"/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Min</w:t>
            </w:r>
            <w:r w:rsidR="00015A23">
              <w:rPr>
                <w:rFonts w:ascii="Arial" w:hAnsi="Arial" w:cs="Arial"/>
                <w:color w:val="000000"/>
                <w:sz w:val="16"/>
                <w:lang w:val="es-HN" w:eastAsia="es-HN"/>
              </w:rPr>
              <w:t>.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’’ </w:t>
            </w:r>
            <w:proofErr w:type="spellStart"/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Seg</w:t>
            </w:r>
            <w:proofErr w:type="spellEnd"/>
            <w:r w:rsidR="00015A23">
              <w:rPr>
                <w:rFonts w:ascii="Arial" w:hAnsi="Arial" w:cs="Arial"/>
                <w:color w:val="000000"/>
                <w:sz w:val="16"/>
                <w:lang w:val="es-HN" w:eastAsia="es-HN"/>
              </w:rPr>
              <w:t>.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’)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5CED4B9D" w14:textId="77777777" w:rsidR="00C00B90" w:rsidRPr="00265864" w:rsidRDefault="00C00B90" w:rsidP="00265864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____° ____’’ ____’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167ABE13" w14:textId="77777777" w:rsidR="00C00B90" w:rsidRPr="00265864" w:rsidRDefault="00C00B90" w:rsidP="00265864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____° ____’’ ____’</w:t>
            </w:r>
          </w:p>
        </w:tc>
      </w:tr>
      <w:tr w:rsidR="00C00B90" w14:paraId="3D85CAAD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451D25B0" w14:textId="0015FAD8" w:rsidR="00C00B90" w:rsidRPr="00265864" w:rsidRDefault="00C00B90">
            <w:pPr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2.</w:t>
            </w:r>
            <w:r w:rsidR="0091240B">
              <w:rPr>
                <w:rFonts w:ascii="Arial" w:hAnsi="Arial" w:cs="Arial"/>
                <w:color w:val="000000"/>
                <w:sz w:val="16"/>
                <w:lang w:val="es-HN" w:eastAsia="es-HN"/>
              </w:rPr>
              <w:t>8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Frecuencia Central </w:t>
            </w:r>
            <w:r w:rsidR="001D1776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TX 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(MHz)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A3B9CB2" w14:textId="77777777" w:rsidR="00C00B90" w:rsidRPr="00265864" w:rsidRDefault="00C00B90" w:rsidP="00265864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2BF6FE48" w14:textId="77777777" w:rsidR="00C00B90" w:rsidRPr="00265864" w:rsidRDefault="00C00B90" w:rsidP="00265864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C00B90" w14:paraId="108E48A6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50BD235E" w14:textId="6644E404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2.</w:t>
            </w:r>
            <w:r w:rsidR="0091240B">
              <w:rPr>
                <w:rFonts w:ascii="Arial" w:hAnsi="Arial" w:cs="Arial"/>
                <w:color w:val="000000"/>
                <w:sz w:val="16"/>
                <w:lang w:val="es-HN" w:eastAsia="es-HN"/>
              </w:rPr>
              <w:t>9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Estabilidad de Frecuencia (%)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302A2CC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172C10D4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C00B90" w14:paraId="042E0C8E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3D85B231" w14:textId="7BEC6C74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2.</w:t>
            </w:r>
            <w:r w:rsidR="0091240B">
              <w:rPr>
                <w:rFonts w:ascii="Arial" w:hAnsi="Arial" w:cs="Arial"/>
                <w:color w:val="000000"/>
                <w:sz w:val="16"/>
                <w:lang w:val="es-HN" w:eastAsia="es-HN"/>
              </w:rPr>
              <w:t>10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Ancho de Banda (MHz)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4D11C9E2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3E7AB2E7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C00B90" w14:paraId="0F0A9666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75A465BF" w14:textId="3809A769" w:rsidR="00C00B90" w:rsidRPr="00265864" w:rsidRDefault="00C00B90">
            <w:pPr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2.1</w:t>
            </w:r>
            <w:r w:rsidR="0091240B">
              <w:rPr>
                <w:rFonts w:ascii="Arial" w:hAnsi="Arial" w:cs="Arial"/>
                <w:color w:val="000000"/>
                <w:sz w:val="16"/>
                <w:lang w:val="es-HN" w:eastAsia="es-HN"/>
              </w:rPr>
              <w:t>1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Tipo de Emisión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3EE03923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3AFCCB28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C00B90" w14:paraId="58162C75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24388ADE" w14:textId="656837FD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2.1</w:t>
            </w:r>
            <w:r w:rsidR="0091240B">
              <w:rPr>
                <w:rFonts w:ascii="Arial" w:hAnsi="Arial" w:cs="Arial"/>
                <w:color w:val="000000"/>
                <w:sz w:val="16"/>
                <w:lang w:val="es-HN" w:eastAsia="es-HN"/>
              </w:rPr>
              <w:t>2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Canales de frecuencias 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283428E3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741155D1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C00B90" w14:paraId="3E541434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65B47651" w14:textId="6A38E4BC" w:rsidR="00C00B90" w:rsidRPr="00265864" w:rsidRDefault="00C00B90">
            <w:pPr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2.1</w:t>
            </w:r>
            <w:r w:rsidR="0091240B">
              <w:rPr>
                <w:rFonts w:ascii="Arial" w:hAnsi="Arial" w:cs="Arial"/>
                <w:color w:val="000000"/>
                <w:sz w:val="16"/>
                <w:lang w:val="es-HN" w:eastAsia="es-HN"/>
              </w:rPr>
              <w:t>3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Total de Canales 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572BFE41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4DC5F4FB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C00B90" w14:paraId="7CCE78F1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3A97F29F" w14:textId="23ABFBDB" w:rsidR="00C00B90" w:rsidRPr="00265864" w:rsidRDefault="00C00B90" w:rsidP="00C00B90">
            <w:pPr>
              <w:rPr>
                <w:rFonts w:ascii="Arial" w:hAnsi="Arial" w:cs="Arial"/>
                <w:color w:val="000000"/>
                <w:sz w:val="16"/>
                <w:lang w:val="es-HN" w:eastAsia="es-HN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2.1</w:t>
            </w:r>
            <w:r w:rsidR="0091240B">
              <w:rPr>
                <w:rFonts w:ascii="Arial" w:hAnsi="Arial" w:cs="Arial"/>
                <w:color w:val="000000"/>
                <w:sz w:val="16"/>
                <w:lang w:val="es-HN" w:eastAsia="es-HN"/>
              </w:rPr>
              <w:t>4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Altura sobre el nivel del mar </w:t>
            </w:r>
          </w:p>
          <w:p w14:paraId="72438E88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       (m.s.n.m.)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24BFF045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72713A17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C00B90" w:rsidRPr="00A11585" w14:paraId="48881424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1802A7AB" w14:textId="7EB1CC26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2.1</w:t>
            </w:r>
            <w:r w:rsidR="0091240B">
              <w:rPr>
                <w:rFonts w:ascii="Arial" w:hAnsi="Arial" w:cs="Arial"/>
                <w:color w:val="000000"/>
                <w:sz w:val="16"/>
                <w:lang w:val="es-HN" w:eastAsia="es-HN"/>
              </w:rPr>
              <w:t>5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Altura de la Torre (m.s.</w:t>
            </w:r>
            <w:r w:rsidR="003F286F">
              <w:rPr>
                <w:rFonts w:ascii="Arial" w:hAnsi="Arial" w:cs="Arial"/>
                <w:color w:val="000000"/>
                <w:sz w:val="16"/>
                <w:lang w:val="es-HN" w:eastAsia="es-HN"/>
              </w:rPr>
              <w:t>n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.s.)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38E7172D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1470DAD7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C00B90" w:rsidRPr="00A11585" w14:paraId="470F957A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27797F19" w14:textId="05F1D188" w:rsidR="00C00B90" w:rsidRPr="00265864" w:rsidRDefault="00C00B90" w:rsidP="00C00B90">
            <w:pPr>
              <w:rPr>
                <w:rFonts w:ascii="Arial" w:hAnsi="Arial" w:cs="Arial"/>
                <w:color w:val="000000"/>
                <w:sz w:val="16"/>
                <w:lang w:val="es-HN" w:eastAsia="es-HN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2.1</w:t>
            </w:r>
            <w:r w:rsidR="0091240B">
              <w:rPr>
                <w:rFonts w:ascii="Arial" w:hAnsi="Arial" w:cs="Arial"/>
                <w:color w:val="000000"/>
                <w:sz w:val="16"/>
                <w:lang w:val="es-HN" w:eastAsia="es-HN"/>
              </w:rPr>
              <w:t>6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Altura al centro de radiación de </w:t>
            </w:r>
          </w:p>
          <w:p w14:paraId="7B0DA9A3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       la Antena (m.s.n.s.)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5631BDF6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4D516800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C00B90" w14:paraId="76EA2056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3BE63C1E" w14:textId="29000E79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2.1</w:t>
            </w:r>
            <w:r w:rsidR="0091240B">
              <w:rPr>
                <w:rFonts w:ascii="Arial" w:hAnsi="Arial" w:cs="Arial"/>
                <w:color w:val="000000"/>
                <w:sz w:val="16"/>
                <w:lang w:val="es-HN" w:eastAsia="es-HN"/>
              </w:rPr>
              <w:t>7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Diámetro de Antena (m)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A9D19BA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47F0AB58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C00B90" w:rsidRPr="00A11585" w14:paraId="43F6887E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0EE78D7D" w14:textId="0237F70D" w:rsidR="00C00B90" w:rsidRPr="00265864" w:rsidRDefault="00C00B90" w:rsidP="00C00B90">
            <w:pPr>
              <w:rPr>
                <w:rFonts w:ascii="Arial" w:hAnsi="Arial" w:cs="Arial"/>
                <w:color w:val="000000"/>
                <w:sz w:val="16"/>
                <w:lang w:val="es-HN" w:eastAsia="es-HN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>2.1</w:t>
            </w:r>
            <w:r w:rsidR="0091240B">
              <w:rPr>
                <w:rFonts w:ascii="Arial" w:hAnsi="Arial" w:cs="Arial"/>
                <w:color w:val="000000"/>
                <w:sz w:val="16"/>
                <w:lang w:val="es-HN" w:eastAsia="es-HN"/>
              </w:rPr>
              <w:t>8</w:t>
            </w: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Potencia entregada a la Antena </w:t>
            </w:r>
          </w:p>
          <w:p w14:paraId="642BACD4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       (W, dBm)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A923899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569241E3" w14:textId="77777777" w:rsidR="00C00B90" w:rsidRPr="00265864" w:rsidRDefault="00C00B90" w:rsidP="00C00B90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C00B90" w14:paraId="377F6C53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63DF1A3F" w14:textId="380D5EF4" w:rsidR="00C00B90" w:rsidRPr="00265864" w:rsidRDefault="00C00B9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2.1</w:t>
            </w:r>
            <w:r w:rsidR="0091240B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9</w:t>
            </w: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Polarización de antena 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0FEBFE0" w14:textId="77777777" w:rsidR="00C00B90" w:rsidRPr="00265864" w:rsidRDefault="00C00B90" w:rsidP="00C00B9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4813B7CF" w14:textId="77777777" w:rsidR="00C00B90" w:rsidRPr="00265864" w:rsidRDefault="00C00B90" w:rsidP="00C00B9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F4F08" w14:paraId="2CB00BEC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2E6B6F37" w14:textId="50E53333" w:rsidR="005F4F08" w:rsidRPr="001F2393" w:rsidRDefault="00807028">
            <w:pPr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2.</w:t>
            </w:r>
            <w:r w:rsidR="0091240B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</w:t>
            </w:r>
            <w:r w:rsidR="00C969ED" w:rsidRPr="006577F0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Ganancia de Antena (dBi)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6A965A42" w14:textId="77777777" w:rsidR="005F4F08" w:rsidRPr="001F2393" w:rsidRDefault="005F4F08" w:rsidP="00C00B9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2511888B" w14:textId="77777777" w:rsidR="005F4F08" w:rsidRPr="001F2393" w:rsidRDefault="005F4F08" w:rsidP="00C00B9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2A44" w:rsidRPr="00A11585" w14:paraId="6183F45C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78C624E3" w14:textId="03EA0BF7" w:rsidR="00A52A44" w:rsidRDefault="00A52A44" w:rsidP="00A52A44">
            <w:pPr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2.2</w:t>
            </w:r>
            <w:r w:rsidR="0091240B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1</w:t>
            </w:r>
            <w:r w:rsidRPr="00265864">
              <w:rPr>
                <w:lang w:val="es-HN"/>
              </w:rPr>
              <w:t xml:space="preserve"> </w:t>
            </w:r>
            <w:r w:rsidRPr="00A52A4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Azimut del enlace hacia el sitio </w:t>
            </w:r>
            <w:r w:rsidRPr="00A52A4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ab/>
              <w:t>opuesto. (A hacia B y B hacia A)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64821598" w14:textId="77777777" w:rsidR="00A52A44" w:rsidRPr="001F2393" w:rsidRDefault="00A52A44" w:rsidP="00C00B9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6D834F3E" w14:textId="77777777" w:rsidR="00A52A44" w:rsidRPr="001F2393" w:rsidRDefault="00A52A44" w:rsidP="00C00B9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C969ED" w14:paraId="74A45593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1E424A8F" w14:textId="44D9AD71" w:rsidR="00C969ED" w:rsidRPr="002F2899" w:rsidRDefault="00C969ED" w:rsidP="00A52A44">
            <w:pPr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</w:pPr>
            <w:r w:rsidRPr="002F2899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2.2</w:t>
            </w:r>
            <w:r w:rsidR="0091240B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</w:t>
            </w:r>
            <w:r w:rsidRPr="002F2899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Apertura del Haz </w:t>
            </w:r>
          </w:p>
          <w:p w14:paraId="70332152" w14:textId="77777777" w:rsidR="00C969ED" w:rsidRPr="00265864" w:rsidRDefault="00C969ED" w:rsidP="00C969E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F2899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      (</w:t>
            </w:r>
            <w:proofErr w:type="spellStart"/>
            <w:r w:rsidRPr="002F2899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Grad</w:t>
            </w:r>
            <w:proofErr w:type="spellEnd"/>
            <w:r w:rsidRPr="002F2899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. ° / Radianes R)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4922AAA" w14:textId="77777777" w:rsidR="00C969ED" w:rsidRPr="00265864" w:rsidRDefault="00C969ED" w:rsidP="0026586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F2899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____ ° / ____ R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267BC0E8" w14:textId="77777777" w:rsidR="00C969ED" w:rsidRPr="00265864" w:rsidRDefault="00C969ED" w:rsidP="0026586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F2899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____ ° / ____ R</w:t>
            </w:r>
          </w:p>
        </w:tc>
      </w:tr>
      <w:tr w:rsidR="00C969ED" w14:paraId="2933D01D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5F73EBAD" w14:textId="6DDF900E" w:rsidR="00C969ED" w:rsidRDefault="00C969ED" w:rsidP="00A52A4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2.2</w:t>
            </w:r>
            <w:r w:rsidR="0091240B"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Relación Frente/Espalda de la Antena       </w:t>
            </w:r>
          </w:p>
          <w:p w14:paraId="7D252EAD" w14:textId="77777777" w:rsidR="00C969ED" w:rsidRPr="00265864" w:rsidRDefault="00C969E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(dB)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67C9318" w14:textId="77777777" w:rsidR="00C969ED" w:rsidRPr="00265864" w:rsidRDefault="00C969ED" w:rsidP="00C969E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4423B717" w14:textId="77777777" w:rsidR="00C969ED" w:rsidRPr="00265864" w:rsidRDefault="00C969ED" w:rsidP="00C969E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C969ED" w14:paraId="4F596E82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267E77B5" w14:textId="34A65848" w:rsidR="00C969ED" w:rsidRPr="000B5600" w:rsidRDefault="00C969E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B5600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lastRenderedPageBreak/>
              <w:t>2.2</w:t>
            </w:r>
            <w:r w:rsidR="00165087" w:rsidRPr="00480E41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4</w:t>
            </w:r>
            <w:r w:rsidRPr="000B5600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Tipo de modulación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5CC3296D" w14:textId="77777777" w:rsidR="00C969ED" w:rsidRPr="00265864" w:rsidRDefault="00C969ED" w:rsidP="0026586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46193029" w14:textId="77777777" w:rsidR="00C969ED" w:rsidRPr="00265864" w:rsidRDefault="00C969ED" w:rsidP="0026586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C969ED" w:rsidRPr="00A11585" w14:paraId="270EC056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34F1545C" w14:textId="6C958AE9" w:rsidR="00C969ED" w:rsidRPr="000B5600" w:rsidRDefault="00C969ED" w:rsidP="00A52A44">
            <w:pPr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</w:pPr>
            <w:r w:rsidRPr="000B5600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2.2</w:t>
            </w:r>
            <w:r w:rsidR="003332AA" w:rsidRPr="00480E41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5</w:t>
            </w:r>
            <w:r w:rsidRPr="000B5600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Velocidad de Transmisión    </w:t>
            </w:r>
          </w:p>
          <w:p w14:paraId="293E0CD0" w14:textId="77777777" w:rsidR="00C969ED" w:rsidRPr="000B5600" w:rsidRDefault="00C969ED" w:rsidP="00C969ED">
            <w:pPr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</w:pPr>
            <w:r w:rsidRPr="000B5600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       (Mb/s)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4C7E54AA" w14:textId="77777777" w:rsidR="00C969ED" w:rsidRPr="001F2393" w:rsidRDefault="00C969ED" w:rsidP="00C969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2582D414" w14:textId="77777777" w:rsidR="00C969ED" w:rsidRPr="001F2393" w:rsidRDefault="00C969ED" w:rsidP="00C969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</w:pPr>
          </w:p>
        </w:tc>
      </w:tr>
      <w:tr w:rsidR="00165087" w:rsidRPr="003F286F" w14:paraId="44FD5757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7BF55823" w14:textId="77777777" w:rsidR="00165087" w:rsidRPr="000B5600" w:rsidRDefault="00165087">
            <w:pPr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</w:pPr>
            <w:r w:rsidRPr="000B5600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2.2</w:t>
            </w:r>
            <w:r w:rsidR="003332AA" w:rsidRPr="00480E41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6</w:t>
            </w:r>
            <w:r w:rsidRPr="000B5600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Distancia del Trayecto (Km)</w:t>
            </w:r>
          </w:p>
        </w:tc>
        <w:tc>
          <w:tcPr>
            <w:tcW w:w="7193" w:type="dxa"/>
            <w:gridSpan w:val="2"/>
            <w:shd w:val="clear" w:color="auto" w:fill="auto"/>
            <w:vAlign w:val="center"/>
          </w:tcPr>
          <w:p w14:paraId="0E434010" w14:textId="77777777" w:rsidR="00165087" w:rsidRPr="001F2393" w:rsidRDefault="00165087" w:rsidP="00C969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</w:pPr>
          </w:p>
        </w:tc>
      </w:tr>
      <w:tr w:rsidR="00165087" w14:paraId="74011A84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460C80EB" w14:textId="3FFEF4CC" w:rsidR="00165087" w:rsidRPr="000B5600" w:rsidRDefault="0016508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B5600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2.2</w:t>
            </w:r>
            <w:r w:rsidR="003332AA" w:rsidRPr="00480E41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7</w:t>
            </w:r>
            <w:r w:rsidRPr="000B5600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Marca del Equipo Transmisor</w:t>
            </w:r>
          </w:p>
        </w:tc>
        <w:tc>
          <w:tcPr>
            <w:tcW w:w="3596" w:type="dxa"/>
          </w:tcPr>
          <w:p w14:paraId="68BA88D1" w14:textId="77777777" w:rsidR="00165087" w:rsidRPr="00265864" w:rsidRDefault="00165087" w:rsidP="00C969E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</w:tcPr>
          <w:p w14:paraId="571FA4C6" w14:textId="77777777" w:rsidR="00165087" w:rsidRPr="00265864" w:rsidRDefault="00165087" w:rsidP="00C969E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65087" w14:paraId="1C010539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69632AF1" w14:textId="3301FC2B" w:rsidR="00165087" w:rsidRPr="000B5600" w:rsidRDefault="0016508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B5600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2.2</w:t>
            </w:r>
            <w:r w:rsidR="003332AA" w:rsidRPr="00480E41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8</w:t>
            </w:r>
            <w:r w:rsidRPr="000B5600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Modelo del Equipo Transmisor</w:t>
            </w:r>
          </w:p>
        </w:tc>
        <w:tc>
          <w:tcPr>
            <w:tcW w:w="3596" w:type="dxa"/>
          </w:tcPr>
          <w:p w14:paraId="1C735C75" w14:textId="77777777" w:rsidR="00165087" w:rsidRPr="00265864" w:rsidRDefault="00165087" w:rsidP="00C969E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</w:tcPr>
          <w:p w14:paraId="10AEC67B" w14:textId="77777777" w:rsidR="00165087" w:rsidRPr="00265864" w:rsidRDefault="00165087" w:rsidP="00C969E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C969ED" w:rsidRPr="00A11585" w14:paraId="149B0B2C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6E321972" w14:textId="0372DF8B" w:rsidR="00C969ED" w:rsidRPr="00265864" w:rsidRDefault="00C969E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</w:pP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2.</w:t>
            </w:r>
            <w:r w:rsidR="003332AA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29</w:t>
            </w:r>
            <w:r w:rsidR="001D1776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</w:t>
            </w:r>
            <w:r w:rsidR="00200695" w:rsidRPr="00200695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Número de Certificado de Homologación emitido por CONATEL (o Número de Solicitud en caso de estar en proceso de trámite</w:t>
            </w:r>
            <w:r w:rsidR="00200695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)</w:t>
            </w:r>
            <w:r w:rsidR="0091240B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*</w:t>
            </w:r>
          </w:p>
        </w:tc>
        <w:tc>
          <w:tcPr>
            <w:tcW w:w="3596" w:type="dxa"/>
          </w:tcPr>
          <w:p w14:paraId="13071E08" w14:textId="77777777" w:rsidR="00C969ED" w:rsidRPr="00265864" w:rsidRDefault="00C969ED" w:rsidP="00C969E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</w:tcPr>
          <w:p w14:paraId="1317D6E0" w14:textId="77777777" w:rsidR="00C969ED" w:rsidRPr="00265864" w:rsidRDefault="00C969ED" w:rsidP="00C969E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1B084884" w14:textId="77777777" w:rsidR="00896EDC" w:rsidRPr="007253A4" w:rsidRDefault="00896EDC">
      <w:pPr>
        <w:rPr>
          <w:sz w:val="16"/>
          <w:szCs w:val="16"/>
          <w:lang w:val="es-ES"/>
        </w:rPr>
      </w:pPr>
    </w:p>
    <w:p w14:paraId="27D2A5E7" w14:textId="77777777" w:rsidR="003F286F" w:rsidRPr="00480E41" w:rsidRDefault="003F286F" w:rsidP="003F286F">
      <w:pPr>
        <w:pStyle w:val="Relleno"/>
        <w:tabs>
          <w:tab w:val="left" w:pos="284"/>
          <w:tab w:val="left" w:pos="3760"/>
          <w:tab w:val="left" w:pos="6998"/>
          <w:tab w:val="left" w:pos="7158"/>
          <w:tab w:val="left" w:pos="10560"/>
        </w:tabs>
        <w:ind w:left="284" w:hanging="214"/>
        <w:jc w:val="both"/>
        <w:rPr>
          <w:rFonts w:ascii="Arial" w:hAnsi="Arial"/>
          <w:sz w:val="16"/>
          <w:lang w:val="es-HN"/>
        </w:rPr>
      </w:pPr>
      <w:r>
        <w:rPr>
          <w:rFonts w:ascii="Arial" w:hAnsi="Arial"/>
          <w:b/>
          <w:sz w:val="16"/>
          <w:lang w:val="es-HN"/>
        </w:rPr>
        <w:t>*</w:t>
      </w:r>
      <w:r>
        <w:rPr>
          <w:rFonts w:ascii="Arial" w:hAnsi="Arial"/>
          <w:b/>
          <w:sz w:val="16"/>
          <w:lang w:val="es-HN"/>
        </w:rPr>
        <w:tab/>
      </w:r>
      <w:r w:rsidRPr="00480E41">
        <w:rPr>
          <w:rFonts w:ascii="Arial" w:hAnsi="Arial"/>
          <w:sz w:val="16"/>
          <w:lang w:val="es-HN"/>
        </w:rPr>
        <w:t xml:space="preserve">La Ley Marco del Sector de Telecomunicaciones tipifica como una falta grave lo establecido en el Título Quinto, Artículo 42, literal g): “La importación, fabricación o ventas de equipos terminales o equipos de radiocomunicación que no disponen del certificado de homologación o la aprobación de CONATEL”. </w:t>
      </w:r>
    </w:p>
    <w:p w14:paraId="5733605D" w14:textId="77777777" w:rsidR="003F286F" w:rsidRPr="000B5600" w:rsidRDefault="003F286F" w:rsidP="003F286F">
      <w:pPr>
        <w:pStyle w:val="Relleno"/>
        <w:tabs>
          <w:tab w:val="left" w:pos="284"/>
          <w:tab w:val="left" w:pos="3760"/>
          <w:tab w:val="left" w:pos="6998"/>
          <w:tab w:val="left" w:pos="7158"/>
          <w:tab w:val="left" w:pos="10560"/>
        </w:tabs>
        <w:ind w:left="284"/>
        <w:jc w:val="both"/>
        <w:rPr>
          <w:rFonts w:ascii="Arial" w:hAnsi="Arial"/>
          <w:sz w:val="16"/>
          <w:lang w:val="es-HN"/>
        </w:rPr>
      </w:pPr>
      <w:r w:rsidRPr="00480E41">
        <w:rPr>
          <w:rFonts w:ascii="Arial" w:hAnsi="Arial"/>
          <w:sz w:val="16"/>
          <w:lang w:val="es-HN"/>
        </w:rPr>
        <w:t>Artículo 215 del Reglamento General de la Ley Marco del Sector de Telecomunicaciones</w:t>
      </w:r>
      <w:r w:rsidRPr="000B5600">
        <w:rPr>
          <w:rFonts w:ascii="Arial" w:hAnsi="Arial"/>
          <w:sz w:val="16"/>
          <w:lang w:val="es-HN"/>
        </w:rPr>
        <w:t>.</w:t>
      </w:r>
    </w:p>
    <w:p w14:paraId="3288C0AE" w14:textId="77777777" w:rsidR="008143ED" w:rsidRPr="00200695" w:rsidRDefault="00015A23">
      <w:pPr>
        <w:rPr>
          <w:sz w:val="16"/>
          <w:szCs w:val="16"/>
          <w:lang w:val="es-HN"/>
        </w:rPr>
      </w:pPr>
      <w:r>
        <w:rPr>
          <w:sz w:val="16"/>
          <w:szCs w:val="16"/>
          <w:lang w:val="es-HN"/>
        </w:rPr>
        <w:t xml:space="preserve"> </w:t>
      </w:r>
    </w:p>
    <w:p w14:paraId="4354A9C1" w14:textId="77777777" w:rsidR="00896EDC" w:rsidRDefault="00896EDC">
      <w:pPr>
        <w:rPr>
          <w:rFonts w:ascii="Arial" w:hAnsi="Arial" w:cs="Arial"/>
          <w:sz w:val="16"/>
          <w:szCs w:val="16"/>
          <w:lang w:val="es-ES"/>
        </w:rPr>
      </w:pPr>
      <w:r w:rsidRPr="00265864">
        <w:rPr>
          <w:rFonts w:ascii="Arial" w:hAnsi="Arial" w:cs="Arial"/>
          <w:sz w:val="16"/>
          <w:szCs w:val="16"/>
          <w:lang w:val="es-ES"/>
        </w:rPr>
        <w:t xml:space="preserve">En caso de </w:t>
      </w:r>
      <w:r w:rsidR="00DC06A2" w:rsidRPr="00265864">
        <w:rPr>
          <w:rFonts w:ascii="Arial" w:hAnsi="Arial" w:cs="Arial"/>
          <w:sz w:val="16"/>
          <w:szCs w:val="16"/>
          <w:lang w:val="es-ES"/>
        </w:rPr>
        <w:t>utilizar un sistema de enlace con d</w:t>
      </w:r>
      <w:r w:rsidRPr="00265864">
        <w:rPr>
          <w:rFonts w:ascii="Arial" w:hAnsi="Arial" w:cs="Arial"/>
          <w:sz w:val="16"/>
          <w:szCs w:val="16"/>
          <w:lang w:val="es-ES"/>
        </w:rPr>
        <w:t>iversidad de espacio</w:t>
      </w:r>
      <w:r w:rsidR="00DC06A2" w:rsidRPr="00265864">
        <w:rPr>
          <w:rFonts w:ascii="Arial" w:hAnsi="Arial" w:cs="Arial"/>
          <w:sz w:val="16"/>
          <w:szCs w:val="16"/>
          <w:lang w:val="es-ES"/>
        </w:rPr>
        <w:t>,</w:t>
      </w:r>
      <w:r w:rsidRPr="00265864">
        <w:rPr>
          <w:rFonts w:ascii="Arial" w:hAnsi="Arial" w:cs="Arial"/>
          <w:sz w:val="16"/>
          <w:szCs w:val="16"/>
          <w:lang w:val="es-ES"/>
        </w:rPr>
        <w:t xml:space="preserve"> proporcionar la siguiente información:</w:t>
      </w:r>
    </w:p>
    <w:p w14:paraId="22012316" w14:textId="77777777" w:rsidR="008143ED" w:rsidRPr="00265864" w:rsidRDefault="008143ED">
      <w:pPr>
        <w:rPr>
          <w:rFonts w:ascii="Arial" w:hAnsi="Arial" w:cs="Arial"/>
          <w:sz w:val="16"/>
          <w:szCs w:val="16"/>
          <w:lang w:val="es-ES"/>
        </w:rPr>
      </w:pPr>
    </w:p>
    <w:tbl>
      <w:tblPr>
        <w:tblStyle w:val="Tablaconcuadrcula"/>
        <w:tblW w:w="10789" w:type="dxa"/>
        <w:tblLook w:val="04A0" w:firstRow="1" w:lastRow="0" w:firstColumn="1" w:lastColumn="0" w:noHBand="0" w:noVBand="1"/>
      </w:tblPr>
      <w:tblGrid>
        <w:gridCol w:w="3596"/>
        <w:gridCol w:w="1798"/>
        <w:gridCol w:w="1798"/>
        <w:gridCol w:w="1798"/>
        <w:gridCol w:w="1799"/>
      </w:tblGrid>
      <w:tr w:rsidR="00896EDC" w:rsidRPr="001F2393" w14:paraId="5C18363B" w14:textId="77777777" w:rsidTr="00A11585">
        <w:trPr>
          <w:trHeight w:val="317"/>
          <w:tblHeader/>
        </w:trPr>
        <w:tc>
          <w:tcPr>
            <w:tcW w:w="3596" w:type="dxa"/>
            <w:vAlign w:val="center"/>
          </w:tcPr>
          <w:p w14:paraId="20ABD1E5" w14:textId="77777777" w:rsidR="00896EDC" w:rsidRPr="00265864" w:rsidRDefault="00896EDC" w:rsidP="00DC06A2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65864">
              <w:rPr>
                <w:rFonts w:ascii="Arial" w:hAnsi="Arial" w:cs="Arial"/>
                <w:b/>
                <w:sz w:val="16"/>
                <w:szCs w:val="16"/>
              </w:rPr>
              <w:t>PARÁMETRO</w:t>
            </w:r>
          </w:p>
        </w:tc>
        <w:tc>
          <w:tcPr>
            <w:tcW w:w="3596" w:type="dxa"/>
            <w:gridSpan w:val="2"/>
            <w:shd w:val="clear" w:color="auto" w:fill="auto"/>
            <w:vAlign w:val="center"/>
          </w:tcPr>
          <w:p w14:paraId="7A9FFBEE" w14:textId="77777777" w:rsidR="00896EDC" w:rsidRPr="007D3E97" w:rsidRDefault="00896EDC" w:rsidP="007D3E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5864">
              <w:rPr>
                <w:rFonts w:ascii="Arial" w:hAnsi="Arial" w:cs="Arial"/>
                <w:b/>
                <w:sz w:val="16"/>
                <w:szCs w:val="16"/>
              </w:rPr>
              <w:t>SITIO A</w:t>
            </w:r>
          </w:p>
        </w:tc>
        <w:tc>
          <w:tcPr>
            <w:tcW w:w="3597" w:type="dxa"/>
            <w:gridSpan w:val="2"/>
            <w:shd w:val="clear" w:color="auto" w:fill="auto"/>
            <w:vAlign w:val="center"/>
          </w:tcPr>
          <w:p w14:paraId="6690CD13" w14:textId="77777777" w:rsidR="00896EDC" w:rsidRPr="007D3E97" w:rsidRDefault="00896EDC" w:rsidP="007D3E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5864">
              <w:rPr>
                <w:rFonts w:ascii="Arial" w:hAnsi="Arial" w:cs="Arial"/>
                <w:b/>
                <w:sz w:val="16"/>
                <w:szCs w:val="16"/>
              </w:rPr>
              <w:t>SITIO B</w:t>
            </w:r>
          </w:p>
        </w:tc>
      </w:tr>
      <w:tr w:rsidR="00257767" w:rsidRPr="00304948" w14:paraId="3EC8C36D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27E55797" w14:textId="2C370F26" w:rsidR="00257767" w:rsidRPr="00265864" w:rsidRDefault="00257767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2.</w:t>
            </w:r>
            <w:r w:rsidR="00CD7187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30</w:t>
            </w:r>
            <w:r w:rsidR="00CD7187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</w:t>
            </w: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Altura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s</w:t>
            </w: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de la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s</w:t>
            </w: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antena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s</w:t>
            </w: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usada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s</w:t>
            </w: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para diversidad de espacio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.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245E13C0" w14:textId="77777777" w:rsidR="00257767" w:rsidRPr="00265864" w:rsidRDefault="00257767" w:rsidP="00257767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Antena 1: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482862B3" w14:textId="77777777" w:rsidR="00257767" w:rsidRPr="00265864" w:rsidRDefault="00257767" w:rsidP="00257767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Antena 2: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505F3E79" w14:textId="77777777" w:rsidR="00257767" w:rsidRPr="00265864" w:rsidRDefault="00257767" w:rsidP="00257767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Antena 1: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0EC92CD" w14:textId="77777777" w:rsidR="00257767" w:rsidRPr="00265864" w:rsidRDefault="00257767" w:rsidP="00257767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Antena 2:</w:t>
            </w:r>
          </w:p>
        </w:tc>
      </w:tr>
      <w:tr w:rsidR="00896EDC" w:rsidRPr="00DD41B0" w14:paraId="524392D4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36FDF74D" w14:textId="3DD7E860" w:rsidR="00896EDC" w:rsidRPr="00265864" w:rsidRDefault="00896ED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2.</w:t>
            </w:r>
            <w:r w:rsidR="00CD7187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31</w:t>
            </w:r>
            <w:r w:rsidR="00CD7187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</w:t>
            </w: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Fabricante de la antena </w:t>
            </w:r>
          </w:p>
        </w:tc>
        <w:tc>
          <w:tcPr>
            <w:tcW w:w="3596" w:type="dxa"/>
            <w:gridSpan w:val="2"/>
            <w:shd w:val="clear" w:color="auto" w:fill="auto"/>
            <w:vAlign w:val="center"/>
          </w:tcPr>
          <w:p w14:paraId="4805227C" w14:textId="77777777" w:rsidR="00896EDC" w:rsidRPr="00265864" w:rsidRDefault="00896EDC" w:rsidP="00DC06A2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  <w:gridSpan w:val="2"/>
            <w:shd w:val="clear" w:color="auto" w:fill="auto"/>
            <w:vAlign w:val="center"/>
          </w:tcPr>
          <w:p w14:paraId="0808BCE7" w14:textId="77777777" w:rsidR="00896EDC" w:rsidRPr="00265864" w:rsidRDefault="00896EDC" w:rsidP="00DC06A2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96EDC" w:rsidRPr="00A11585" w14:paraId="2E64D221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0564AF9A" w14:textId="71308575" w:rsidR="00896EDC" w:rsidRPr="00265864" w:rsidRDefault="00896EDC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2.</w:t>
            </w:r>
            <w:r w:rsidR="00CD7187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32</w:t>
            </w:r>
            <w:r w:rsidR="00CD7187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</w:t>
            </w:r>
            <w:r w:rsidR="00DC06A2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Modelo de la antena utilizada para </w:t>
            </w:r>
            <w:r w:rsidR="00E44A08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diversidad </w:t>
            </w:r>
            <w:r w:rsidR="00DC06A2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de espacio</w:t>
            </w:r>
            <w:r w:rsidR="00544776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.</w:t>
            </w:r>
          </w:p>
        </w:tc>
        <w:tc>
          <w:tcPr>
            <w:tcW w:w="3596" w:type="dxa"/>
            <w:gridSpan w:val="2"/>
            <w:shd w:val="clear" w:color="auto" w:fill="auto"/>
            <w:vAlign w:val="center"/>
          </w:tcPr>
          <w:p w14:paraId="02B15F98" w14:textId="77777777" w:rsidR="00896EDC" w:rsidRPr="00265864" w:rsidRDefault="00896EDC" w:rsidP="00DC06A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  <w:gridSpan w:val="2"/>
            <w:shd w:val="clear" w:color="auto" w:fill="auto"/>
            <w:vAlign w:val="center"/>
          </w:tcPr>
          <w:p w14:paraId="69AD09FB" w14:textId="77777777" w:rsidR="00896EDC" w:rsidRPr="00265864" w:rsidRDefault="00896EDC" w:rsidP="00DC06A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96EDC" w:rsidRPr="00A11585" w14:paraId="33D77592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6CDE14B3" w14:textId="6A94D94A" w:rsidR="00896EDC" w:rsidRPr="00265864" w:rsidRDefault="00A725B2">
            <w:pPr>
              <w:ind w:left="357" w:hanging="357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</w:pP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2.</w:t>
            </w:r>
            <w:r w:rsidR="00CD7187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3</w:t>
            </w:r>
            <w:r w:rsidR="00CD7187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3</w:t>
            </w:r>
            <w:r w:rsidR="00CD7187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</w:t>
            </w:r>
            <w:r w:rsidR="00DC06A2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Ganancia de la antena utilizada </w:t>
            </w:r>
            <w:r w:rsidR="007C5696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para </w:t>
            </w:r>
            <w:r w:rsidR="00E44A08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diversidad</w:t>
            </w:r>
            <w:r w:rsidR="007C5696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</w:t>
            </w:r>
            <w:r w:rsidR="00A35C3F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de espacio</w:t>
            </w:r>
            <w:r w:rsidR="00544776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.</w:t>
            </w:r>
          </w:p>
        </w:tc>
        <w:tc>
          <w:tcPr>
            <w:tcW w:w="3596" w:type="dxa"/>
            <w:gridSpan w:val="2"/>
            <w:shd w:val="clear" w:color="auto" w:fill="auto"/>
            <w:vAlign w:val="center"/>
          </w:tcPr>
          <w:p w14:paraId="1ECD19A1" w14:textId="77777777" w:rsidR="00896EDC" w:rsidRPr="00265864" w:rsidRDefault="00896EDC" w:rsidP="00DC06A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  <w:gridSpan w:val="2"/>
            <w:shd w:val="clear" w:color="auto" w:fill="auto"/>
            <w:vAlign w:val="center"/>
          </w:tcPr>
          <w:p w14:paraId="3D5D000B" w14:textId="77777777" w:rsidR="00896EDC" w:rsidRPr="00265864" w:rsidRDefault="00896EDC" w:rsidP="00DC06A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96EDC" w:rsidRPr="00A11585" w14:paraId="115F84DC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6BC63821" w14:textId="03272973" w:rsidR="00896EDC" w:rsidRPr="00265864" w:rsidRDefault="007C569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</w:pP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2.</w:t>
            </w:r>
            <w:r w:rsidR="00CD7187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3</w:t>
            </w:r>
            <w:r w:rsidR="00CD7187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4</w:t>
            </w:r>
            <w:r w:rsidR="00CD7187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</w:t>
            </w: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A</w:t>
            </w:r>
            <w:r w:rsidR="00166BEE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pertura</w:t>
            </w: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del </w:t>
            </w:r>
            <w:proofErr w:type="gramStart"/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haz</w:t>
            </w:r>
            <w:proofErr w:type="gramEnd"/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utilizada para diversidad</w:t>
            </w:r>
            <w:r w:rsidR="00A35C3F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</w:t>
            </w:r>
            <w:r w:rsidR="00DD41B0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ab/>
            </w:r>
            <w:r w:rsidR="00A35C3F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de espacio</w:t>
            </w:r>
            <w:r w:rsidR="00544776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.</w:t>
            </w:r>
          </w:p>
        </w:tc>
        <w:tc>
          <w:tcPr>
            <w:tcW w:w="3596" w:type="dxa"/>
            <w:gridSpan w:val="2"/>
            <w:shd w:val="clear" w:color="auto" w:fill="auto"/>
            <w:vAlign w:val="center"/>
          </w:tcPr>
          <w:p w14:paraId="2E643EE1" w14:textId="77777777" w:rsidR="00896EDC" w:rsidRPr="00265864" w:rsidRDefault="00896EDC" w:rsidP="00DC06A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  <w:gridSpan w:val="2"/>
            <w:shd w:val="clear" w:color="auto" w:fill="auto"/>
            <w:vAlign w:val="center"/>
          </w:tcPr>
          <w:p w14:paraId="56CCFF00" w14:textId="77777777" w:rsidR="00896EDC" w:rsidRPr="00265864" w:rsidRDefault="00896EDC" w:rsidP="00DC06A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1878A7F1" w14:textId="77777777" w:rsidR="00A35C3F" w:rsidRPr="00480E41" w:rsidRDefault="00A35C3F">
      <w:pPr>
        <w:rPr>
          <w:rFonts w:ascii="Arial" w:hAnsi="Arial" w:cs="Arial"/>
          <w:sz w:val="16"/>
          <w:szCs w:val="16"/>
          <w:lang w:val="es-HN"/>
        </w:rPr>
      </w:pPr>
    </w:p>
    <w:p w14:paraId="67CF8EFB" w14:textId="77777777" w:rsidR="008143ED" w:rsidRDefault="008143ED">
      <w:pPr>
        <w:rPr>
          <w:rFonts w:ascii="Arial" w:hAnsi="Arial" w:cs="Arial"/>
          <w:sz w:val="16"/>
          <w:szCs w:val="16"/>
          <w:lang w:val="es-ES"/>
        </w:rPr>
      </w:pPr>
    </w:p>
    <w:p w14:paraId="20AD297F" w14:textId="77777777" w:rsidR="00A35C3F" w:rsidRDefault="00A35C3F">
      <w:pPr>
        <w:rPr>
          <w:rFonts w:ascii="Arial" w:hAnsi="Arial" w:cs="Arial"/>
          <w:sz w:val="16"/>
          <w:szCs w:val="16"/>
          <w:lang w:val="es-ES"/>
        </w:rPr>
      </w:pPr>
      <w:r w:rsidRPr="00265864">
        <w:rPr>
          <w:rFonts w:ascii="Arial" w:hAnsi="Arial" w:cs="Arial"/>
          <w:sz w:val="16"/>
          <w:szCs w:val="16"/>
          <w:lang w:val="es-ES"/>
        </w:rPr>
        <w:t>En caso de utilizar un sistema de enlace con diversidad de frecuencia, proporcionar la siguiente información:</w:t>
      </w:r>
    </w:p>
    <w:p w14:paraId="2E1DBFB6" w14:textId="7025E901" w:rsidR="008143ED" w:rsidRPr="00265864" w:rsidRDefault="008143ED">
      <w:pPr>
        <w:rPr>
          <w:rFonts w:ascii="Arial" w:hAnsi="Arial" w:cs="Arial"/>
          <w:sz w:val="16"/>
          <w:szCs w:val="16"/>
          <w:lang w:val="es-ES"/>
        </w:rPr>
      </w:pPr>
    </w:p>
    <w:tbl>
      <w:tblPr>
        <w:tblStyle w:val="Tablaconcuadrcula"/>
        <w:tblW w:w="10789" w:type="dxa"/>
        <w:tblLook w:val="04A0" w:firstRow="1" w:lastRow="0" w:firstColumn="1" w:lastColumn="0" w:noHBand="0" w:noVBand="1"/>
      </w:tblPr>
      <w:tblGrid>
        <w:gridCol w:w="3596"/>
        <w:gridCol w:w="3596"/>
        <w:gridCol w:w="3597"/>
      </w:tblGrid>
      <w:tr w:rsidR="00A35C3F" w:rsidRPr="001F2393" w14:paraId="0B00BC03" w14:textId="77777777" w:rsidTr="00A11585">
        <w:trPr>
          <w:trHeight w:val="317"/>
          <w:tblHeader/>
        </w:trPr>
        <w:tc>
          <w:tcPr>
            <w:tcW w:w="3596" w:type="dxa"/>
            <w:vAlign w:val="center"/>
          </w:tcPr>
          <w:p w14:paraId="46506309" w14:textId="77777777" w:rsidR="00A35C3F" w:rsidRPr="00265864" w:rsidRDefault="00A35C3F" w:rsidP="002216E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65864">
              <w:rPr>
                <w:rFonts w:ascii="Arial" w:hAnsi="Arial" w:cs="Arial"/>
                <w:b/>
                <w:sz w:val="16"/>
                <w:szCs w:val="16"/>
              </w:rPr>
              <w:t>PARÁMETRO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4F439C6" w14:textId="48B79D5E" w:rsidR="00A35C3F" w:rsidRPr="007D3E97" w:rsidRDefault="00A35C3F" w:rsidP="007D3E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5864">
              <w:rPr>
                <w:rFonts w:ascii="Arial" w:hAnsi="Arial" w:cs="Arial"/>
                <w:b/>
                <w:sz w:val="16"/>
                <w:szCs w:val="16"/>
              </w:rPr>
              <w:t>SITIO A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78590AD0" w14:textId="77777777" w:rsidR="00A35C3F" w:rsidRPr="001D1776" w:rsidRDefault="00A35C3F" w:rsidP="001D17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5864">
              <w:rPr>
                <w:rFonts w:ascii="Arial" w:hAnsi="Arial" w:cs="Arial"/>
                <w:b/>
                <w:sz w:val="16"/>
                <w:szCs w:val="16"/>
              </w:rPr>
              <w:t>SITIO B</w:t>
            </w:r>
          </w:p>
        </w:tc>
      </w:tr>
      <w:tr w:rsidR="00032D0E" w:rsidRPr="00A11585" w14:paraId="4CF765AB" w14:textId="77777777" w:rsidTr="00A11585">
        <w:trPr>
          <w:trHeight w:val="317"/>
        </w:trPr>
        <w:tc>
          <w:tcPr>
            <w:tcW w:w="3596" w:type="dxa"/>
            <w:vAlign w:val="center"/>
          </w:tcPr>
          <w:p w14:paraId="363968AD" w14:textId="06866AC5" w:rsidR="00032D0E" w:rsidRPr="00265864" w:rsidRDefault="00032D0E">
            <w:pPr>
              <w:ind w:left="357" w:hanging="357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2.</w:t>
            </w:r>
            <w:r w:rsidR="00CD7187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3</w:t>
            </w:r>
            <w:r w:rsidR="00CD7187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5</w:t>
            </w:r>
            <w:r w:rsidR="00CD7187"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</w:t>
            </w: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>Frecuencia Central</w:t>
            </w:r>
            <w:r w:rsidR="001D1776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TX</w:t>
            </w:r>
            <w:r w:rsidRPr="00265864">
              <w:rPr>
                <w:rFonts w:ascii="Arial" w:hAnsi="Arial" w:cs="Arial"/>
                <w:color w:val="000000"/>
                <w:sz w:val="16"/>
                <w:szCs w:val="16"/>
                <w:lang w:val="es-HN" w:eastAsia="es-HN"/>
              </w:rPr>
              <w:t xml:space="preserve">  utilizada para diversidad de frecuencia (MHz)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5371876B" w14:textId="645983EF" w:rsidR="00032D0E" w:rsidRPr="00265864" w:rsidRDefault="00032D0E" w:rsidP="00032D0E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4564F427" w14:textId="77777777" w:rsidR="00032D0E" w:rsidRPr="00265864" w:rsidRDefault="00032D0E" w:rsidP="00032D0E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4A04215E" w14:textId="77777777" w:rsidR="004E3CA5" w:rsidRPr="00265864" w:rsidRDefault="004E3CA5">
      <w:pPr>
        <w:rPr>
          <w:rFonts w:ascii="Arial" w:hAnsi="Arial" w:cs="Arial"/>
          <w:sz w:val="16"/>
          <w:szCs w:val="16"/>
          <w:lang w:val="es-ES"/>
        </w:rPr>
      </w:pPr>
    </w:p>
    <w:p w14:paraId="1B810198" w14:textId="170D9239" w:rsidR="00114F48" w:rsidRPr="0069602A" w:rsidRDefault="00EF2354" w:rsidP="00114F48">
      <w:pPr>
        <w:rPr>
          <w:rFonts w:ascii="Arial" w:hAnsi="Arial" w:cs="Arial"/>
          <w:sz w:val="16"/>
          <w:szCs w:val="16"/>
          <w:lang w:val="es-ES"/>
        </w:rPr>
      </w:pPr>
      <w:r w:rsidRPr="00AA1D1B">
        <w:rPr>
          <w:rFonts w:ascii="Arial" w:hAnsi="Arial" w:cs="Arial"/>
          <w:b/>
          <w:sz w:val="16"/>
          <w:szCs w:val="16"/>
          <w:u w:val="single"/>
          <w:lang w:val="es-ES"/>
        </w:rPr>
        <w:t>Nota:</w:t>
      </w:r>
      <w:r w:rsidRPr="00AA1D1B">
        <w:rPr>
          <w:rFonts w:ascii="Arial" w:hAnsi="Arial" w:cs="Arial"/>
          <w:sz w:val="16"/>
          <w:szCs w:val="16"/>
          <w:lang w:val="es-HN"/>
        </w:rPr>
        <w:t xml:space="preserve"> </w:t>
      </w:r>
      <w:r w:rsidRPr="00AA1D1B">
        <w:rPr>
          <w:rFonts w:ascii="Arial" w:hAnsi="Arial" w:cs="Arial"/>
          <w:sz w:val="16"/>
          <w:szCs w:val="16"/>
          <w:lang w:val="es-ES"/>
        </w:rPr>
        <w:t>En el caso que la solicitud contenga más de diez (10) sistemas de enlaces, se deberá incluir las Formas Técnicas 300 completamente llenas en formato electrónico, adjuntas en un disco compacto (CD)</w:t>
      </w:r>
      <w:r w:rsidR="0069602A">
        <w:rPr>
          <w:rFonts w:ascii="Arial" w:hAnsi="Arial" w:cs="Arial"/>
          <w:sz w:val="16"/>
          <w:szCs w:val="16"/>
          <w:lang w:val="es-ES"/>
        </w:rPr>
        <w:t>. Formato en extensión Excel incluido en enlace descarga de la presente Forma T</w:t>
      </w:r>
      <w:r w:rsidR="0069602A" w:rsidRPr="0069602A">
        <w:rPr>
          <w:rFonts w:ascii="Arial" w:hAnsi="Arial" w:cs="Arial"/>
          <w:sz w:val="16"/>
          <w:szCs w:val="16"/>
          <w:lang w:val="es-ES"/>
        </w:rPr>
        <w:t>écnica</w:t>
      </w:r>
      <w:r w:rsidR="0069602A">
        <w:rPr>
          <w:rFonts w:ascii="Arial" w:hAnsi="Arial" w:cs="Arial"/>
          <w:sz w:val="16"/>
          <w:szCs w:val="16"/>
          <w:lang w:val="es-ES"/>
        </w:rPr>
        <w:t xml:space="preserve">. </w:t>
      </w:r>
    </w:p>
    <w:p w14:paraId="3F26F405" w14:textId="50B797E0" w:rsidR="00EF2354" w:rsidRDefault="00EF2354" w:rsidP="00114F48">
      <w:pPr>
        <w:rPr>
          <w:lang w:val="es-ES"/>
        </w:rPr>
      </w:pPr>
    </w:p>
    <w:p w14:paraId="546C2873" w14:textId="128B9E0E" w:rsidR="00B102D5" w:rsidRDefault="00252C90" w:rsidP="00252C90">
      <w:pPr>
        <w:jc w:val="center"/>
        <w:rPr>
          <w:lang w:val="es-ES"/>
        </w:rPr>
      </w:pPr>
      <w:r>
        <w:rPr>
          <w:lang w:val="es-ES"/>
        </w:rPr>
        <w:t>Figura 1.</w:t>
      </w:r>
    </w:p>
    <w:p w14:paraId="18910680" w14:textId="07D17FE3" w:rsidR="00B102D5" w:rsidRDefault="00B102D5" w:rsidP="00114F48">
      <w:pPr>
        <w:rPr>
          <w:lang w:val="es-ES"/>
        </w:rPr>
      </w:pPr>
    </w:p>
    <w:p w14:paraId="0EB3276E" w14:textId="7968B216" w:rsidR="00861718" w:rsidRDefault="00252C90" w:rsidP="00114F48">
      <w:pPr>
        <w:rPr>
          <w:lang w:val="es-ES"/>
        </w:rPr>
      </w:pPr>
      <w:r w:rsidRPr="00265864">
        <w:rPr>
          <w:rFonts w:ascii="Arial" w:hAnsi="Arial" w:cs="Arial"/>
          <w:noProof/>
          <w:sz w:val="16"/>
          <w:szCs w:val="16"/>
          <w:lang w:val="es-HN" w:eastAsia="es-HN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F734ED5" wp14:editId="13326C4B">
                <wp:simplePos x="0" y="0"/>
                <wp:positionH relativeFrom="margin">
                  <wp:posOffset>428625</wp:posOffset>
                </wp:positionH>
                <wp:positionV relativeFrom="paragraph">
                  <wp:posOffset>71120</wp:posOffset>
                </wp:positionV>
                <wp:extent cx="6211570" cy="795020"/>
                <wp:effectExtent l="0" t="0" r="0" b="5080"/>
                <wp:wrapNone/>
                <wp:docPr id="24" name="Gru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570" cy="795020"/>
                          <a:chOff x="0" y="0"/>
                          <a:chExt cx="6211925" cy="795020"/>
                        </a:xfrm>
                      </wpg:grpSpPr>
                      <pic:pic xmlns:pic="http://schemas.openxmlformats.org/drawingml/2006/picture">
                        <pic:nvPicPr>
                          <pic:cNvPr id="15" name="Imagen 1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750"/>
                            <a:ext cx="108902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n 1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3195" y="0"/>
                            <a:ext cx="107315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1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6390" y="0"/>
                            <a:ext cx="11055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E514A2" id="Grupo 24" o:spid="_x0000_s1026" style="position:absolute;margin-left:33.75pt;margin-top:5.6pt;width:489.1pt;height:62.6pt;z-index:251661824;mso-position-horizontal-relative:margin;mso-width-relative:margin;mso-height-relative:margin" coordsize="62119,7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5" o:spid="_x0000_s1027" type="#_x0000_t75" style="position:absolute;top:237;width:10890;height:7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">
                  <v:imagedata r:id="rId16" o:title=""/>
                </v:shape>
                <v:shape id="Imagen 16" o:spid="_x0000_s1028" type="#_x0000_t75" style="position:absolute;left:25531;width:10732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">
                  <v:imagedata r:id="rId17" o:title=""/>
                </v:shape>
                <v:shape id="Imagen 17" o:spid="_x0000_s1029" type="#_x0000_t75" style="position:absolute;left:51063;width:11056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">
                  <v:imagedata r:id="rId18" o:title=""/>
                </v:shape>
                <w10:wrap anchorx="margin"/>
              </v:group>
            </w:pict>
          </mc:Fallback>
        </mc:AlternateContent>
      </w:r>
    </w:p>
    <w:p w14:paraId="09FC7304" w14:textId="006B9869" w:rsidR="00861718" w:rsidRDefault="00861718" w:rsidP="00114F48">
      <w:pPr>
        <w:rPr>
          <w:lang w:val="es-ES"/>
        </w:rPr>
      </w:pPr>
    </w:p>
    <w:p w14:paraId="34D521F1" w14:textId="22406296" w:rsidR="00B102D5" w:rsidRDefault="00B102D5" w:rsidP="00114F48">
      <w:pPr>
        <w:rPr>
          <w:lang w:val="es-ES"/>
        </w:rPr>
      </w:pPr>
    </w:p>
    <w:p w14:paraId="6F83EAF2" w14:textId="77777777" w:rsidR="00B102D5" w:rsidRDefault="00B102D5" w:rsidP="00114F48">
      <w:pPr>
        <w:rPr>
          <w:lang w:val="es-ES"/>
        </w:rPr>
      </w:pPr>
    </w:p>
    <w:p w14:paraId="32D9424C" w14:textId="3641A250" w:rsidR="00B102D5" w:rsidRDefault="00B102D5" w:rsidP="00114F48">
      <w:pPr>
        <w:rPr>
          <w:lang w:val="es-ES"/>
        </w:rPr>
      </w:pPr>
    </w:p>
    <w:p w14:paraId="53D1252A" w14:textId="77777777" w:rsidR="00B102D5" w:rsidRDefault="00B102D5" w:rsidP="00114F48">
      <w:pPr>
        <w:rPr>
          <w:lang w:val="es-ES"/>
        </w:rPr>
      </w:pPr>
    </w:p>
    <w:p w14:paraId="198BA802" w14:textId="5345B3AC" w:rsidR="00B102D5" w:rsidRDefault="00B102D5" w:rsidP="00114F48">
      <w:pPr>
        <w:rPr>
          <w:lang w:val="es-ES"/>
        </w:rPr>
      </w:pPr>
    </w:p>
    <w:p w14:paraId="5FA85412" w14:textId="77777777" w:rsidR="00A11585" w:rsidRDefault="00A11585" w:rsidP="00114F48">
      <w:pPr>
        <w:rPr>
          <w:lang w:val="es-ES"/>
        </w:rPr>
      </w:pPr>
    </w:p>
    <w:p w14:paraId="49A2920D" w14:textId="77777777" w:rsidR="00A11585" w:rsidRDefault="00A11585" w:rsidP="00114F48">
      <w:pPr>
        <w:rPr>
          <w:lang w:val="es-ES"/>
        </w:rPr>
      </w:pPr>
    </w:p>
    <w:p w14:paraId="426F35B6" w14:textId="77777777" w:rsidR="00935FF6" w:rsidRDefault="00935FF6" w:rsidP="00114F48">
      <w:pPr>
        <w:rPr>
          <w:lang w:val="es-ES"/>
        </w:rPr>
      </w:pPr>
    </w:p>
    <w:p w14:paraId="1DB90FD9" w14:textId="534613B7" w:rsidR="00114F48" w:rsidRDefault="00252C90" w:rsidP="00114F48">
      <w:pPr>
        <w:rPr>
          <w:lang w:val="es-ES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74DA37E5" wp14:editId="4D2EA285">
                <wp:simplePos x="0" y="0"/>
                <wp:positionH relativeFrom="margin">
                  <wp:posOffset>163195</wp:posOffset>
                </wp:positionH>
                <wp:positionV relativeFrom="paragraph">
                  <wp:posOffset>11430</wp:posOffset>
                </wp:positionV>
                <wp:extent cx="6814820" cy="414020"/>
                <wp:effectExtent l="0" t="0" r="5080" b="508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50"/>
                              <w:gridCol w:w="2650"/>
                              <w:gridCol w:w="2650"/>
                              <w:gridCol w:w="2650"/>
                            </w:tblGrid>
                            <w:tr w:rsidR="00166BEE" w:rsidRPr="00A11585" w14:paraId="7C1AA751" w14:textId="77777777">
                              <w:tc>
                                <w:tcPr>
                                  <w:tcW w:w="2650" w:type="dxa"/>
                                </w:tcPr>
                                <w:p w14:paraId="3A51C749" w14:textId="77777777" w:rsidR="00166BEE" w:rsidRDefault="00166BEE">
                                  <w:pPr>
                                    <w:ind w:left="540" w:hanging="360"/>
                                    <w:rPr>
                                      <w:rFonts w:ascii="Arial" w:hAnsi="Arial"/>
                                      <w:sz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  <w:lang w:val="es-ES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lang w:val="es-ES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lang w:val="es-ES"/>
                                    </w:rPr>
                                    <w:tab/>
                                    <w:t>Altura a la punta de la antena (m.s.n.s.)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</w:tcPr>
                                <w:p w14:paraId="6E5709F8" w14:textId="77777777" w:rsidR="00166BEE" w:rsidRDefault="00166BEE">
                                  <w:pPr>
                                    <w:ind w:left="590" w:hanging="450"/>
                                    <w:rPr>
                                      <w:rFonts w:ascii="Arial" w:hAnsi="Arial"/>
                                      <w:sz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  <w:lang w:val="es-ES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lang w:val="es-ES"/>
                                    </w:rPr>
                                    <w:t xml:space="preserve"> =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lang w:val="es-ES"/>
                                    </w:rPr>
                                    <w:tab/>
                                    <w:t>Altura de la estructura de soporte (m.s.n.s.)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</w:tcPr>
                                <w:p w14:paraId="1C264FC1" w14:textId="77777777" w:rsidR="00166BEE" w:rsidRDefault="00166BEE">
                                  <w:pPr>
                                    <w:ind w:left="640" w:hanging="450"/>
                                    <w:rPr>
                                      <w:rFonts w:ascii="Arial" w:hAnsi="Arial"/>
                                      <w:sz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  <w:lang w:val="es-ES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lang w:val="es-ES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lang w:val="es-ES"/>
                                    </w:rPr>
                                    <w:tab/>
                                    <w:t>Elevación del sitio (m.s.n.m.)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</w:tcPr>
                                <w:p w14:paraId="04CE5EE2" w14:textId="77777777" w:rsidR="00166BEE" w:rsidRDefault="00166BEE">
                                  <w:pPr>
                                    <w:ind w:left="600" w:hanging="450"/>
                                    <w:rPr>
                                      <w:rFonts w:ascii="Arial" w:hAnsi="Arial"/>
                                      <w:sz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  <w:lang w:val="es-ES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lang w:val="es-ES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lang w:val="es-ES"/>
                                    </w:rPr>
                                    <w:tab/>
                                    <w:t>Altura total de la estructura (m.s.n.s.)</w:t>
                                  </w:r>
                                </w:p>
                              </w:tc>
                            </w:tr>
                          </w:tbl>
                          <w:p w14:paraId="2591B681" w14:textId="77777777" w:rsidR="00166BEE" w:rsidRPr="0052185D" w:rsidRDefault="00166BEE" w:rsidP="00114F48">
                            <w:pPr>
                              <w:pStyle w:val="Picture"/>
                              <w:keepNext w:val="0"/>
                              <w:rPr>
                                <w:rFonts w:ascii="Arial" w:hAnsi="Arial"/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A37E5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12.85pt;margin-top:.9pt;width:536.6pt;height:32.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" o:allowincell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50"/>
                        <w:gridCol w:w="2650"/>
                        <w:gridCol w:w="2650"/>
                        <w:gridCol w:w="2650"/>
                      </w:tblGrid>
                      <w:tr w:rsidR="00166BEE" w:rsidRPr="00A11585" w14:paraId="7C1AA751" w14:textId="77777777">
                        <w:tc>
                          <w:tcPr>
                            <w:tcW w:w="2650" w:type="dxa"/>
                          </w:tcPr>
                          <w:p w14:paraId="3A51C749" w14:textId="77777777" w:rsidR="00166BEE" w:rsidRDefault="00166BEE">
                            <w:pPr>
                              <w:ind w:left="540" w:hanging="360"/>
                              <w:rPr>
                                <w:rFonts w:ascii="Arial" w:hAnsi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s-ES"/>
                              </w:rPr>
                              <w:t>=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s-ES"/>
                              </w:rPr>
                              <w:tab/>
                              <w:t>Altura a la punta de la antena (m.s.n.s.)</w:t>
                            </w:r>
                          </w:p>
                        </w:tc>
                        <w:tc>
                          <w:tcPr>
                            <w:tcW w:w="2650" w:type="dxa"/>
                          </w:tcPr>
                          <w:p w14:paraId="6E5709F8" w14:textId="77777777" w:rsidR="00166BEE" w:rsidRDefault="00166BEE">
                            <w:pPr>
                              <w:ind w:left="590" w:hanging="450"/>
                              <w:rPr>
                                <w:rFonts w:ascii="Arial" w:hAnsi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s-ES"/>
                              </w:rPr>
                              <w:t xml:space="preserve"> =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s-ES"/>
                              </w:rPr>
                              <w:tab/>
                              <w:t>Altura de la estructura de soporte (m.s.n.s.)</w:t>
                            </w:r>
                          </w:p>
                        </w:tc>
                        <w:tc>
                          <w:tcPr>
                            <w:tcW w:w="2650" w:type="dxa"/>
                          </w:tcPr>
                          <w:p w14:paraId="1C264FC1" w14:textId="77777777" w:rsidR="00166BEE" w:rsidRDefault="00166BEE">
                            <w:pPr>
                              <w:ind w:left="640" w:hanging="450"/>
                              <w:rPr>
                                <w:rFonts w:ascii="Arial" w:hAnsi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s-ES"/>
                              </w:rPr>
                              <w:t>=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s-ES"/>
                              </w:rPr>
                              <w:tab/>
                              <w:t>Elevación del sitio (m.s.n.m.)</w:t>
                            </w:r>
                          </w:p>
                        </w:tc>
                        <w:tc>
                          <w:tcPr>
                            <w:tcW w:w="2650" w:type="dxa"/>
                          </w:tcPr>
                          <w:p w14:paraId="04CE5EE2" w14:textId="77777777" w:rsidR="00166BEE" w:rsidRDefault="00166BEE">
                            <w:pPr>
                              <w:ind w:left="600" w:hanging="450"/>
                              <w:rPr>
                                <w:rFonts w:ascii="Arial" w:hAnsi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s-ES"/>
                              </w:rPr>
                              <w:t>=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s-ES"/>
                              </w:rPr>
                              <w:tab/>
                              <w:t>Altura total de la estructura (m.s.n.s.)</w:t>
                            </w:r>
                          </w:p>
                        </w:tc>
                      </w:tr>
                    </w:tbl>
                    <w:p w14:paraId="2591B681" w14:textId="77777777" w:rsidR="00166BEE" w:rsidRPr="0052185D" w:rsidRDefault="00166BEE" w:rsidP="00114F48">
                      <w:pPr>
                        <w:pStyle w:val="Picture"/>
                        <w:keepNext w:val="0"/>
                        <w:rPr>
                          <w:rFonts w:ascii="Arial" w:hAnsi="Arial"/>
                          <w:b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FF169A" w14:textId="77777777" w:rsidR="000555E0" w:rsidRPr="00935FF6" w:rsidRDefault="002B00FF" w:rsidP="00935FF6">
      <w:pPr>
        <w:pStyle w:val="Ttulo1"/>
        <w:shd w:val="clear" w:color="auto" w:fill="88CFE0"/>
        <w:rPr>
          <w:rFonts w:ascii="Arial" w:hAnsi="Arial" w:cs="Arial"/>
          <w:b/>
          <w:bCs/>
          <w:color w:val="3B3838" w:themeColor="background2" w:themeShade="40"/>
        </w:rPr>
      </w:pPr>
      <w:r w:rsidRPr="00935FF6">
        <w:rPr>
          <w:rFonts w:ascii="Arial" w:hAnsi="Arial" w:cs="Arial"/>
          <w:b/>
          <w:bCs/>
          <w:color w:val="3B3838" w:themeColor="background2" w:themeShade="40"/>
        </w:rPr>
        <w:lastRenderedPageBreak/>
        <w:t>3</w:t>
      </w:r>
      <w:r w:rsidR="000555E0" w:rsidRPr="00935FF6">
        <w:rPr>
          <w:rFonts w:ascii="Arial" w:hAnsi="Arial" w:cs="Arial"/>
          <w:b/>
          <w:bCs/>
          <w:color w:val="3B3838" w:themeColor="background2" w:themeShade="40"/>
        </w:rPr>
        <w:t>.</w:t>
      </w:r>
      <w:r w:rsidR="000555E0" w:rsidRPr="00935FF6">
        <w:rPr>
          <w:rFonts w:ascii="Arial" w:hAnsi="Arial" w:cs="Arial"/>
          <w:b/>
          <w:bCs/>
          <w:color w:val="3B3838" w:themeColor="background2" w:themeShade="40"/>
        </w:rPr>
        <w:tab/>
        <w:t>Repetidores Pasivos</w:t>
      </w:r>
      <w:r w:rsidR="00103D6F" w:rsidRPr="00935FF6">
        <w:rPr>
          <w:rFonts w:ascii="Arial" w:hAnsi="Arial" w:cs="Arial"/>
          <w:b/>
          <w:bCs/>
          <w:color w:val="3B3838" w:themeColor="background2" w:themeShade="40"/>
        </w:rPr>
        <w:t xml:space="preserve"> (R.P.)</w:t>
      </w:r>
    </w:p>
    <w:p w14:paraId="7712D621" w14:textId="77777777" w:rsidR="00807028" w:rsidRPr="00491EEB" w:rsidRDefault="007525E6" w:rsidP="00807028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3</w:t>
      </w:r>
      <w:r w:rsidR="00807028" w:rsidRPr="00ED63D4">
        <w:rPr>
          <w:rFonts w:ascii="Arial" w:hAnsi="Arial" w:cs="Arial"/>
          <w:sz w:val="16"/>
          <w:szCs w:val="16"/>
          <w:lang w:val="es-ES"/>
        </w:rPr>
        <w:t>.1</w:t>
      </w:r>
      <w:r w:rsidR="00807028" w:rsidRPr="00ED63D4">
        <w:rPr>
          <w:rFonts w:ascii="Arial" w:hAnsi="Arial" w:cs="Arial"/>
          <w:sz w:val="16"/>
          <w:szCs w:val="16"/>
          <w:lang w:val="es-ES"/>
        </w:rPr>
        <w:tab/>
      </w:r>
      <w:r w:rsidR="00807028" w:rsidRPr="00491EEB">
        <w:rPr>
          <w:rFonts w:ascii="Arial" w:hAnsi="Arial" w:cs="Arial"/>
          <w:sz w:val="16"/>
          <w:szCs w:val="16"/>
          <w:lang w:val="es-ES"/>
        </w:rPr>
        <w:t>Acción solicitada:</w:t>
      </w:r>
      <w:r w:rsidR="00807028" w:rsidRPr="00491EEB">
        <w:rPr>
          <w:rFonts w:ascii="Arial" w:hAnsi="Arial" w:cs="Arial"/>
          <w:sz w:val="16"/>
          <w:szCs w:val="16"/>
          <w:lang w:val="es-ES"/>
        </w:rPr>
        <w:tab/>
        <w:t xml:space="preserve">  </w:t>
      </w:r>
      <w:r w:rsidR="00807028" w:rsidRPr="006B7D37">
        <w:rPr>
          <w:rStyle w:val="Checkbox"/>
          <w:rFonts w:ascii="Arial" w:hAnsi="Arial" w:cs="Arial"/>
          <w:sz w:val="16"/>
          <w:szCs w:val="16"/>
          <w:lang w:val="es-ES"/>
        </w:rPr>
        <w:fldChar w:fldCharType="begin"/>
      </w:r>
      <w:r w:rsidR="00807028" w:rsidRPr="00491EEB">
        <w:rPr>
          <w:rStyle w:val="Checkbox"/>
          <w:rFonts w:ascii="Arial" w:hAnsi="Arial" w:cs="Arial"/>
          <w:sz w:val="16"/>
          <w:szCs w:val="16"/>
          <w:lang w:val="es-ES"/>
        </w:rPr>
        <w:instrText xml:space="preserve"> MACROBUTTON CheckIt </w:instrText>
      </w:r>
      <w:r w:rsidR="00807028" w:rsidRPr="00491EEB">
        <w:rPr>
          <w:rStyle w:val="Checkbox"/>
          <w:rFonts w:ascii="Arial" w:hAnsi="Arial" w:cs="Arial"/>
          <w:sz w:val="16"/>
          <w:szCs w:val="16"/>
          <w:lang w:val="es-ES"/>
        </w:rPr>
        <w:sym w:font="Wingdings" w:char="F0A8"/>
      </w:r>
      <w:r w:rsidR="00807028" w:rsidRPr="006B7D37">
        <w:rPr>
          <w:rStyle w:val="Checkbox"/>
          <w:rFonts w:ascii="Arial" w:hAnsi="Arial" w:cs="Arial"/>
          <w:sz w:val="16"/>
          <w:szCs w:val="16"/>
          <w:lang w:val="es-ES"/>
        </w:rPr>
        <w:fldChar w:fldCharType="end"/>
      </w:r>
      <w:r w:rsidR="00807028" w:rsidRPr="00491EEB">
        <w:rPr>
          <w:rFonts w:ascii="Arial" w:hAnsi="Arial" w:cs="Arial"/>
          <w:sz w:val="16"/>
          <w:szCs w:val="16"/>
          <w:lang w:val="es-ES"/>
        </w:rPr>
        <w:tab/>
        <w:t xml:space="preserve">Agregar Nuevo R.P.                 </w:t>
      </w:r>
      <w:r w:rsidR="00807028" w:rsidRPr="006B7D37">
        <w:rPr>
          <w:rStyle w:val="Checkbox"/>
          <w:rFonts w:ascii="Arial" w:hAnsi="Arial" w:cs="Arial"/>
          <w:sz w:val="16"/>
          <w:szCs w:val="16"/>
          <w:lang w:val="es-ES"/>
        </w:rPr>
        <w:fldChar w:fldCharType="begin"/>
      </w:r>
      <w:r w:rsidR="00807028" w:rsidRPr="00491EEB">
        <w:rPr>
          <w:rStyle w:val="Checkbox"/>
          <w:rFonts w:ascii="Arial" w:hAnsi="Arial" w:cs="Arial"/>
          <w:sz w:val="16"/>
          <w:szCs w:val="16"/>
          <w:lang w:val="es-ES"/>
        </w:rPr>
        <w:instrText xml:space="preserve"> MACROBUTTON CheckIt </w:instrText>
      </w:r>
      <w:r w:rsidR="00807028" w:rsidRPr="00491EEB">
        <w:rPr>
          <w:rStyle w:val="Checkbox"/>
          <w:rFonts w:ascii="Arial" w:hAnsi="Arial" w:cs="Arial"/>
          <w:sz w:val="16"/>
          <w:szCs w:val="16"/>
          <w:lang w:val="es-ES"/>
        </w:rPr>
        <w:sym w:font="Wingdings" w:char="F0A8"/>
      </w:r>
      <w:r w:rsidR="00807028" w:rsidRPr="006B7D37">
        <w:rPr>
          <w:rStyle w:val="Checkbox"/>
          <w:rFonts w:ascii="Arial" w:hAnsi="Arial" w:cs="Arial"/>
          <w:sz w:val="16"/>
          <w:szCs w:val="16"/>
          <w:lang w:val="es-ES"/>
        </w:rPr>
        <w:fldChar w:fldCharType="end"/>
      </w:r>
      <w:r w:rsidR="00807028" w:rsidRPr="00491EEB">
        <w:rPr>
          <w:rFonts w:ascii="Arial" w:hAnsi="Arial" w:cs="Arial"/>
          <w:sz w:val="16"/>
          <w:szCs w:val="16"/>
          <w:lang w:val="es-ES"/>
        </w:rPr>
        <w:tab/>
        <w:t xml:space="preserve">Cancelar R.P.                      </w:t>
      </w:r>
      <w:r w:rsidR="00807028" w:rsidRPr="006B7D37">
        <w:rPr>
          <w:rStyle w:val="Checkbox"/>
          <w:rFonts w:ascii="Arial" w:hAnsi="Arial" w:cs="Arial"/>
          <w:sz w:val="16"/>
          <w:szCs w:val="16"/>
          <w:lang w:val="es-ES"/>
        </w:rPr>
        <w:fldChar w:fldCharType="begin"/>
      </w:r>
      <w:r w:rsidR="00807028" w:rsidRPr="00491EEB">
        <w:rPr>
          <w:rStyle w:val="Checkbox"/>
          <w:rFonts w:ascii="Arial" w:hAnsi="Arial" w:cs="Arial"/>
          <w:sz w:val="16"/>
          <w:szCs w:val="16"/>
          <w:lang w:val="es-ES"/>
        </w:rPr>
        <w:instrText xml:space="preserve"> MACROBUTTON CheckIt </w:instrText>
      </w:r>
      <w:r w:rsidR="00807028" w:rsidRPr="00491EEB">
        <w:rPr>
          <w:rStyle w:val="Checkbox"/>
          <w:rFonts w:ascii="Arial" w:hAnsi="Arial" w:cs="Arial"/>
          <w:sz w:val="16"/>
          <w:szCs w:val="16"/>
          <w:lang w:val="es-ES"/>
        </w:rPr>
        <w:sym w:font="Wingdings" w:char="F0A8"/>
      </w:r>
      <w:r w:rsidR="00807028" w:rsidRPr="006B7D37">
        <w:rPr>
          <w:rStyle w:val="Checkbox"/>
          <w:rFonts w:ascii="Arial" w:hAnsi="Arial" w:cs="Arial"/>
          <w:sz w:val="16"/>
          <w:szCs w:val="16"/>
          <w:lang w:val="es-ES"/>
        </w:rPr>
        <w:fldChar w:fldCharType="end"/>
      </w:r>
      <w:r w:rsidR="00807028" w:rsidRPr="00491EEB">
        <w:rPr>
          <w:rFonts w:ascii="Arial" w:hAnsi="Arial" w:cs="Arial"/>
          <w:sz w:val="16"/>
          <w:szCs w:val="16"/>
          <w:lang w:val="es-ES"/>
        </w:rPr>
        <w:tab/>
        <w:t>Modificar</w:t>
      </w:r>
      <w:r w:rsidR="00807028" w:rsidRPr="00491EEB" w:rsidDel="00571A61">
        <w:rPr>
          <w:rFonts w:ascii="Arial" w:hAnsi="Arial" w:cs="Arial"/>
          <w:sz w:val="16"/>
          <w:szCs w:val="16"/>
          <w:lang w:val="es-ES"/>
        </w:rPr>
        <w:t xml:space="preserve"> </w:t>
      </w:r>
      <w:r w:rsidR="00807028" w:rsidRPr="00491EEB">
        <w:rPr>
          <w:rFonts w:ascii="Arial" w:hAnsi="Arial" w:cs="Arial"/>
          <w:sz w:val="16"/>
          <w:szCs w:val="16"/>
          <w:lang w:val="es-ES"/>
        </w:rPr>
        <w:t>R.P.</w:t>
      </w:r>
    </w:p>
    <w:p w14:paraId="28AD9511" w14:textId="77777777" w:rsidR="00807028" w:rsidRPr="00491EEB" w:rsidRDefault="00807028" w:rsidP="00807028">
      <w:pPr>
        <w:rPr>
          <w:rFonts w:ascii="Arial" w:hAnsi="Arial" w:cs="Arial"/>
          <w:sz w:val="16"/>
          <w:szCs w:val="16"/>
          <w:lang w:val="es-ES"/>
        </w:rPr>
      </w:pPr>
    </w:p>
    <w:p w14:paraId="263C885E" w14:textId="77777777" w:rsidR="00807028" w:rsidRDefault="00807028" w:rsidP="00807028">
      <w:pPr>
        <w:rPr>
          <w:rFonts w:ascii="Arial" w:hAnsi="Arial" w:cs="Arial"/>
          <w:sz w:val="16"/>
          <w:szCs w:val="16"/>
          <w:lang w:val="es-ES"/>
        </w:rPr>
      </w:pPr>
      <w:r w:rsidRPr="00491EEB">
        <w:rPr>
          <w:rFonts w:ascii="Arial" w:hAnsi="Arial" w:cs="Arial"/>
          <w:sz w:val="16"/>
          <w:szCs w:val="16"/>
          <w:lang w:val="es-ES"/>
        </w:rPr>
        <w:t>En el caso de realizar una cancelación o modificación de un Sistema Repetidor Pasivo, indicar lo siguiente:</w:t>
      </w:r>
    </w:p>
    <w:p w14:paraId="7B4833CB" w14:textId="77777777" w:rsidR="00807028" w:rsidRDefault="00807028" w:rsidP="00807028">
      <w:pPr>
        <w:rPr>
          <w:rFonts w:ascii="Arial" w:hAnsi="Arial" w:cs="Arial"/>
          <w:sz w:val="16"/>
          <w:szCs w:val="16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91EEB" w:rsidRPr="00A11585" w14:paraId="04BB01EB" w14:textId="77777777" w:rsidTr="00480E41"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7F50D" w14:textId="2DF73A11" w:rsidR="00491EEB" w:rsidRPr="00ED63D4" w:rsidRDefault="00491EEB" w:rsidP="00491EEB">
            <w:pPr>
              <w:ind w:left="-109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Pr="00ED63D4">
              <w:rPr>
                <w:rFonts w:ascii="Arial" w:hAnsi="Arial" w:cs="Arial"/>
                <w:sz w:val="16"/>
                <w:szCs w:val="16"/>
                <w:lang w:val="es-ES"/>
              </w:rPr>
              <w:t>.2 Trayecto de Enlace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0A268" w14:textId="63AA3E54" w:rsidR="00491EEB" w:rsidRPr="00ED63D4" w:rsidRDefault="00491EEB" w:rsidP="00491EE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Pr="00ED63D4">
              <w:rPr>
                <w:rFonts w:ascii="Arial" w:hAnsi="Arial" w:cs="Arial"/>
                <w:sz w:val="16"/>
                <w:szCs w:val="16"/>
                <w:lang w:val="es-ES"/>
              </w:rPr>
              <w:t xml:space="preserve">.3 Número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del Repetidor Pasivo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32979" w14:textId="77777777" w:rsidR="00491EEB" w:rsidRPr="00ED63D4" w:rsidRDefault="00491EE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3.4 Número de resolución de autorización de R.P.</w:t>
            </w:r>
          </w:p>
        </w:tc>
      </w:tr>
      <w:tr w:rsidR="00491EEB" w:rsidRPr="00A11585" w14:paraId="41D8128B" w14:textId="77777777" w:rsidTr="00480E41">
        <w:trPr>
          <w:trHeight w:val="393"/>
        </w:trPr>
        <w:tc>
          <w:tcPr>
            <w:tcW w:w="3596" w:type="dxa"/>
            <w:tcBorders>
              <w:top w:val="single" w:sz="4" w:space="0" w:color="auto"/>
            </w:tcBorders>
          </w:tcPr>
          <w:p w14:paraId="15454AB2" w14:textId="77777777" w:rsidR="00491EEB" w:rsidRDefault="00491EEB" w:rsidP="00491EEB">
            <w:pPr>
              <w:ind w:left="-109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1E4F5C98" w14:textId="77777777" w:rsidR="00491EEB" w:rsidRDefault="00491EEB" w:rsidP="00491EE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659FE319" w14:textId="77777777" w:rsidR="00491EEB" w:rsidRDefault="00491EEB" w:rsidP="00491EE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22772837" w14:textId="77777777" w:rsidR="00807028" w:rsidRDefault="00807028" w:rsidP="00807028">
      <w:pPr>
        <w:rPr>
          <w:rFonts w:ascii="Arial" w:hAnsi="Arial" w:cs="Arial"/>
          <w:sz w:val="16"/>
          <w:szCs w:val="16"/>
          <w:lang w:val="es-ES"/>
        </w:rPr>
      </w:pPr>
    </w:p>
    <w:p w14:paraId="504E9BB3" w14:textId="77777777" w:rsidR="00807028" w:rsidRDefault="00807028" w:rsidP="00807028">
      <w:pPr>
        <w:rPr>
          <w:rFonts w:ascii="Arial" w:hAnsi="Arial" w:cs="Arial"/>
          <w:sz w:val="16"/>
          <w:szCs w:val="16"/>
          <w:lang w:val="es-ES"/>
        </w:rPr>
      </w:pPr>
      <w:r w:rsidRPr="00ED63D4">
        <w:rPr>
          <w:rFonts w:ascii="Arial" w:hAnsi="Arial" w:cs="Arial"/>
          <w:sz w:val="16"/>
          <w:szCs w:val="16"/>
          <w:lang w:val="es-ES"/>
        </w:rPr>
        <w:t xml:space="preserve">Características Técnicas del Sistema de </w:t>
      </w:r>
      <w:r>
        <w:rPr>
          <w:rFonts w:ascii="Arial" w:hAnsi="Arial" w:cs="Arial"/>
          <w:sz w:val="16"/>
          <w:szCs w:val="16"/>
          <w:lang w:val="es-ES"/>
        </w:rPr>
        <w:t>Repetidor Pasivo (Pa</w:t>
      </w:r>
      <w:r w:rsidRPr="00ED63D4">
        <w:rPr>
          <w:rFonts w:ascii="Arial" w:hAnsi="Arial" w:cs="Arial"/>
          <w:sz w:val="16"/>
          <w:szCs w:val="16"/>
          <w:lang w:val="es-ES"/>
        </w:rPr>
        <w:t xml:space="preserve">ra las opciones de Agregar </w:t>
      </w:r>
      <w:r>
        <w:rPr>
          <w:rFonts w:ascii="Arial" w:hAnsi="Arial" w:cs="Arial"/>
          <w:sz w:val="16"/>
          <w:szCs w:val="16"/>
          <w:lang w:val="es-ES"/>
        </w:rPr>
        <w:t xml:space="preserve">Nuevo R.P. </w:t>
      </w:r>
      <w:r w:rsidRPr="00ED63D4">
        <w:rPr>
          <w:rFonts w:ascii="Arial" w:hAnsi="Arial" w:cs="Arial"/>
          <w:sz w:val="16"/>
          <w:szCs w:val="16"/>
          <w:lang w:val="es-ES"/>
        </w:rPr>
        <w:t xml:space="preserve">o Modificar </w:t>
      </w:r>
      <w:r>
        <w:rPr>
          <w:rFonts w:ascii="Arial" w:hAnsi="Arial" w:cs="Arial"/>
          <w:sz w:val="16"/>
          <w:szCs w:val="16"/>
          <w:lang w:val="es-ES"/>
        </w:rPr>
        <w:t>R.P.</w:t>
      </w:r>
      <w:r w:rsidRPr="00ED63D4">
        <w:rPr>
          <w:rFonts w:ascii="Arial" w:hAnsi="Arial" w:cs="Arial"/>
          <w:sz w:val="16"/>
          <w:szCs w:val="16"/>
          <w:lang w:val="es-ES"/>
        </w:rPr>
        <w:t>):</w:t>
      </w:r>
    </w:p>
    <w:p w14:paraId="72B7F412" w14:textId="77777777" w:rsidR="00AE2162" w:rsidRDefault="00AE2162" w:rsidP="00397188">
      <w:pPr>
        <w:pStyle w:val="Pregunta"/>
        <w:tabs>
          <w:tab w:val="left" w:pos="7738"/>
        </w:tabs>
        <w:rPr>
          <w:lang w:val="es-ES"/>
        </w:rPr>
      </w:pPr>
    </w:p>
    <w:tbl>
      <w:tblPr>
        <w:tblStyle w:val="Tablaconcuadrcula"/>
        <w:tblW w:w="10720" w:type="dxa"/>
        <w:tblLayout w:type="fixed"/>
        <w:tblLook w:val="04A0" w:firstRow="1" w:lastRow="0" w:firstColumn="1" w:lastColumn="0" w:noHBand="0" w:noVBand="1"/>
      </w:tblPr>
      <w:tblGrid>
        <w:gridCol w:w="5860"/>
        <w:gridCol w:w="4860"/>
      </w:tblGrid>
      <w:tr w:rsidR="00807028" w14:paraId="7989C196" w14:textId="77777777" w:rsidTr="00A11585">
        <w:trPr>
          <w:trHeight w:val="317"/>
          <w:tblHeader/>
        </w:trPr>
        <w:tc>
          <w:tcPr>
            <w:tcW w:w="5860" w:type="dxa"/>
            <w:vAlign w:val="center"/>
          </w:tcPr>
          <w:p w14:paraId="161B52C6" w14:textId="77777777" w:rsidR="00807028" w:rsidRPr="00ED63D4" w:rsidRDefault="00807028" w:rsidP="002216E8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ED63D4">
              <w:rPr>
                <w:rFonts w:ascii="Arial" w:hAnsi="Arial" w:cs="Arial"/>
                <w:b/>
                <w:sz w:val="16"/>
              </w:rPr>
              <w:t>PARÁMETRO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1432FB3" w14:textId="77777777" w:rsidR="00807028" w:rsidRPr="00ED63D4" w:rsidRDefault="00807028" w:rsidP="002216E8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</w:rPr>
              <w:t>SITIO R.P.</w:t>
            </w:r>
          </w:p>
        </w:tc>
      </w:tr>
      <w:tr w:rsidR="00807028" w:rsidRPr="00A11585" w14:paraId="2B9B7F79" w14:textId="77777777" w:rsidTr="00A11585">
        <w:trPr>
          <w:trHeight w:val="317"/>
        </w:trPr>
        <w:tc>
          <w:tcPr>
            <w:tcW w:w="5860" w:type="dxa"/>
            <w:vAlign w:val="center"/>
          </w:tcPr>
          <w:p w14:paraId="34D49659" w14:textId="6F4FE142" w:rsidR="00807028" w:rsidRPr="00ED63D4" w:rsidRDefault="00807028">
            <w:pPr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3.</w:t>
            </w:r>
            <w:r w:rsidR="00491EEB">
              <w:rPr>
                <w:rFonts w:ascii="Arial" w:hAnsi="Arial"/>
                <w:sz w:val="16"/>
                <w:lang w:val="es-ES"/>
              </w:rPr>
              <w:t xml:space="preserve">5 </w:t>
            </w:r>
            <w:r>
              <w:rPr>
                <w:rFonts w:ascii="Arial" w:hAnsi="Arial"/>
                <w:sz w:val="16"/>
                <w:lang w:val="es-ES"/>
              </w:rPr>
              <w:t>Nombre del sitio del Repetidor Pasivo</w:t>
            </w:r>
          </w:p>
        </w:tc>
        <w:tc>
          <w:tcPr>
            <w:tcW w:w="4860" w:type="dxa"/>
            <w:vAlign w:val="center"/>
          </w:tcPr>
          <w:p w14:paraId="5A989BBD" w14:textId="77777777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537551" w:rsidRPr="00050ABF" w14:paraId="21FF3FD9" w14:textId="77777777" w:rsidTr="00A11585">
        <w:trPr>
          <w:trHeight w:val="317"/>
        </w:trPr>
        <w:tc>
          <w:tcPr>
            <w:tcW w:w="5860" w:type="dxa"/>
            <w:vAlign w:val="center"/>
          </w:tcPr>
          <w:p w14:paraId="07760852" w14:textId="16CEEAED" w:rsidR="00537551" w:rsidRPr="00ED63D4" w:rsidRDefault="00537551">
            <w:pPr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color w:val="000000"/>
                <w:sz w:val="16"/>
                <w:lang w:val="es-HN" w:eastAsia="es-HN"/>
              </w:rPr>
              <w:t>3</w:t>
            </w:r>
            <w:r w:rsidRPr="00ED63D4">
              <w:rPr>
                <w:rFonts w:ascii="Arial" w:hAnsi="Arial" w:cs="Arial"/>
                <w:color w:val="000000"/>
                <w:sz w:val="16"/>
                <w:lang w:val="es-HN" w:eastAsia="es-HN"/>
              </w:rPr>
              <w:t>.</w:t>
            </w:r>
            <w:r w:rsidR="00491EEB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6 </w:t>
            </w:r>
            <w:r w:rsidRPr="00ED63D4">
              <w:rPr>
                <w:rFonts w:ascii="Arial" w:hAnsi="Arial" w:cs="Arial"/>
                <w:color w:val="000000"/>
                <w:sz w:val="16"/>
                <w:lang w:val="es-HN" w:eastAsia="es-HN"/>
              </w:rPr>
              <w:t>Latitud (</w:t>
            </w:r>
            <w:proofErr w:type="spellStart"/>
            <w:proofErr w:type="gramStart"/>
            <w:r w:rsidRPr="00ED63D4">
              <w:rPr>
                <w:rFonts w:ascii="Arial" w:hAnsi="Arial" w:cs="Arial"/>
                <w:color w:val="000000"/>
                <w:sz w:val="16"/>
                <w:lang w:val="es-HN" w:eastAsia="es-HN"/>
              </w:rPr>
              <w:t>Grad.°</w:t>
            </w:r>
            <w:proofErr w:type="spellEnd"/>
            <w:proofErr w:type="gramEnd"/>
            <w:r w:rsidRPr="00ED63D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Min’’ </w:t>
            </w:r>
            <w:proofErr w:type="spellStart"/>
            <w:r w:rsidRPr="00ED63D4">
              <w:rPr>
                <w:rFonts w:ascii="Arial" w:hAnsi="Arial" w:cs="Arial"/>
                <w:color w:val="000000"/>
                <w:sz w:val="16"/>
                <w:lang w:val="es-HN" w:eastAsia="es-HN"/>
              </w:rPr>
              <w:t>Seg</w:t>
            </w:r>
            <w:proofErr w:type="spellEnd"/>
            <w:r w:rsidRPr="00ED63D4">
              <w:rPr>
                <w:rFonts w:ascii="Arial" w:hAnsi="Arial" w:cs="Arial"/>
                <w:color w:val="000000"/>
                <w:sz w:val="16"/>
                <w:lang w:val="es-HN" w:eastAsia="es-HN"/>
              </w:rPr>
              <w:t>’)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629F094" w14:textId="77777777" w:rsidR="00537551" w:rsidRPr="00ED63D4" w:rsidRDefault="00537551" w:rsidP="00537551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334AFA">
              <w:rPr>
                <w:rFonts w:ascii="Arial" w:hAnsi="Arial" w:cs="Arial"/>
                <w:color w:val="000000"/>
                <w:sz w:val="16"/>
                <w:lang w:val="es-HN" w:eastAsia="es-HN"/>
              </w:rPr>
              <w:t>____° ____’’ ____’</w:t>
            </w:r>
          </w:p>
        </w:tc>
      </w:tr>
      <w:tr w:rsidR="00537551" w:rsidRPr="00050ABF" w14:paraId="6725DFEE" w14:textId="77777777" w:rsidTr="00A11585">
        <w:trPr>
          <w:trHeight w:val="317"/>
        </w:trPr>
        <w:tc>
          <w:tcPr>
            <w:tcW w:w="5860" w:type="dxa"/>
            <w:vAlign w:val="center"/>
          </w:tcPr>
          <w:p w14:paraId="584138C1" w14:textId="657E68C5" w:rsidR="00537551" w:rsidRPr="00ED63D4" w:rsidRDefault="00537551">
            <w:pPr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color w:val="000000"/>
                <w:sz w:val="16"/>
                <w:lang w:val="es-HN" w:eastAsia="es-HN"/>
              </w:rPr>
              <w:t>3</w:t>
            </w:r>
            <w:r w:rsidRPr="00ED63D4">
              <w:rPr>
                <w:rFonts w:ascii="Arial" w:hAnsi="Arial" w:cs="Arial"/>
                <w:color w:val="000000"/>
                <w:sz w:val="16"/>
                <w:lang w:val="es-HN" w:eastAsia="es-HN"/>
              </w:rPr>
              <w:t>.</w:t>
            </w:r>
            <w:r w:rsidR="00491EEB">
              <w:rPr>
                <w:rFonts w:ascii="Arial" w:hAnsi="Arial" w:cs="Arial"/>
                <w:color w:val="000000"/>
                <w:sz w:val="16"/>
                <w:lang w:val="es-HN" w:eastAsia="es-HN"/>
              </w:rPr>
              <w:t>7</w:t>
            </w:r>
            <w:r w:rsidR="00491EEB" w:rsidRPr="00ED63D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</w:t>
            </w:r>
            <w:r w:rsidR="00491EEB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</w:t>
            </w:r>
            <w:r w:rsidRPr="00ED63D4">
              <w:rPr>
                <w:rFonts w:ascii="Arial" w:hAnsi="Arial" w:cs="Arial"/>
                <w:color w:val="000000"/>
                <w:sz w:val="16"/>
                <w:lang w:val="es-HN" w:eastAsia="es-HN"/>
              </w:rPr>
              <w:t>Longitud (</w:t>
            </w:r>
            <w:proofErr w:type="spellStart"/>
            <w:r w:rsidRPr="00ED63D4">
              <w:rPr>
                <w:rFonts w:ascii="Arial" w:hAnsi="Arial" w:cs="Arial"/>
                <w:color w:val="000000"/>
                <w:sz w:val="16"/>
                <w:lang w:val="es-HN" w:eastAsia="es-HN"/>
              </w:rPr>
              <w:t>Grad.°</w:t>
            </w:r>
            <w:proofErr w:type="spellEnd"/>
            <w:r w:rsidRPr="00ED63D4">
              <w:rPr>
                <w:rFonts w:ascii="Arial" w:hAnsi="Arial" w:cs="Arial"/>
                <w:color w:val="000000"/>
                <w:sz w:val="16"/>
                <w:lang w:val="es-HN" w:eastAsia="es-HN"/>
              </w:rPr>
              <w:t xml:space="preserve"> Min’’ </w:t>
            </w:r>
            <w:proofErr w:type="spellStart"/>
            <w:r w:rsidRPr="00ED63D4">
              <w:rPr>
                <w:rFonts w:ascii="Arial" w:hAnsi="Arial" w:cs="Arial"/>
                <w:color w:val="000000"/>
                <w:sz w:val="16"/>
                <w:lang w:val="es-HN" w:eastAsia="es-HN"/>
              </w:rPr>
              <w:t>Seg</w:t>
            </w:r>
            <w:proofErr w:type="spellEnd"/>
            <w:r w:rsidRPr="00ED63D4">
              <w:rPr>
                <w:rFonts w:ascii="Arial" w:hAnsi="Arial" w:cs="Arial"/>
                <w:color w:val="000000"/>
                <w:sz w:val="16"/>
                <w:lang w:val="es-HN" w:eastAsia="es-HN"/>
              </w:rPr>
              <w:t>’)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92B248B" w14:textId="77777777" w:rsidR="00537551" w:rsidRPr="00ED63D4" w:rsidRDefault="00537551" w:rsidP="00537551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334AFA">
              <w:rPr>
                <w:rFonts w:ascii="Arial" w:hAnsi="Arial" w:cs="Arial"/>
                <w:color w:val="000000"/>
                <w:sz w:val="16"/>
                <w:lang w:val="es-HN" w:eastAsia="es-HN"/>
              </w:rPr>
              <w:t>____° ____’’ ____’</w:t>
            </w:r>
          </w:p>
        </w:tc>
      </w:tr>
      <w:tr w:rsidR="00807028" w:rsidRPr="00A11585" w14:paraId="255EF760" w14:textId="77777777" w:rsidTr="00A11585">
        <w:trPr>
          <w:trHeight w:val="317"/>
        </w:trPr>
        <w:tc>
          <w:tcPr>
            <w:tcW w:w="5860" w:type="dxa"/>
            <w:vAlign w:val="center"/>
          </w:tcPr>
          <w:p w14:paraId="330C9BD5" w14:textId="61FE0BC8" w:rsidR="00807028" w:rsidRPr="00ED63D4" w:rsidRDefault="00807028">
            <w:pPr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3.</w:t>
            </w:r>
            <w:r w:rsidR="00491EEB">
              <w:rPr>
                <w:rFonts w:ascii="Arial" w:hAnsi="Arial"/>
                <w:sz w:val="16"/>
                <w:lang w:val="es-ES"/>
              </w:rPr>
              <w:t xml:space="preserve">8 </w:t>
            </w:r>
            <w:r>
              <w:rPr>
                <w:rFonts w:ascii="Arial" w:hAnsi="Arial"/>
                <w:sz w:val="16"/>
                <w:lang w:val="es-ES"/>
              </w:rPr>
              <w:t>Elevación del sitio (m.s.n.m.)</w:t>
            </w:r>
          </w:p>
        </w:tc>
        <w:tc>
          <w:tcPr>
            <w:tcW w:w="4860" w:type="dxa"/>
            <w:vAlign w:val="center"/>
          </w:tcPr>
          <w:p w14:paraId="05C30337" w14:textId="77777777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807028" w:rsidRPr="00A11585" w14:paraId="541B5FA7" w14:textId="77777777" w:rsidTr="00A11585">
        <w:trPr>
          <w:trHeight w:val="317"/>
        </w:trPr>
        <w:tc>
          <w:tcPr>
            <w:tcW w:w="5860" w:type="dxa"/>
            <w:vAlign w:val="center"/>
          </w:tcPr>
          <w:p w14:paraId="4744DFA9" w14:textId="0D6EED43" w:rsidR="00807028" w:rsidRPr="00ED63D4" w:rsidRDefault="00807028">
            <w:pPr>
              <w:rPr>
                <w:rFonts w:ascii="Arial" w:hAnsi="Arial" w:cs="Arial"/>
                <w:sz w:val="16"/>
                <w:lang w:val="es-ES"/>
              </w:rPr>
            </w:pPr>
            <w:proofErr w:type="gramStart"/>
            <w:r>
              <w:rPr>
                <w:rFonts w:ascii="Arial" w:hAnsi="Arial"/>
                <w:sz w:val="16"/>
                <w:lang w:val="es-ES"/>
              </w:rPr>
              <w:t>3.</w:t>
            </w:r>
            <w:r w:rsidR="00491EEB">
              <w:rPr>
                <w:rFonts w:ascii="Arial" w:hAnsi="Arial"/>
                <w:sz w:val="16"/>
                <w:lang w:val="es-ES"/>
              </w:rPr>
              <w:t xml:space="preserve">9  </w:t>
            </w:r>
            <w:r>
              <w:rPr>
                <w:rFonts w:ascii="Arial" w:hAnsi="Arial"/>
                <w:sz w:val="16"/>
                <w:lang w:val="es-ES"/>
              </w:rPr>
              <w:t>Altura</w:t>
            </w:r>
            <w:proofErr w:type="gramEnd"/>
            <w:r>
              <w:rPr>
                <w:rFonts w:ascii="Arial" w:hAnsi="Arial"/>
                <w:sz w:val="16"/>
                <w:lang w:val="es-ES"/>
              </w:rPr>
              <w:t xml:space="preserve"> al centro de la antena de </w:t>
            </w:r>
            <w:proofErr w:type="spellStart"/>
            <w:r>
              <w:rPr>
                <w:rFonts w:ascii="Arial" w:hAnsi="Arial"/>
                <w:sz w:val="16"/>
                <w:lang w:val="es-ES"/>
              </w:rPr>
              <w:t>Tx</w:t>
            </w:r>
            <w:proofErr w:type="spellEnd"/>
            <w:r>
              <w:rPr>
                <w:rFonts w:ascii="Arial" w:hAnsi="Arial"/>
                <w:sz w:val="16"/>
                <w:lang w:val="es-ES"/>
              </w:rPr>
              <w:t xml:space="preserve"> (</w:t>
            </w:r>
            <w:proofErr w:type="spellStart"/>
            <w:r>
              <w:rPr>
                <w:rFonts w:ascii="Arial" w:hAnsi="Arial"/>
                <w:sz w:val="16"/>
                <w:lang w:val="es-ES"/>
              </w:rPr>
              <w:t>m.s.n.s</w:t>
            </w:r>
            <w:proofErr w:type="spellEnd"/>
            <w:r>
              <w:rPr>
                <w:rFonts w:ascii="Arial" w:hAnsi="Arial"/>
                <w:sz w:val="16"/>
                <w:lang w:val="es-ES"/>
              </w:rPr>
              <w:t>.)</w:t>
            </w:r>
          </w:p>
        </w:tc>
        <w:tc>
          <w:tcPr>
            <w:tcW w:w="4860" w:type="dxa"/>
            <w:vAlign w:val="center"/>
          </w:tcPr>
          <w:p w14:paraId="384542AB" w14:textId="77777777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807028" w:rsidRPr="00A11585" w14:paraId="0B47C875" w14:textId="77777777" w:rsidTr="00A11585">
        <w:trPr>
          <w:trHeight w:val="317"/>
        </w:trPr>
        <w:tc>
          <w:tcPr>
            <w:tcW w:w="5860" w:type="dxa"/>
            <w:vAlign w:val="center"/>
          </w:tcPr>
          <w:p w14:paraId="39317916" w14:textId="179EF551" w:rsidR="00807028" w:rsidRDefault="00807028">
            <w:pPr>
              <w:rPr>
                <w:rFonts w:ascii="Arial" w:hAnsi="Arial"/>
                <w:sz w:val="16"/>
                <w:lang w:val="es-ES"/>
              </w:rPr>
            </w:pPr>
            <w:proofErr w:type="gramStart"/>
            <w:r>
              <w:rPr>
                <w:rFonts w:ascii="Arial" w:hAnsi="Arial"/>
                <w:sz w:val="16"/>
                <w:lang w:val="es-ES"/>
              </w:rPr>
              <w:t>3.</w:t>
            </w:r>
            <w:r w:rsidR="00491EEB">
              <w:rPr>
                <w:rFonts w:ascii="Arial" w:hAnsi="Arial"/>
                <w:sz w:val="16"/>
                <w:lang w:val="es-ES"/>
              </w:rPr>
              <w:t xml:space="preserve">10  </w:t>
            </w:r>
            <w:r>
              <w:rPr>
                <w:rFonts w:ascii="Arial" w:hAnsi="Arial"/>
                <w:sz w:val="16"/>
                <w:lang w:val="es-ES"/>
              </w:rPr>
              <w:t>Altura</w:t>
            </w:r>
            <w:proofErr w:type="gramEnd"/>
            <w:r>
              <w:rPr>
                <w:rFonts w:ascii="Arial" w:hAnsi="Arial"/>
                <w:sz w:val="16"/>
                <w:lang w:val="es-ES"/>
              </w:rPr>
              <w:t xml:space="preserve"> al centro de la antena de </w:t>
            </w:r>
            <w:proofErr w:type="spellStart"/>
            <w:r>
              <w:rPr>
                <w:rFonts w:ascii="Arial" w:hAnsi="Arial"/>
                <w:sz w:val="16"/>
                <w:lang w:val="es-ES"/>
              </w:rPr>
              <w:t>Rx</w:t>
            </w:r>
            <w:proofErr w:type="spellEnd"/>
            <w:r>
              <w:rPr>
                <w:rFonts w:ascii="Arial" w:hAnsi="Arial"/>
                <w:sz w:val="16"/>
                <w:lang w:val="es-ES"/>
              </w:rPr>
              <w:t xml:space="preserve"> (</w:t>
            </w:r>
            <w:proofErr w:type="spellStart"/>
            <w:r>
              <w:rPr>
                <w:rFonts w:ascii="Arial" w:hAnsi="Arial"/>
                <w:sz w:val="16"/>
                <w:lang w:val="es-ES"/>
              </w:rPr>
              <w:t>m.s.n.s</w:t>
            </w:r>
            <w:proofErr w:type="spellEnd"/>
            <w:r>
              <w:rPr>
                <w:rFonts w:ascii="Arial" w:hAnsi="Arial"/>
                <w:sz w:val="16"/>
                <w:lang w:val="es-ES"/>
              </w:rPr>
              <w:t>.)</w:t>
            </w:r>
          </w:p>
        </w:tc>
        <w:tc>
          <w:tcPr>
            <w:tcW w:w="4860" w:type="dxa"/>
            <w:vAlign w:val="center"/>
          </w:tcPr>
          <w:p w14:paraId="39FF1EA7" w14:textId="77777777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807028" w:rsidRPr="00A11585" w14:paraId="2C8FD16A" w14:textId="77777777" w:rsidTr="00A11585">
        <w:trPr>
          <w:trHeight w:val="317"/>
        </w:trPr>
        <w:tc>
          <w:tcPr>
            <w:tcW w:w="5860" w:type="dxa"/>
            <w:vAlign w:val="center"/>
          </w:tcPr>
          <w:p w14:paraId="5BE1F789" w14:textId="4835CFA9" w:rsidR="00807028" w:rsidRPr="00ED63D4" w:rsidRDefault="00807028">
            <w:pPr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3.</w:t>
            </w:r>
            <w:r w:rsidR="00491EEB">
              <w:rPr>
                <w:rFonts w:ascii="Arial" w:hAnsi="Arial"/>
                <w:sz w:val="16"/>
                <w:lang w:val="es-ES"/>
              </w:rPr>
              <w:t>11</w:t>
            </w:r>
            <w:r>
              <w:rPr>
                <w:rFonts w:ascii="Arial" w:hAnsi="Arial"/>
                <w:sz w:val="16"/>
                <w:lang w:val="es-ES"/>
              </w:rPr>
              <w:tab/>
              <w:t>Altura de la torre de soporte de la antena (m.s.n.s.)</w:t>
            </w:r>
          </w:p>
        </w:tc>
        <w:tc>
          <w:tcPr>
            <w:tcW w:w="4860" w:type="dxa"/>
            <w:vAlign w:val="center"/>
          </w:tcPr>
          <w:p w14:paraId="06E2241B" w14:textId="77777777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807028" w14:paraId="50C48EF5" w14:textId="77777777" w:rsidTr="00A11585">
        <w:trPr>
          <w:trHeight w:val="317"/>
        </w:trPr>
        <w:tc>
          <w:tcPr>
            <w:tcW w:w="5860" w:type="dxa"/>
            <w:vAlign w:val="center"/>
          </w:tcPr>
          <w:p w14:paraId="24618C6D" w14:textId="536C58D1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3.1</w:t>
            </w:r>
            <w:r w:rsidR="00491EEB">
              <w:rPr>
                <w:rFonts w:ascii="Arial" w:hAnsi="Arial"/>
                <w:sz w:val="16"/>
                <w:lang w:val="es-ES"/>
              </w:rPr>
              <w:t>2</w:t>
            </w:r>
            <w:r>
              <w:rPr>
                <w:rFonts w:ascii="Arial" w:hAnsi="Arial"/>
                <w:sz w:val="16"/>
                <w:lang w:val="es-ES"/>
              </w:rPr>
              <w:tab/>
              <w:t>Fabricante de la antena</w:t>
            </w:r>
          </w:p>
        </w:tc>
        <w:tc>
          <w:tcPr>
            <w:tcW w:w="4860" w:type="dxa"/>
            <w:vAlign w:val="center"/>
          </w:tcPr>
          <w:p w14:paraId="4D54FEEC" w14:textId="77777777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807028" w14:paraId="4D703683" w14:textId="77777777" w:rsidTr="00A11585">
        <w:trPr>
          <w:trHeight w:val="317"/>
        </w:trPr>
        <w:tc>
          <w:tcPr>
            <w:tcW w:w="5860" w:type="dxa"/>
            <w:vAlign w:val="center"/>
          </w:tcPr>
          <w:p w14:paraId="1FAD2413" w14:textId="7E981C45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3.1</w:t>
            </w:r>
            <w:r w:rsidR="00491EEB">
              <w:rPr>
                <w:rFonts w:ascii="Arial" w:hAnsi="Arial"/>
                <w:sz w:val="16"/>
                <w:lang w:val="es-ES"/>
              </w:rPr>
              <w:t>3</w:t>
            </w:r>
            <w:r>
              <w:rPr>
                <w:rFonts w:ascii="Arial" w:hAnsi="Arial"/>
                <w:sz w:val="16"/>
                <w:lang w:val="es-ES"/>
              </w:rPr>
              <w:tab/>
              <w:t>Modelo de la antena</w:t>
            </w:r>
          </w:p>
        </w:tc>
        <w:tc>
          <w:tcPr>
            <w:tcW w:w="4860" w:type="dxa"/>
            <w:vAlign w:val="center"/>
          </w:tcPr>
          <w:p w14:paraId="504DA2ED" w14:textId="77777777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807028" w:rsidRPr="00A11585" w14:paraId="2137DF70" w14:textId="77777777" w:rsidTr="00A11585">
        <w:trPr>
          <w:trHeight w:val="317"/>
        </w:trPr>
        <w:tc>
          <w:tcPr>
            <w:tcW w:w="5860" w:type="dxa"/>
            <w:vAlign w:val="center"/>
          </w:tcPr>
          <w:p w14:paraId="64E82651" w14:textId="2C8174CF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3.1</w:t>
            </w:r>
            <w:r w:rsidR="00491EEB">
              <w:rPr>
                <w:rFonts w:ascii="Arial" w:hAnsi="Arial"/>
                <w:sz w:val="16"/>
                <w:lang w:val="es-ES"/>
              </w:rPr>
              <w:t>4</w:t>
            </w:r>
            <w:r>
              <w:rPr>
                <w:rFonts w:ascii="Arial" w:hAnsi="Arial"/>
                <w:sz w:val="16"/>
                <w:lang w:val="es-ES"/>
              </w:rPr>
              <w:tab/>
              <w:t xml:space="preserve">Ganancia Espalda a Espalda del plato de </w:t>
            </w:r>
            <w:proofErr w:type="spellStart"/>
            <w:r>
              <w:rPr>
                <w:rFonts w:ascii="Arial" w:hAnsi="Arial"/>
                <w:sz w:val="16"/>
                <w:lang w:val="es-ES"/>
              </w:rPr>
              <w:t>Rx</w:t>
            </w:r>
            <w:proofErr w:type="spellEnd"/>
          </w:p>
        </w:tc>
        <w:tc>
          <w:tcPr>
            <w:tcW w:w="4860" w:type="dxa"/>
            <w:vAlign w:val="center"/>
          </w:tcPr>
          <w:p w14:paraId="3912CC64" w14:textId="77777777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807028" w:rsidRPr="00A11585" w14:paraId="16613BD3" w14:textId="77777777" w:rsidTr="00A11585">
        <w:trPr>
          <w:trHeight w:val="317"/>
        </w:trPr>
        <w:tc>
          <w:tcPr>
            <w:tcW w:w="5860" w:type="dxa"/>
            <w:vAlign w:val="center"/>
          </w:tcPr>
          <w:p w14:paraId="77838D9F" w14:textId="7D6AF8D8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3.1</w:t>
            </w:r>
            <w:r w:rsidR="00491EEB">
              <w:rPr>
                <w:rFonts w:ascii="Arial" w:hAnsi="Arial"/>
                <w:sz w:val="16"/>
                <w:lang w:val="es-ES"/>
              </w:rPr>
              <w:t>5</w:t>
            </w:r>
            <w:r>
              <w:rPr>
                <w:rFonts w:ascii="Arial" w:hAnsi="Arial"/>
                <w:sz w:val="16"/>
                <w:lang w:val="es-ES"/>
              </w:rPr>
              <w:tab/>
              <w:t xml:space="preserve">Ganancia Espalda a Espalda del plato de </w:t>
            </w:r>
            <w:proofErr w:type="spellStart"/>
            <w:r>
              <w:rPr>
                <w:rFonts w:ascii="Arial" w:hAnsi="Arial"/>
                <w:sz w:val="16"/>
                <w:lang w:val="es-ES"/>
              </w:rPr>
              <w:t>Tx</w:t>
            </w:r>
            <w:proofErr w:type="spellEnd"/>
          </w:p>
        </w:tc>
        <w:tc>
          <w:tcPr>
            <w:tcW w:w="4860" w:type="dxa"/>
            <w:vAlign w:val="center"/>
          </w:tcPr>
          <w:p w14:paraId="0CDD06F9" w14:textId="77777777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807028" w14:paraId="446C4809" w14:textId="77777777" w:rsidTr="00A11585">
        <w:trPr>
          <w:trHeight w:val="317"/>
        </w:trPr>
        <w:tc>
          <w:tcPr>
            <w:tcW w:w="5860" w:type="dxa"/>
            <w:vAlign w:val="center"/>
          </w:tcPr>
          <w:p w14:paraId="2B40DE6D" w14:textId="0BD979E6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3.1</w:t>
            </w:r>
            <w:r w:rsidR="00491EEB">
              <w:rPr>
                <w:rFonts w:ascii="Arial" w:hAnsi="Arial"/>
                <w:sz w:val="16"/>
                <w:lang w:val="es-ES"/>
              </w:rPr>
              <w:t>6</w:t>
            </w:r>
            <w:r>
              <w:rPr>
                <w:rFonts w:ascii="Arial" w:hAnsi="Arial"/>
                <w:sz w:val="16"/>
                <w:lang w:val="es-ES"/>
              </w:rPr>
              <w:tab/>
              <w:t>Dimensiones del reflector (m)</w:t>
            </w:r>
          </w:p>
        </w:tc>
        <w:tc>
          <w:tcPr>
            <w:tcW w:w="4860" w:type="dxa"/>
            <w:vAlign w:val="center"/>
          </w:tcPr>
          <w:p w14:paraId="72A1CE17" w14:textId="77777777" w:rsidR="00807028" w:rsidRPr="00ED63D4" w:rsidRDefault="00CF147E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 xml:space="preserve">Altura  </w:t>
            </w:r>
            <w:r w:rsidR="00807028">
              <w:rPr>
                <w:rFonts w:ascii="Arial" w:hAnsi="Arial"/>
                <w:sz w:val="16"/>
                <w:lang w:val="es-ES"/>
              </w:rPr>
              <w:t>(</w:t>
            </w:r>
            <w:r w:rsidR="00807028">
              <w:rPr>
                <w:rFonts w:ascii="Arial" w:hAnsi="Arial"/>
                <w:sz w:val="16"/>
                <w:lang w:val="es-ES"/>
              </w:rPr>
              <w:tab/>
            </w:r>
            <w:r>
              <w:rPr>
                <w:rFonts w:ascii="Arial" w:hAnsi="Arial"/>
                <w:sz w:val="16"/>
                <w:lang w:val="es-ES"/>
              </w:rPr>
              <w:t xml:space="preserve">    </w:t>
            </w:r>
            <w:r w:rsidR="00807028">
              <w:rPr>
                <w:rFonts w:ascii="Arial" w:hAnsi="Arial"/>
                <w:sz w:val="16"/>
                <w:lang w:val="es-ES"/>
              </w:rPr>
              <w:t>)</w:t>
            </w:r>
            <w:r w:rsidR="00807028">
              <w:rPr>
                <w:rFonts w:ascii="Arial" w:hAnsi="Arial"/>
                <w:sz w:val="16"/>
                <w:lang w:val="es-ES"/>
              </w:rPr>
              <w:tab/>
            </w:r>
            <w:r w:rsidR="00807028">
              <w:rPr>
                <w:rFonts w:ascii="Arial" w:hAnsi="Arial"/>
                <w:sz w:val="16"/>
                <w:lang w:val="es-ES"/>
              </w:rPr>
              <w:tab/>
            </w:r>
            <w:r>
              <w:rPr>
                <w:rFonts w:ascii="Arial" w:hAnsi="Arial"/>
                <w:sz w:val="16"/>
                <w:lang w:val="es-ES"/>
              </w:rPr>
              <w:t xml:space="preserve">Anchura  </w:t>
            </w:r>
            <w:r w:rsidR="00807028">
              <w:rPr>
                <w:rFonts w:ascii="Arial" w:hAnsi="Arial"/>
                <w:sz w:val="16"/>
                <w:lang w:val="es-ES"/>
              </w:rPr>
              <w:t>(</w:t>
            </w:r>
            <w:r w:rsidR="00807028">
              <w:rPr>
                <w:rFonts w:ascii="Arial" w:hAnsi="Arial"/>
                <w:sz w:val="16"/>
                <w:lang w:val="es-ES"/>
              </w:rPr>
              <w:tab/>
              <w:t>)</w:t>
            </w:r>
            <w:r w:rsidR="00807028">
              <w:rPr>
                <w:rFonts w:ascii="Arial" w:hAnsi="Arial"/>
                <w:sz w:val="16"/>
                <w:lang w:val="es-ES"/>
              </w:rPr>
              <w:tab/>
            </w:r>
          </w:p>
        </w:tc>
      </w:tr>
      <w:tr w:rsidR="00807028" w14:paraId="2FC12CFA" w14:textId="77777777" w:rsidTr="00A11585">
        <w:trPr>
          <w:trHeight w:val="317"/>
        </w:trPr>
        <w:tc>
          <w:tcPr>
            <w:tcW w:w="5860" w:type="dxa"/>
            <w:vAlign w:val="center"/>
          </w:tcPr>
          <w:p w14:paraId="09144888" w14:textId="312610BF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3.1</w:t>
            </w:r>
            <w:r w:rsidR="00491EEB">
              <w:rPr>
                <w:rFonts w:ascii="Arial" w:hAnsi="Arial"/>
                <w:sz w:val="16"/>
                <w:lang w:val="es-ES"/>
              </w:rPr>
              <w:t>7</w:t>
            </w:r>
            <w:r>
              <w:rPr>
                <w:rFonts w:ascii="Arial" w:hAnsi="Arial"/>
                <w:sz w:val="16"/>
                <w:lang w:val="es-ES"/>
              </w:rPr>
              <w:tab/>
              <w:t>Polarización en transmisión</w:t>
            </w:r>
          </w:p>
        </w:tc>
        <w:tc>
          <w:tcPr>
            <w:tcW w:w="4860" w:type="dxa"/>
            <w:vAlign w:val="center"/>
          </w:tcPr>
          <w:p w14:paraId="6A2F32EA" w14:textId="77777777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807028" w:rsidRPr="00A11585" w14:paraId="1E140D22" w14:textId="77777777" w:rsidTr="00A11585">
        <w:trPr>
          <w:trHeight w:val="317"/>
        </w:trPr>
        <w:tc>
          <w:tcPr>
            <w:tcW w:w="5860" w:type="dxa"/>
            <w:vAlign w:val="center"/>
          </w:tcPr>
          <w:p w14:paraId="20E730DD" w14:textId="1C5D3EF7" w:rsidR="00807028" w:rsidRPr="00ED63D4" w:rsidRDefault="00807028" w:rsidP="00760BCE">
            <w:pPr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3.1</w:t>
            </w:r>
            <w:r w:rsidR="00491EEB">
              <w:rPr>
                <w:rFonts w:ascii="Arial" w:hAnsi="Arial"/>
                <w:sz w:val="16"/>
                <w:lang w:val="es-ES"/>
              </w:rPr>
              <w:t>8</w:t>
            </w:r>
            <w:r>
              <w:rPr>
                <w:rFonts w:ascii="Arial" w:hAnsi="Arial"/>
                <w:sz w:val="16"/>
                <w:lang w:val="es-ES"/>
              </w:rPr>
              <w:t xml:space="preserve"> A</w:t>
            </w:r>
            <w:r w:rsidR="00760BCE">
              <w:rPr>
                <w:rFonts w:ascii="Arial" w:hAnsi="Arial"/>
                <w:sz w:val="16"/>
                <w:lang w:val="es-ES"/>
              </w:rPr>
              <w:t>z</w:t>
            </w:r>
            <w:r>
              <w:rPr>
                <w:rFonts w:ascii="Arial" w:hAnsi="Arial"/>
                <w:sz w:val="16"/>
                <w:lang w:val="es-ES"/>
              </w:rPr>
              <w:t>imut hacia el próximo sitio</w:t>
            </w:r>
          </w:p>
        </w:tc>
        <w:tc>
          <w:tcPr>
            <w:tcW w:w="4860" w:type="dxa"/>
            <w:vAlign w:val="center"/>
          </w:tcPr>
          <w:p w14:paraId="604A510B" w14:textId="77777777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807028" w:rsidRPr="00A11585" w14:paraId="4775132D" w14:textId="77777777" w:rsidTr="00A11585">
        <w:trPr>
          <w:trHeight w:val="317"/>
        </w:trPr>
        <w:tc>
          <w:tcPr>
            <w:tcW w:w="5860" w:type="dxa"/>
            <w:vAlign w:val="center"/>
          </w:tcPr>
          <w:p w14:paraId="024887AE" w14:textId="40453976" w:rsidR="00807028" w:rsidRDefault="00807028" w:rsidP="002216E8">
            <w:pPr>
              <w:rPr>
                <w:rFonts w:ascii="Arial" w:hAnsi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3.1</w:t>
            </w:r>
            <w:r w:rsidR="00491EEB">
              <w:rPr>
                <w:rFonts w:ascii="Arial" w:hAnsi="Arial"/>
                <w:sz w:val="16"/>
                <w:lang w:val="es-ES"/>
              </w:rPr>
              <w:t xml:space="preserve">9 </w:t>
            </w:r>
            <w:r>
              <w:rPr>
                <w:rFonts w:ascii="Arial" w:hAnsi="Arial"/>
                <w:sz w:val="16"/>
                <w:lang w:val="es-ES"/>
              </w:rPr>
              <w:t>Distancia hasta el siguiente sitio (Km)</w:t>
            </w:r>
          </w:p>
        </w:tc>
        <w:tc>
          <w:tcPr>
            <w:tcW w:w="4860" w:type="dxa"/>
            <w:vAlign w:val="center"/>
          </w:tcPr>
          <w:p w14:paraId="3389C5C6" w14:textId="77777777" w:rsidR="00807028" w:rsidRPr="00ED63D4" w:rsidRDefault="00807028" w:rsidP="002216E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</w:tbl>
    <w:p w14:paraId="716D7272" w14:textId="77777777" w:rsidR="00AE2162" w:rsidRDefault="00AE2162">
      <w:pPr>
        <w:pStyle w:val="Pregunta"/>
        <w:tabs>
          <w:tab w:val="left" w:pos="7738"/>
        </w:tabs>
        <w:rPr>
          <w:lang w:val="es-ES"/>
        </w:rPr>
      </w:pPr>
    </w:p>
    <w:p w14:paraId="55D4FDA9" w14:textId="77777777" w:rsidR="005704BC" w:rsidRDefault="005704BC">
      <w:pPr>
        <w:pStyle w:val="Pregunta"/>
        <w:tabs>
          <w:tab w:val="left" w:pos="7738"/>
        </w:tabs>
        <w:rPr>
          <w:lang w:val="es-ES"/>
        </w:rPr>
      </w:pPr>
    </w:p>
    <w:sectPr w:rsidR="005704BC" w:rsidSect="00A11585">
      <w:headerReference w:type="default" r:id="rId19"/>
      <w:footerReference w:type="default" r:id="rId20"/>
      <w:headerReference w:type="first" r:id="rId21"/>
      <w:footerReference w:type="first" r:id="rId22"/>
      <w:footnotePr>
        <w:numRestart w:val="eachPage"/>
      </w:footnotePr>
      <w:pgSz w:w="12240" w:h="15840" w:code="1"/>
      <w:pgMar w:top="675" w:right="720" w:bottom="675" w:left="720" w:header="578" w:footer="57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2BA9" w14:textId="77777777" w:rsidR="007078EC" w:rsidRDefault="007078EC">
      <w:r>
        <w:separator/>
      </w:r>
    </w:p>
  </w:endnote>
  <w:endnote w:type="continuationSeparator" w:id="0">
    <w:p w14:paraId="40903A66" w14:textId="77777777" w:rsidR="007078EC" w:rsidRDefault="0070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11BD" w14:textId="77777777" w:rsidR="00166BEE" w:rsidRDefault="00166B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075826" w14:textId="77777777" w:rsidR="00166BEE" w:rsidRDefault="00166B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E058" w14:textId="264F8382" w:rsidR="00166BEE" w:rsidRDefault="00166BEE">
    <w:pPr>
      <w:pStyle w:val="Piedepgina"/>
      <w:pBdr>
        <w:top w:val="single" w:sz="18" w:space="2" w:color="auto"/>
      </w:pBdr>
      <w:ind w:left="0" w:right="0"/>
      <w:jc w:val="right"/>
    </w:pPr>
    <w:r>
      <w:t xml:space="preserve">Forma 300 - Hoja Principal - 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B4BE5">
      <w:rPr>
        <w:rStyle w:val="Nmerodepgina"/>
        <w:noProof/>
      </w:rPr>
      <w:t>2</w:t>
    </w:r>
    <w:r>
      <w:rPr>
        <w:rStyle w:val="Nmerodepgina"/>
      </w:rPr>
      <w:fldChar w:fldCharType="end"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D7A4" w14:textId="354D9C06" w:rsidR="00A11585" w:rsidRPr="00E60C58" w:rsidRDefault="00A11585" w:rsidP="00A11585">
    <w:pPr>
      <w:pStyle w:val="Piedepgina"/>
      <w:ind w:left="0" w:right="0"/>
      <w:jc w:val="right"/>
      <w:rPr>
        <w:lang w:val="es-MX"/>
      </w:rPr>
    </w:pPr>
    <w:r w:rsidRPr="00E60C58">
      <w:rPr>
        <w:lang w:val="es-MX"/>
      </w:rPr>
      <w:t xml:space="preserve">Forma Técnica </w:t>
    </w:r>
    <w:r>
      <w:rPr>
        <w:lang w:val="es-MX"/>
      </w:rPr>
      <w:t>300</w:t>
    </w:r>
    <w:r w:rsidRPr="00E60C58">
      <w:rPr>
        <w:lang w:val="es-MX"/>
      </w:rPr>
      <w:t xml:space="preserve"> – Hoja Principal – Página </w:t>
    </w:r>
    <w:r w:rsidRPr="00E60C58">
      <w:rPr>
        <w:lang w:val="es-MX"/>
      </w:rPr>
      <w:fldChar w:fldCharType="begin"/>
    </w:r>
    <w:r w:rsidRPr="00E60C58">
      <w:rPr>
        <w:lang w:val="es-MX"/>
      </w:rPr>
      <w:instrText xml:space="preserve"> PAGE </w:instrText>
    </w:r>
    <w:r w:rsidRPr="00E60C58">
      <w:rPr>
        <w:lang w:val="es-MX"/>
      </w:rPr>
      <w:fldChar w:fldCharType="separate"/>
    </w:r>
    <w:r>
      <w:rPr>
        <w:lang w:val="es-MX"/>
      </w:rPr>
      <w:t>1</w:t>
    </w:r>
    <w:r w:rsidRPr="00E60C58">
      <w:rPr>
        <w:lang w:val="es-MX"/>
      </w:rPr>
      <w:fldChar w:fldCharType="end"/>
    </w:r>
  </w:p>
  <w:p w14:paraId="0C99932C" w14:textId="5BAC5208" w:rsidR="00166BEE" w:rsidRPr="00A11585" w:rsidRDefault="00166BEE" w:rsidP="00A11585">
    <w:pPr>
      <w:pStyle w:val="Piedepgina"/>
      <w:rPr>
        <w:lang w:val="es-MX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AAE4" w14:textId="3BD5ABD2" w:rsidR="00166BEE" w:rsidRPr="00FD72E0" w:rsidRDefault="00166BEE" w:rsidP="00FD72E0">
    <w:pPr>
      <w:pStyle w:val="Piedepgina"/>
      <w:ind w:left="0" w:right="0"/>
      <w:jc w:val="right"/>
      <w:rPr>
        <w:lang w:val="es-CO"/>
      </w:rPr>
    </w:pPr>
    <w:r w:rsidRPr="00FD72E0">
      <w:rPr>
        <w:lang w:val="es-CO"/>
      </w:rPr>
      <w:t>Forma</w:t>
    </w:r>
    <w:r w:rsidR="00B40976" w:rsidRPr="00FD72E0">
      <w:rPr>
        <w:lang w:val="es-CO"/>
      </w:rPr>
      <w:t xml:space="preserve"> Técnica</w:t>
    </w:r>
    <w:r w:rsidRPr="00FD72E0">
      <w:rPr>
        <w:lang w:val="es-CO"/>
      </w:rPr>
      <w:t xml:space="preserve"> 300 - Hoja de Datos Técnicos - Página </w:t>
    </w:r>
    <w:r w:rsidRPr="00FD72E0">
      <w:rPr>
        <w:lang w:val="es-CO"/>
      </w:rPr>
      <w:fldChar w:fldCharType="begin"/>
    </w:r>
    <w:r w:rsidRPr="00FD72E0">
      <w:rPr>
        <w:lang w:val="es-CO"/>
      </w:rPr>
      <w:instrText xml:space="preserve"> PAGE </w:instrText>
    </w:r>
    <w:r w:rsidRPr="00FD72E0">
      <w:rPr>
        <w:lang w:val="es-CO"/>
      </w:rPr>
      <w:fldChar w:fldCharType="separate"/>
    </w:r>
    <w:r w:rsidR="00057067">
      <w:rPr>
        <w:noProof/>
        <w:lang w:val="es-CO"/>
      </w:rPr>
      <w:t>3</w:t>
    </w:r>
    <w:r w:rsidRPr="00FD72E0">
      <w:rPr>
        <w:lang w:val="es-CO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19E3" w14:textId="669A51AB" w:rsidR="00166BEE" w:rsidRDefault="00166BEE">
    <w:pPr>
      <w:pStyle w:val="Piedepgina"/>
      <w:ind w:left="0" w:right="0"/>
      <w:jc w:val="right"/>
      <w:rPr>
        <w:b w:val="0"/>
        <w:lang w:val="es-CO"/>
      </w:rPr>
    </w:pPr>
    <w:r>
      <w:rPr>
        <w:lang w:val="es-CO"/>
      </w:rPr>
      <w:t>Forma</w:t>
    </w:r>
    <w:r w:rsidR="00B40976">
      <w:rPr>
        <w:lang w:val="es-CO"/>
      </w:rPr>
      <w:t xml:space="preserve"> Técnica</w:t>
    </w:r>
    <w:r>
      <w:rPr>
        <w:lang w:val="es-CO"/>
      </w:rPr>
      <w:t xml:space="preserve"> 300 - Hoja Datos Técnicos - 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57067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4A2E" w14:textId="77777777" w:rsidR="007078EC" w:rsidRDefault="007078EC">
      <w:r>
        <w:separator/>
      </w:r>
    </w:p>
  </w:footnote>
  <w:footnote w:type="continuationSeparator" w:id="0">
    <w:p w14:paraId="5FEEFB19" w14:textId="77777777" w:rsidR="007078EC" w:rsidRDefault="00707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3CBB" w14:textId="77777777" w:rsidR="00166BEE" w:rsidRDefault="00166BEE">
    <w:pPr>
      <w:pStyle w:val="Encabezado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4248"/>
      <w:gridCol w:w="1587"/>
      <w:gridCol w:w="3714"/>
      <w:gridCol w:w="1083"/>
    </w:tblGrid>
    <w:tr w:rsidR="00A11585" w:rsidRPr="00D97C2B" w14:paraId="363973D4" w14:textId="77777777" w:rsidTr="00633C64">
      <w:trPr>
        <w:trHeight w:val="608"/>
        <w:jc w:val="center"/>
      </w:trPr>
      <w:tc>
        <w:tcPr>
          <w:tcW w:w="4248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6176BA76" w14:textId="64E9744A" w:rsidR="00A11585" w:rsidRPr="00D97C2B" w:rsidRDefault="00A11585" w:rsidP="00A11585">
          <w:pPr>
            <w:jc w:val="center"/>
            <w:rPr>
              <w:rFonts w:ascii="Arial Narrow" w:hAnsi="Arial Narrow"/>
            </w:rPr>
          </w:pPr>
          <w:bookmarkStart w:id="0" w:name="_Hlk103775845"/>
          <w:r w:rsidRPr="00D97C2B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48222874" wp14:editId="7F39BBE0">
                <wp:extent cx="1828800" cy="752475"/>
                <wp:effectExtent l="0" t="0" r="0" b="9525"/>
                <wp:docPr id="1376054223" name="Imagen 137605422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497261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1" w:type="dxa"/>
          <w:gridSpan w:val="2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DC3648" w14:textId="77777777" w:rsidR="00A11585" w:rsidRPr="005F4830" w:rsidRDefault="00A11585" w:rsidP="00A11585">
          <w:pPr>
            <w:jc w:val="center"/>
            <w:rPr>
              <w:rFonts w:ascii="Arial Narrow" w:eastAsia="Arial Narrow" w:hAnsi="Arial Narrow" w:cs="Arial Narrow"/>
              <w:b/>
              <w:bCs/>
              <w:lang w:val="es-HN"/>
            </w:rPr>
          </w:pPr>
          <w:r w:rsidRPr="005F4830">
            <w:rPr>
              <w:rFonts w:ascii="Arial Narrow" w:eastAsia="Arial Narrow" w:hAnsi="Arial Narrow" w:cs="Arial Narrow"/>
              <w:b/>
              <w:bCs/>
              <w:lang w:val="es-HN"/>
            </w:rPr>
            <w:t>FORMATO DE APLICACIÓN</w:t>
          </w:r>
        </w:p>
        <w:p w14:paraId="751B33D5" w14:textId="77777777" w:rsidR="00A11585" w:rsidRPr="005F4830" w:rsidRDefault="00A11585" w:rsidP="00A11585">
          <w:pPr>
            <w:jc w:val="center"/>
            <w:rPr>
              <w:rFonts w:ascii="Arial Narrow" w:hAnsi="Arial Narrow" w:cs="Arial"/>
              <w:b/>
              <w:lang w:val="es-HN"/>
            </w:rPr>
          </w:pPr>
          <w:r w:rsidRPr="005F4830">
            <w:rPr>
              <w:rFonts w:ascii="Arial Narrow" w:eastAsia="Arial Narrow" w:hAnsi="Arial Narrow" w:cs="Arial Narrow"/>
              <w:b/>
              <w:bCs/>
              <w:lang w:val="es-HN"/>
            </w:rPr>
            <w:t>HOJA PRINCIPAL</w:t>
          </w:r>
        </w:p>
      </w:tc>
      <w:tc>
        <w:tcPr>
          <w:tcW w:w="1083" w:type="dxa"/>
          <w:vMerge w:val="restart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FA05DC1" w14:textId="77777777" w:rsidR="00A11585" w:rsidRPr="00D97C2B" w:rsidRDefault="00A11585" w:rsidP="00A11585">
          <w:pPr>
            <w:jc w:val="center"/>
            <w:rPr>
              <w:rFonts w:ascii="Arial Narrow" w:hAnsi="Arial Narrow" w:cs="Arial"/>
              <w:b/>
            </w:rPr>
          </w:pPr>
          <w:r w:rsidRPr="00D97C2B">
            <w:rPr>
              <w:rFonts w:ascii="Arial Narrow" w:hAnsi="Arial Narrow" w:cs="Arial"/>
              <w:b/>
            </w:rPr>
            <w:t xml:space="preserve">FORMA </w:t>
          </w:r>
          <w:r>
            <w:rPr>
              <w:rFonts w:ascii="Arial Narrow" w:hAnsi="Arial Narrow" w:cs="Arial"/>
              <w:b/>
            </w:rPr>
            <w:t>300</w:t>
          </w:r>
        </w:p>
      </w:tc>
    </w:tr>
    <w:tr w:rsidR="00A11585" w:rsidRPr="005F4830" w14:paraId="66E5A453" w14:textId="77777777" w:rsidTr="00633C64">
      <w:trPr>
        <w:trHeight w:val="607"/>
        <w:jc w:val="center"/>
      </w:trPr>
      <w:tc>
        <w:tcPr>
          <w:tcW w:w="4248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551D6721" w14:textId="77777777" w:rsidR="00A11585" w:rsidRPr="00D97C2B" w:rsidRDefault="00A11585" w:rsidP="00A11585">
          <w:pPr>
            <w:jc w:val="center"/>
            <w:rPr>
              <w:rFonts w:ascii="Arial Narrow" w:hAnsi="Arial Narrow"/>
              <w:noProof/>
              <w:lang w:eastAsia="es-MX"/>
            </w:rPr>
          </w:pPr>
        </w:p>
      </w:tc>
      <w:tc>
        <w:tcPr>
          <w:tcW w:w="5301" w:type="dxa"/>
          <w:gridSpan w:val="2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0A3208" w14:textId="77777777" w:rsidR="00A11585" w:rsidRPr="00D97C2B" w:rsidRDefault="00A11585" w:rsidP="00A11585">
          <w:pPr>
            <w:jc w:val="center"/>
            <w:rPr>
              <w:rFonts w:ascii="Arial Narrow" w:hAnsi="Arial Narrow" w:cs="Arial"/>
              <w:b/>
              <w:lang w:val="es-HN" w:eastAsia="en-US"/>
            </w:rPr>
          </w:pPr>
          <w:r w:rsidRPr="00A94746">
            <w:rPr>
              <w:rFonts w:ascii="Arial Narrow" w:hAnsi="Arial Narrow" w:cs="Arial"/>
              <w:b/>
              <w:lang w:val="es-HN" w:eastAsia="en-US"/>
            </w:rPr>
            <w:t>SISTEMAS FIJOS TERRESTRES</w:t>
          </w:r>
        </w:p>
      </w:tc>
      <w:tc>
        <w:tcPr>
          <w:tcW w:w="1083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762E3CF6" w14:textId="77777777" w:rsidR="00A11585" w:rsidRPr="005F4830" w:rsidRDefault="00A11585" w:rsidP="00A11585">
          <w:pPr>
            <w:jc w:val="center"/>
            <w:rPr>
              <w:rFonts w:ascii="Arial Narrow" w:hAnsi="Arial Narrow" w:cs="Arial"/>
              <w:b/>
              <w:lang w:val="es-HN"/>
            </w:rPr>
          </w:pPr>
        </w:p>
      </w:tc>
    </w:tr>
    <w:tr w:rsidR="00A11585" w:rsidRPr="005F4830" w14:paraId="65076607" w14:textId="77777777" w:rsidTr="00633C64">
      <w:trPr>
        <w:trHeight w:val="70"/>
        <w:jc w:val="center"/>
      </w:trPr>
      <w:tc>
        <w:tcPr>
          <w:tcW w:w="10632" w:type="dxa"/>
          <w:gridSpan w:val="4"/>
          <w:tcBorders>
            <w:top w:val="nil"/>
            <w:left w:val="single" w:sz="4" w:space="0" w:color="auto"/>
            <w:bottom w:val="single" w:sz="4" w:space="0" w:color="808080"/>
            <w:right w:val="single" w:sz="4" w:space="0" w:color="auto"/>
          </w:tcBorders>
          <w:shd w:val="clear" w:color="auto" w:fill="88CFE0"/>
          <w:vAlign w:val="center"/>
        </w:tcPr>
        <w:p w14:paraId="12DDE0D7" w14:textId="77777777" w:rsidR="00A11585" w:rsidRPr="005F4830" w:rsidRDefault="00A11585" w:rsidP="00A11585">
          <w:pPr>
            <w:rPr>
              <w:rFonts w:ascii="Arial Narrow" w:hAnsi="Arial Narrow" w:cs="Arial"/>
              <w:sz w:val="2"/>
              <w:szCs w:val="18"/>
              <w:lang w:val="es-HN"/>
            </w:rPr>
          </w:pPr>
        </w:p>
      </w:tc>
    </w:tr>
    <w:tr w:rsidR="00A11585" w:rsidRPr="00D97C2B" w14:paraId="5667B516" w14:textId="77777777" w:rsidTr="00633C64">
      <w:trPr>
        <w:trHeight w:val="316"/>
        <w:jc w:val="center"/>
      </w:trPr>
      <w:tc>
        <w:tcPr>
          <w:tcW w:w="5835" w:type="dxa"/>
          <w:gridSpan w:val="2"/>
          <w:tcBorders>
            <w:top w:val="single" w:sz="4" w:space="0" w:color="808080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67E21726" w14:textId="77777777" w:rsidR="00A11585" w:rsidRPr="005F4830" w:rsidRDefault="00A11585" w:rsidP="00A11585">
          <w:pPr>
            <w:rPr>
              <w:rFonts w:ascii="Arial Narrow" w:hAnsi="Arial Narrow" w:cs="Arial"/>
              <w:b/>
              <w:lang w:val="es-HN"/>
            </w:rPr>
          </w:pPr>
          <w:r w:rsidRPr="00D97C2B">
            <w:rPr>
              <w:rFonts w:ascii="Arial Narrow" w:hAnsi="Arial Narrow" w:cs="Arial"/>
              <w:b/>
              <w:lang w:val="es-HN" w:eastAsia="en-US"/>
            </w:rPr>
            <w:t>Solicitud de Licencia para uso del Espectro Radioeléctrico.</w:t>
          </w:r>
        </w:p>
      </w:tc>
      <w:tc>
        <w:tcPr>
          <w:tcW w:w="4797" w:type="dxa"/>
          <w:gridSpan w:val="2"/>
          <w:tcBorders>
            <w:top w:val="single" w:sz="4" w:space="0" w:color="808080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79EE944" w14:textId="77777777" w:rsidR="00A11585" w:rsidRPr="00D97C2B" w:rsidRDefault="00A11585" w:rsidP="00A11585">
          <w:pPr>
            <w:jc w:val="right"/>
            <w:rPr>
              <w:rFonts w:ascii="Arial Narrow" w:hAnsi="Arial Narrow" w:cs="Arial"/>
              <w:b/>
            </w:rPr>
          </w:pPr>
          <w:r w:rsidRPr="00D97C2B">
            <w:rPr>
              <w:rFonts w:ascii="Arial Narrow" w:hAnsi="Arial Narrow" w:cs="Arial"/>
              <w:b/>
            </w:rPr>
            <w:t>MIS-03-FO-XX V.1</w:t>
          </w:r>
        </w:p>
      </w:tc>
    </w:tr>
    <w:bookmarkEnd w:id="0"/>
  </w:tbl>
  <w:p w14:paraId="400A9B6D" w14:textId="70CCFE55" w:rsidR="00166BEE" w:rsidRDefault="00166B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4248"/>
      <w:gridCol w:w="3827"/>
      <w:gridCol w:w="1474"/>
      <w:gridCol w:w="1083"/>
    </w:tblGrid>
    <w:tr w:rsidR="00A11585" w:rsidRPr="00D97C2B" w14:paraId="1C5C1C1B" w14:textId="77777777" w:rsidTr="00633C64">
      <w:trPr>
        <w:trHeight w:val="608"/>
        <w:jc w:val="center"/>
      </w:trPr>
      <w:tc>
        <w:tcPr>
          <w:tcW w:w="4248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5D7E657A" w14:textId="77777777" w:rsidR="00A11585" w:rsidRPr="00D97C2B" w:rsidRDefault="00A11585" w:rsidP="00A11585">
          <w:pPr>
            <w:jc w:val="center"/>
            <w:rPr>
              <w:rFonts w:ascii="Arial Narrow" w:hAnsi="Arial Narrow"/>
            </w:rPr>
          </w:pPr>
          <w:r w:rsidRPr="00D97C2B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023CA097" wp14:editId="6AE98543">
                <wp:extent cx="1828800" cy="752475"/>
                <wp:effectExtent l="0" t="0" r="0" b="9525"/>
                <wp:docPr id="900646657" name="Imagen 900646657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1485073" name="Imagen 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1" w:type="dxa"/>
          <w:gridSpan w:val="2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07D076" w14:textId="77777777" w:rsidR="00A11585" w:rsidRPr="005F4830" w:rsidRDefault="00A11585" w:rsidP="00A11585">
          <w:pPr>
            <w:jc w:val="center"/>
            <w:rPr>
              <w:rFonts w:ascii="Arial Narrow" w:eastAsia="Arial Narrow" w:hAnsi="Arial Narrow" w:cs="Arial Narrow"/>
              <w:b/>
              <w:bCs/>
              <w:lang w:val="es-HN"/>
            </w:rPr>
          </w:pPr>
          <w:r w:rsidRPr="005F4830">
            <w:rPr>
              <w:rFonts w:ascii="Arial Narrow" w:eastAsia="Arial Narrow" w:hAnsi="Arial Narrow" w:cs="Arial Narrow"/>
              <w:b/>
              <w:bCs/>
              <w:lang w:val="es-HN"/>
            </w:rPr>
            <w:t>FORMATO DE APLICACIÓN</w:t>
          </w:r>
        </w:p>
        <w:p w14:paraId="27D52239" w14:textId="77777777" w:rsidR="00A11585" w:rsidRPr="005F4830" w:rsidRDefault="00A11585" w:rsidP="00A11585">
          <w:pPr>
            <w:jc w:val="center"/>
            <w:rPr>
              <w:rFonts w:ascii="Arial Narrow" w:hAnsi="Arial Narrow" w:cs="Arial"/>
              <w:b/>
              <w:lang w:val="es-HN"/>
            </w:rPr>
          </w:pPr>
          <w:r w:rsidRPr="005F4830">
            <w:rPr>
              <w:rFonts w:ascii="Arial Narrow" w:eastAsia="Arial Narrow" w:hAnsi="Arial Narrow" w:cs="Arial Narrow"/>
              <w:b/>
              <w:bCs/>
              <w:lang w:val="es-HN"/>
            </w:rPr>
            <w:t>HOJA DATOS TÉCNICOS</w:t>
          </w:r>
        </w:p>
      </w:tc>
      <w:tc>
        <w:tcPr>
          <w:tcW w:w="1083" w:type="dxa"/>
          <w:vMerge w:val="restart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68EB901" w14:textId="77777777" w:rsidR="00A11585" w:rsidRPr="00D97C2B" w:rsidRDefault="00A11585" w:rsidP="00A11585">
          <w:pPr>
            <w:jc w:val="center"/>
            <w:rPr>
              <w:rFonts w:ascii="Arial Narrow" w:hAnsi="Arial Narrow" w:cs="Arial"/>
              <w:b/>
            </w:rPr>
          </w:pPr>
          <w:r w:rsidRPr="00D97C2B">
            <w:rPr>
              <w:rFonts w:ascii="Arial Narrow" w:hAnsi="Arial Narrow" w:cs="Arial"/>
              <w:b/>
            </w:rPr>
            <w:t xml:space="preserve">FORMA </w:t>
          </w:r>
          <w:r>
            <w:rPr>
              <w:rFonts w:ascii="Arial Narrow" w:hAnsi="Arial Narrow" w:cs="Arial"/>
              <w:b/>
            </w:rPr>
            <w:t>300</w:t>
          </w:r>
        </w:p>
      </w:tc>
    </w:tr>
    <w:tr w:rsidR="00A11585" w:rsidRPr="005F4830" w14:paraId="5509D589" w14:textId="77777777" w:rsidTr="00633C64">
      <w:trPr>
        <w:trHeight w:val="607"/>
        <w:jc w:val="center"/>
      </w:trPr>
      <w:tc>
        <w:tcPr>
          <w:tcW w:w="4248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14AEE8E4" w14:textId="77777777" w:rsidR="00A11585" w:rsidRPr="00D97C2B" w:rsidRDefault="00A11585" w:rsidP="00A11585">
          <w:pPr>
            <w:jc w:val="center"/>
            <w:rPr>
              <w:rFonts w:ascii="Arial Narrow" w:hAnsi="Arial Narrow"/>
              <w:noProof/>
              <w:lang w:eastAsia="es-MX"/>
            </w:rPr>
          </w:pPr>
        </w:p>
      </w:tc>
      <w:tc>
        <w:tcPr>
          <w:tcW w:w="5301" w:type="dxa"/>
          <w:gridSpan w:val="2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292555" w14:textId="77777777" w:rsidR="00A11585" w:rsidRPr="00D97C2B" w:rsidRDefault="00A11585" w:rsidP="00A11585">
          <w:pPr>
            <w:jc w:val="center"/>
            <w:rPr>
              <w:rFonts w:ascii="Arial Narrow" w:hAnsi="Arial Narrow" w:cs="Arial"/>
              <w:b/>
              <w:lang w:val="es-HN" w:eastAsia="en-US"/>
            </w:rPr>
          </w:pPr>
          <w:r w:rsidRPr="00432012">
            <w:rPr>
              <w:rFonts w:ascii="Arial Narrow" w:hAnsi="Arial Narrow" w:cs="Arial"/>
              <w:b/>
              <w:lang w:val="es-HN" w:eastAsia="en-US"/>
            </w:rPr>
            <w:t>SISTEMAS FIJOS TERRESTRES</w:t>
          </w:r>
        </w:p>
      </w:tc>
      <w:tc>
        <w:tcPr>
          <w:tcW w:w="1083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6689F1B0" w14:textId="77777777" w:rsidR="00A11585" w:rsidRPr="005F4830" w:rsidRDefault="00A11585" w:rsidP="00A11585">
          <w:pPr>
            <w:jc w:val="center"/>
            <w:rPr>
              <w:rFonts w:ascii="Arial Narrow" w:hAnsi="Arial Narrow" w:cs="Arial"/>
              <w:b/>
              <w:lang w:val="es-HN"/>
            </w:rPr>
          </w:pPr>
        </w:p>
      </w:tc>
    </w:tr>
    <w:tr w:rsidR="00A11585" w:rsidRPr="005F4830" w14:paraId="5FEB0694" w14:textId="77777777" w:rsidTr="00633C64">
      <w:trPr>
        <w:trHeight w:val="70"/>
        <w:jc w:val="center"/>
      </w:trPr>
      <w:tc>
        <w:tcPr>
          <w:tcW w:w="10632" w:type="dxa"/>
          <w:gridSpan w:val="4"/>
          <w:tcBorders>
            <w:top w:val="nil"/>
            <w:left w:val="single" w:sz="4" w:space="0" w:color="auto"/>
            <w:bottom w:val="single" w:sz="4" w:space="0" w:color="808080"/>
            <w:right w:val="single" w:sz="4" w:space="0" w:color="auto"/>
          </w:tcBorders>
          <w:shd w:val="clear" w:color="auto" w:fill="88CFE0"/>
          <w:vAlign w:val="center"/>
        </w:tcPr>
        <w:p w14:paraId="7551D87C" w14:textId="77777777" w:rsidR="00A11585" w:rsidRPr="005F4830" w:rsidRDefault="00A11585" w:rsidP="00A11585">
          <w:pPr>
            <w:rPr>
              <w:rFonts w:ascii="Arial Narrow" w:hAnsi="Arial Narrow" w:cs="Arial"/>
              <w:sz w:val="2"/>
              <w:szCs w:val="18"/>
              <w:lang w:val="es-HN"/>
            </w:rPr>
          </w:pPr>
        </w:p>
      </w:tc>
    </w:tr>
    <w:tr w:rsidR="00A11585" w:rsidRPr="00D97C2B" w14:paraId="7AE36F95" w14:textId="77777777" w:rsidTr="00633C64">
      <w:trPr>
        <w:trHeight w:val="316"/>
        <w:jc w:val="center"/>
      </w:trPr>
      <w:tc>
        <w:tcPr>
          <w:tcW w:w="8075" w:type="dxa"/>
          <w:gridSpan w:val="2"/>
          <w:tcBorders>
            <w:top w:val="single" w:sz="4" w:space="0" w:color="808080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56684D95" w14:textId="77777777" w:rsidR="00A11585" w:rsidRPr="005F4830" w:rsidRDefault="00A11585" w:rsidP="00A11585">
          <w:pPr>
            <w:rPr>
              <w:rFonts w:ascii="Arial Narrow" w:hAnsi="Arial Narrow" w:cs="Arial"/>
              <w:b/>
              <w:lang w:val="es-HN"/>
            </w:rPr>
          </w:pPr>
          <w:r w:rsidRPr="00D97C2B">
            <w:rPr>
              <w:rFonts w:ascii="Arial Narrow" w:hAnsi="Arial Narrow" w:cs="Arial"/>
              <w:b/>
              <w:lang w:val="es-HN" w:eastAsia="en-US"/>
            </w:rPr>
            <w:t xml:space="preserve">Formato de Información Técnica para el Servicio de Radiodifusión Sonora en AM </w:t>
          </w:r>
        </w:p>
      </w:tc>
      <w:tc>
        <w:tcPr>
          <w:tcW w:w="2557" w:type="dxa"/>
          <w:gridSpan w:val="2"/>
          <w:tcBorders>
            <w:top w:val="single" w:sz="4" w:space="0" w:color="808080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A752398" w14:textId="77777777" w:rsidR="00A11585" w:rsidRPr="00D97C2B" w:rsidRDefault="00A11585" w:rsidP="00A11585">
          <w:pPr>
            <w:jc w:val="right"/>
            <w:rPr>
              <w:rFonts w:ascii="Arial Narrow" w:hAnsi="Arial Narrow" w:cs="Arial"/>
              <w:b/>
            </w:rPr>
          </w:pPr>
          <w:r w:rsidRPr="00D97C2B">
            <w:rPr>
              <w:rFonts w:ascii="Arial Narrow" w:hAnsi="Arial Narrow" w:cs="Arial"/>
              <w:b/>
              <w:lang w:val="es-HN" w:eastAsia="en-US"/>
            </w:rPr>
            <w:t>MIS-03-</w:t>
          </w:r>
          <w:proofErr w:type="gramStart"/>
          <w:r w:rsidRPr="00D97C2B">
            <w:rPr>
              <w:rFonts w:ascii="Arial Narrow" w:hAnsi="Arial Narrow" w:cs="Arial"/>
              <w:b/>
              <w:lang w:val="es-HN" w:eastAsia="en-US"/>
            </w:rPr>
            <w:t>FO.#</w:t>
          </w:r>
          <w:proofErr w:type="gramEnd"/>
          <w:r w:rsidRPr="00D97C2B">
            <w:rPr>
              <w:rFonts w:ascii="Arial Narrow" w:hAnsi="Arial Narrow" w:cs="Arial"/>
              <w:b/>
              <w:lang w:val="es-HN" w:eastAsia="en-US"/>
            </w:rPr>
            <w:t>#V.1</w:t>
          </w:r>
        </w:p>
      </w:tc>
    </w:tr>
  </w:tbl>
  <w:p w14:paraId="418C2878" w14:textId="77777777" w:rsidR="00166BEE" w:rsidRPr="00583E92" w:rsidRDefault="00166BEE" w:rsidP="00583E92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4248"/>
      <w:gridCol w:w="3827"/>
      <w:gridCol w:w="1474"/>
      <w:gridCol w:w="1083"/>
    </w:tblGrid>
    <w:tr w:rsidR="00A11585" w:rsidRPr="00D97C2B" w14:paraId="5B9832FC" w14:textId="77777777" w:rsidTr="00633C64">
      <w:trPr>
        <w:trHeight w:val="608"/>
        <w:jc w:val="center"/>
      </w:trPr>
      <w:tc>
        <w:tcPr>
          <w:tcW w:w="4248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6D3BC49C" w14:textId="317EA353" w:rsidR="00A11585" w:rsidRPr="00D97C2B" w:rsidRDefault="00A11585" w:rsidP="00A11585">
          <w:pPr>
            <w:jc w:val="center"/>
            <w:rPr>
              <w:rFonts w:ascii="Arial Narrow" w:hAnsi="Arial Narrow"/>
            </w:rPr>
          </w:pPr>
          <w:r w:rsidRPr="00D97C2B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50B28F99" wp14:editId="63E3B409">
                <wp:extent cx="1828800" cy="752475"/>
                <wp:effectExtent l="0" t="0" r="0" b="9525"/>
                <wp:docPr id="488080241" name="Imagen 48808024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1485073" name="Imagen 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1" w:type="dxa"/>
          <w:gridSpan w:val="2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F28152" w14:textId="77777777" w:rsidR="00A11585" w:rsidRPr="005F4830" w:rsidRDefault="00A11585" w:rsidP="00A11585">
          <w:pPr>
            <w:jc w:val="center"/>
            <w:rPr>
              <w:rFonts w:ascii="Arial Narrow" w:eastAsia="Arial Narrow" w:hAnsi="Arial Narrow" w:cs="Arial Narrow"/>
              <w:b/>
              <w:bCs/>
              <w:lang w:val="es-HN"/>
            </w:rPr>
          </w:pPr>
          <w:r w:rsidRPr="005F4830">
            <w:rPr>
              <w:rFonts w:ascii="Arial Narrow" w:eastAsia="Arial Narrow" w:hAnsi="Arial Narrow" w:cs="Arial Narrow"/>
              <w:b/>
              <w:bCs/>
              <w:lang w:val="es-HN"/>
            </w:rPr>
            <w:t>FORMATO DE APLICACIÓN</w:t>
          </w:r>
        </w:p>
        <w:p w14:paraId="7A57E8F3" w14:textId="77777777" w:rsidR="00A11585" w:rsidRPr="005F4830" w:rsidRDefault="00A11585" w:rsidP="00A11585">
          <w:pPr>
            <w:jc w:val="center"/>
            <w:rPr>
              <w:rFonts w:ascii="Arial Narrow" w:hAnsi="Arial Narrow" w:cs="Arial"/>
              <w:b/>
              <w:lang w:val="es-HN"/>
            </w:rPr>
          </w:pPr>
          <w:r w:rsidRPr="005F4830">
            <w:rPr>
              <w:rFonts w:ascii="Arial Narrow" w:eastAsia="Arial Narrow" w:hAnsi="Arial Narrow" w:cs="Arial Narrow"/>
              <w:b/>
              <w:bCs/>
              <w:lang w:val="es-HN"/>
            </w:rPr>
            <w:t>HOJA DATOS TÉCNICOS</w:t>
          </w:r>
        </w:p>
      </w:tc>
      <w:tc>
        <w:tcPr>
          <w:tcW w:w="1083" w:type="dxa"/>
          <w:vMerge w:val="restart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9909B08" w14:textId="77777777" w:rsidR="00A11585" w:rsidRPr="00D97C2B" w:rsidRDefault="00A11585" w:rsidP="00A11585">
          <w:pPr>
            <w:jc w:val="center"/>
            <w:rPr>
              <w:rFonts w:ascii="Arial Narrow" w:hAnsi="Arial Narrow" w:cs="Arial"/>
              <w:b/>
            </w:rPr>
          </w:pPr>
          <w:r w:rsidRPr="00D97C2B">
            <w:rPr>
              <w:rFonts w:ascii="Arial Narrow" w:hAnsi="Arial Narrow" w:cs="Arial"/>
              <w:b/>
            </w:rPr>
            <w:t xml:space="preserve">FORMA </w:t>
          </w:r>
          <w:r>
            <w:rPr>
              <w:rFonts w:ascii="Arial Narrow" w:hAnsi="Arial Narrow" w:cs="Arial"/>
              <w:b/>
            </w:rPr>
            <w:t>300</w:t>
          </w:r>
        </w:p>
      </w:tc>
    </w:tr>
    <w:tr w:rsidR="00A11585" w:rsidRPr="005F4830" w14:paraId="5E3A45C4" w14:textId="77777777" w:rsidTr="00633C64">
      <w:trPr>
        <w:trHeight w:val="607"/>
        <w:jc w:val="center"/>
      </w:trPr>
      <w:tc>
        <w:tcPr>
          <w:tcW w:w="4248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78E8C669" w14:textId="77777777" w:rsidR="00A11585" w:rsidRPr="00D97C2B" w:rsidRDefault="00A11585" w:rsidP="00A11585">
          <w:pPr>
            <w:jc w:val="center"/>
            <w:rPr>
              <w:rFonts w:ascii="Arial Narrow" w:hAnsi="Arial Narrow"/>
              <w:noProof/>
              <w:lang w:eastAsia="es-MX"/>
            </w:rPr>
          </w:pPr>
        </w:p>
      </w:tc>
      <w:tc>
        <w:tcPr>
          <w:tcW w:w="5301" w:type="dxa"/>
          <w:gridSpan w:val="2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109452" w14:textId="77777777" w:rsidR="00A11585" w:rsidRPr="00D97C2B" w:rsidRDefault="00A11585" w:rsidP="00A11585">
          <w:pPr>
            <w:jc w:val="center"/>
            <w:rPr>
              <w:rFonts w:ascii="Arial Narrow" w:hAnsi="Arial Narrow" w:cs="Arial"/>
              <w:b/>
              <w:lang w:val="es-HN" w:eastAsia="en-US"/>
            </w:rPr>
          </w:pPr>
          <w:r w:rsidRPr="00432012">
            <w:rPr>
              <w:rFonts w:ascii="Arial Narrow" w:hAnsi="Arial Narrow" w:cs="Arial"/>
              <w:b/>
              <w:lang w:val="es-HN" w:eastAsia="en-US"/>
            </w:rPr>
            <w:t>SISTEMAS FIJOS TERRESTRES</w:t>
          </w:r>
        </w:p>
      </w:tc>
      <w:tc>
        <w:tcPr>
          <w:tcW w:w="1083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3816D01A" w14:textId="77777777" w:rsidR="00A11585" w:rsidRPr="005F4830" w:rsidRDefault="00A11585" w:rsidP="00A11585">
          <w:pPr>
            <w:jc w:val="center"/>
            <w:rPr>
              <w:rFonts w:ascii="Arial Narrow" w:hAnsi="Arial Narrow" w:cs="Arial"/>
              <w:b/>
              <w:lang w:val="es-HN"/>
            </w:rPr>
          </w:pPr>
        </w:p>
      </w:tc>
    </w:tr>
    <w:tr w:rsidR="00A11585" w:rsidRPr="005F4830" w14:paraId="3DAE2A14" w14:textId="77777777" w:rsidTr="00633C64">
      <w:trPr>
        <w:trHeight w:val="70"/>
        <w:jc w:val="center"/>
      </w:trPr>
      <w:tc>
        <w:tcPr>
          <w:tcW w:w="10632" w:type="dxa"/>
          <w:gridSpan w:val="4"/>
          <w:tcBorders>
            <w:top w:val="nil"/>
            <w:left w:val="single" w:sz="4" w:space="0" w:color="auto"/>
            <w:bottom w:val="single" w:sz="4" w:space="0" w:color="808080"/>
            <w:right w:val="single" w:sz="4" w:space="0" w:color="auto"/>
          </w:tcBorders>
          <w:shd w:val="clear" w:color="auto" w:fill="88CFE0"/>
          <w:vAlign w:val="center"/>
        </w:tcPr>
        <w:p w14:paraId="7C93659D" w14:textId="77777777" w:rsidR="00A11585" w:rsidRPr="005F4830" w:rsidRDefault="00A11585" w:rsidP="00A11585">
          <w:pPr>
            <w:rPr>
              <w:rFonts w:ascii="Arial Narrow" w:hAnsi="Arial Narrow" w:cs="Arial"/>
              <w:sz w:val="2"/>
              <w:szCs w:val="18"/>
              <w:lang w:val="es-HN"/>
            </w:rPr>
          </w:pPr>
        </w:p>
      </w:tc>
    </w:tr>
    <w:tr w:rsidR="00A11585" w:rsidRPr="00D97C2B" w14:paraId="4A009A40" w14:textId="77777777" w:rsidTr="00633C64">
      <w:trPr>
        <w:trHeight w:val="316"/>
        <w:jc w:val="center"/>
      </w:trPr>
      <w:tc>
        <w:tcPr>
          <w:tcW w:w="8075" w:type="dxa"/>
          <w:gridSpan w:val="2"/>
          <w:tcBorders>
            <w:top w:val="single" w:sz="4" w:space="0" w:color="808080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5D91066C" w14:textId="77777777" w:rsidR="00A11585" w:rsidRPr="005F4830" w:rsidRDefault="00A11585" w:rsidP="00A11585">
          <w:pPr>
            <w:rPr>
              <w:rFonts w:ascii="Arial Narrow" w:hAnsi="Arial Narrow" w:cs="Arial"/>
              <w:b/>
              <w:lang w:val="es-HN"/>
            </w:rPr>
          </w:pPr>
          <w:r w:rsidRPr="00D97C2B">
            <w:rPr>
              <w:rFonts w:ascii="Arial Narrow" w:hAnsi="Arial Narrow" w:cs="Arial"/>
              <w:b/>
              <w:lang w:val="es-HN" w:eastAsia="en-US"/>
            </w:rPr>
            <w:t xml:space="preserve">Formato de Información Técnica para el Servicio de Radiodifusión Sonora en AM </w:t>
          </w:r>
        </w:p>
      </w:tc>
      <w:tc>
        <w:tcPr>
          <w:tcW w:w="2557" w:type="dxa"/>
          <w:gridSpan w:val="2"/>
          <w:tcBorders>
            <w:top w:val="single" w:sz="4" w:space="0" w:color="808080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FB0502D" w14:textId="77777777" w:rsidR="00A11585" w:rsidRPr="00D97C2B" w:rsidRDefault="00A11585" w:rsidP="00A11585">
          <w:pPr>
            <w:jc w:val="right"/>
            <w:rPr>
              <w:rFonts w:ascii="Arial Narrow" w:hAnsi="Arial Narrow" w:cs="Arial"/>
              <w:b/>
            </w:rPr>
          </w:pPr>
          <w:r w:rsidRPr="00D97C2B">
            <w:rPr>
              <w:rFonts w:ascii="Arial Narrow" w:hAnsi="Arial Narrow" w:cs="Arial"/>
              <w:b/>
              <w:lang w:val="es-HN" w:eastAsia="en-US"/>
            </w:rPr>
            <w:t>MIS-03-</w:t>
          </w:r>
          <w:proofErr w:type="gramStart"/>
          <w:r w:rsidRPr="00D97C2B">
            <w:rPr>
              <w:rFonts w:ascii="Arial Narrow" w:hAnsi="Arial Narrow" w:cs="Arial"/>
              <w:b/>
              <w:lang w:val="es-HN" w:eastAsia="en-US"/>
            </w:rPr>
            <w:t>FO.#</w:t>
          </w:r>
          <w:proofErr w:type="gramEnd"/>
          <w:r w:rsidRPr="00D97C2B">
            <w:rPr>
              <w:rFonts w:ascii="Arial Narrow" w:hAnsi="Arial Narrow" w:cs="Arial"/>
              <w:b/>
              <w:lang w:val="es-HN" w:eastAsia="en-US"/>
            </w:rPr>
            <w:t>#V.1</w:t>
          </w:r>
        </w:p>
      </w:tc>
    </w:tr>
  </w:tbl>
  <w:p w14:paraId="7993AE6E" w14:textId="2929CCD8" w:rsidR="00166BEE" w:rsidRDefault="00166BEE" w:rsidP="0027179A">
    <w:pPr>
      <w:pStyle w:val="Encabezado"/>
      <w:ind w:left="0" w:right="0"/>
      <w:rPr>
        <w:i w:val="0"/>
        <w:sz w:val="18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0870"/>
    <w:multiLevelType w:val="singleLevel"/>
    <w:tmpl w:val="D62AC830"/>
    <w:lvl w:ilvl="0">
      <w:start w:val="3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  <w:b/>
      </w:rPr>
    </w:lvl>
  </w:abstractNum>
  <w:abstractNum w:abstractNumId="1" w15:restartNumberingAfterBreak="0">
    <w:nsid w:val="19865A21"/>
    <w:multiLevelType w:val="singleLevel"/>
    <w:tmpl w:val="0086883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3FCF361C"/>
    <w:multiLevelType w:val="hybridMultilevel"/>
    <w:tmpl w:val="48F43CA8"/>
    <w:lvl w:ilvl="0" w:tplc="480A0017">
      <w:start w:val="1"/>
      <w:numFmt w:val="lowerLetter"/>
      <w:lvlText w:val="%1)"/>
      <w:lvlJc w:val="left"/>
      <w:pPr>
        <w:ind w:left="1083" w:hanging="360"/>
      </w:pPr>
    </w:lvl>
    <w:lvl w:ilvl="1" w:tplc="480A0019" w:tentative="1">
      <w:start w:val="1"/>
      <w:numFmt w:val="lowerLetter"/>
      <w:lvlText w:val="%2."/>
      <w:lvlJc w:val="left"/>
      <w:pPr>
        <w:ind w:left="1803" w:hanging="360"/>
      </w:pPr>
    </w:lvl>
    <w:lvl w:ilvl="2" w:tplc="480A001B" w:tentative="1">
      <w:start w:val="1"/>
      <w:numFmt w:val="lowerRoman"/>
      <w:lvlText w:val="%3."/>
      <w:lvlJc w:val="right"/>
      <w:pPr>
        <w:ind w:left="2523" w:hanging="180"/>
      </w:pPr>
    </w:lvl>
    <w:lvl w:ilvl="3" w:tplc="480A000F" w:tentative="1">
      <w:start w:val="1"/>
      <w:numFmt w:val="decimal"/>
      <w:lvlText w:val="%4."/>
      <w:lvlJc w:val="left"/>
      <w:pPr>
        <w:ind w:left="3243" w:hanging="360"/>
      </w:pPr>
    </w:lvl>
    <w:lvl w:ilvl="4" w:tplc="480A0019" w:tentative="1">
      <w:start w:val="1"/>
      <w:numFmt w:val="lowerLetter"/>
      <w:lvlText w:val="%5."/>
      <w:lvlJc w:val="left"/>
      <w:pPr>
        <w:ind w:left="3963" w:hanging="360"/>
      </w:pPr>
    </w:lvl>
    <w:lvl w:ilvl="5" w:tplc="480A001B" w:tentative="1">
      <w:start w:val="1"/>
      <w:numFmt w:val="lowerRoman"/>
      <w:lvlText w:val="%6."/>
      <w:lvlJc w:val="right"/>
      <w:pPr>
        <w:ind w:left="4683" w:hanging="180"/>
      </w:pPr>
    </w:lvl>
    <w:lvl w:ilvl="6" w:tplc="480A000F" w:tentative="1">
      <w:start w:val="1"/>
      <w:numFmt w:val="decimal"/>
      <w:lvlText w:val="%7."/>
      <w:lvlJc w:val="left"/>
      <w:pPr>
        <w:ind w:left="5403" w:hanging="360"/>
      </w:pPr>
    </w:lvl>
    <w:lvl w:ilvl="7" w:tplc="480A0019" w:tentative="1">
      <w:start w:val="1"/>
      <w:numFmt w:val="lowerLetter"/>
      <w:lvlText w:val="%8."/>
      <w:lvlJc w:val="left"/>
      <w:pPr>
        <w:ind w:left="6123" w:hanging="360"/>
      </w:pPr>
    </w:lvl>
    <w:lvl w:ilvl="8" w:tplc="480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40BB0D09"/>
    <w:multiLevelType w:val="multilevel"/>
    <w:tmpl w:val="7A72DE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AD34909"/>
    <w:multiLevelType w:val="hybridMultilevel"/>
    <w:tmpl w:val="48F43CA8"/>
    <w:lvl w:ilvl="0" w:tplc="480A0017">
      <w:start w:val="1"/>
      <w:numFmt w:val="lowerLetter"/>
      <w:lvlText w:val="%1)"/>
      <w:lvlJc w:val="left"/>
      <w:pPr>
        <w:ind w:left="1083" w:hanging="360"/>
      </w:pPr>
    </w:lvl>
    <w:lvl w:ilvl="1" w:tplc="480A0019" w:tentative="1">
      <w:start w:val="1"/>
      <w:numFmt w:val="lowerLetter"/>
      <w:lvlText w:val="%2."/>
      <w:lvlJc w:val="left"/>
      <w:pPr>
        <w:ind w:left="1803" w:hanging="360"/>
      </w:pPr>
    </w:lvl>
    <w:lvl w:ilvl="2" w:tplc="480A001B" w:tentative="1">
      <w:start w:val="1"/>
      <w:numFmt w:val="lowerRoman"/>
      <w:lvlText w:val="%3."/>
      <w:lvlJc w:val="right"/>
      <w:pPr>
        <w:ind w:left="2523" w:hanging="180"/>
      </w:pPr>
    </w:lvl>
    <w:lvl w:ilvl="3" w:tplc="480A000F" w:tentative="1">
      <w:start w:val="1"/>
      <w:numFmt w:val="decimal"/>
      <w:lvlText w:val="%4."/>
      <w:lvlJc w:val="left"/>
      <w:pPr>
        <w:ind w:left="3243" w:hanging="360"/>
      </w:pPr>
    </w:lvl>
    <w:lvl w:ilvl="4" w:tplc="480A0019" w:tentative="1">
      <w:start w:val="1"/>
      <w:numFmt w:val="lowerLetter"/>
      <w:lvlText w:val="%5."/>
      <w:lvlJc w:val="left"/>
      <w:pPr>
        <w:ind w:left="3963" w:hanging="360"/>
      </w:pPr>
    </w:lvl>
    <w:lvl w:ilvl="5" w:tplc="480A001B" w:tentative="1">
      <w:start w:val="1"/>
      <w:numFmt w:val="lowerRoman"/>
      <w:lvlText w:val="%6."/>
      <w:lvlJc w:val="right"/>
      <w:pPr>
        <w:ind w:left="4683" w:hanging="180"/>
      </w:pPr>
    </w:lvl>
    <w:lvl w:ilvl="6" w:tplc="480A000F" w:tentative="1">
      <w:start w:val="1"/>
      <w:numFmt w:val="decimal"/>
      <w:lvlText w:val="%7."/>
      <w:lvlJc w:val="left"/>
      <w:pPr>
        <w:ind w:left="5403" w:hanging="360"/>
      </w:pPr>
    </w:lvl>
    <w:lvl w:ilvl="7" w:tplc="480A0019" w:tentative="1">
      <w:start w:val="1"/>
      <w:numFmt w:val="lowerLetter"/>
      <w:lvlText w:val="%8."/>
      <w:lvlJc w:val="left"/>
      <w:pPr>
        <w:ind w:left="6123" w:hanging="360"/>
      </w:pPr>
    </w:lvl>
    <w:lvl w:ilvl="8" w:tplc="480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504D69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9B829D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24C4580"/>
    <w:multiLevelType w:val="multilevel"/>
    <w:tmpl w:val="128CE5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2883850"/>
    <w:multiLevelType w:val="singleLevel"/>
    <w:tmpl w:val="0086883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9" w15:restartNumberingAfterBreak="0">
    <w:nsid w:val="65BC2E94"/>
    <w:multiLevelType w:val="multilevel"/>
    <w:tmpl w:val="32DC909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5" w:hanging="360"/>
      </w:pPr>
      <w:rPr>
        <w:rFonts w:ascii="Arial" w:hAnsi="Arial" w:cs="Arial" w:hint="default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A562C40"/>
    <w:multiLevelType w:val="multilevel"/>
    <w:tmpl w:val="F4CA85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B816A0A"/>
    <w:multiLevelType w:val="hybridMultilevel"/>
    <w:tmpl w:val="48F43CA8"/>
    <w:lvl w:ilvl="0" w:tplc="480A0017">
      <w:start w:val="1"/>
      <w:numFmt w:val="lowerLetter"/>
      <w:lvlText w:val="%1)"/>
      <w:lvlJc w:val="left"/>
      <w:pPr>
        <w:ind w:left="1083" w:hanging="360"/>
      </w:pPr>
    </w:lvl>
    <w:lvl w:ilvl="1" w:tplc="480A0019" w:tentative="1">
      <w:start w:val="1"/>
      <w:numFmt w:val="lowerLetter"/>
      <w:lvlText w:val="%2."/>
      <w:lvlJc w:val="left"/>
      <w:pPr>
        <w:ind w:left="1803" w:hanging="360"/>
      </w:pPr>
    </w:lvl>
    <w:lvl w:ilvl="2" w:tplc="480A001B" w:tentative="1">
      <w:start w:val="1"/>
      <w:numFmt w:val="lowerRoman"/>
      <w:lvlText w:val="%3."/>
      <w:lvlJc w:val="right"/>
      <w:pPr>
        <w:ind w:left="2523" w:hanging="180"/>
      </w:pPr>
    </w:lvl>
    <w:lvl w:ilvl="3" w:tplc="480A000F" w:tentative="1">
      <w:start w:val="1"/>
      <w:numFmt w:val="decimal"/>
      <w:lvlText w:val="%4."/>
      <w:lvlJc w:val="left"/>
      <w:pPr>
        <w:ind w:left="3243" w:hanging="360"/>
      </w:pPr>
    </w:lvl>
    <w:lvl w:ilvl="4" w:tplc="480A0019" w:tentative="1">
      <w:start w:val="1"/>
      <w:numFmt w:val="lowerLetter"/>
      <w:lvlText w:val="%5."/>
      <w:lvlJc w:val="left"/>
      <w:pPr>
        <w:ind w:left="3963" w:hanging="360"/>
      </w:pPr>
    </w:lvl>
    <w:lvl w:ilvl="5" w:tplc="480A001B" w:tentative="1">
      <w:start w:val="1"/>
      <w:numFmt w:val="lowerRoman"/>
      <w:lvlText w:val="%6."/>
      <w:lvlJc w:val="right"/>
      <w:pPr>
        <w:ind w:left="4683" w:hanging="180"/>
      </w:pPr>
    </w:lvl>
    <w:lvl w:ilvl="6" w:tplc="480A000F" w:tentative="1">
      <w:start w:val="1"/>
      <w:numFmt w:val="decimal"/>
      <w:lvlText w:val="%7."/>
      <w:lvlJc w:val="left"/>
      <w:pPr>
        <w:ind w:left="5403" w:hanging="360"/>
      </w:pPr>
    </w:lvl>
    <w:lvl w:ilvl="7" w:tplc="480A0019" w:tentative="1">
      <w:start w:val="1"/>
      <w:numFmt w:val="lowerLetter"/>
      <w:lvlText w:val="%8."/>
      <w:lvlJc w:val="left"/>
      <w:pPr>
        <w:ind w:left="6123" w:hanging="360"/>
      </w:pPr>
    </w:lvl>
    <w:lvl w:ilvl="8" w:tplc="480A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878081820">
    <w:abstractNumId w:val="1"/>
  </w:num>
  <w:num w:numId="2" w16cid:durableId="854417872">
    <w:abstractNumId w:val="8"/>
  </w:num>
  <w:num w:numId="3" w16cid:durableId="783380857">
    <w:abstractNumId w:val="0"/>
  </w:num>
  <w:num w:numId="4" w16cid:durableId="1254128923">
    <w:abstractNumId w:val="6"/>
  </w:num>
  <w:num w:numId="5" w16cid:durableId="666134640">
    <w:abstractNumId w:val="5"/>
  </w:num>
  <w:num w:numId="6" w16cid:durableId="939026442">
    <w:abstractNumId w:val="7"/>
  </w:num>
  <w:num w:numId="7" w16cid:durableId="1826554223">
    <w:abstractNumId w:val="3"/>
  </w:num>
  <w:num w:numId="8" w16cid:durableId="1629627985">
    <w:abstractNumId w:val="10"/>
  </w:num>
  <w:num w:numId="9" w16cid:durableId="1258949250">
    <w:abstractNumId w:val="4"/>
  </w:num>
  <w:num w:numId="10" w16cid:durableId="1808474346">
    <w:abstractNumId w:val="2"/>
  </w:num>
  <w:num w:numId="11" w16cid:durableId="804278423">
    <w:abstractNumId w:val="11"/>
  </w:num>
  <w:num w:numId="12" w16cid:durableId="9145591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97"/>
    <w:rsid w:val="00015A23"/>
    <w:rsid w:val="00020E46"/>
    <w:rsid w:val="00023747"/>
    <w:rsid w:val="000244E9"/>
    <w:rsid w:val="000251E5"/>
    <w:rsid w:val="00031AC4"/>
    <w:rsid w:val="00032D0E"/>
    <w:rsid w:val="00037D12"/>
    <w:rsid w:val="000455F3"/>
    <w:rsid w:val="00047B84"/>
    <w:rsid w:val="00050ABF"/>
    <w:rsid w:val="00054CDA"/>
    <w:rsid w:val="00054DF8"/>
    <w:rsid w:val="000555E0"/>
    <w:rsid w:val="00057067"/>
    <w:rsid w:val="000615D9"/>
    <w:rsid w:val="0006699B"/>
    <w:rsid w:val="00074256"/>
    <w:rsid w:val="00085B98"/>
    <w:rsid w:val="00086F62"/>
    <w:rsid w:val="00092566"/>
    <w:rsid w:val="0009371A"/>
    <w:rsid w:val="00094B6E"/>
    <w:rsid w:val="00095B24"/>
    <w:rsid w:val="000A076C"/>
    <w:rsid w:val="000B5600"/>
    <w:rsid w:val="000C061E"/>
    <w:rsid w:val="000C25B2"/>
    <w:rsid w:val="000C7570"/>
    <w:rsid w:val="000D1628"/>
    <w:rsid w:val="000D58C9"/>
    <w:rsid w:val="000E074B"/>
    <w:rsid w:val="000E2058"/>
    <w:rsid w:val="000F42E8"/>
    <w:rsid w:val="000F4B1B"/>
    <w:rsid w:val="00102242"/>
    <w:rsid w:val="00103D6F"/>
    <w:rsid w:val="00105BE3"/>
    <w:rsid w:val="001116DD"/>
    <w:rsid w:val="0011398E"/>
    <w:rsid w:val="00114049"/>
    <w:rsid w:val="00114F48"/>
    <w:rsid w:val="00116D76"/>
    <w:rsid w:val="00124366"/>
    <w:rsid w:val="001336BE"/>
    <w:rsid w:val="001361E7"/>
    <w:rsid w:val="00146B26"/>
    <w:rsid w:val="001611F2"/>
    <w:rsid w:val="00165087"/>
    <w:rsid w:val="00166BEE"/>
    <w:rsid w:val="0017343F"/>
    <w:rsid w:val="00181553"/>
    <w:rsid w:val="0018542F"/>
    <w:rsid w:val="001B0BB6"/>
    <w:rsid w:val="001B2C97"/>
    <w:rsid w:val="001D1776"/>
    <w:rsid w:val="001D1C80"/>
    <w:rsid w:val="001D7E0F"/>
    <w:rsid w:val="001F2393"/>
    <w:rsid w:val="001F2C80"/>
    <w:rsid w:val="001F5D73"/>
    <w:rsid w:val="001F68A0"/>
    <w:rsid w:val="00200695"/>
    <w:rsid w:val="0020508D"/>
    <w:rsid w:val="00207949"/>
    <w:rsid w:val="00215691"/>
    <w:rsid w:val="002216E8"/>
    <w:rsid w:val="00222108"/>
    <w:rsid w:val="00222D8E"/>
    <w:rsid w:val="00225E06"/>
    <w:rsid w:val="002278BA"/>
    <w:rsid w:val="002279A6"/>
    <w:rsid w:val="00232D6F"/>
    <w:rsid w:val="0023755C"/>
    <w:rsid w:val="00242F27"/>
    <w:rsid w:val="002457DE"/>
    <w:rsid w:val="002510BE"/>
    <w:rsid w:val="00252C90"/>
    <w:rsid w:val="00257767"/>
    <w:rsid w:val="0026323A"/>
    <w:rsid w:val="00265864"/>
    <w:rsid w:val="0026592E"/>
    <w:rsid w:val="0027179A"/>
    <w:rsid w:val="0027228D"/>
    <w:rsid w:val="00292C28"/>
    <w:rsid w:val="002A25EE"/>
    <w:rsid w:val="002A66AB"/>
    <w:rsid w:val="002B00FF"/>
    <w:rsid w:val="002B61BB"/>
    <w:rsid w:val="002C3639"/>
    <w:rsid w:val="002C3E5D"/>
    <w:rsid w:val="002E49CF"/>
    <w:rsid w:val="002F10BC"/>
    <w:rsid w:val="002F42E6"/>
    <w:rsid w:val="002F5843"/>
    <w:rsid w:val="00300EA4"/>
    <w:rsid w:val="00304948"/>
    <w:rsid w:val="00315CE7"/>
    <w:rsid w:val="00315E42"/>
    <w:rsid w:val="00317429"/>
    <w:rsid w:val="003275C8"/>
    <w:rsid w:val="003332AA"/>
    <w:rsid w:val="0034500E"/>
    <w:rsid w:val="00347547"/>
    <w:rsid w:val="00352EFA"/>
    <w:rsid w:val="00355028"/>
    <w:rsid w:val="0036016B"/>
    <w:rsid w:val="0036092B"/>
    <w:rsid w:val="00366472"/>
    <w:rsid w:val="003766D6"/>
    <w:rsid w:val="00394F56"/>
    <w:rsid w:val="003952F3"/>
    <w:rsid w:val="00397188"/>
    <w:rsid w:val="003A53AE"/>
    <w:rsid w:val="003B1957"/>
    <w:rsid w:val="003B6DC3"/>
    <w:rsid w:val="003B73D3"/>
    <w:rsid w:val="003B756F"/>
    <w:rsid w:val="003C3204"/>
    <w:rsid w:val="003C5641"/>
    <w:rsid w:val="003C633F"/>
    <w:rsid w:val="003D22DC"/>
    <w:rsid w:val="003E1A6D"/>
    <w:rsid w:val="003E59B8"/>
    <w:rsid w:val="003F21E5"/>
    <w:rsid w:val="003F286F"/>
    <w:rsid w:val="004003C4"/>
    <w:rsid w:val="00424EAA"/>
    <w:rsid w:val="0042569B"/>
    <w:rsid w:val="00425F21"/>
    <w:rsid w:val="00427DE1"/>
    <w:rsid w:val="00432012"/>
    <w:rsid w:val="004328D6"/>
    <w:rsid w:val="004422A0"/>
    <w:rsid w:val="00453EA5"/>
    <w:rsid w:val="00455E15"/>
    <w:rsid w:val="00457FE0"/>
    <w:rsid w:val="0046745C"/>
    <w:rsid w:val="00474954"/>
    <w:rsid w:val="00480E41"/>
    <w:rsid w:val="004825F5"/>
    <w:rsid w:val="00490A50"/>
    <w:rsid w:val="00491EEB"/>
    <w:rsid w:val="004A29D0"/>
    <w:rsid w:val="004A3756"/>
    <w:rsid w:val="004A6718"/>
    <w:rsid w:val="004A70B1"/>
    <w:rsid w:val="004C5C3A"/>
    <w:rsid w:val="004D124F"/>
    <w:rsid w:val="004D2D4B"/>
    <w:rsid w:val="004D6323"/>
    <w:rsid w:val="004E3CA5"/>
    <w:rsid w:val="004E6241"/>
    <w:rsid w:val="004F00F1"/>
    <w:rsid w:val="004F189E"/>
    <w:rsid w:val="004F6FF0"/>
    <w:rsid w:val="004F7116"/>
    <w:rsid w:val="00504243"/>
    <w:rsid w:val="0050708E"/>
    <w:rsid w:val="005105AC"/>
    <w:rsid w:val="00511769"/>
    <w:rsid w:val="00520228"/>
    <w:rsid w:val="005204B5"/>
    <w:rsid w:val="0052185D"/>
    <w:rsid w:val="00526823"/>
    <w:rsid w:val="00527E61"/>
    <w:rsid w:val="0053355C"/>
    <w:rsid w:val="00536420"/>
    <w:rsid w:val="00537551"/>
    <w:rsid w:val="005413F7"/>
    <w:rsid w:val="00544776"/>
    <w:rsid w:val="005601E0"/>
    <w:rsid w:val="00560CA5"/>
    <w:rsid w:val="00562562"/>
    <w:rsid w:val="00565D14"/>
    <w:rsid w:val="00565FF1"/>
    <w:rsid w:val="0056727D"/>
    <w:rsid w:val="00567FEB"/>
    <w:rsid w:val="005704BC"/>
    <w:rsid w:val="00571A61"/>
    <w:rsid w:val="00571AB0"/>
    <w:rsid w:val="0057376A"/>
    <w:rsid w:val="00583E92"/>
    <w:rsid w:val="005A2360"/>
    <w:rsid w:val="005A684A"/>
    <w:rsid w:val="005B060B"/>
    <w:rsid w:val="005B0C9B"/>
    <w:rsid w:val="005C301E"/>
    <w:rsid w:val="005C473A"/>
    <w:rsid w:val="005C7F81"/>
    <w:rsid w:val="005D1BB3"/>
    <w:rsid w:val="005D72CF"/>
    <w:rsid w:val="005E2552"/>
    <w:rsid w:val="005F4E8C"/>
    <w:rsid w:val="005F4F08"/>
    <w:rsid w:val="005F7FFB"/>
    <w:rsid w:val="006065A8"/>
    <w:rsid w:val="00610845"/>
    <w:rsid w:val="00621404"/>
    <w:rsid w:val="0062548A"/>
    <w:rsid w:val="006322EF"/>
    <w:rsid w:val="00645556"/>
    <w:rsid w:val="00645D3B"/>
    <w:rsid w:val="00660637"/>
    <w:rsid w:val="0066672C"/>
    <w:rsid w:val="006668AA"/>
    <w:rsid w:val="00674265"/>
    <w:rsid w:val="00676297"/>
    <w:rsid w:val="00677930"/>
    <w:rsid w:val="00681BC4"/>
    <w:rsid w:val="0069602A"/>
    <w:rsid w:val="00697826"/>
    <w:rsid w:val="006A4842"/>
    <w:rsid w:val="006B4ACB"/>
    <w:rsid w:val="006B75FA"/>
    <w:rsid w:val="006B7D37"/>
    <w:rsid w:val="006C2672"/>
    <w:rsid w:val="006C26D0"/>
    <w:rsid w:val="006C327D"/>
    <w:rsid w:val="006D152C"/>
    <w:rsid w:val="006D3C9A"/>
    <w:rsid w:val="006D644D"/>
    <w:rsid w:val="006D7294"/>
    <w:rsid w:val="006E12BE"/>
    <w:rsid w:val="006E15F4"/>
    <w:rsid w:val="006E276C"/>
    <w:rsid w:val="006F40BF"/>
    <w:rsid w:val="007008C2"/>
    <w:rsid w:val="007058C6"/>
    <w:rsid w:val="007078EC"/>
    <w:rsid w:val="00721EDC"/>
    <w:rsid w:val="00722D94"/>
    <w:rsid w:val="0072317D"/>
    <w:rsid w:val="00723346"/>
    <w:rsid w:val="007253A4"/>
    <w:rsid w:val="00726444"/>
    <w:rsid w:val="0074287A"/>
    <w:rsid w:val="007429C1"/>
    <w:rsid w:val="007525E6"/>
    <w:rsid w:val="0075740E"/>
    <w:rsid w:val="00760BCE"/>
    <w:rsid w:val="0076306B"/>
    <w:rsid w:val="0076446B"/>
    <w:rsid w:val="00764818"/>
    <w:rsid w:val="00791EA0"/>
    <w:rsid w:val="00792373"/>
    <w:rsid w:val="007A0EA8"/>
    <w:rsid w:val="007B3A0F"/>
    <w:rsid w:val="007B4BE5"/>
    <w:rsid w:val="007B6B7E"/>
    <w:rsid w:val="007C4C01"/>
    <w:rsid w:val="007C4ED0"/>
    <w:rsid w:val="007C5696"/>
    <w:rsid w:val="007D3E97"/>
    <w:rsid w:val="007D5863"/>
    <w:rsid w:val="007D5D8E"/>
    <w:rsid w:val="007E2AFA"/>
    <w:rsid w:val="007E5BF3"/>
    <w:rsid w:val="007E7E85"/>
    <w:rsid w:val="007F1F57"/>
    <w:rsid w:val="007F3E30"/>
    <w:rsid w:val="00801FFA"/>
    <w:rsid w:val="008026FB"/>
    <w:rsid w:val="00804F0A"/>
    <w:rsid w:val="00807028"/>
    <w:rsid w:val="00810691"/>
    <w:rsid w:val="008143ED"/>
    <w:rsid w:val="00816FD1"/>
    <w:rsid w:val="00822330"/>
    <w:rsid w:val="008366BF"/>
    <w:rsid w:val="00837ABE"/>
    <w:rsid w:val="00843BB9"/>
    <w:rsid w:val="008543A2"/>
    <w:rsid w:val="00861718"/>
    <w:rsid w:val="00870A19"/>
    <w:rsid w:val="008742D6"/>
    <w:rsid w:val="00874F19"/>
    <w:rsid w:val="008776A6"/>
    <w:rsid w:val="00883170"/>
    <w:rsid w:val="008833EC"/>
    <w:rsid w:val="008869C4"/>
    <w:rsid w:val="00891939"/>
    <w:rsid w:val="00892532"/>
    <w:rsid w:val="00896EDC"/>
    <w:rsid w:val="008A1898"/>
    <w:rsid w:val="008A2AC1"/>
    <w:rsid w:val="008A2D9A"/>
    <w:rsid w:val="008A5D49"/>
    <w:rsid w:val="008B1314"/>
    <w:rsid w:val="008B40E3"/>
    <w:rsid w:val="008B43CB"/>
    <w:rsid w:val="008C6B9C"/>
    <w:rsid w:val="008D2E81"/>
    <w:rsid w:val="008E014D"/>
    <w:rsid w:val="008E48D9"/>
    <w:rsid w:val="009040B3"/>
    <w:rsid w:val="0091240B"/>
    <w:rsid w:val="009209C3"/>
    <w:rsid w:val="0092552F"/>
    <w:rsid w:val="00931269"/>
    <w:rsid w:val="00932608"/>
    <w:rsid w:val="00935FF6"/>
    <w:rsid w:val="00940F34"/>
    <w:rsid w:val="0094619A"/>
    <w:rsid w:val="009472D5"/>
    <w:rsid w:val="00952C31"/>
    <w:rsid w:val="0095323D"/>
    <w:rsid w:val="00954C85"/>
    <w:rsid w:val="0095672D"/>
    <w:rsid w:val="00957ED2"/>
    <w:rsid w:val="00960F91"/>
    <w:rsid w:val="00972B46"/>
    <w:rsid w:val="00974990"/>
    <w:rsid w:val="0098025A"/>
    <w:rsid w:val="009871BE"/>
    <w:rsid w:val="0099737C"/>
    <w:rsid w:val="009B3D82"/>
    <w:rsid w:val="009B66B5"/>
    <w:rsid w:val="009C3226"/>
    <w:rsid w:val="009C631E"/>
    <w:rsid w:val="009C7E28"/>
    <w:rsid w:val="009E171B"/>
    <w:rsid w:val="009F0C46"/>
    <w:rsid w:val="009F7996"/>
    <w:rsid w:val="00A03898"/>
    <w:rsid w:val="00A11585"/>
    <w:rsid w:val="00A11850"/>
    <w:rsid w:val="00A11C99"/>
    <w:rsid w:val="00A22F31"/>
    <w:rsid w:val="00A30B49"/>
    <w:rsid w:val="00A35C3F"/>
    <w:rsid w:val="00A527FD"/>
    <w:rsid w:val="00A52A44"/>
    <w:rsid w:val="00A539E3"/>
    <w:rsid w:val="00A62E89"/>
    <w:rsid w:val="00A65C0B"/>
    <w:rsid w:val="00A66376"/>
    <w:rsid w:val="00A708EE"/>
    <w:rsid w:val="00A710FC"/>
    <w:rsid w:val="00A725B2"/>
    <w:rsid w:val="00A727C5"/>
    <w:rsid w:val="00A83650"/>
    <w:rsid w:val="00A90565"/>
    <w:rsid w:val="00A90CD4"/>
    <w:rsid w:val="00A9131F"/>
    <w:rsid w:val="00A9422F"/>
    <w:rsid w:val="00A94746"/>
    <w:rsid w:val="00AA1D1B"/>
    <w:rsid w:val="00AA6138"/>
    <w:rsid w:val="00AA780A"/>
    <w:rsid w:val="00AB57E3"/>
    <w:rsid w:val="00AC2B35"/>
    <w:rsid w:val="00AD7F17"/>
    <w:rsid w:val="00AE2162"/>
    <w:rsid w:val="00AE4EF7"/>
    <w:rsid w:val="00AE61FC"/>
    <w:rsid w:val="00AF50B5"/>
    <w:rsid w:val="00B010E3"/>
    <w:rsid w:val="00B01597"/>
    <w:rsid w:val="00B01F8F"/>
    <w:rsid w:val="00B07151"/>
    <w:rsid w:val="00B102D5"/>
    <w:rsid w:val="00B13245"/>
    <w:rsid w:val="00B15DBE"/>
    <w:rsid w:val="00B207F2"/>
    <w:rsid w:val="00B24654"/>
    <w:rsid w:val="00B2727E"/>
    <w:rsid w:val="00B3430E"/>
    <w:rsid w:val="00B40806"/>
    <w:rsid w:val="00B40976"/>
    <w:rsid w:val="00B41B6A"/>
    <w:rsid w:val="00B42C60"/>
    <w:rsid w:val="00B5186B"/>
    <w:rsid w:val="00B7349B"/>
    <w:rsid w:val="00B835DB"/>
    <w:rsid w:val="00B86D1D"/>
    <w:rsid w:val="00B92FF0"/>
    <w:rsid w:val="00B94BE6"/>
    <w:rsid w:val="00BA027F"/>
    <w:rsid w:val="00BB5C44"/>
    <w:rsid w:val="00BB7839"/>
    <w:rsid w:val="00BC0157"/>
    <w:rsid w:val="00BC05B5"/>
    <w:rsid w:val="00BC0D5C"/>
    <w:rsid w:val="00BC6A10"/>
    <w:rsid w:val="00BD2B67"/>
    <w:rsid w:val="00BD49CB"/>
    <w:rsid w:val="00BD520F"/>
    <w:rsid w:val="00BD55A2"/>
    <w:rsid w:val="00BD5B06"/>
    <w:rsid w:val="00BD67DB"/>
    <w:rsid w:val="00BE0412"/>
    <w:rsid w:val="00BE5681"/>
    <w:rsid w:val="00C00B90"/>
    <w:rsid w:val="00C05555"/>
    <w:rsid w:val="00C05C3E"/>
    <w:rsid w:val="00C105DC"/>
    <w:rsid w:val="00C167FF"/>
    <w:rsid w:val="00C21B52"/>
    <w:rsid w:val="00C261ED"/>
    <w:rsid w:val="00C337AA"/>
    <w:rsid w:val="00C37713"/>
    <w:rsid w:val="00C45C61"/>
    <w:rsid w:val="00C46316"/>
    <w:rsid w:val="00C46381"/>
    <w:rsid w:val="00C475D0"/>
    <w:rsid w:val="00C55089"/>
    <w:rsid w:val="00C56717"/>
    <w:rsid w:val="00C6415B"/>
    <w:rsid w:val="00C650C9"/>
    <w:rsid w:val="00C66267"/>
    <w:rsid w:val="00C81C3B"/>
    <w:rsid w:val="00C875C6"/>
    <w:rsid w:val="00C904AC"/>
    <w:rsid w:val="00C92CBA"/>
    <w:rsid w:val="00C9587F"/>
    <w:rsid w:val="00C969ED"/>
    <w:rsid w:val="00CA04D1"/>
    <w:rsid w:val="00CA7A55"/>
    <w:rsid w:val="00CB5BD9"/>
    <w:rsid w:val="00CC0FB3"/>
    <w:rsid w:val="00CC3A56"/>
    <w:rsid w:val="00CC4A10"/>
    <w:rsid w:val="00CD4696"/>
    <w:rsid w:val="00CD4F00"/>
    <w:rsid w:val="00CD7187"/>
    <w:rsid w:val="00CE15B9"/>
    <w:rsid w:val="00CE5C42"/>
    <w:rsid w:val="00CE6088"/>
    <w:rsid w:val="00CF147E"/>
    <w:rsid w:val="00D0694E"/>
    <w:rsid w:val="00D168CD"/>
    <w:rsid w:val="00D22212"/>
    <w:rsid w:val="00D23E52"/>
    <w:rsid w:val="00D247CE"/>
    <w:rsid w:val="00D305F4"/>
    <w:rsid w:val="00D4182A"/>
    <w:rsid w:val="00D429D2"/>
    <w:rsid w:val="00D45345"/>
    <w:rsid w:val="00D46297"/>
    <w:rsid w:val="00D747E2"/>
    <w:rsid w:val="00D77435"/>
    <w:rsid w:val="00D77993"/>
    <w:rsid w:val="00D77BE6"/>
    <w:rsid w:val="00D874ED"/>
    <w:rsid w:val="00D922B5"/>
    <w:rsid w:val="00D96D94"/>
    <w:rsid w:val="00DA0EA6"/>
    <w:rsid w:val="00DA1ACE"/>
    <w:rsid w:val="00DA4809"/>
    <w:rsid w:val="00DB0C7C"/>
    <w:rsid w:val="00DB46DC"/>
    <w:rsid w:val="00DB6375"/>
    <w:rsid w:val="00DC06A2"/>
    <w:rsid w:val="00DD0531"/>
    <w:rsid w:val="00DD2852"/>
    <w:rsid w:val="00DD2B11"/>
    <w:rsid w:val="00DD41B0"/>
    <w:rsid w:val="00DF352E"/>
    <w:rsid w:val="00E00AD5"/>
    <w:rsid w:val="00E0496A"/>
    <w:rsid w:val="00E21610"/>
    <w:rsid w:val="00E2530F"/>
    <w:rsid w:val="00E25FEE"/>
    <w:rsid w:val="00E3251C"/>
    <w:rsid w:val="00E3252A"/>
    <w:rsid w:val="00E3312E"/>
    <w:rsid w:val="00E3598D"/>
    <w:rsid w:val="00E42979"/>
    <w:rsid w:val="00E44A08"/>
    <w:rsid w:val="00E51854"/>
    <w:rsid w:val="00E60109"/>
    <w:rsid w:val="00E721DF"/>
    <w:rsid w:val="00E74F18"/>
    <w:rsid w:val="00E76161"/>
    <w:rsid w:val="00EA3401"/>
    <w:rsid w:val="00EA4FFB"/>
    <w:rsid w:val="00EB4CBB"/>
    <w:rsid w:val="00EC0942"/>
    <w:rsid w:val="00ED6AEA"/>
    <w:rsid w:val="00EE763D"/>
    <w:rsid w:val="00EF2354"/>
    <w:rsid w:val="00EF3FF6"/>
    <w:rsid w:val="00EF6FDB"/>
    <w:rsid w:val="00F004F5"/>
    <w:rsid w:val="00F177FF"/>
    <w:rsid w:val="00F22EE2"/>
    <w:rsid w:val="00F24A41"/>
    <w:rsid w:val="00F251EC"/>
    <w:rsid w:val="00F27E50"/>
    <w:rsid w:val="00F30EFE"/>
    <w:rsid w:val="00F319E9"/>
    <w:rsid w:val="00F4576A"/>
    <w:rsid w:val="00F45C85"/>
    <w:rsid w:val="00F57B90"/>
    <w:rsid w:val="00F61AFC"/>
    <w:rsid w:val="00F63066"/>
    <w:rsid w:val="00F82F2E"/>
    <w:rsid w:val="00F93F4D"/>
    <w:rsid w:val="00F94F6F"/>
    <w:rsid w:val="00FA374C"/>
    <w:rsid w:val="00FA4E4A"/>
    <w:rsid w:val="00FB0B25"/>
    <w:rsid w:val="00FC2AA3"/>
    <w:rsid w:val="00FC514B"/>
    <w:rsid w:val="00FD3D2A"/>
    <w:rsid w:val="00FD72E0"/>
    <w:rsid w:val="00FE1862"/>
    <w:rsid w:val="00FF2790"/>
    <w:rsid w:val="00FF4E44"/>
    <w:rsid w:val="00FF52E2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4:docId w14:val="25F0B645"/>
  <w15:docId w15:val="{3C208E31-36EF-4C9A-819B-B15A909E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s-ES"/>
    </w:rPr>
  </w:style>
  <w:style w:type="paragraph" w:styleId="Ttulo1">
    <w:name w:val="heading 1"/>
    <w:basedOn w:val="HeadingBase"/>
    <w:next w:val="Textoindependiente"/>
    <w:qFormat/>
    <w:pPr>
      <w:shd w:val="clear" w:color="auto" w:fill="0000FF"/>
      <w:spacing w:before="180" w:after="120" w:line="240" w:lineRule="auto"/>
      <w:outlineLvl w:val="0"/>
    </w:pPr>
    <w:rPr>
      <w:rFonts w:ascii="Arial Black" w:hAnsi="Arial Black"/>
      <w:color w:val="FFFFFF"/>
      <w:sz w:val="24"/>
    </w:rPr>
  </w:style>
  <w:style w:type="paragraph" w:styleId="Ttulo2">
    <w:name w:val="heading 2"/>
    <w:basedOn w:val="HeadingBase"/>
    <w:next w:val="Textoindependiente"/>
    <w:qFormat/>
    <w:pPr>
      <w:spacing w:line="200" w:lineRule="atLeast"/>
      <w:outlineLvl w:val="1"/>
    </w:pPr>
    <w:rPr>
      <w:sz w:val="20"/>
    </w:rPr>
  </w:style>
  <w:style w:type="paragraph" w:styleId="Ttulo3">
    <w:name w:val="heading 3"/>
    <w:basedOn w:val="HeadingBase"/>
    <w:next w:val="Textoindependiente"/>
    <w:qFormat/>
    <w:pPr>
      <w:spacing w:before="220" w:after="220"/>
      <w:outlineLvl w:val="2"/>
    </w:pPr>
    <w:rPr>
      <w:rFonts w:ascii="Times New Roman" w:hAnsi="Times New Roman"/>
      <w:i/>
      <w:spacing w:val="-5"/>
      <w:sz w:val="20"/>
    </w:rPr>
  </w:style>
  <w:style w:type="paragraph" w:styleId="Ttulo4">
    <w:name w:val="heading 4"/>
    <w:basedOn w:val="HeadingBase"/>
    <w:next w:val="Textoindependiente"/>
    <w:qFormat/>
    <w:pPr>
      <w:outlineLvl w:val="3"/>
    </w:pPr>
    <w:rPr>
      <w:rFonts w:ascii="Times New Roman" w:hAnsi="Times New Roman"/>
      <w:i/>
      <w:spacing w:val="-2"/>
      <w:sz w:val="20"/>
    </w:rPr>
  </w:style>
  <w:style w:type="paragraph" w:styleId="Ttulo5">
    <w:name w:val="heading 5"/>
    <w:basedOn w:val="HeadingBase"/>
    <w:next w:val="Textoindependiente"/>
    <w:qFormat/>
    <w:pPr>
      <w:ind w:left="1440"/>
      <w:outlineLvl w:val="4"/>
    </w:pPr>
    <w:rPr>
      <w:rFonts w:ascii="Times New Roman" w:hAnsi="Times New Roman"/>
      <w:i/>
      <w:spacing w:val="-2"/>
      <w:sz w:val="20"/>
    </w:rPr>
  </w:style>
  <w:style w:type="paragraph" w:styleId="Ttulo6">
    <w:name w:val="heading 6"/>
    <w:basedOn w:val="HeadingBase"/>
    <w:next w:val="Textoindependiente"/>
    <w:qFormat/>
    <w:pPr>
      <w:outlineLvl w:val="5"/>
    </w:pPr>
    <w:rPr>
      <w:i/>
      <w:spacing w:val="-4"/>
      <w:sz w:val="20"/>
    </w:rPr>
  </w:style>
  <w:style w:type="paragraph" w:styleId="Ttulo7">
    <w:name w:val="heading 7"/>
    <w:basedOn w:val="HeadingBase"/>
    <w:next w:val="Textoindependiente"/>
    <w:qFormat/>
    <w:pPr>
      <w:outlineLvl w:val="6"/>
    </w:pPr>
    <w:rPr>
      <w:rFonts w:ascii="Times New Roman" w:hAnsi="Times New Roman"/>
      <w:spacing w:val="-4"/>
      <w:sz w:val="22"/>
    </w:rPr>
  </w:style>
  <w:style w:type="paragraph" w:styleId="Ttulo8">
    <w:name w:val="heading 8"/>
    <w:basedOn w:val="HeadingBase"/>
    <w:next w:val="Textoindependiente"/>
    <w:qFormat/>
    <w:pPr>
      <w:outlineLvl w:val="7"/>
    </w:pPr>
    <w:rPr>
      <w:i/>
      <w:spacing w:val="-4"/>
    </w:rPr>
  </w:style>
  <w:style w:type="paragraph" w:styleId="Ttulo9">
    <w:name w:val="heading 9"/>
    <w:basedOn w:val="HeadingBase"/>
    <w:next w:val="Textoindependiente"/>
    <w:qFormat/>
    <w:pPr>
      <w:outlineLvl w:val="8"/>
    </w:pPr>
    <w:rPr>
      <w:spacing w:val="-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Base">
    <w:name w:val="Heading Base"/>
    <w:basedOn w:val="Textoindependiente"/>
    <w:next w:val="Textoindependiente"/>
    <w:pPr>
      <w:keepNext/>
      <w:keepLines/>
      <w:spacing w:after="0"/>
    </w:pPr>
    <w:rPr>
      <w:spacing w:val="-10"/>
      <w:kern w:val="28"/>
      <w:sz w:val="18"/>
    </w:rPr>
  </w:style>
  <w:style w:type="paragraph" w:styleId="Textoindependiente">
    <w:name w:val="Body Text"/>
    <w:basedOn w:val="Normal"/>
    <w:link w:val="TextoindependienteCar"/>
    <w:pPr>
      <w:spacing w:after="220" w:line="220" w:lineRule="atLeast"/>
    </w:pPr>
    <w:rPr>
      <w:rFonts w:ascii="Arial" w:hAnsi="Arial"/>
      <w:sz w:val="22"/>
      <w:lang w:val="es-ES_tradnl"/>
    </w:rPr>
  </w:style>
  <w:style w:type="paragraph" w:customStyle="1" w:styleId="FootnoteBase">
    <w:name w:val="Footnote Base"/>
    <w:basedOn w:val="Textoindependiente"/>
    <w:link w:val="FootnoteBaseCar"/>
    <w:pPr>
      <w:keepLines/>
      <w:spacing w:line="200" w:lineRule="atLeast"/>
    </w:pPr>
    <w:rPr>
      <w:sz w:val="16"/>
    </w:rPr>
  </w:style>
  <w:style w:type="paragraph" w:styleId="Encabezadodemensaje">
    <w:name w:val="Message Header"/>
    <w:basedOn w:val="Textoindependiente"/>
    <w:pPr>
      <w:keepLines/>
      <w:tabs>
        <w:tab w:val="left" w:pos="2160"/>
      </w:tabs>
      <w:spacing w:after="0" w:line="415" w:lineRule="atLeast"/>
      <w:ind w:left="2160" w:hanging="1320"/>
    </w:pPr>
  </w:style>
  <w:style w:type="paragraph" w:customStyle="1" w:styleId="BlockQuotation">
    <w:name w:val="Block Quotation"/>
    <w:basedOn w:val="Textoindependiente"/>
    <w:pPr>
      <w:keepLines/>
      <w:ind w:left="1440" w:right="360"/>
    </w:pPr>
  </w:style>
  <w:style w:type="paragraph" w:customStyle="1" w:styleId="BodyTextKeep">
    <w:name w:val="Body Text Keep"/>
    <w:basedOn w:val="Textoindependiente"/>
    <w:pPr>
      <w:keepNext/>
    </w:pPr>
  </w:style>
  <w:style w:type="paragraph" w:customStyle="1" w:styleId="Epgrafe1">
    <w:name w:val="Epígrafe1"/>
    <w:basedOn w:val="Picture"/>
    <w:next w:val="Textoindependiente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Epgrafe1"/>
    <w:pPr>
      <w:keepNext/>
    </w:pPr>
  </w:style>
  <w:style w:type="paragraph" w:customStyle="1" w:styleId="DocumentLabel">
    <w:name w:val="Document Label"/>
    <w:next w:val="MessageHeaderFirst"/>
    <w:pPr>
      <w:tabs>
        <w:tab w:val="left" w:pos="1800"/>
      </w:tabs>
      <w:spacing w:before="140" w:after="540" w:line="600" w:lineRule="atLeast"/>
      <w:ind w:left="840"/>
    </w:pPr>
    <w:rPr>
      <w:spacing w:val="-38"/>
      <w:sz w:val="60"/>
      <w:lang w:val="en-US" w:eastAsia="es-ES"/>
    </w:rPr>
  </w:style>
  <w:style w:type="paragraph" w:customStyle="1" w:styleId="MessageHeaderFirst">
    <w:name w:val="Message Header First"/>
    <w:basedOn w:val="Encabezadodemensaje"/>
    <w:next w:val="Encabezadodemensaje"/>
    <w:rPr>
      <w:spacing w:val="-20"/>
    </w:rPr>
  </w:style>
  <w:style w:type="character" w:styleId="Refdenotaalfinal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onotaalfinal">
    <w:name w:val="endnote text"/>
    <w:basedOn w:val="FootnoteBase"/>
    <w:semiHidden/>
    <w:rPr>
      <w:rFonts w:ascii="Times New Roman" w:hAnsi="Times New Roman"/>
    </w:rPr>
  </w:style>
  <w:style w:type="paragraph" w:styleId="Piedepgina">
    <w:name w:val="footer"/>
    <w:basedOn w:val="HeaderBase"/>
    <w:link w:val="PiedepginaCar"/>
    <w:uiPriority w:val="99"/>
    <w:pPr>
      <w:spacing w:before="420"/>
      <w:ind w:right="-1080"/>
    </w:pPr>
    <w:rPr>
      <w:b/>
    </w:rPr>
  </w:style>
  <w:style w:type="paragraph" w:customStyle="1" w:styleId="HeaderBase">
    <w:name w:val="Header Base"/>
    <w:basedOn w:val="Textoindependiente"/>
    <w:pPr>
      <w:keepLines/>
      <w:tabs>
        <w:tab w:val="left" w:pos="-1080"/>
        <w:tab w:val="center" w:pos="4320"/>
        <w:tab w:val="right" w:pos="9720"/>
      </w:tabs>
      <w:spacing w:after="0"/>
      <w:ind w:left="-1080" w:right="-840"/>
    </w:pPr>
  </w:style>
  <w:style w:type="character" w:styleId="Refdenotaalpie">
    <w:name w:val="footnote reference"/>
    <w:semiHidden/>
    <w:rPr>
      <w:rFonts w:ascii="Times New Roman" w:hAnsi="Times New Roman"/>
      <w:sz w:val="20"/>
      <w:vertAlign w:val="superscript"/>
    </w:rPr>
  </w:style>
  <w:style w:type="paragraph" w:styleId="Textonotapie">
    <w:name w:val="footnote text"/>
    <w:basedOn w:val="FootnoteBase"/>
    <w:semiHidden/>
  </w:style>
  <w:style w:type="paragraph" w:styleId="Encabezado">
    <w:name w:val="header"/>
    <w:basedOn w:val="HeaderBase"/>
    <w:pPr>
      <w:ind w:right="-1080"/>
    </w:pPr>
    <w:rPr>
      <w:i/>
    </w:rPr>
  </w:style>
  <w:style w:type="character" w:customStyle="1" w:styleId="Lead-inEmphasis">
    <w:name w:val="Lead-in Emphasis"/>
    <w:rPr>
      <w:rFonts w:ascii="Arial" w:hAnsi="Arial"/>
      <w:b/>
      <w:spacing w:val="-10"/>
    </w:rPr>
  </w:style>
  <w:style w:type="character" w:styleId="Nmerodelnea">
    <w:name w:val="line number"/>
    <w:rPr>
      <w:sz w:val="18"/>
    </w:rPr>
  </w:style>
  <w:style w:type="paragraph" w:styleId="Lista">
    <w:name w:val="List"/>
    <w:basedOn w:val="Textoindependiente"/>
    <w:pPr>
      <w:ind w:left="1200" w:hanging="360"/>
    </w:pPr>
  </w:style>
  <w:style w:type="paragraph" w:styleId="Listaconvietas">
    <w:name w:val="List Bullet"/>
    <w:basedOn w:val="Lista"/>
    <w:pPr>
      <w:ind w:left="1560" w:right="360"/>
    </w:pPr>
  </w:style>
  <w:style w:type="paragraph" w:styleId="Listaconnmeros">
    <w:name w:val="List Number"/>
    <w:basedOn w:val="Lista"/>
    <w:pPr>
      <w:ind w:left="1560" w:right="360"/>
    </w:pPr>
  </w:style>
  <w:style w:type="paragraph" w:styleId="Textomacro">
    <w:name w:val="macro"/>
    <w:basedOn w:val="Textoindependiente"/>
    <w:semiHidden/>
    <w:pPr>
      <w:spacing w:line="240" w:lineRule="auto"/>
    </w:pPr>
    <w:rPr>
      <w:rFonts w:ascii="Courier New" w:hAnsi="Courier New"/>
    </w:rPr>
  </w:style>
  <w:style w:type="character" w:styleId="Nmerodepgina">
    <w:name w:val="page number"/>
  </w:style>
  <w:style w:type="character" w:customStyle="1" w:styleId="Superscript">
    <w:name w:val="Superscript"/>
    <w:rPr>
      <w:vertAlign w:val="superscript"/>
    </w:rPr>
  </w:style>
  <w:style w:type="paragraph" w:styleId="Listaconvietas5">
    <w:name w:val="List Bullet 5"/>
    <w:basedOn w:val="Listaconvietas"/>
    <w:pPr>
      <w:ind w:left="3000"/>
    </w:pPr>
  </w:style>
  <w:style w:type="paragraph" w:styleId="Listaconvietas4">
    <w:name w:val="List Bullet 4"/>
    <w:basedOn w:val="Listaconvietas"/>
    <w:pPr>
      <w:ind w:left="2640"/>
    </w:pPr>
  </w:style>
  <w:style w:type="character" w:customStyle="1" w:styleId="MessageHeaderLabel">
    <w:name w:val="Message Header Label"/>
    <w:rPr>
      <w:rFonts w:ascii="Arial" w:hAnsi="Arial"/>
      <w:b/>
      <w:spacing w:val="-4"/>
      <w:sz w:val="20"/>
    </w:rPr>
  </w:style>
  <w:style w:type="paragraph" w:customStyle="1" w:styleId="Fecha1">
    <w:name w:val="Fecha1"/>
    <w:basedOn w:val="Textoindependiente"/>
    <w:pPr>
      <w:spacing w:after="0"/>
    </w:pPr>
  </w:style>
  <w:style w:type="paragraph" w:styleId="Listaconvietas3">
    <w:name w:val="List Bullet 3"/>
    <w:basedOn w:val="Listaconvietas"/>
    <w:pPr>
      <w:ind w:left="2280"/>
    </w:pPr>
  </w:style>
  <w:style w:type="paragraph" w:styleId="Listaconnmeros5">
    <w:name w:val="List Number 5"/>
    <w:basedOn w:val="Listaconnmeros"/>
    <w:pPr>
      <w:ind w:left="3000"/>
    </w:pPr>
  </w:style>
  <w:style w:type="paragraph" w:styleId="Listaconnmeros4">
    <w:name w:val="List Number 4"/>
    <w:basedOn w:val="Listaconnmeros"/>
    <w:pPr>
      <w:ind w:left="2640"/>
    </w:pPr>
  </w:style>
  <w:style w:type="paragraph" w:styleId="Listaconnmeros3">
    <w:name w:val="List Number 3"/>
    <w:basedOn w:val="Listaconnmeros"/>
    <w:pPr>
      <w:ind w:left="2280"/>
    </w:pPr>
  </w:style>
  <w:style w:type="paragraph" w:styleId="Listaconnmeros2">
    <w:name w:val="List Number 2"/>
    <w:basedOn w:val="Listaconnmeros"/>
    <w:pPr>
      <w:ind w:left="1920"/>
    </w:pPr>
  </w:style>
  <w:style w:type="paragraph" w:styleId="Listaconvietas2">
    <w:name w:val="List Bullet 2"/>
    <w:basedOn w:val="Listaconvietas"/>
    <w:pPr>
      <w:ind w:left="1920"/>
    </w:pPr>
  </w:style>
  <w:style w:type="paragraph" w:styleId="Lista5">
    <w:name w:val="List 5"/>
    <w:basedOn w:val="Lista"/>
    <w:pPr>
      <w:ind w:left="2640"/>
    </w:pPr>
  </w:style>
  <w:style w:type="paragraph" w:styleId="Lista4">
    <w:name w:val="List 4"/>
    <w:basedOn w:val="Lista"/>
    <w:pPr>
      <w:ind w:left="2280"/>
    </w:pPr>
  </w:style>
  <w:style w:type="paragraph" w:styleId="Lista3">
    <w:name w:val="List 3"/>
    <w:basedOn w:val="Lista"/>
    <w:pPr>
      <w:ind w:left="1920"/>
    </w:pPr>
  </w:style>
  <w:style w:type="paragraph" w:styleId="Lista2">
    <w:name w:val="List 2"/>
    <w:basedOn w:val="Lista"/>
    <w:pPr>
      <w:ind w:left="1560"/>
    </w:pPr>
  </w:style>
  <w:style w:type="character" w:customStyle="1" w:styleId="nfasis1">
    <w:name w:val="Énfasis1"/>
    <w:rPr>
      <w:rFonts w:ascii="Arial" w:hAnsi="Arial"/>
      <w:b/>
      <w:spacing w:val="-10"/>
      <w:sz w:val="18"/>
    </w:rPr>
  </w:style>
  <w:style w:type="paragraph" w:styleId="Cierre">
    <w:name w:val="Closing"/>
    <w:basedOn w:val="Normal"/>
    <w:pPr>
      <w:spacing w:line="220" w:lineRule="atLeast"/>
    </w:pPr>
  </w:style>
  <w:style w:type="paragraph" w:styleId="Textocomentario">
    <w:name w:val="annotation text"/>
    <w:basedOn w:val="FootnoteBase"/>
    <w:link w:val="TextocomentarioCar"/>
    <w:semiHidden/>
    <w:rPr>
      <w:rFonts w:ascii="Times New Roman" w:hAnsi="Times New Roman"/>
    </w:rPr>
  </w:style>
  <w:style w:type="character" w:styleId="Refdecomentario">
    <w:name w:val="annotation reference"/>
    <w:semiHidden/>
    <w:rPr>
      <w:sz w:val="16"/>
    </w:rPr>
  </w:style>
  <w:style w:type="paragraph" w:styleId="Sangradetextonormal">
    <w:name w:val="Body Text Indent"/>
    <w:basedOn w:val="Textoindependiente"/>
    <w:pPr>
      <w:ind w:left="1440"/>
    </w:pPr>
  </w:style>
  <w:style w:type="paragraph" w:styleId="Sangranormal">
    <w:name w:val="Normal Indent"/>
    <w:basedOn w:val="Normal"/>
    <w:pPr>
      <w:ind w:left="1440"/>
    </w:pPr>
  </w:style>
  <w:style w:type="paragraph" w:styleId="Continuarlista">
    <w:name w:val="List Continue"/>
    <w:basedOn w:val="Lista"/>
    <w:pPr>
      <w:ind w:right="480" w:firstLine="0"/>
    </w:pPr>
  </w:style>
  <w:style w:type="paragraph" w:styleId="Continuarlista2">
    <w:name w:val="List Continue 2"/>
    <w:basedOn w:val="Continuarlista"/>
    <w:pPr>
      <w:ind w:left="1800"/>
    </w:pPr>
  </w:style>
  <w:style w:type="paragraph" w:styleId="Continuarlista3">
    <w:name w:val="List Continue 3"/>
    <w:basedOn w:val="Continuarlista"/>
    <w:pPr>
      <w:ind w:left="2160"/>
    </w:pPr>
  </w:style>
  <w:style w:type="paragraph" w:styleId="Continuarlista4">
    <w:name w:val="List Continue 4"/>
    <w:basedOn w:val="Continuarlista"/>
    <w:pPr>
      <w:ind w:left="2520"/>
    </w:pPr>
  </w:style>
  <w:style w:type="paragraph" w:styleId="Continuarlista5">
    <w:name w:val="List Continue 5"/>
    <w:basedOn w:val="Continuarlista"/>
    <w:pPr>
      <w:ind w:left="2880"/>
    </w:pPr>
  </w:style>
  <w:style w:type="paragraph" w:customStyle="1" w:styleId="CompanyName">
    <w:name w:val="Company Name"/>
    <w:basedOn w:val="Normal"/>
    <w:next w:val="ReturnAddress"/>
    <w:pPr>
      <w:keepLines/>
      <w:framePr w:w="2640" w:h="1133" w:wrap="notBeside" w:vAnchor="page" w:hAnchor="page" w:x="8821" w:y="673" w:anchorLock="1"/>
      <w:spacing w:line="200" w:lineRule="atLeast"/>
      <w:ind w:right="-120"/>
    </w:pPr>
    <w:rPr>
      <w:sz w:val="16"/>
    </w:rPr>
  </w:style>
  <w:style w:type="paragraph" w:customStyle="1" w:styleId="Enclosure">
    <w:name w:val="Enclosure"/>
    <w:basedOn w:val="Textoindependiente"/>
    <w:next w:val="Normal"/>
    <w:pPr>
      <w:keepLines/>
      <w:spacing w:before="220"/>
    </w:pPr>
  </w:style>
  <w:style w:type="paragraph" w:customStyle="1" w:styleId="ReferenceInitials">
    <w:name w:val="Reference Initials"/>
    <w:basedOn w:val="Textoindependiente"/>
    <w:next w:val="Enclosure"/>
    <w:pPr>
      <w:keepNext/>
      <w:keepLines/>
      <w:spacing w:after="0"/>
    </w:pPr>
  </w:style>
  <w:style w:type="paragraph" w:customStyle="1" w:styleId="ReturnAddress">
    <w:name w:val="Return Address"/>
    <w:basedOn w:val="Normal"/>
    <w:pPr>
      <w:keepLines/>
      <w:framePr w:w="2640" w:wrap="notBeside" w:vAnchor="page" w:hAnchor="page" w:x="8821" w:y="673" w:anchorLock="1"/>
      <w:spacing w:line="200" w:lineRule="atLeast"/>
      <w:ind w:right="-120"/>
    </w:pPr>
    <w:rPr>
      <w:sz w:val="16"/>
    </w:rPr>
  </w:style>
  <w:style w:type="paragraph" w:styleId="Firma">
    <w:name w:val="Signature"/>
    <w:basedOn w:val="Textoindependiente"/>
    <w:pPr>
      <w:keepNext/>
      <w:keepLines/>
      <w:spacing w:before="660" w:after="0"/>
    </w:pPr>
  </w:style>
  <w:style w:type="paragraph" w:customStyle="1" w:styleId="SignatureJobTitle">
    <w:name w:val="Signature Job Title"/>
    <w:basedOn w:val="Firma"/>
    <w:next w:val="ReferenceInitials"/>
    <w:pPr>
      <w:spacing w:before="0"/>
    </w:pPr>
  </w:style>
  <w:style w:type="paragraph" w:customStyle="1" w:styleId="SignatureName">
    <w:name w:val="Signature Name"/>
    <w:basedOn w:val="Firma"/>
    <w:next w:val="SignatureJobTitle"/>
    <w:pPr>
      <w:spacing w:before="720"/>
    </w:pPr>
  </w:style>
  <w:style w:type="character" w:customStyle="1" w:styleId="Slogan">
    <w:name w:val="Slogan"/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MessageHeaderLast">
    <w:name w:val="Message Header Last"/>
    <w:basedOn w:val="Encabezadodemensaje"/>
    <w:next w:val="Textoindependiente"/>
    <w:pPr>
      <w:pBdr>
        <w:bottom w:val="single" w:sz="6" w:space="22" w:color="auto"/>
      </w:pBdr>
      <w:spacing w:after="400"/>
    </w:pPr>
  </w:style>
  <w:style w:type="paragraph" w:styleId="Direccinsobre">
    <w:name w:val="envelope address"/>
    <w:basedOn w:val="Textoindependiente"/>
    <w:pPr>
      <w:framePr w:w="7920" w:wrap="around" w:hAnchor="page" w:xAlign="center" w:yAlign="bottom"/>
      <w:spacing w:after="0"/>
      <w:ind w:left="2880"/>
    </w:pPr>
  </w:style>
  <w:style w:type="paragraph" w:styleId="Remitedesobre">
    <w:name w:val="envelope return"/>
    <w:basedOn w:val="Textoindependiente"/>
    <w:pPr>
      <w:spacing w:after="0"/>
    </w:pPr>
  </w:style>
  <w:style w:type="character" w:customStyle="1" w:styleId="Checkbox">
    <w:name w:val="Checkbox"/>
    <w:rPr>
      <w:rFonts w:ascii="Times New Roman" w:hAnsi="Times New Roman"/>
      <w:spacing w:val="0"/>
      <w:sz w:val="22"/>
    </w:rPr>
  </w:style>
  <w:style w:type="paragraph" w:styleId="Textoindependiente2">
    <w:name w:val="Body Text 2"/>
    <w:basedOn w:val="Normal"/>
    <w:rPr>
      <w:rFonts w:ascii="Arial Black" w:hAnsi="Arial Black"/>
      <w:sz w:val="36"/>
      <w:lang w:val="es-MX"/>
    </w:rPr>
  </w:style>
  <w:style w:type="paragraph" w:customStyle="1" w:styleId="Pregunta">
    <w:name w:val="Pregunta"/>
    <w:basedOn w:val="Epgrafe1"/>
    <w:rPr>
      <w:rFonts w:ascii="Arial" w:hAnsi="Arial"/>
      <w:i w:val="0"/>
      <w:sz w:val="16"/>
    </w:rPr>
  </w:style>
  <w:style w:type="paragraph" w:customStyle="1" w:styleId="Relleno">
    <w:name w:val="Relleno"/>
    <w:basedOn w:val="Normal"/>
    <w:pPr>
      <w:spacing w:before="40" w:after="40"/>
    </w:pPr>
    <w:rPr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widowControl w:val="0"/>
    </w:pPr>
    <w:rPr>
      <w:rFonts w:ascii="Arial" w:hAnsi="Arial"/>
      <w:snapToGrid w:val="0"/>
      <w:sz w:val="24"/>
      <w:lang w:val="es-ES"/>
    </w:rPr>
  </w:style>
  <w:style w:type="paragraph" w:styleId="Textodeglobo">
    <w:name w:val="Balloon Text"/>
    <w:basedOn w:val="Normal"/>
    <w:link w:val="TextodegloboCar"/>
    <w:rsid w:val="006742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74265"/>
    <w:rPr>
      <w:rFonts w:ascii="Segoe UI" w:hAnsi="Segoe UI" w:cs="Segoe UI"/>
      <w:sz w:val="18"/>
      <w:szCs w:val="18"/>
      <w:lang w:val="en-U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D49CB"/>
    <w:pPr>
      <w:keepLines w:val="0"/>
      <w:spacing w:after="0" w:line="240" w:lineRule="auto"/>
    </w:pPr>
    <w:rPr>
      <w:b/>
      <w:bCs/>
      <w:sz w:val="20"/>
      <w:lang w:val="en-US"/>
    </w:rPr>
  </w:style>
  <w:style w:type="character" w:customStyle="1" w:styleId="TextoindependienteCar">
    <w:name w:val="Texto independiente Car"/>
    <w:link w:val="Textoindependiente"/>
    <w:rsid w:val="00BD49CB"/>
    <w:rPr>
      <w:rFonts w:ascii="Arial" w:hAnsi="Arial"/>
      <w:sz w:val="22"/>
      <w:lang w:val="es-ES_tradnl" w:eastAsia="es-ES"/>
    </w:rPr>
  </w:style>
  <w:style w:type="character" w:customStyle="1" w:styleId="FootnoteBaseCar">
    <w:name w:val="Footnote Base Car"/>
    <w:link w:val="FootnoteBase"/>
    <w:rsid w:val="00BD49CB"/>
    <w:rPr>
      <w:rFonts w:ascii="Arial" w:hAnsi="Arial"/>
      <w:sz w:val="16"/>
      <w:lang w:val="es-ES_tradnl" w:eastAsia="es-ES"/>
    </w:rPr>
  </w:style>
  <w:style w:type="character" w:customStyle="1" w:styleId="TextocomentarioCar">
    <w:name w:val="Texto comentario Car"/>
    <w:basedOn w:val="FootnoteBaseCar"/>
    <w:link w:val="Textocomentario"/>
    <w:semiHidden/>
    <w:rsid w:val="00BD49CB"/>
    <w:rPr>
      <w:rFonts w:ascii="Arial" w:hAnsi="Arial"/>
      <w:sz w:val="16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BD49CB"/>
    <w:rPr>
      <w:rFonts w:ascii="Arial" w:hAnsi="Arial"/>
      <w:b/>
      <w:bCs/>
      <w:sz w:val="16"/>
      <w:lang w:val="en-US" w:eastAsia="es-ES"/>
    </w:rPr>
  </w:style>
  <w:style w:type="paragraph" w:styleId="Revisin">
    <w:name w:val="Revision"/>
    <w:hidden/>
    <w:uiPriority w:val="99"/>
    <w:semiHidden/>
    <w:rsid w:val="00BD49CB"/>
    <w:rPr>
      <w:lang w:val="en-US" w:eastAsia="es-ES"/>
    </w:rPr>
  </w:style>
  <w:style w:type="table" w:styleId="Tablaconcuadrcula">
    <w:name w:val="Table Grid"/>
    <w:basedOn w:val="Tablanormal"/>
    <w:rsid w:val="00442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qFormat/>
    <w:rsid w:val="00861718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94746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32012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A11585"/>
    <w:rPr>
      <w:rFonts w:ascii="Arial" w:hAnsi="Arial"/>
      <w:b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GESTIONES\Informacion%20al%20Publico%20(OFICIAL)\Formas\Forma%20300%20(Fijo%20Terrestre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94D5-C1AE-49E8-A208-E54AC76B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300 (Fijo Terrestre)</Template>
  <TotalTime>42</TotalTime>
  <Pages>4</Pages>
  <Words>935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DIPE</vt:lpstr>
    </vt:vector>
  </TitlesOfParts>
  <Company>Toshiba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DIPE</dc:title>
  <dc:creator>Marco Barahona</dc:creator>
  <cp:keywords>Revision Formas Tecnicas CONATEL 2018</cp:keywords>
  <cp:lastModifiedBy>CONATEL GOB</cp:lastModifiedBy>
  <cp:revision>13</cp:revision>
  <cp:lastPrinted>2017-02-27T16:56:00Z</cp:lastPrinted>
  <dcterms:created xsi:type="dcterms:W3CDTF">2019-07-08T19:20:00Z</dcterms:created>
  <dcterms:modified xsi:type="dcterms:W3CDTF">2023-03-24T14:51:00Z</dcterms:modified>
</cp:coreProperties>
</file>